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A1" w:rsidRPr="000C7C88" w:rsidRDefault="00A820A1" w:rsidP="000C7C88">
      <w:pPr>
        <w:pStyle w:val="Style8"/>
        <w:widowControl/>
        <w:spacing w:before="106"/>
        <w:jc w:val="right"/>
        <w:rPr>
          <w:rStyle w:val="FontStyle12"/>
          <w:b w:val="0"/>
        </w:rPr>
      </w:pPr>
      <w:r>
        <w:rPr>
          <w:rStyle w:val="FontStyle12"/>
          <w:b w:val="0"/>
        </w:rPr>
        <w:t>Приложение к и</w:t>
      </w:r>
      <w:bookmarkStart w:id="0" w:name="_GoBack"/>
      <w:bookmarkEnd w:id="0"/>
      <w:r w:rsidRPr="000C7C88">
        <w:rPr>
          <w:rStyle w:val="FontStyle12"/>
          <w:b w:val="0"/>
        </w:rPr>
        <w:t xml:space="preserve">нформационному сообщению о проведении </w:t>
      </w:r>
    </w:p>
    <w:p w:rsidR="00A820A1" w:rsidRPr="000C7C88" w:rsidRDefault="00A820A1" w:rsidP="000C7C88">
      <w:pPr>
        <w:pStyle w:val="Style8"/>
        <w:widowControl/>
        <w:spacing w:before="19"/>
        <w:ind w:left="3144"/>
        <w:jc w:val="right"/>
        <w:rPr>
          <w:rStyle w:val="FontStyle12"/>
          <w:b w:val="0"/>
        </w:rPr>
      </w:pPr>
      <w:r w:rsidRPr="000C7C88">
        <w:rPr>
          <w:rStyle w:val="FontStyle12"/>
          <w:b w:val="0"/>
        </w:rPr>
        <w:t>аукцион</w:t>
      </w:r>
      <w:r>
        <w:rPr>
          <w:rStyle w:val="FontStyle12"/>
          <w:b w:val="0"/>
        </w:rPr>
        <w:t>а</w:t>
      </w:r>
      <w:r w:rsidRPr="000C7C88">
        <w:rPr>
          <w:rStyle w:val="FontStyle12"/>
          <w:b w:val="0"/>
        </w:rPr>
        <w:t xml:space="preserve"> в электронной форме</w:t>
      </w:r>
    </w:p>
    <w:p w:rsidR="00A820A1" w:rsidRPr="000C7C88" w:rsidRDefault="00A820A1" w:rsidP="000C7C8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20A1" w:rsidRPr="000C7C88" w:rsidRDefault="00A820A1" w:rsidP="000C7C8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20A1" w:rsidRPr="000C7C88" w:rsidRDefault="00A820A1" w:rsidP="000C7C88">
      <w:pPr>
        <w:pStyle w:val="Heading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C7C88">
        <w:rPr>
          <w:rFonts w:ascii="Times New Roman" w:hAnsi="Times New Roman"/>
          <w:b w:val="0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 w:val="0"/>
          <w:color w:val="auto"/>
          <w:sz w:val="24"/>
          <w:szCs w:val="24"/>
        </w:rPr>
        <w:t>электронном аукционе на право заключения договора аренды земельного участка</w:t>
      </w:r>
    </w:p>
    <w:p w:rsidR="00A820A1" w:rsidRPr="000C7C88" w:rsidRDefault="00A820A1" w:rsidP="000C7C88">
      <w:pPr>
        <w:jc w:val="center"/>
        <w:rPr>
          <w:rFonts w:ascii="Times New Roman" w:hAnsi="Times New Roman" w:cs="Times New Roman"/>
        </w:rPr>
      </w:pPr>
    </w:p>
    <w:p w:rsidR="00A820A1" w:rsidRPr="000C7C88" w:rsidRDefault="00A820A1" w:rsidP="000C7C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820A1" w:rsidRPr="000C7C88" w:rsidRDefault="00A820A1" w:rsidP="000C7C88">
      <w:pPr>
        <w:jc w:val="right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а</w:t>
      </w:r>
      <w:r w:rsidRPr="000C7C88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 Вожегодского </w:t>
      </w:r>
      <w:r w:rsidRPr="000C7C8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:rsidR="00A820A1" w:rsidRPr="00A01CE7" w:rsidRDefault="00A820A1" w:rsidP="000C7C88">
      <w:pPr>
        <w:jc w:val="center"/>
        <w:rPr>
          <w:sz w:val="24"/>
          <w:szCs w:val="24"/>
        </w:rPr>
      </w:pPr>
    </w:p>
    <w:p w:rsidR="00A820A1" w:rsidRPr="00A01CE7" w:rsidRDefault="00A820A1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20A1" w:rsidRPr="00904102" w:rsidRDefault="00A820A1" w:rsidP="00D66981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A820A1" w:rsidRPr="00A01CE7" w:rsidRDefault="00A820A1" w:rsidP="00D66981">
      <w:pPr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A820A1" w:rsidRPr="00A01CE7" w:rsidRDefault="00A820A1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Default="00A820A1" w:rsidP="00D66981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A01CE7">
        <w:rPr>
          <w:rFonts w:ascii="Times New Roman" w:hAnsi="Times New Roman" w:cs="Times New Roman"/>
          <w:sz w:val="24"/>
          <w:szCs w:val="24"/>
        </w:rPr>
        <w:t>г.</w:t>
      </w:r>
    </w:p>
    <w:p w:rsidR="00A820A1" w:rsidRPr="00A01CE7" w:rsidRDefault="00A820A1" w:rsidP="00D6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</w:t>
      </w:r>
    </w:p>
    <w:p w:rsidR="00A820A1" w:rsidRPr="00B53749" w:rsidRDefault="00A820A1" w:rsidP="00B53749">
      <w:pPr>
        <w:pStyle w:val="Heading1"/>
        <w:shd w:val="clear" w:color="auto" w:fill="FFFFFF"/>
        <w:spacing w:before="161" w:after="161"/>
        <w:rPr>
          <w:rFonts w:ascii="Times New Roman" w:hAnsi="Times New Roman" w:cs="Times New Roman"/>
          <w:b w:val="0"/>
          <w:sz w:val="24"/>
          <w:szCs w:val="24"/>
        </w:rPr>
      </w:pPr>
      <w:r w:rsidRPr="00B53749">
        <w:rPr>
          <w:rFonts w:ascii="Times New Roman" w:hAnsi="Times New Roman" w:cs="Times New Roman"/>
          <w:b w:val="0"/>
          <w:sz w:val="24"/>
          <w:szCs w:val="24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 июля 2006 года        №152-ФЗ «О персональных данных» в целях обеспечения соблюдения Федерального закона №</w:t>
      </w:r>
      <w:r w:rsidRPr="00B5374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136 от 25.10.2001 </w:t>
      </w:r>
      <w:r w:rsidRPr="00B53749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53749">
        <w:rPr>
          <w:rFonts w:ascii="Times New Roman" w:hAnsi="Times New Roman" w:cs="Times New Roman"/>
          <w:b w:val="0"/>
          <w:color w:val="000000"/>
          <w:sz w:val="24"/>
          <w:szCs w:val="24"/>
        </w:rPr>
        <w:t>Земельный кодекс Российской Федерации».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 о госрегистрации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A01CE7">
        <w:rPr>
          <w:rFonts w:ascii="Times New Roman" w:hAnsi="Times New Roman" w:cs="Times New Roman"/>
          <w:sz w:val="24"/>
          <w:szCs w:val="24"/>
        </w:rPr>
        <w:t>г.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A820A1" w:rsidRPr="00A01CE7" w:rsidRDefault="00A820A1" w:rsidP="00D66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,</w:t>
      </w:r>
    </w:p>
    <w:p w:rsidR="00A820A1" w:rsidRDefault="00A820A1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</w:t>
      </w:r>
      <w:r w:rsidRPr="00C411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C41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земельного участка </w:t>
      </w:r>
      <w:r w:rsidRPr="00C4110B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A820A1" w:rsidRDefault="00A820A1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A820A1" w:rsidRDefault="00A820A1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A1" w:rsidRDefault="00A820A1" w:rsidP="00D66981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_______________________________________________________________________________,</w:t>
      </w:r>
    </w:p>
    <w:p w:rsidR="00A820A1" w:rsidRPr="00C64525" w:rsidRDefault="00A820A1" w:rsidP="00D66981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</w:t>
      </w:r>
      <w:r>
        <w:rPr>
          <w:rFonts w:ascii="Times New Roman" w:hAnsi="Times New Roman" w:cs="Times New Roman"/>
          <w:bCs/>
          <w:sz w:val="18"/>
          <w:szCs w:val="18"/>
        </w:rPr>
        <w:t xml:space="preserve">объект торгов </w:t>
      </w:r>
      <w:r w:rsidRPr="00C4110B">
        <w:rPr>
          <w:rFonts w:ascii="Times New Roman" w:hAnsi="Times New Roman" w:cs="Times New Roman"/>
          <w:bCs/>
          <w:sz w:val="18"/>
          <w:szCs w:val="18"/>
        </w:rPr>
        <w:t>посредством публичного предложения в электронной форме</w:t>
      </w:r>
      <w:r w:rsidRPr="00C64525">
        <w:rPr>
          <w:rFonts w:ascii="Times New Roman" w:hAnsi="Times New Roman" w:cs="Times New Roman"/>
          <w:bCs/>
          <w:sz w:val="18"/>
          <w:szCs w:val="18"/>
        </w:rPr>
        <w:t>)</w:t>
      </w:r>
    </w:p>
    <w:p w:rsidR="00A820A1" w:rsidRPr="00A01CE7" w:rsidRDefault="00A820A1" w:rsidP="00D66981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428E">
        <w:rPr>
          <w:rFonts w:ascii="Times New Roman" w:hAnsi="Times New Roman" w:cs="Times New Roman"/>
          <w:sz w:val="24"/>
          <w:szCs w:val="24"/>
        </w:rPr>
        <w:t xml:space="preserve">размещенном на официальном сайте </w:t>
      </w:r>
      <w:r w:rsidRPr="00243001">
        <w:rPr>
          <w:rFonts w:ascii="Times New Roman" w:hAnsi="Times New Roman" w:cs="Times New Roman"/>
          <w:sz w:val="24"/>
          <w:szCs w:val="24"/>
        </w:rPr>
        <w:t xml:space="preserve">администрации Вожегодского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243001">
        <w:rPr>
          <w:rFonts w:ascii="Times New Roman" w:hAnsi="Times New Roman" w:cs="Times New Roman"/>
          <w:sz w:val="24"/>
          <w:szCs w:val="24"/>
        </w:rPr>
        <w:t xml:space="preserve"> Вологодской области – </w:t>
      </w:r>
      <w:hyperlink r:id="rId7" w:history="1">
        <w:r w:rsidRPr="00243001">
          <w:rPr>
            <w:rStyle w:val="Hyperlink"/>
            <w:rFonts w:ascii="Times New Roman" w:hAnsi="Times New Roman"/>
            <w:bCs/>
            <w:sz w:val="24"/>
            <w:szCs w:val="24"/>
          </w:rPr>
          <w:t>www.vozhega.ru</w:t>
        </w:r>
      </w:hyperlink>
      <w:r w:rsidRPr="00243001">
        <w:rPr>
          <w:rFonts w:ascii="Times New Roman" w:hAnsi="Times New Roman" w:cs="Times New Roman"/>
          <w:sz w:val="24"/>
          <w:szCs w:val="24"/>
        </w:rPr>
        <w:t xml:space="preserve">, </w:t>
      </w:r>
      <w:r w:rsidRPr="00CB428E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8" w:history="1">
        <w:r w:rsidRPr="00417DD1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CB428E">
        <w:rPr>
          <w:rFonts w:ascii="Times New Roman" w:hAnsi="Times New Roman" w:cs="Times New Roman"/>
          <w:sz w:val="24"/>
          <w:szCs w:val="24"/>
        </w:rPr>
        <w:t xml:space="preserve"> Российской Федерации всети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428E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»- </w:t>
      </w:r>
      <w:hyperlink r:id="rId9" w:history="1">
        <w:r w:rsidRPr="007B5E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7B5E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7B5E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torgi</w:t>
        </w:r>
        <w:r w:rsidRPr="007B5E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7B5E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Pr="007B5E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7B5E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B5E88">
        <w:rPr>
          <w:rFonts w:ascii="Times New Roman" w:hAnsi="Times New Roman" w:cs="Times New Roman"/>
          <w:bCs/>
          <w:sz w:val="24"/>
          <w:szCs w:val="24"/>
        </w:rPr>
        <w:t>(</w:t>
      </w:r>
      <w:r w:rsidRPr="00A01CE7">
        <w:rPr>
          <w:rFonts w:ascii="Times New Roman" w:hAnsi="Times New Roman" w:cs="Times New Roman"/>
          <w:bCs/>
          <w:sz w:val="24"/>
          <w:szCs w:val="24"/>
        </w:rPr>
        <w:t>далее – сообщение).</w:t>
      </w:r>
    </w:p>
    <w:p w:rsidR="00A820A1" w:rsidRPr="00A01CE7" w:rsidRDefault="00A820A1" w:rsidP="00D66981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A820A1" w:rsidRPr="00A01CE7" w:rsidRDefault="00A820A1" w:rsidP="00D6698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A01CE7">
        <w:rPr>
          <w:rFonts w:ascii="Times New Roman" w:hAnsi="Times New Roman" w:cs="Times New Roman"/>
          <w:sz w:val="24"/>
          <w:szCs w:val="24"/>
        </w:rPr>
        <w:t xml:space="preserve">, содержащиеся </w:t>
      </w:r>
      <w:r>
        <w:rPr>
          <w:rFonts w:ascii="Times New Roman" w:hAnsi="Times New Roman" w:cs="Times New Roman"/>
          <w:sz w:val="24"/>
          <w:szCs w:val="24"/>
        </w:rPr>
        <w:t>в сообщении, порядок проведения аукциона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A01CE7">
        <w:rPr>
          <w:rFonts w:ascii="Times New Roman" w:hAnsi="Times New Roman" w:cs="Times New Roman"/>
          <w:sz w:val="24"/>
          <w:szCs w:val="24"/>
        </w:rPr>
        <w:t>, предусмотренный действующим законодательством, а также условия настоящей заявки.</w:t>
      </w:r>
    </w:p>
    <w:p w:rsidR="00A820A1" w:rsidRPr="00A01CE7" w:rsidRDefault="00A820A1" w:rsidP="00D6698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A01CE7">
        <w:rPr>
          <w:rFonts w:ascii="Times New Roman" w:hAnsi="Times New Roman" w:cs="Times New Roman"/>
          <w:sz w:val="24"/>
          <w:szCs w:val="24"/>
        </w:rPr>
        <w:t xml:space="preserve">, 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аренды земельного участка </w:t>
      </w:r>
      <w:r w:rsidRPr="00A01CE7">
        <w:rPr>
          <w:rFonts w:ascii="Times New Roman" w:hAnsi="Times New Roman" w:cs="Times New Roman"/>
          <w:sz w:val="24"/>
          <w:szCs w:val="24"/>
        </w:rPr>
        <w:t>в сроки, указанные в сообщении.</w:t>
      </w:r>
    </w:p>
    <w:p w:rsidR="00A820A1" w:rsidRPr="00A01CE7" w:rsidRDefault="00A820A1" w:rsidP="00D66981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3. В случае заключения договора купли-продажи, оплатить стоимость имущества, в размере и в сроки, указанные в договоре купли-продажи.</w:t>
      </w:r>
    </w:p>
    <w:p w:rsidR="00A820A1" w:rsidRDefault="00A820A1" w:rsidP="00541D51">
      <w:pPr>
        <w:pBdr>
          <w:top w:val="single" w:sz="4" w:space="3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A820A1" w:rsidRDefault="00A820A1" w:rsidP="00D66981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0A1" w:rsidRPr="00F9613E" w:rsidRDefault="00A820A1" w:rsidP="00F961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Претендент: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ИНН/КПП претендента:_____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Наименование банка: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БИК:_______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61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          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ИНН/КПП банка:__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К/с:___________________________________________________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</w:t>
      </w:r>
    </w:p>
    <w:p w:rsidR="00A820A1" w:rsidRPr="00F9613E" w:rsidRDefault="00A820A1" w:rsidP="00F9613E">
      <w:pPr>
        <w:rPr>
          <w:rFonts w:ascii="Times New Roman" w:hAnsi="Times New Roman" w:cs="Times New Roman"/>
          <w:sz w:val="24"/>
          <w:szCs w:val="24"/>
        </w:rPr>
      </w:pPr>
      <w:r w:rsidRPr="00F9613E">
        <w:rPr>
          <w:rFonts w:ascii="Times New Roman" w:hAnsi="Times New Roman" w:cs="Times New Roman"/>
          <w:sz w:val="24"/>
          <w:szCs w:val="24"/>
        </w:rPr>
        <w:t>Р/с:___________________________________________________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613E">
        <w:rPr>
          <w:rFonts w:ascii="Times New Roman" w:hAnsi="Times New Roman" w:cs="Times New Roman"/>
          <w:sz w:val="24"/>
          <w:szCs w:val="24"/>
        </w:rPr>
        <w:t>__________________</w:t>
      </w:r>
    </w:p>
    <w:p w:rsidR="00A820A1" w:rsidRPr="007B5E88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820A1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0A1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0A1" w:rsidRPr="00A01CE7" w:rsidRDefault="00A820A1" w:rsidP="00D66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0A1" w:rsidRDefault="00A820A1" w:rsidP="00D66981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A820A1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A820A1" w:rsidRPr="00152996" w:rsidRDefault="00A820A1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A1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A820A1" w:rsidRPr="00152996" w:rsidRDefault="00A820A1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A1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A820A1" w:rsidRPr="00152996" w:rsidRDefault="00A820A1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A1" w:rsidRPr="00152996" w:rsidRDefault="00A820A1" w:rsidP="00D66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A820A1" w:rsidRPr="00152996" w:rsidRDefault="00A820A1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A820A1" w:rsidRPr="00152996" w:rsidRDefault="00A820A1" w:rsidP="00D6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D66981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A1" w:rsidRPr="008258BC" w:rsidRDefault="00A820A1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820A1" w:rsidRDefault="00A820A1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A820A1" w:rsidSect="00273873">
      <w:footerReference w:type="default" r:id="rId10"/>
      <w:pgSz w:w="11906" w:h="16838"/>
      <w:pgMar w:top="568" w:right="567" w:bottom="851" w:left="1701" w:header="709" w:footer="709" w:gutter="0"/>
      <w:pgNumType w:start="1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0A1" w:rsidRDefault="00A820A1" w:rsidP="008D43BC">
      <w:r>
        <w:separator/>
      </w:r>
    </w:p>
  </w:endnote>
  <w:endnote w:type="continuationSeparator" w:id="0">
    <w:p w:rsidR="00A820A1" w:rsidRDefault="00A820A1" w:rsidP="008D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A1" w:rsidRPr="008D43BC" w:rsidRDefault="00A820A1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t xml:space="preserve">     </w:t>
    </w:r>
  </w:p>
  <w:p w:rsidR="00A820A1" w:rsidRDefault="00A820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0A1" w:rsidRDefault="00A820A1" w:rsidP="008D43BC">
      <w:r>
        <w:separator/>
      </w:r>
    </w:p>
  </w:footnote>
  <w:footnote w:type="continuationSeparator" w:id="0">
    <w:p w:rsidR="00A820A1" w:rsidRDefault="00A820A1" w:rsidP="008D4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075DA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276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587"/>
    <w:rsid w:val="00082662"/>
    <w:rsid w:val="00083566"/>
    <w:rsid w:val="00084053"/>
    <w:rsid w:val="00084537"/>
    <w:rsid w:val="0008498A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C7C88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021A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788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4A51"/>
    <w:rsid w:val="00205F10"/>
    <w:rsid w:val="0020673F"/>
    <w:rsid w:val="002076C1"/>
    <w:rsid w:val="00210366"/>
    <w:rsid w:val="0021063D"/>
    <w:rsid w:val="002110C5"/>
    <w:rsid w:val="00211CA5"/>
    <w:rsid w:val="00211FCF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5A0"/>
    <w:rsid w:val="00216793"/>
    <w:rsid w:val="0021699F"/>
    <w:rsid w:val="002172FD"/>
    <w:rsid w:val="00220F52"/>
    <w:rsid w:val="002215B0"/>
    <w:rsid w:val="002221F5"/>
    <w:rsid w:val="00224204"/>
    <w:rsid w:val="00224DCB"/>
    <w:rsid w:val="00225614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001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873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6B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8724F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0B69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0EA6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19E7"/>
    <w:rsid w:val="0036352F"/>
    <w:rsid w:val="00363D7D"/>
    <w:rsid w:val="00364DBE"/>
    <w:rsid w:val="003659E6"/>
    <w:rsid w:val="003659FC"/>
    <w:rsid w:val="00366969"/>
    <w:rsid w:val="00367400"/>
    <w:rsid w:val="003677AB"/>
    <w:rsid w:val="00367A22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9EA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05A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7DD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E20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17DD1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3E2C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DD2"/>
    <w:rsid w:val="00504EE8"/>
    <w:rsid w:val="00505482"/>
    <w:rsid w:val="005056C5"/>
    <w:rsid w:val="00505955"/>
    <w:rsid w:val="00505E70"/>
    <w:rsid w:val="00506BCF"/>
    <w:rsid w:val="00507959"/>
    <w:rsid w:val="00510466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1D51"/>
    <w:rsid w:val="005438F6"/>
    <w:rsid w:val="00543BD4"/>
    <w:rsid w:val="00543DA2"/>
    <w:rsid w:val="00544D17"/>
    <w:rsid w:val="00544E91"/>
    <w:rsid w:val="00544FDF"/>
    <w:rsid w:val="0054525C"/>
    <w:rsid w:val="00545279"/>
    <w:rsid w:val="00545A81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454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00C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90B"/>
    <w:rsid w:val="00600F30"/>
    <w:rsid w:val="006014B3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0124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2B4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5F15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4D8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5E88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66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13C2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3B88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3BC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1323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3D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1CE7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345D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676CB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20A1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5ECC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452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749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97D06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04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4B67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26E1C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10B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3EE3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40DC"/>
    <w:rsid w:val="00C64525"/>
    <w:rsid w:val="00C65EF6"/>
    <w:rsid w:val="00C668B0"/>
    <w:rsid w:val="00C70FFD"/>
    <w:rsid w:val="00C72B24"/>
    <w:rsid w:val="00C72FE9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9DA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428E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6981"/>
    <w:rsid w:val="00D6702C"/>
    <w:rsid w:val="00D70587"/>
    <w:rsid w:val="00D70648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592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50CA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29E2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3F61"/>
    <w:rsid w:val="00E94C5A"/>
    <w:rsid w:val="00E94FF6"/>
    <w:rsid w:val="00E95CA0"/>
    <w:rsid w:val="00E95D1A"/>
    <w:rsid w:val="00E95FAF"/>
    <w:rsid w:val="00E96992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0F0"/>
    <w:rsid w:val="00EE0A1E"/>
    <w:rsid w:val="00EE0A88"/>
    <w:rsid w:val="00EE1949"/>
    <w:rsid w:val="00EE272A"/>
    <w:rsid w:val="00EE33DE"/>
    <w:rsid w:val="00EE43FD"/>
    <w:rsid w:val="00EE4457"/>
    <w:rsid w:val="00EE51E7"/>
    <w:rsid w:val="00EE582C"/>
    <w:rsid w:val="00EE5CDF"/>
    <w:rsid w:val="00EE64D7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3B3"/>
    <w:rsid w:val="00EF3D9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969"/>
    <w:rsid w:val="00F77ACC"/>
    <w:rsid w:val="00F77B96"/>
    <w:rsid w:val="00F80226"/>
    <w:rsid w:val="00F80CE9"/>
    <w:rsid w:val="00F81036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13E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1046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10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410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EE272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E272A"/>
    <w:rPr>
      <w:rFonts w:ascii="Arial" w:hAnsi="Arial"/>
      <w:sz w:val="22"/>
      <w:lang w:eastAsia="ru-RU"/>
    </w:rPr>
  </w:style>
  <w:style w:type="paragraph" w:styleId="BodyText">
    <w:name w:val="Body Text"/>
    <w:basedOn w:val="Normal"/>
    <w:link w:val="BodyTextChar"/>
    <w:uiPriority w:val="99"/>
    <w:rsid w:val="00EE272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272A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E272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27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272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8D43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43BC"/>
    <w:rPr>
      <w:rFonts w:ascii="Arial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D43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43BC"/>
    <w:rPr>
      <w:rFonts w:ascii="Arial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01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4B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D66981"/>
    <w:rPr>
      <w:rFonts w:cs="Times New Roman"/>
      <w:color w:val="0000FF"/>
      <w:u w:val="single"/>
    </w:rPr>
  </w:style>
  <w:style w:type="paragraph" w:customStyle="1" w:styleId="Style8">
    <w:name w:val="Style8"/>
    <w:basedOn w:val="Normal"/>
    <w:uiPriority w:val="99"/>
    <w:rsid w:val="000C7C88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0C7C8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FFF2B31724645A29DDECED6830E26B4DBA721B89A3C9694AEDE3B54B0124DDB81ADYCME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zheg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788</Words>
  <Characters>4496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Admin</cp:lastModifiedBy>
  <cp:revision>23</cp:revision>
  <cp:lastPrinted>2020-10-07T10:27:00Z</cp:lastPrinted>
  <dcterms:created xsi:type="dcterms:W3CDTF">2019-08-13T08:38:00Z</dcterms:created>
  <dcterms:modified xsi:type="dcterms:W3CDTF">2023-08-04T07:34:00Z</dcterms:modified>
</cp:coreProperties>
</file>