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C6" w:rsidRDefault="00E900C6" w:rsidP="00F3041F">
      <w:pPr>
        <w:ind w:hanging="284"/>
        <w:jc w:val="center"/>
        <w:rPr>
          <w:noProof/>
        </w:rPr>
      </w:pPr>
    </w:p>
    <w:p w:rsidR="00137098" w:rsidRPr="00616E28" w:rsidRDefault="00137098" w:rsidP="00137098">
      <w:pPr>
        <w:shd w:val="clear" w:color="auto" w:fill="FFFFFF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    УТВЕРЖДЕН</w:t>
      </w:r>
    </w:p>
    <w:p w:rsidR="00137098" w:rsidRPr="005305FB" w:rsidRDefault="00137098" w:rsidP="00137098">
      <w:pPr>
        <w:pStyle w:val="a7"/>
        <w:ind w:left="5954"/>
        <w:rPr>
          <w:sz w:val="28"/>
          <w:szCs w:val="28"/>
          <w:lang w:val="ru-RU"/>
        </w:rPr>
      </w:pPr>
      <w:r w:rsidRPr="00AC1C3A">
        <w:rPr>
          <w:sz w:val="28"/>
          <w:szCs w:val="28"/>
          <w:lang w:val="ru-RU"/>
        </w:rPr>
        <w:t>постановлени</w:t>
      </w:r>
      <w:r>
        <w:rPr>
          <w:sz w:val="28"/>
          <w:szCs w:val="28"/>
          <w:lang w:val="ru-RU"/>
        </w:rPr>
        <w:t>ем а</w:t>
      </w:r>
      <w:proofErr w:type="spellStart"/>
      <w:r>
        <w:rPr>
          <w:sz w:val="28"/>
          <w:szCs w:val="28"/>
        </w:rPr>
        <w:t>дминистрации</w:t>
      </w:r>
      <w:proofErr w:type="spellEnd"/>
      <w:r w:rsidRPr="00F17C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Вожегодского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</w:t>
      </w:r>
    </w:p>
    <w:p w:rsidR="00137098" w:rsidRDefault="00137098" w:rsidP="00137098">
      <w:pPr>
        <w:pStyle w:val="a7"/>
        <w:ind w:left="5954"/>
        <w:rPr>
          <w:sz w:val="28"/>
          <w:szCs w:val="28"/>
          <w:lang w:val="ru-RU"/>
        </w:rPr>
      </w:pPr>
      <w:proofErr w:type="spellStart"/>
      <w:r w:rsidRPr="00F17CDC">
        <w:rPr>
          <w:sz w:val="28"/>
          <w:szCs w:val="28"/>
        </w:rPr>
        <w:t>от</w:t>
      </w:r>
      <w:proofErr w:type="spellEnd"/>
      <w:r w:rsidRPr="00F17CDC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23.09.2024 № </w:t>
      </w:r>
      <w:bookmarkStart w:id="0" w:name="_GoBack"/>
      <w:bookmarkEnd w:id="0"/>
      <w:r>
        <w:rPr>
          <w:sz w:val="28"/>
          <w:szCs w:val="28"/>
          <w:lang w:val="ru-RU"/>
        </w:rPr>
        <w:t>983</w:t>
      </w:r>
    </w:p>
    <w:p w:rsidR="00137098" w:rsidRPr="00531E50" w:rsidRDefault="00137098" w:rsidP="00137098">
      <w:pPr>
        <w:pStyle w:val="a7"/>
        <w:ind w:left="5954"/>
        <w:rPr>
          <w:sz w:val="28"/>
          <w:szCs w:val="28"/>
          <w:lang w:val="ru-RU"/>
        </w:rPr>
      </w:pPr>
      <w:r w:rsidRPr="00531E50">
        <w:rPr>
          <w:sz w:val="28"/>
          <w:szCs w:val="28"/>
          <w:lang w:val="ru-RU"/>
        </w:rPr>
        <w:t>Приложение</w:t>
      </w:r>
    </w:p>
    <w:p w:rsidR="00137098" w:rsidRDefault="00137098" w:rsidP="00137098">
      <w:pPr>
        <w:pStyle w:val="a7"/>
        <w:jc w:val="both"/>
        <w:rPr>
          <w:sz w:val="28"/>
          <w:szCs w:val="28"/>
          <w:lang w:val="ru-RU"/>
        </w:rPr>
      </w:pPr>
    </w:p>
    <w:p w:rsidR="00137098" w:rsidRPr="00C447DE" w:rsidRDefault="00137098" w:rsidP="00137098">
      <w:pPr>
        <w:pStyle w:val="a7"/>
        <w:jc w:val="both"/>
        <w:rPr>
          <w:sz w:val="28"/>
          <w:szCs w:val="28"/>
          <w:lang w:val="ru-RU"/>
        </w:rPr>
      </w:pPr>
    </w:p>
    <w:p w:rsidR="00137098" w:rsidRPr="00F17CDC" w:rsidRDefault="00137098" w:rsidP="00137098">
      <w:pPr>
        <w:pStyle w:val="a7"/>
        <w:jc w:val="center"/>
        <w:rPr>
          <w:b/>
          <w:sz w:val="28"/>
          <w:szCs w:val="28"/>
        </w:rPr>
      </w:pPr>
      <w:proofErr w:type="spellStart"/>
      <w:r w:rsidRPr="00F17CDC">
        <w:rPr>
          <w:b/>
          <w:sz w:val="28"/>
          <w:szCs w:val="28"/>
        </w:rPr>
        <w:t>Состав</w:t>
      </w:r>
      <w:proofErr w:type="spellEnd"/>
    </w:p>
    <w:p w:rsidR="00137098" w:rsidRPr="005A4AC8" w:rsidRDefault="00137098" w:rsidP="00137098">
      <w:pPr>
        <w:pStyle w:val="a7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</w:rPr>
        <w:t>районной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F17CDC">
        <w:rPr>
          <w:b/>
          <w:sz w:val="28"/>
          <w:szCs w:val="28"/>
        </w:rPr>
        <w:t>комиссии</w:t>
      </w:r>
      <w:proofErr w:type="spellEnd"/>
      <w:r w:rsidRPr="00F17C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для проведения</w:t>
      </w:r>
    </w:p>
    <w:p w:rsidR="00137098" w:rsidRPr="00F17CDC" w:rsidRDefault="00137098" w:rsidP="0013709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двенадцатого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конкурса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Пожарная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безопасность</w:t>
      </w:r>
      <w:proofErr w:type="spellEnd"/>
      <w:r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>»</w:t>
      </w:r>
    </w:p>
    <w:p w:rsidR="00137098" w:rsidRDefault="00137098" w:rsidP="00137098">
      <w:pPr>
        <w:pStyle w:val="a7"/>
        <w:jc w:val="both"/>
        <w:rPr>
          <w:sz w:val="28"/>
          <w:szCs w:val="28"/>
          <w:lang w:val="ru-RU"/>
        </w:rPr>
      </w:pPr>
    </w:p>
    <w:p w:rsidR="00137098" w:rsidRPr="004E5AD5" w:rsidRDefault="00137098" w:rsidP="002E789A">
      <w:pPr>
        <w:pStyle w:val="a7"/>
        <w:jc w:val="both"/>
        <w:rPr>
          <w:sz w:val="28"/>
          <w:szCs w:val="28"/>
          <w:lang w:val="ru-RU"/>
        </w:rPr>
      </w:pPr>
    </w:p>
    <w:tbl>
      <w:tblPr>
        <w:tblW w:w="9747" w:type="dxa"/>
        <w:tblLayout w:type="fixed"/>
        <w:tblLook w:val="0000"/>
      </w:tblPr>
      <w:tblGrid>
        <w:gridCol w:w="2943"/>
        <w:gridCol w:w="6804"/>
      </w:tblGrid>
      <w:tr w:rsidR="00137098" w:rsidRPr="00D40283" w:rsidTr="0048269B">
        <w:tc>
          <w:tcPr>
            <w:tcW w:w="2943" w:type="dxa"/>
          </w:tcPr>
          <w:p w:rsidR="00137098" w:rsidRPr="00AC1C3A" w:rsidRDefault="00137098" w:rsidP="0048269B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AC1C3A">
              <w:rPr>
                <w:sz w:val="28"/>
                <w:szCs w:val="28"/>
                <w:lang w:val="ru-RU"/>
              </w:rPr>
              <w:t>Первов Е.В.</w:t>
            </w:r>
          </w:p>
        </w:tc>
        <w:tc>
          <w:tcPr>
            <w:tcW w:w="6804" w:type="dxa"/>
          </w:tcPr>
          <w:p w:rsidR="002E789A" w:rsidRPr="00AC1C3A" w:rsidRDefault="00137098" w:rsidP="002E789A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2E789A">
              <w:rPr>
                <w:sz w:val="28"/>
                <w:szCs w:val="28"/>
                <w:lang w:val="ru-RU"/>
              </w:rPr>
              <w:t>Исполняющий полномочия</w:t>
            </w:r>
            <w:r>
              <w:rPr>
                <w:sz w:val="28"/>
                <w:szCs w:val="28"/>
                <w:lang w:val="ru-RU"/>
              </w:rPr>
              <w:t xml:space="preserve"> главы </w:t>
            </w:r>
            <w:proofErr w:type="spellStart"/>
            <w:r w:rsidRPr="00AC1C3A">
              <w:rPr>
                <w:sz w:val="28"/>
                <w:szCs w:val="28"/>
                <w:lang w:val="ru-RU"/>
              </w:rPr>
              <w:t>Вожегодского</w:t>
            </w:r>
            <w:proofErr w:type="spellEnd"/>
            <w:r w:rsidRPr="00AC1C3A">
              <w:rPr>
                <w:sz w:val="28"/>
                <w:szCs w:val="28"/>
              </w:rPr>
              <w:t xml:space="preserve"> </w:t>
            </w:r>
            <w:proofErr w:type="spellStart"/>
            <w:r w:rsidRPr="00AC1C3A">
              <w:rPr>
                <w:sz w:val="28"/>
                <w:szCs w:val="28"/>
              </w:rPr>
              <w:t>муниципального</w:t>
            </w:r>
            <w:proofErr w:type="spellEnd"/>
            <w:r w:rsidRPr="00AC1C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округа</w:t>
            </w:r>
            <w:r w:rsidRPr="00AC1C3A">
              <w:rPr>
                <w:sz w:val="28"/>
                <w:szCs w:val="28"/>
                <w:lang w:val="ru-RU"/>
              </w:rPr>
              <w:t>, председател</w:t>
            </w:r>
            <w:r w:rsidR="002E789A">
              <w:rPr>
                <w:sz w:val="28"/>
                <w:szCs w:val="28"/>
                <w:lang w:val="ru-RU"/>
              </w:rPr>
              <w:t>ь</w:t>
            </w:r>
            <w:r w:rsidRPr="00AC1C3A">
              <w:rPr>
                <w:sz w:val="28"/>
                <w:szCs w:val="28"/>
                <w:lang w:val="ru-RU"/>
              </w:rPr>
              <w:t xml:space="preserve"> комиссии;</w:t>
            </w:r>
          </w:p>
        </w:tc>
      </w:tr>
      <w:tr w:rsidR="00137098" w:rsidRPr="00D40283" w:rsidTr="0048269B">
        <w:tc>
          <w:tcPr>
            <w:tcW w:w="2943" w:type="dxa"/>
          </w:tcPr>
          <w:p w:rsidR="00137098" w:rsidRDefault="00137098" w:rsidP="0048269B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Лацис Т.Л.</w:t>
            </w:r>
          </w:p>
        </w:tc>
        <w:tc>
          <w:tcPr>
            <w:tcW w:w="6804" w:type="dxa"/>
          </w:tcPr>
          <w:p w:rsidR="00137098" w:rsidRPr="00C447DE" w:rsidRDefault="00137098" w:rsidP="0048269B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ведущий специалист отдела </w:t>
            </w:r>
            <w:r w:rsidRPr="00AC1C3A">
              <w:rPr>
                <w:sz w:val="28"/>
                <w:szCs w:val="28"/>
                <w:lang w:val="ru-RU"/>
              </w:rPr>
              <w:t xml:space="preserve">по </w:t>
            </w:r>
            <w:r>
              <w:rPr>
                <w:sz w:val="28"/>
                <w:szCs w:val="28"/>
                <w:lang w:val="ru-RU"/>
              </w:rPr>
              <w:t>мобилизационной работе</w:t>
            </w:r>
            <w:r w:rsidRPr="00AC1C3A">
              <w:rPr>
                <w:sz w:val="28"/>
                <w:szCs w:val="28"/>
                <w:lang w:val="ru-RU"/>
              </w:rPr>
              <w:t xml:space="preserve">, делам </w:t>
            </w:r>
            <w:r>
              <w:rPr>
                <w:sz w:val="28"/>
                <w:szCs w:val="28"/>
                <w:lang w:val="ru-RU"/>
              </w:rPr>
              <w:t>гражданской обороны</w:t>
            </w:r>
            <w:r w:rsidRPr="00AC1C3A">
              <w:rPr>
                <w:sz w:val="28"/>
                <w:szCs w:val="28"/>
                <w:lang w:val="ru-RU"/>
              </w:rPr>
              <w:t xml:space="preserve"> и </w:t>
            </w:r>
            <w:r>
              <w:rPr>
                <w:sz w:val="28"/>
                <w:szCs w:val="28"/>
                <w:lang w:val="ru-RU"/>
              </w:rPr>
              <w:t xml:space="preserve">чрезвычайных ситуаций администрации </w:t>
            </w:r>
            <w:proofErr w:type="spellStart"/>
            <w:r>
              <w:rPr>
                <w:sz w:val="28"/>
                <w:szCs w:val="28"/>
                <w:lang w:val="ru-RU"/>
              </w:rPr>
              <w:t>Вожегодского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муниципального округа</w:t>
            </w:r>
            <w:r w:rsidR="00283BDA">
              <w:rPr>
                <w:sz w:val="28"/>
                <w:szCs w:val="28"/>
                <w:lang w:val="ru-RU"/>
              </w:rPr>
              <w:t>, заместитель председателя комиссии</w:t>
            </w:r>
            <w:r>
              <w:rPr>
                <w:sz w:val="28"/>
                <w:szCs w:val="28"/>
                <w:lang w:val="ru-RU"/>
              </w:rPr>
              <w:t>;</w:t>
            </w:r>
          </w:p>
        </w:tc>
      </w:tr>
      <w:tr w:rsidR="00137098" w:rsidRPr="00D40283" w:rsidTr="0048269B">
        <w:trPr>
          <w:trHeight w:val="443"/>
        </w:trPr>
        <w:tc>
          <w:tcPr>
            <w:tcW w:w="2943" w:type="dxa"/>
          </w:tcPr>
          <w:p w:rsidR="00137098" w:rsidRPr="00AC1C3A" w:rsidRDefault="00137098" w:rsidP="0048269B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Члены комиссии:</w:t>
            </w:r>
          </w:p>
        </w:tc>
        <w:tc>
          <w:tcPr>
            <w:tcW w:w="6804" w:type="dxa"/>
          </w:tcPr>
          <w:p w:rsidR="00137098" w:rsidRPr="00C447DE" w:rsidRDefault="00137098" w:rsidP="0048269B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37098" w:rsidRPr="00D40283" w:rsidTr="0048269B">
        <w:trPr>
          <w:trHeight w:val="443"/>
        </w:trPr>
        <w:tc>
          <w:tcPr>
            <w:tcW w:w="2943" w:type="dxa"/>
          </w:tcPr>
          <w:p w:rsidR="00137098" w:rsidRDefault="00137098" w:rsidP="0048269B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Кобонин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В.А.</w:t>
            </w:r>
          </w:p>
        </w:tc>
        <w:tc>
          <w:tcPr>
            <w:tcW w:w="6804" w:type="dxa"/>
          </w:tcPr>
          <w:p w:rsidR="002E789A" w:rsidRPr="004E5AD5" w:rsidRDefault="00137098" w:rsidP="0048269B">
            <w:pPr>
              <w:pStyle w:val="a7"/>
              <w:jc w:val="both"/>
              <w:rPr>
                <w:sz w:val="28"/>
                <w:szCs w:val="28"/>
                <w:vertAlign w:val="superscript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Начальник 22 пожарно-спасательной части по охране п. Вожега 3 ПСО ФПС ГПС ГУ МЧС России по Вологодской области;</w:t>
            </w:r>
            <w:r>
              <w:rPr>
                <w:sz w:val="28"/>
                <w:szCs w:val="28"/>
                <w:vertAlign w:val="superscript"/>
                <w:lang w:val="ru-RU"/>
              </w:rPr>
              <w:t>*</w:t>
            </w:r>
          </w:p>
        </w:tc>
      </w:tr>
      <w:tr w:rsidR="00137098" w:rsidRPr="00D40283" w:rsidTr="0048269B">
        <w:tc>
          <w:tcPr>
            <w:tcW w:w="2943" w:type="dxa"/>
          </w:tcPr>
          <w:p w:rsidR="00137098" w:rsidRPr="00C447DE" w:rsidRDefault="00137098" w:rsidP="0048269B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Петухов В.С.</w:t>
            </w:r>
          </w:p>
        </w:tc>
        <w:tc>
          <w:tcPr>
            <w:tcW w:w="6804" w:type="dxa"/>
          </w:tcPr>
          <w:p w:rsidR="00137098" w:rsidRPr="008464E0" w:rsidRDefault="00137098" w:rsidP="0048269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Заместитель начальника отдела надзорной деятельности и профилактической работы по </w:t>
            </w:r>
            <w:proofErr w:type="spellStart"/>
            <w:r>
              <w:rPr>
                <w:sz w:val="28"/>
                <w:szCs w:val="28"/>
                <w:lang w:val="ru-RU"/>
              </w:rPr>
              <w:t>Харовскому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ru-RU"/>
              </w:rPr>
              <w:t>Вожегодскому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округам УНД и </w:t>
            </w:r>
            <w:proofErr w:type="gramStart"/>
            <w:r>
              <w:rPr>
                <w:sz w:val="28"/>
                <w:szCs w:val="28"/>
                <w:lang w:val="ru-RU"/>
              </w:rPr>
              <w:t>ПР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Главного управления МЧС России по Вологодской области*</w:t>
            </w:r>
          </w:p>
        </w:tc>
      </w:tr>
    </w:tbl>
    <w:p w:rsidR="00137098" w:rsidRPr="00F17CDC" w:rsidRDefault="00137098" w:rsidP="00137098">
      <w:pPr>
        <w:pStyle w:val="a7"/>
        <w:jc w:val="both"/>
        <w:rPr>
          <w:b/>
          <w:sz w:val="28"/>
          <w:szCs w:val="28"/>
        </w:rPr>
      </w:pPr>
    </w:p>
    <w:p w:rsidR="00137098" w:rsidRPr="00616E28" w:rsidRDefault="00137098" w:rsidP="00137098">
      <w:pPr>
        <w:pStyle w:val="a7"/>
        <w:jc w:val="both"/>
        <w:rPr>
          <w:sz w:val="28"/>
          <w:szCs w:val="28"/>
          <w:lang w:val="ru-RU"/>
        </w:rPr>
      </w:pPr>
      <w:r w:rsidRPr="00616E28">
        <w:rPr>
          <w:sz w:val="28"/>
          <w:szCs w:val="28"/>
          <w:lang w:val="ru-RU"/>
        </w:rPr>
        <w:t>* - по согласованию</w:t>
      </w:r>
    </w:p>
    <w:p w:rsidR="00137098" w:rsidRPr="00392BC1" w:rsidRDefault="00137098" w:rsidP="00137098">
      <w:pPr>
        <w:jc w:val="both"/>
        <w:rPr>
          <w:sz w:val="24"/>
          <w:szCs w:val="24"/>
        </w:rPr>
      </w:pPr>
    </w:p>
    <w:p w:rsidR="00137098" w:rsidRDefault="00137098" w:rsidP="00137098">
      <w:pPr>
        <w:jc w:val="both"/>
        <w:rPr>
          <w:sz w:val="24"/>
          <w:szCs w:val="24"/>
        </w:rPr>
      </w:pPr>
    </w:p>
    <w:p w:rsidR="00137098" w:rsidRPr="00A2633E" w:rsidRDefault="00137098" w:rsidP="00A2633E">
      <w:pPr>
        <w:shd w:val="clear" w:color="auto" w:fill="FFFFFF"/>
        <w:jc w:val="both"/>
        <w:rPr>
          <w:sz w:val="28"/>
          <w:szCs w:val="28"/>
        </w:rPr>
      </w:pPr>
    </w:p>
    <w:sectPr w:rsidR="00137098" w:rsidRPr="00A2633E" w:rsidSect="00AC1C3A">
      <w:headerReference w:type="even" r:id="rId8"/>
      <w:pgSz w:w="11909" w:h="16834"/>
      <w:pgMar w:top="567" w:right="567" w:bottom="567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E5D" w:rsidRDefault="004C6E5D">
      <w:r>
        <w:separator/>
      </w:r>
    </w:p>
  </w:endnote>
  <w:endnote w:type="continuationSeparator" w:id="0">
    <w:p w:rsidR="004C6E5D" w:rsidRDefault="004C6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E5D" w:rsidRDefault="004C6E5D">
      <w:r>
        <w:separator/>
      </w:r>
    </w:p>
  </w:footnote>
  <w:footnote w:type="continuationSeparator" w:id="0">
    <w:p w:rsidR="004C6E5D" w:rsidRDefault="004C6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3A" w:rsidRDefault="00977F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C1C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C1C3A">
      <w:rPr>
        <w:rStyle w:val="a4"/>
        <w:noProof/>
      </w:rPr>
      <w:t>1</w:t>
    </w:r>
    <w:r>
      <w:rPr>
        <w:rStyle w:val="a4"/>
      </w:rPr>
      <w:fldChar w:fldCharType="end"/>
    </w:r>
  </w:p>
  <w:p w:rsidR="00AC1C3A" w:rsidRDefault="00AC1C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E2B"/>
    <w:rsid w:val="00000265"/>
    <w:rsid w:val="000069BA"/>
    <w:rsid w:val="000101DF"/>
    <w:rsid w:val="0001615B"/>
    <w:rsid w:val="000306B2"/>
    <w:rsid w:val="000336CA"/>
    <w:rsid w:val="000B75DF"/>
    <w:rsid w:val="000E143D"/>
    <w:rsid w:val="000E78C3"/>
    <w:rsid w:val="00137098"/>
    <w:rsid w:val="00157F95"/>
    <w:rsid w:val="001852D2"/>
    <w:rsid w:val="001B1B3A"/>
    <w:rsid w:val="001B3BC4"/>
    <w:rsid w:val="001D078D"/>
    <w:rsid w:val="00207269"/>
    <w:rsid w:val="00233836"/>
    <w:rsid w:val="00283BDA"/>
    <w:rsid w:val="00285B5A"/>
    <w:rsid w:val="002C19FC"/>
    <w:rsid w:val="002D143A"/>
    <w:rsid w:val="002E789A"/>
    <w:rsid w:val="0030249F"/>
    <w:rsid w:val="0031314D"/>
    <w:rsid w:val="00331C44"/>
    <w:rsid w:val="00372C48"/>
    <w:rsid w:val="0038251C"/>
    <w:rsid w:val="004042DD"/>
    <w:rsid w:val="0045418C"/>
    <w:rsid w:val="00477D3C"/>
    <w:rsid w:val="004B2D92"/>
    <w:rsid w:val="004C6E5D"/>
    <w:rsid w:val="004E5AD5"/>
    <w:rsid w:val="005102F5"/>
    <w:rsid w:val="005305FB"/>
    <w:rsid w:val="00531E50"/>
    <w:rsid w:val="00556D5C"/>
    <w:rsid w:val="00577B18"/>
    <w:rsid w:val="00595867"/>
    <w:rsid w:val="005A4AC8"/>
    <w:rsid w:val="005A4E29"/>
    <w:rsid w:val="005B1DD8"/>
    <w:rsid w:val="005B601C"/>
    <w:rsid w:val="005D56E1"/>
    <w:rsid w:val="005D5E41"/>
    <w:rsid w:val="00604A6F"/>
    <w:rsid w:val="00605E52"/>
    <w:rsid w:val="00614EE9"/>
    <w:rsid w:val="00616E28"/>
    <w:rsid w:val="00643F73"/>
    <w:rsid w:val="006453AB"/>
    <w:rsid w:val="006B0F6A"/>
    <w:rsid w:val="006B5E2B"/>
    <w:rsid w:val="006F26DC"/>
    <w:rsid w:val="00700238"/>
    <w:rsid w:val="00711325"/>
    <w:rsid w:val="007166BF"/>
    <w:rsid w:val="00720CDE"/>
    <w:rsid w:val="00770BC5"/>
    <w:rsid w:val="007D4CAF"/>
    <w:rsid w:val="00830122"/>
    <w:rsid w:val="00846BD4"/>
    <w:rsid w:val="00851CDA"/>
    <w:rsid w:val="0085250D"/>
    <w:rsid w:val="008536AA"/>
    <w:rsid w:val="008A0712"/>
    <w:rsid w:val="008A2777"/>
    <w:rsid w:val="0091455E"/>
    <w:rsid w:val="00927DA9"/>
    <w:rsid w:val="00930554"/>
    <w:rsid w:val="0094530F"/>
    <w:rsid w:val="00972682"/>
    <w:rsid w:val="00977F7B"/>
    <w:rsid w:val="00984482"/>
    <w:rsid w:val="009B4C41"/>
    <w:rsid w:val="009C7C4E"/>
    <w:rsid w:val="009D6FC5"/>
    <w:rsid w:val="00A05DDB"/>
    <w:rsid w:val="00A2633E"/>
    <w:rsid w:val="00A62BCB"/>
    <w:rsid w:val="00A63CC7"/>
    <w:rsid w:val="00AA3139"/>
    <w:rsid w:val="00AC1C3A"/>
    <w:rsid w:val="00AD6DD1"/>
    <w:rsid w:val="00AE30CD"/>
    <w:rsid w:val="00B201C3"/>
    <w:rsid w:val="00B83F74"/>
    <w:rsid w:val="00B85377"/>
    <w:rsid w:val="00BF14D6"/>
    <w:rsid w:val="00C047CA"/>
    <w:rsid w:val="00C447DE"/>
    <w:rsid w:val="00C54A30"/>
    <w:rsid w:val="00C76DD5"/>
    <w:rsid w:val="00C915A4"/>
    <w:rsid w:val="00CB1B67"/>
    <w:rsid w:val="00CC15E7"/>
    <w:rsid w:val="00CD4A83"/>
    <w:rsid w:val="00CE22E6"/>
    <w:rsid w:val="00D03D6F"/>
    <w:rsid w:val="00D54B82"/>
    <w:rsid w:val="00D9111B"/>
    <w:rsid w:val="00DD5ADB"/>
    <w:rsid w:val="00E03C43"/>
    <w:rsid w:val="00E175A7"/>
    <w:rsid w:val="00E30451"/>
    <w:rsid w:val="00E375AE"/>
    <w:rsid w:val="00E44499"/>
    <w:rsid w:val="00E53775"/>
    <w:rsid w:val="00E900C6"/>
    <w:rsid w:val="00E957E9"/>
    <w:rsid w:val="00EA50C4"/>
    <w:rsid w:val="00EB3F60"/>
    <w:rsid w:val="00F022CF"/>
    <w:rsid w:val="00F210E0"/>
    <w:rsid w:val="00F3041F"/>
    <w:rsid w:val="00F54EAE"/>
    <w:rsid w:val="00F65635"/>
    <w:rsid w:val="00FC2615"/>
    <w:rsid w:val="00FE2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6B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306B2"/>
  </w:style>
  <w:style w:type="paragraph" w:styleId="a5">
    <w:name w:val="Balloon Text"/>
    <w:aliases w:val="Знак Знак Знак"/>
    <w:basedOn w:val="a"/>
    <w:link w:val="a6"/>
    <w:rsid w:val="00010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 Знак"/>
    <w:basedOn w:val="a0"/>
    <w:link w:val="a5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1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8">
    <w:name w:val="Title"/>
    <w:basedOn w:val="a"/>
    <w:link w:val="a9"/>
    <w:qFormat/>
    <w:rsid w:val="00B85377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B85377"/>
    <w:rPr>
      <w:sz w:val="28"/>
    </w:rPr>
  </w:style>
  <w:style w:type="paragraph" w:styleId="aa">
    <w:name w:val="Body Text"/>
    <w:aliases w:val=" Знак,Знак"/>
    <w:basedOn w:val="a"/>
    <w:link w:val="ab"/>
    <w:rsid w:val="00B85377"/>
    <w:rPr>
      <w:sz w:val="28"/>
    </w:rPr>
  </w:style>
  <w:style w:type="character" w:customStyle="1" w:styleId="ab">
    <w:name w:val="Основной текст Знак"/>
    <w:aliases w:val=" Знак Знак,Знак Знак1"/>
    <w:basedOn w:val="a0"/>
    <w:link w:val="aa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First Indent"/>
    <w:basedOn w:val="aa"/>
    <w:link w:val="ae"/>
    <w:rsid w:val="00B85377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b"/>
    <w:link w:val="ad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0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1">
    <w:name w:val="Знак Знак"/>
    <w:basedOn w:val="a0"/>
    <w:rsid w:val="00B85377"/>
    <w:rPr>
      <w:sz w:val="28"/>
      <w:lang w:val="ru-RU" w:eastAsia="ru-RU" w:bidi="ar-SA"/>
    </w:rPr>
  </w:style>
  <w:style w:type="paragraph" w:styleId="af2">
    <w:name w:val="footer"/>
    <w:basedOn w:val="a"/>
    <w:link w:val="af3"/>
    <w:rsid w:val="005B1D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B1DD8"/>
  </w:style>
  <w:style w:type="paragraph" w:styleId="af4">
    <w:name w:val="List Paragraph"/>
    <w:basedOn w:val="a"/>
    <w:uiPriority w:val="34"/>
    <w:qFormat/>
    <w:rsid w:val="00E30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6B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306B2"/>
  </w:style>
  <w:style w:type="paragraph" w:styleId="a5">
    <w:name w:val="Balloon Text"/>
    <w:aliases w:val="Знак Знак Знак"/>
    <w:basedOn w:val="a"/>
    <w:link w:val="a6"/>
    <w:rsid w:val="00010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 Знак"/>
    <w:basedOn w:val="a0"/>
    <w:link w:val="a5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1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8">
    <w:name w:val="Title"/>
    <w:basedOn w:val="a"/>
    <w:link w:val="a9"/>
    <w:qFormat/>
    <w:rsid w:val="00B85377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B85377"/>
    <w:rPr>
      <w:sz w:val="28"/>
    </w:rPr>
  </w:style>
  <w:style w:type="paragraph" w:styleId="aa">
    <w:name w:val="Body Text"/>
    <w:aliases w:val=" Знак,Знак"/>
    <w:basedOn w:val="a"/>
    <w:link w:val="ab"/>
    <w:rsid w:val="00B85377"/>
    <w:rPr>
      <w:sz w:val="28"/>
    </w:rPr>
  </w:style>
  <w:style w:type="character" w:customStyle="1" w:styleId="ab">
    <w:name w:val="Основной текст Знак"/>
    <w:aliases w:val=" Знак Знак,Знак Знак1"/>
    <w:basedOn w:val="a0"/>
    <w:link w:val="aa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First Indent"/>
    <w:basedOn w:val="aa"/>
    <w:link w:val="ae"/>
    <w:rsid w:val="00B85377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b"/>
    <w:link w:val="ad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0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1">
    <w:name w:val="Знак Знак"/>
    <w:basedOn w:val="a0"/>
    <w:rsid w:val="00B85377"/>
    <w:rPr>
      <w:sz w:val="28"/>
      <w:lang w:val="ru-RU" w:eastAsia="ru-RU" w:bidi="ar-SA"/>
    </w:rPr>
  </w:style>
  <w:style w:type="paragraph" w:styleId="af2">
    <w:name w:val="footer"/>
    <w:basedOn w:val="a"/>
    <w:link w:val="af3"/>
    <w:rsid w:val="005B1D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B1DD8"/>
  </w:style>
  <w:style w:type="paragraph" w:styleId="af4">
    <w:name w:val="List Paragraph"/>
    <w:basedOn w:val="a"/>
    <w:uiPriority w:val="34"/>
    <w:qFormat/>
    <w:rsid w:val="00E30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680A5-FC74-4287-A5BD-5033533C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User22</cp:lastModifiedBy>
  <cp:revision>4</cp:revision>
  <cp:lastPrinted>2024-09-25T07:29:00Z</cp:lastPrinted>
  <dcterms:created xsi:type="dcterms:W3CDTF">2024-09-25T06:46:00Z</dcterms:created>
  <dcterms:modified xsi:type="dcterms:W3CDTF">2024-09-25T07:30:00Z</dcterms:modified>
</cp:coreProperties>
</file>