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C6" w:rsidRDefault="00E900C6" w:rsidP="00F3041F">
      <w:pPr>
        <w:ind w:hanging="284"/>
        <w:jc w:val="center"/>
        <w:rPr>
          <w:noProof/>
        </w:rPr>
      </w:pPr>
    </w:p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E900C6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FC2615">
      <w:pPr>
        <w:jc w:val="both"/>
        <w:rPr>
          <w:sz w:val="28"/>
        </w:rPr>
      </w:pPr>
      <w:r>
        <w:rPr>
          <w:noProof/>
          <w:sz w:val="28"/>
        </w:rPr>
        <w:pict>
          <v:rect id="Rectangle 18" o:spid="_x0000_s1026" style="position:absolute;left:0;text-align:left;margin-left:20.7pt;margin-top:13.8pt;width:100.55pt;height:18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CkJcBxrQIAALIFAAAOAAAAAAAA&#10;AAAAAAAAAC4CAABkcnMvZTJvRG9jLnhtbFBLAQItABQABgAIAAAAIQBQLy1P3QAAAAgBAAAPAAAA&#10;AAAAAAAAAAAAAAcFAABkcnMvZG93bnJldi54bWxQSwUGAAAAAAQABADzAAAAEQYAAAAA&#10;" filled="f" stroked="f" strokeweight="1pt">
            <v:textbox inset="1pt,1pt,1pt,1pt">
              <w:txbxContent>
                <w:p w:rsidR="00AC1C3A" w:rsidRPr="00EA50C4" w:rsidRDefault="007166BF" w:rsidP="00EA50C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23.09.2024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Rectangle 19" o:spid="_x0000_s1027" style="position:absolute;left:0;text-align:left;margin-left:144.7pt;margin-top:13.8pt;width:97.7pt;height:18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5DrgIAALk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eu6OQ64CAAC5BQAADgAAAAAA&#10;AAAAAAAAAAAuAgAAZHJzL2Uyb0RvYy54bWxQSwECLQAUAAYACAAAACEA84HQrd0AAAAJAQAADwAA&#10;AAAAAAAAAAAAAAAIBQAAZHJzL2Rvd25yZXYueG1sUEsFBgAAAAAEAAQA8wAAABIGAAAAAA==&#10;" filled="f" stroked="f" strokeweight="1pt">
            <v:textbox inset="1pt,1pt,1pt,1pt">
              <w:txbxContent>
                <w:p w:rsidR="00AC1C3A" w:rsidRPr="00EA50C4" w:rsidRDefault="007166BF" w:rsidP="00EA50C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983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FC261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Line 23" o:spid="_x0000_s1031" style="position:absolute;flip:x;z-index:251660288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GcH47MvAgAAawQAAA4AAAAAAAAAAAAAAAAALgIAAGRy&#10;cy9lMm9Eb2MueG1sUEsBAi0AFAAGAAgAAAAhAFYENF7cAAAABQEAAA8AAAAAAAAAAAAAAAAAiQQA&#10;AGRycy9kb3ducmV2LnhtbFBLBQYAAAAABAAEAPMAAACS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22" o:spid="_x0000_s1030" style="position:absolute;z-index:251659264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2oB9gSgCAABhBAAADgAAAAAAAAAAAAAAAAAuAgAAZHJzL2Uyb0Rv&#10;Yy54bWxQSwECLQAUAAYACAAAACEAfq4N4twAAAAHAQAADwAAAAAAAAAAAAAAAACCBAAAZHJzL2Rv&#10;d25yZXYueG1sUEsFBgAAAAAEAAQA8wAAAIs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20" o:spid="_x0000_s1029" style="position:absolute;z-index:251657216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APRNpwoAgAAYQQAAA4AAAAAAAAAAAAAAAAALgIAAGRycy9lMm9Eb2Mu&#10;eG1sUEsBAi0AFAAGAAgAAAAhAGrprmnaAAAAAwEAAA8AAAAAAAAAAAAAAAAAggQAAGRycy9kb3du&#10;cmV2LnhtbFBLBQYAAAAABAAEAPMAAACJ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21" o:spid="_x0000_s1028" style="position:absolute;z-index:251658240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Y+JwIAAGE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miTY+JwIAAGEEAAAOAAAAAAAAAAAAAAAAAC4CAABkcnMvZTJvRG9jLnht&#10;bFBLAQItABQABgAIAAAAIQDyytLS2QAAAAIBAAAPAAAAAAAAAAAAAAAAAIEEAABkcnMvZG93bnJl&#10;di54bWxQSwUGAAAAAAQABADzAAAAhwUAAAAA&#10;" o:allowincell="f">
                  <v:stroke startarrowwidth="narrow" startarrowlength="short" endarrowwidth="narrow" endarrowlength="short"/>
                </v:line>
              </w:pic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0336CA" w:rsidRDefault="00C447DE" w:rsidP="00DD5ADB">
            <w:pPr>
              <w:pStyle w:val="aa"/>
            </w:pPr>
            <w:r w:rsidRPr="00C447DE">
              <w:rPr>
                <w:szCs w:val="28"/>
              </w:rPr>
              <w:t>Об утверждении состава комис</w:t>
            </w:r>
            <w:r w:rsidR="00720CDE">
              <w:rPr>
                <w:szCs w:val="28"/>
              </w:rPr>
              <w:t>сии</w:t>
            </w:r>
            <w:r w:rsidRPr="00C447DE">
              <w:rPr>
                <w:szCs w:val="28"/>
              </w:rPr>
              <w:t xml:space="preserve"> </w:t>
            </w:r>
            <w:r w:rsidR="00531E50">
              <w:rPr>
                <w:szCs w:val="28"/>
              </w:rPr>
              <w:t xml:space="preserve"> по подв</w:t>
            </w:r>
            <w:r w:rsidR="00DD5ADB">
              <w:rPr>
                <w:szCs w:val="28"/>
              </w:rPr>
              <w:t>е</w:t>
            </w:r>
            <w:r w:rsidR="00531E50">
              <w:rPr>
                <w:szCs w:val="28"/>
              </w:rPr>
              <w:t xml:space="preserve">дению итогов 1 этапа </w:t>
            </w:r>
            <w:r w:rsidR="00720CDE">
              <w:rPr>
                <w:szCs w:val="28"/>
              </w:rPr>
              <w:t>двенадцатого</w:t>
            </w:r>
            <w:r>
              <w:rPr>
                <w:szCs w:val="28"/>
              </w:rPr>
              <w:t xml:space="preserve"> </w:t>
            </w:r>
            <w:r w:rsidRPr="00C447DE">
              <w:rPr>
                <w:szCs w:val="28"/>
              </w:rPr>
              <w:t>областного конкур</w:t>
            </w:r>
            <w:r w:rsidR="00AC1C3A">
              <w:rPr>
                <w:szCs w:val="28"/>
              </w:rPr>
              <w:t xml:space="preserve">са </w:t>
            </w:r>
            <w:r w:rsidR="00E900C6">
              <w:rPr>
                <w:szCs w:val="28"/>
              </w:rPr>
              <w:t>«Пожарная безопасность - 202</w:t>
            </w:r>
            <w:r w:rsidR="00720CDE">
              <w:rPr>
                <w:szCs w:val="28"/>
              </w:rPr>
              <w:t>4</w:t>
            </w:r>
            <w:r w:rsidRPr="00C447DE">
              <w:rPr>
                <w:szCs w:val="28"/>
              </w:rPr>
              <w:t>» на территории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Вожегодского</w:t>
            </w:r>
            <w:proofErr w:type="spellEnd"/>
            <w:r w:rsidR="00AC1C3A">
              <w:rPr>
                <w:szCs w:val="28"/>
              </w:rPr>
              <w:t xml:space="preserve"> муниципального округа</w:t>
            </w:r>
          </w:p>
        </w:tc>
      </w:tr>
    </w:tbl>
    <w:p w:rsidR="000336CA" w:rsidRPr="005305FB" w:rsidRDefault="000336CA">
      <w:pPr>
        <w:jc w:val="both"/>
        <w:rPr>
          <w:sz w:val="10"/>
          <w:szCs w:val="10"/>
        </w:rPr>
      </w:pPr>
    </w:p>
    <w:p w:rsidR="00E30451" w:rsidRPr="00C447DE" w:rsidRDefault="00AC1C3A" w:rsidP="00C447D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C447DE">
        <w:rPr>
          <w:sz w:val="28"/>
          <w:szCs w:val="28"/>
        </w:rPr>
        <w:t>остановления Правит</w:t>
      </w:r>
      <w:r w:rsidR="00E900C6">
        <w:rPr>
          <w:sz w:val="28"/>
          <w:szCs w:val="28"/>
        </w:rPr>
        <w:t xml:space="preserve">ельства Вологодской области от </w:t>
      </w:r>
      <w:r w:rsidR="00720CDE">
        <w:rPr>
          <w:sz w:val="28"/>
          <w:szCs w:val="28"/>
        </w:rPr>
        <w:t>19 августа 2024 года № 1027</w:t>
      </w:r>
      <w:r w:rsidR="00C447DE">
        <w:rPr>
          <w:sz w:val="28"/>
          <w:szCs w:val="28"/>
        </w:rPr>
        <w:t xml:space="preserve"> «О </w:t>
      </w:r>
      <w:r w:rsidR="00720CDE">
        <w:rPr>
          <w:sz w:val="28"/>
          <w:szCs w:val="28"/>
        </w:rPr>
        <w:t>двенадцатом</w:t>
      </w:r>
      <w:r>
        <w:rPr>
          <w:sz w:val="28"/>
          <w:szCs w:val="28"/>
        </w:rPr>
        <w:t xml:space="preserve"> </w:t>
      </w:r>
      <w:r w:rsidR="00C447DE">
        <w:rPr>
          <w:sz w:val="28"/>
          <w:szCs w:val="28"/>
        </w:rPr>
        <w:t>областном конкурсе «Пожарная безопасность – 202</w:t>
      </w:r>
      <w:r w:rsidR="00720CDE">
        <w:rPr>
          <w:sz w:val="28"/>
          <w:szCs w:val="28"/>
        </w:rPr>
        <w:t>4</w:t>
      </w:r>
      <w:r w:rsidR="00C447DE">
        <w:rPr>
          <w:sz w:val="28"/>
          <w:szCs w:val="28"/>
        </w:rPr>
        <w:t>»</w:t>
      </w:r>
      <w:r w:rsidR="00720CDE">
        <w:rPr>
          <w:sz w:val="28"/>
          <w:szCs w:val="28"/>
        </w:rPr>
        <w:t>,</w:t>
      </w:r>
      <w:r w:rsidR="00E900C6">
        <w:rPr>
          <w:sz w:val="28"/>
          <w:szCs w:val="28"/>
        </w:rPr>
        <w:t xml:space="preserve"> администрация округа</w:t>
      </w:r>
      <w:r w:rsidR="00EA50C4">
        <w:rPr>
          <w:sz w:val="28"/>
        </w:rPr>
        <w:tab/>
      </w:r>
    </w:p>
    <w:p w:rsidR="00EA50C4" w:rsidRDefault="00720CDE" w:rsidP="00AC1C3A">
      <w:pPr>
        <w:ind w:firstLine="708"/>
        <w:jc w:val="both"/>
        <w:rPr>
          <w:sz w:val="28"/>
        </w:rPr>
      </w:pPr>
      <w:r>
        <w:rPr>
          <w:sz w:val="28"/>
        </w:rPr>
        <w:t>ПОСТАНОВЛЯЕТ</w:t>
      </w:r>
      <w:r w:rsidR="00EA50C4">
        <w:rPr>
          <w:sz w:val="28"/>
        </w:rPr>
        <w:t>:</w:t>
      </w:r>
    </w:p>
    <w:p w:rsidR="00C447DE" w:rsidRPr="005305FB" w:rsidRDefault="00C447DE" w:rsidP="00E30451">
      <w:pPr>
        <w:jc w:val="both"/>
        <w:rPr>
          <w:sz w:val="10"/>
          <w:szCs w:val="10"/>
        </w:rPr>
      </w:pPr>
    </w:p>
    <w:p w:rsidR="00AC1C3A" w:rsidRDefault="00C447DE" w:rsidP="00C447DE">
      <w:pPr>
        <w:ind w:firstLine="748"/>
        <w:jc w:val="both"/>
        <w:rPr>
          <w:bCs/>
          <w:sz w:val="28"/>
          <w:szCs w:val="28"/>
        </w:rPr>
      </w:pPr>
      <w:r w:rsidRPr="00C11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состав комиссии</w:t>
      </w:r>
      <w:r w:rsidRPr="00C119AD">
        <w:rPr>
          <w:bCs/>
          <w:sz w:val="28"/>
          <w:szCs w:val="28"/>
        </w:rPr>
        <w:t xml:space="preserve"> </w:t>
      </w:r>
      <w:r w:rsidR="005A4AC8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="005A4AC8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="005A4AC8">
        <w:rPr>
          <w:bCs/>
          <w:sz w:val="28"/>
          <w:szCs w:val="28"/>
        </w:rPr>
        <w:t>двенадцатого</w:t>
      </w:r>
      <w:r w:rsidR="00AC1C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областного конкурса «Пожарная безопасность – 202</w:t>
      </w:r>
      <w:r w:rsidR="005A4AC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» на территор</w:t>
      </w:r>
      <w:r w:rsidR="00AC1C3A">
        <w:rPr>
          <w:bCs/>
          <w:sz w:val="28"/>
          <w:szCs w:val="28"/>
        </w:rPr>
        <w:t xml:space="preserve">ии </w:t>
      </w:r>
      <w:proofErr w:type="spellStart"/>
      <w:r w:rsidR="00AC1C3A">
        <w:rPr>
          <w:bCs/>
          <w:sz w:val="28"/>
          <w:szCs w:val="28"/>
        </w:rPr>
        <w:t>Вожегодского</w:t>
      </w:r>
      <w:proofErr w:type="spellEnd"/>
      <w:r w:rsidR="00AC1C3A">
        <w:rPr>
          <w:bCs/>
          <w:sz w:val="28"/>
          <w:szCs w:val="28"/>
        </w:rPr>
        <w:t xml:space="preserve"> муниципального округа </w:t>
      </w:r>
      <w:r>
        <w:rPr>
          <w:bCs/>
          <w:sz w:val="28"/>
          <w:szCs w:val="28"/>
        </w:rPr>
        <w:t>согласно приложению</w:t>
      </w:r>
      <w:r w:rsidRPr="00C119AD">
        <w:rPr>
          <w:bCs/>
          <w:sz w:val="28"/>
          <w:szCs w:val="28"/>
        </w:rPr>
        <w:t>.</w:t>
      </w:r>
    </w:p>
    <w:p w:rsidR="004E5AD5" w:rsidRDefault="00AC1C3A" w:rsidP="00AC1C3A">
      <w:pPr>
        <w:ind w:firstLine="7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Комиссии</w:t>
      </w:r>
      <w:r w:rsidR="004E5AD5">
        <w:rPr>
          <w:bCs/>
          <w:sz w:val="28"/>
          <w:szCs w:val="28"/>
        </w:rPr>
        <w:t>:</w:t>
      </w:r>
    </w:p>
    <w:p w:rsidR="00AC1C3A" w:rsidRPr="00AC1C3A" w:rsidRDefault="004E5AD5" w:rsidP="00AC1C3A">
      <w:pPr>
        <w:ind w:firstLine="74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AC1C3A">
        <w:rPr>
          <w:bCs/>
          <w:sz w:val="28"/>
          <w:szCs w:val="28"/>
        </w:rPr>
        <w:t xml:space="preserve"> </w:t>
      </w:r>
      <w:r w:rsidR="00AC1C3A" w:rsidRPr="00AC1C3A">
        <w:rPr>
          <w:bCs/>
          <w:sz w:val="28"/>
          <w:szCs w:val="28"/>
        </w:rPr>
        <w:t>организовать информирование заинтересованных юридических лиц (их филиалов, представительств) и и</w:t>
      </w:r>
      <w:r w:rsidR="005305FB">
        <w:rPr>
          <w:bCs/>
          <w:sz w:val="28"/>
          <w:szCs w:val="28"/>
        </w:rPr>
        <w:t>ндивидуальных предпринимателей,</w:t>
      </w:r>
      <w:r w:rsidR="00AC1C3A" w:rsidRPr="00AC1C3A">
        <w:rPr>
          <w:bCs/>
          <w:sz w:val="28"/>
          <w:szCs w:val="28"/>
        </w:rPr>
        <w:t xml:space="preserve"> чьи объекты (населенные пункты) расположены на территории </w:t>
      </w:r>
      <w:r w:rsidR="00AC1C3A">
        <w:rPr>
          <w:bCs/>
          <w:sz w:val="28"/>
          <w:szCs w:val="28"/>
        </w:rPr>
        <w:t xml:space="preserve">Вожегодского </w:t>
      </w:r>
      <w:r w:rsidR="00AC1C3A" w:rsidRPr="00AC1C3A">
        <w:rPr>
          <w:bCs/>
          <w:sz w:val="28"/>
          <w:szCs w:val="28"/>
        </w:rPr>
        <w:t>муниципального округа, о проведени</w:t>
      </w:r>
      <w:r w:rsidR="00AC1C3A">
        <w:rPr>
          <w:bCs/>
          <w:sz w:val="28"/>
          <w:szCs w:val="28"/>
        </w:rPr>
        <w:t xml:space="preserve">и </w:t>
      </w:r>
      <w:r w:rsidR="005A4AC8">
        <w:rPr>
          <w:bCs/>
          <w:sz w:val="28"/>
          <w:szCs w:val="28"/>
        </w:rPr>
        <w:t>двенадцатого</w:t>
      </w:r>
      <w:r w:rsidR="00AC1C3A">
        <w:rPr>
          <w:bCs/>
          <w:sz w:val="28"/>
          <w:szCs w:val="28"/>
        </w:rPr>
        <w:t xml:space="preserve"> областного конкурса «</w:t>
      </w:r>
      <w:r w:rsidR="00AC1C3A" w:rsidRPr="00AC1C3A">
        <w:rPr>
          <w:bCs/>
          <w:sz w:val="28"/>
          <w:szCs w:val="28"/>
        </w:rPr>
        <w:t xml:space="preserve">Пожарная безопасность </w:t>
      </w:r>
      <w:r w:rsidR="00AC1C3A">
        <w:rPr>
          <w:bCs/>
          <w:sz w:val="28"/>
          <w:szCs w:val="28"/>
        </w:rPr>
        <w:t>–</w:t>
      </w:r>
      <w:r w:rsidR="00E900C6">
        <w:rPr>
          <w:bCs/>
          <w:sz w:val="28"/>
          <w:szCs w:val="28"/>
        </w:rPr>
        <w:t xml:space="preserve"> 202</w:t>
      </w:r>
      <w:r w:rsidR="005A4AC8">
        <w:rPr>
          <w:bCs/>
          <w:sz w:val="28"/>
          <w:szCs w:val="28"/>
        </w:rPr>
        <w:t>4</w:t>
      </w:r>
      <w:r w:rsidR="00AC1C3A">
        <w:rPr>
          <w:bCs/>
          <w:sz w:val="28"/>
          <w:szCs w:val="28"/>
        </w:rPr>
        <w:t>»</w:t>
      </w:r>
      <w:r w:rsidR="00AC1C3A" w:rsidRPr="00AC1C3A">
        <w:rPr>
          <w:bCs/>
          <w:sz w:val="28"/>
          <w:szCs w:val="28"/>
        </w:rPr>
        <w:t xml:space="preserve"> (далее также - областной конкурс), условиях участия, критериях оценки, месте и сроках подачи заявок в комисси</w:t>
      </w:r>
      <w:r w:rsidR="00AC1C3A">
        <w:rPr>
          <w:bCs/>
          <w:sz w:val="28"/>
          <w:szCs w:val="28"/>
        </w:rPr>
        <w:t>ю</w:t>
      </w:r>
      <w:r w:rsidR="00AC1C3A" w:rsidRPr="00AC1C3A">
        <w:rPr>
          <w:bCs/>
          <w:sz w:val="28"/>
          <w:szCs w:val="28"/>
        </w:rPr>
        <w:t xml:space="preserve"> (в том числе путем размещения указанной информации на официальн</w:t>
      </w:r>
      <w:r w:rsidR="00AC1C3A">
        <w:rPr>
          <w:bCs/>
          <w:sz w:val="28"/>
          <w:szCs w:val="28"/>
        </w:rPr>
        <w:t xml:space="preserve">ом </w:t>
      </w:r>
      <w:r w:rsidR="00AC1C3A" w:rsidRPr="00AC1C3A">
        <w:rPr>
          <w:bCs/>
          <w:sz w:val="28"/>
          <w:szCs w:val="28"/>
        </w:rPr>
        <w:t>сайт</w:t>
      </w:r>
      <w:r w:rsidR="00AC1C3A">
        <w:rPr>
          <w:bCs/>
          <w:sz w:val="28"/>
          <w:szCs w:val="28"/>
        </w:rPr>
        <w:t>е</w:t>
      </w:r>
      <w:r w:rsidR="00AC1C3A" w:rsidRPr="00AC1C3A">
        <w:rPr>
          <w:bCs/>
          <w:sz w:val="28"/>
          <w:szCs w:val="28"/>
        </w:rPr>
        <w:t xml:space="preserve"> </w:t>
      </w:r>
      <w:proofErr w:type="spellStart"/>
      <w:r w:rsidR="00AC1C3A">
        <w:rPr>
          <w:bCs/>
          <w:sz w:val="28"/>
          <w:szCs w:val="28"/>
        </w:rPr>
        <w:t>Вожегодского</w:t>
      </w:r>
      <w:proofErr w:type="spellEnd"/>
      <w:r w:rsidR="00AC1C3A">
        <w:rPr>
          <w:bCs/>
          <w:sz w:val="28"/>
          <w:szCs w:val="28"/>
        </w:rPr>
        <w:t xml:space="preserve"> муниципального</w:t>
      </w:r>
      <w:r w:rsidR="00E900C6">
        <w:rPr>
          <w:bCs/>
          <w:sz w:val="28"/>
          <w:szCs w:val="28"/>
        </w:rPr>
        <w:t xml:space="preserve"> округа</w:t>
      </w:r>
      <w:r w:rsidR="00AC1C3A" w:rsidRPr="00AC1C3A">
        <w:rPr>
          <w:bCs/>
          <w:sz w:val="28"/>
          <w:szCs w:val="28"/>
        </w:rPr>
        <w:t>);</w:t>
      </w:r>
      <w:proofErr w:type="gramEnd"/>
    </w:p>
    <w:p w:rsidR="00AC1C3A" w:rsidRPr="00AC1C3A" w:rsidRDefault="004E5AD5" w:rsidP="00AC1C3A">
      <w:pPr>
        <w:ind w:firstLine="7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1C3A" w:rsidRPr="00AC1C3A">
        <w:rPr>
          <w:bCs/>
          <w:sz w:val="28"/>
          <w:szCs w:val="28"/>
        </w:rPr>
        <w:t xml:space="preserve">организовать направление в </w:t>
      </w:r>
      <w:r>
        <w:rPr>
          <w:bCs/>
          <w:sz w:val="28"/>
          <w:szCs w:val="28"/>
        </w:rPr>
        <w:t>территориальные отделы</w:t>
      </w:r>
      <w:r w:rsidR="00AC1C3A" w:rsidRPr="00AC1C3A">
        <w:rPr>
          <w:bCs/>
          <w:sz w:val="28"/>
          <w:szCs w:val="28"/>
        </w:rPr>
        <w:t xml:space="preserve"> </w:t>
      </w:r>
      <w:r w:rsidR="005305FB">
        <w:rPr>
          <w:bCs/>
          <w:sz w:val="28"/>
          <w:szCs w:val="28"/>
        </w:rPr>
        <w:t xml:space="preserve">администрации округа </w:t>
      </w:r>
      <w:r w:rsidR="00AC1C3A" w:rsidRPr="00AC1C3A">
        <w:rPr>
          <w:bCs/>
          <w:sz w:val="28"/>
          <w:szCs w:val="28"/>
        </w:rPr>
        <w:t xml:space="preserve">информационных материалов о проведении </w:t>
      </w:r>
      <w:r w:rsidR="00720CDE">
        <w:rPr>
          <w:bCs/>
          <w:sz w:val="28"/>
          <w:szCs w:val="28"/>
        </w:rPr>
        <w:t>двенадцатого</w:t>
      </w:r>
      <w:r w:rsidR="00AC1C3A" w:rsidRPr="00AC1C3A">
        <w:rPr>
          <w:bCs/>
          <w:sz w:val="28"/>
          <w:szCs w:val="28"/>
        </w:rPr>
        <w:t xml:space="preserve"> областного конкурса </w:t>
      </w:r>
      <w:r w:rsidR="00AC1C3A">
        <w:rPr>
          <w:bCs/>
          <w:sz w:val="28"/>
          <w:szCs w:val="28"/>
        </w:rPr>
        <w:t>«</w:t>
      </w:r>
      <w:r w:rsidR="00AC1C3A" w:rsidRPr="00AC1C3A">
        <w:rPr>
          <w:bCs/>
          <w:sz w:val="28"/>
          <w:szCs w:val="28"/>
        </w:rPr>
        <w:t xml:space="preserve">Пожарная безопасность </w:t>
      </w:r>
      <w:r w:rsidR="00AC1C3A">
        <w:rPr>
          <w:bCs/>
          <w:sz w:val="28"/>
          <w:szCs w:val="28"/>
        </w:rPr>
        <w:t>–</w:t>
      </w:r>
      <w:r w:rsidR="00E900C6">
        <w:rPr>
          <w:bCs/>
          <w:sz w:val="28"/>
          <w:szCs w:val="28"/>
        </w:rPr>
        <w:t xml:space="preserve"> 202</w:t>
      </w:r>
      <w:r w:rsidR="00720CDE">
        <w:rPr>
          <w:bCs/>
          <w:sz w:val="28"/>
          <w:szCs w:val="28"/>
        </w:rPr>
        <w:t>4</w:t>
      </w:r>
      <w:r w:rsidR="00AC1C3A">
        <w:rPr>
          <w:bCs/>
          <w:sz w:val="28"/>
          <w:szCs w:val="28"/>
        </w:rPr>
        <w:t>»</w:t>
      </w:r>
      <w:r w:rsidR="00AC1C3A" w:rsidRPr="00AC1C3A">
        <w:rPr>
          <w:bCs/>
          <w:sz w:val="28"/>
          <w:szCs w:val="28"/>
        </w:rPr>
        <w:t>, условиях участия, критериях оценки;</w:t>
      </w:r>
    </w:p>
    <w:p w:rsidR="00AC1C3A" w:rsidRPr="00AC1C3A" w:rsidRDefault="00AC1C3A" w:rsidP="00AC1C3A">
      <w:pPr>
        <w:ind w:firstLine="748"/>
        <w:jc w:val="both"/>
        <w:rPr>
          <w:bCs/>
          <w:sz w:val="28"/>
          <w:szCs w:val="28"/>
        </w:rPr>
      </w:pPr>
      <w:r w:rsidRPr="00AC1C3A">
        <w:rPr>
          <w:bCs/>
          <w:sz w:val="28"/>
          <w:szCs w:val="28"/>
        </w:rPr>
        <w:t>- провести оценку объектов (населенных пунктов) претендентов на участие в областном конкурсе, составление протоколов оценки и направление материалов победителей в Комитет гражданской защиты и социальной безопасности области;</w:t>
      </w:r>
    </w:p>
    <w:p w:rsidR="00EA50C4" w:rsidRDefault="00AC1C3A" w:rsidP="00AC1C3A">
      <w:pPr>
        <w:ind w:firstLine="748"/>
        <w:jc w:val="both"/>
        <w:rPr>
          <w:sz w:val="28"/>
          <w:szCs w:val="28"/>
        </w:rPr>
      </w:pPr>
      <w:r w:rsidRPr="00AC1C3A">
        <w:rPr>
          <w:bCs/>
          <w:sz w:val="28"/>
          <w:szCs w:val="28"/>
        </w:rPr>
        <w:t xml:space="preserve">- направить в Комитет гражданской защиты и социальной безопасности области сводную информацию о претендентах и их количестве, подавших заявки на участие в областном конкурсе по соответствующим номинациям и </w:t>
      </w:r>
      <w:proofErr w:type="spellStart"/>
      <w:r w:rsidRPr="00AC1C3A">
        <w:rPr>
          <w:bCs/>
          <w:sz w:val="28"/>
          <w:szCs w:val="28"/>
        </w:rPr>
        <w:t>подноминациям</w:t>
      </w:r>
      <w:proofErr w:type="spellEnd"/>
      <w:r w:rsidRPr="00AC1C3A">
        <w:rPr>
          <w:bCs/>
          <w:sz w:val="28"/>
          <w:szCs w:val="28"/>
        </w:rPr>
        <w:t>, о количестве отклоненных заявок и причинах их отклонения.</w:t>
      </w:r>
      <w:r w:rsidR="00C447DE">
        <w:rPr>
          <w:sz w:val="28"/>
        </w:rPr>
        <w:tab/>
      </w:r>
      <w:r w:rsidR="000B75DF">
        <w:rPr>
          <w:sz w:val="28"/>
          <w:szCs w:val="28"/>
        </w:rPr>
        <w:t>3</w:t>
      </w:r>
      <w:r w:rsidR="00EA50C4" w:rsidRPr="00D54B82">
        <w:rPr>
          <w:sz w:val="28"/>
          <w:szCs w:val="28"/>
        </w:rPr>
        <w:t>. Настоящее постановление</w:t>
      </w:r>
      <w:r w:rsidR="004E5AD5">
        <w:rPr>
          <w:sz w:val="28"/>
          <w:szCs w:val="28"/>
        </w:rPr>
        <w:t xml:space="preserve"> вступает в силу со дня его принятия и </w:t>
      </w:r>
      <w:r w:rsidR="00EA50C4" w:rsidRPr="00D54B82">
        <w:rPr>
          <w:sz w:val="28"/>
          <w:szCs w:val="28"/>
        </w:rPr>
        <w:t xml:space="preserve"> </w:t>
      </w:r>
      <w:r w:rsidR="004E5AD5">
        <w:rPr>
          <w:sz w:val="28"/>
          <w:szCs w:val="28"/>
        </w:rPr>
        <w:t>подлежит официальному опубликованию в газете «Борьба»</w:t>
      </w:r>
      <w:r w:rsidR="00EA50C4" w:rsidRPr="00D54B82">
        <w:rPr>
          <w:sz w:val="28"/>
          <w:szCs w:val="28"/>
        </w:rPr>
        <w:t>.</w:t>
      </w:r>
    </w:p>
    <w:p w:rsidR="00EA50C4" w:rsidRDefault="00EA50C4" w:rsidP="00EA50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66BF" w:rsidRDefault="00CC15E7" w:rsidP="00AC1C3A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  <w:r w:rsidR="007166BF">
        <w:rPr>
          <w:sz w:val="28"/>
          <w:szCs w:val="28"/>
        </w:rPr>
        <w:t>г</w:t>
      </w:r>
      <w:r w:rsidR="00E900C6">
        <w:rPr>
          <w:sz w:val="28"/>
          <w:szCs w:val="28"/>
        </w:rPr>
        <w:t>лав</w:t>
      </w:r>
      <w:r w:rsidR="007166BF">
        <w:rPr>
          <w:sz w:val="28"/>
          <w:szCs w:val="28"/>
        </w:rPr>
        <w:t>ы</w:t>
      </w:r>
    </w:p>
    <w:p w:rsidR="00A2633E" w:rsidRPr="00A2633E" w:rsidRDefault="007166BF" w:rsidP="00A2633E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 муниципального округа </w:t>
      </w:r>
      <w:r>
        <w:rPr>
          <w:sz w:val="28"/>
          <w:szCs w:val="28"/>
        </w:rPr>
        <w:tab/>
        <w:t>                                              Е.В. Первов</w:t>
      </w:r>
    </w:p>
    <w:sectPr w:rsidR="00A2633E" w:rsidRPr="00A2633E" w:rsidSect="00AC1C3A">
      <w:headerReference w:type="even" r:id="rId8"/>
      <w:pgSz w:w="11909" w:h="16834"/>
      <w:pgMar w:top="567" w:right="567" w:bottom="567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1A" w:rsidRDefault="00C00B1A">
      <w:r>
        <w:separator/>
      </w:r>
    </w:p>
  </w:endnote>
  <w:endnote w:type="continuationSeparator" w:id="0">
    <w:p w:rsidR="00C00B1A" w:rsidRDefault="00C0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1A" w:rsidRDefault="00C00B1A">
      <w:r>
        <w:separator/>
      </w:r>
    </w:p>
  </w:footnote>
  <w:footnote w:type="continuationSeparator" w:id="0">
    <w:p w:rsidR="00C00B1A" w:rsidRDefault="00C00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3A" w:rsidRDefault="00FC26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1C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1C3A">
      <w:rPr>
        <w:rStyle w:val="a4"/>
        <w:noProof/>
      </w:rPr>
      <w:t>1</w:t>
    </w:r>
    <w:r>
      <w:rPr>
        <w:rStyle w:val="a4"/>
      </w:rPr>
      <w:fldChar w:fldCharType="end"/>
    </w:r>
  </w:p>
  <w:p w:rsidR="00AC1C3A" w:rsidRDefault="00AC1C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069BA"/>
    <w:rsid w:val="000101DF"/>
    <w:rsid w:val="0001615B"/>
    <w:rsid w:val="000306B2"/>
    <w:rsid w:val="000336CA"/>
    <w:rsid w:val="000B75DF"/>
    <w:rsid w:val="000E143D"/>
    <w:rsid w:val="000E78C3"/>
    <w:rsid w:val="00157F95"/>
    <w:rsid w:val="001852D2"/>
    <w:rsid w:val="001B1B3A"/>
    <w:rsid w:val="001B3BC4"/>
    <w:rsid w:val="001D078D"/>
    <w:rsid w:val="00207269"/>
    <w:rsid w:val="00233836"/>
    <w:rsid w:val="00285B5A"/>
    <w:rsid w:val="002C19FC"/>
    <w:rsid w:val="002D143A"/>
    <w:rsid w:val="0030249F"/>
    <w:rsid w:val="0031314D"/>
    <w:rsid w:val="00331C44"/>
    <w:rsid w:val="00372C48"/>
    <w:rsid w:val="0038251C"/>
    <w:rsid w:val="004042DD"/>
    <w:rsid w:val="0045418C"/>
    <w:rsid w:val="00477D3C"/>
    <w:rsid w:val="004B2D92"/>
    <w:rsid w:val="004E5AD5"/>
    <w:rsid w:val="005102F5"/>
    <w:rsid w:val="005305FB"/>
    <w:rsid w:val="00531E50"/>
    <w:rsid w:val="00556D5C"/>
    <w:rsid w:val="00577B18"/>
    <w:rsid w:val="00595867"/>
    <w:rsid w:val="005A4AC8"/>
    <w:rsid w:val="005A4E29"/>
    <w:rsid w:val="005B1DD8"/>
    <w:rsid w:val="005B601C"/>
    <w:rsid w:val="005D56E1"/>
    <w:rsid w:val="005D5E41"/>
    <w:rsid w:val="00604A6F"/>
    <w:rsid w:val="00605E52"/>
    <w:rsid w:val="00614EE9"/>
    <w:rsid w:val="00616E28"/>
    <w:rsid w:val="00643F73"/>
    <w:rsid w:val="006453AB"/>
    <w:rsid w:val="006B0F6A"/>
    <w:rsid w:val="006B5E2B"/>
    <w:rsid w:val="006F26DC"/>
    <w:rsid w:val="00700238"/>
    <w:rsid w:val="00711325"/>
    <w:rsid w:val="007166BF"/>
    <w:rsid w:val="00720CDE"/>
    <w:rsid w:val="00770BC5"/>
    <w:rsid w:val="007D4CAF"/>
    <w:rsid w:val="00830122"/>
    <w:rsid w:val="00846BD4"/>
    <w:rsid w:val="00851CDA"/>
    <w:rsid w:val="0085250D"/>
    <w:rsid w:val="008536AA"/>
    <w:rsid w:val="008A0712"/>
    <w:rsid w:val="008A2777"/>
    <w:rsid w:val="0091455E"/>
    <w:rsid w:val="00927DA9"/>
    <w:rsid w:val="00930554"/>
    <w:rsid w:val="0094530F"/>
    <w:rsid w:val="00972682"/>
    <w:rsid w:val="00984482"/>
    <w:rsid w:val="009B4C41"/>
    <w:rsid w:val="009C7C4E"/>
    <w:rsid w:val="009D6FC5"/>
    <w:rsid w:val="00A05DDB"/>
    <w:rsid w:val="00A2633E"/>
    <w:rsid w:val="00A62BCB"/>
    <w:rsid w:val="00A63CC7"/>
    <w:rsid w:val="00AA3139"/>
    <w:rsid w:val="00AC1C3A"/>
    <w:rsid w:val="00AD6DD1"/>
    <w:rsid w:val="00AE30CD"/>
    <w:rsid w:val="00B201C3"/>
    <w:rsid w:val="00B83F74"/>
    <w:rsid w:val="00B85377"/>
    <w:rsid w:val="00BF14D6"/>
    <w:rsid w:val="00C00B1A"/>
    <w:rsid w:val="00C047CA"/>
    <w:rsid w:val="00C447DE"/>
    <w:rsid w:val="00C54A30"/>
    <w:rsid w:val="00C76DD5"/>
    <w:rsid w:val="00C915A4"/>
    <w:rsid w:val="00CB1B67"/>
    <w:rsid w:val="00CC15E7"/>
    <w:rsid w:val="00CD4A83"/>
    <w:rsid w:val="00CE22E6"/>
    <w:rsid w:val="00D03D6F"/>
    <w:rsid w:val="00D54B82"/>
    <w:rsid w:val="00D9111B"/>
    <w:rsid w:val="00DD5ADB"/>
    <w:rsid w:val="00E03C43"/>
    <w:rsid w:val="00E175A7"/>
    <w:rsid w:val="00E30451"/>
    <w:rsid w:val="00E375AE"/>
    <w:rsid w:val="00E44499"/>
    <w:rsid w:val="00E53775"/>
    <w:rsid w:val="00E900C6"/>
    <w:rsid w:val="00E957E9"/>
    <w:rsid w:val="00EA50C4"/>
    <w:rsid w:val="00EB3F60"/>
    <w:rsid w:val="00F022CF"/>
    <w:rsid w:val="00F3041F"/>
    <w:rsid w:val="00F54EAE"/>
    <w:rsid w:val="00F65635"/>
    <w:rsid w:val="00FC2615"/>
    <w:rsid w:val="00FE2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E30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E30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C154-E4A4-43C9-B2BB-033A3E6B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User22</cp:lastModifiedBy>
  <cp:revision>5</cp:revision>
  <cp:lastPrinted>2024-09-25T06:22:00Z</cp:lastPrinted>
  <dcterms:created xsi:type="dcterms:W3CDTF">2024-09-25T06:22:00Z</dcterms:created>
  <dcterms:modified xsi:type="dcterms:W3CDTF">2024-09-25T06:44:00Z</dcterms:modified>
</cp:coreProperties>
</file>