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="005E7A0D">
        <w:rPr>
          <w:sz w:val="24"/>
          <w:szCs w:val="24"/>
        </w:rPr>
        <w:t xml:space="preserve"> ВОЖЕГОДСКОГО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753F03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348D" w:rsidRDefault="00E84E3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10.09.2024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48348D" w:rsidRDefault="00E84E3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10.09.2024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348D" w:rsidRDefault="00E84E3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945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48348D" w:rsidRDefault="00E84E3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945</w:t>
                      </w:r>
                    </w:p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753F0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6812AA" w:rsidP="001F4261">
            <w:pPr>
              <w:rPr>
                <w:sz w:val="28"/>
              </w:rPr>
            </w:pPr>
            <w:r>
              <w:rPr>
                <w:sz w:val="28"/>
              </w:rPr>
              <w:t xml:space="preserve">Об актуализации адресных сведений в государственном адресном реестре 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5E7A0D" w:rsidRDefault="005E7A0D">
      <w:pPr>
        <w:jc w:val="both"/>
        <w:rPr>
          <w:sz w:val="28"/>
        </w:rPr>
      </w:pPr>
    </w:p>
    <w:p w:rsidR="005E7A0D" w:rsidRDefault="005E7A0D">
      <w:pPr>
        <w:jc w:val="both"/>
        <w:rPr>
          <w:sz w:val="28"/>
        </w:rPr>
      </w:pPr>
    </w:p>
    <w:p w:rsidR="005E7A0D" w:rsidRDefault="00F11EB6" w:rsidP="00040C6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пунктом </w:t>
      </w:r>
      <w:r w:rsidR="005E7A0D">
        <w:rPr>
          <w:sz w:val="28"/>
          <w:szCs w:val="28"/>
        </w:rPr>
        <w:t>2</w:t>
      </w:r>
      <w:r w:rsidR="00597BB5">
        <w:rPr>
          <w:sz w:val="28"/>
          <w:szCs w:val="28"/>
        </w:rPr>
        <w:t>7</w:t>
      </w:r>
      <w:r w:rsidR="005E7A0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1</w:t>
      </w:r>
      <w:r w:rsidR="00597BB5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 от </w:t>
      </w:r>
      <w:r w:rsidR="005E7A0D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="005E7A0D">
        <w:rPr>
          <w:sz w:val="28"/>
          <w:szCs w:val="28"/>
        </w:rPr>
        <w:t>2003 года № 131-ФЗ 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п</w:t>
      </w:r>
      <w:r w:rsidR="005E7A0D">
        <w:rPr>
          <w:sz w:val="28"/>
          <w:szCs w:val="28"/>
        </w:rPr>
        <w:t xml:space="preserve">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040C6A">
        <w:rPr>
          <w:sz w:val="28"/>
          <w:szCs w:val="28"/>
        </w:rPr>
        <w:t>Уставом Вож</w:t>
      </w:r>
      <w:r w:rsidR="00597BB5">
        <w:rPr>
          <w:sz w:val="28"/>
          <w:szCs w:val="28"/>
        </w:rPr>
        <w:t>егодского муниципального округа</w:t>
      </w:r>
      <w:r w:rsidR="005E7A0D">
        <w:rPr>
          <w:sz w:val="28"/>
        </w:rPr>
        <w:t xml:space="preserve"> </w:t>
      </w:r>
      <w:r w:rsidR="00040C6A">
        <w:rPr>
          <w:sz w:val="28"/>
        </w:rPr>
        <w:t>администрация округа</w:t>
      </w:r>
    </w:p>
    <w:p w:rsidR="007057CF" w:rsidRDefault="007057CF" w:rsidP="00040C6A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D60493" w:rsidRDefault="00D60493" w:rsidP="00040C6A">
      <w:pPr>
        <w:ind w:firstLine="708"/>
        <w:jc w:val="both"/>
        <w:rPr>
          <w:sz w:val="28"/>
        </w:rPr>
      </w:pPr>
    </w:p>
    <w:p w:rsidR="006812AA" w:rsidRDefault="00D60493" w:rsidP="00D60493">
      <w:pPr>
        <w:ind w:firstLine="709"/>
        <w:jc w:val="both"/>
        <w:rPr>
          <w:sz w:val="28"/>
        </w:rPr>
      </w:pPr>
      <w:r w:rsidRPr="00D60493">
        <w:rPr>
          <w:sz w:val="28"/>
        </w:rPr>
        <w:t xml:space="preserve">1. </w:t>
      </w:r>
      <w:r w:rsidR="001F4261">
        <w:rPr>
          <w:sz w:val="28"/>
        </w:rPr>
        <w:t xml:space="preserve">В связи с выявлением ошибок в </w:t>
      </w:r>
      <w:r w:rsidR="006812AA" w:rsidRPr="006812AA">
        <w:rPr>
          <w:sz w:val="28"/>
        </w:rPr>
        <w:t>госуда</w:t>
      </w:r>
      <w:r w:rsidR="001F4261">
        <w:rPr>
          <w:sz w:val="28"/>
        </w:rPr>
        <w:t xml:space="preserve">рственном адресном реестре </w:t>
      </w:r>
      <w:r w:rsidR="006812AA" w:rsidRPr="006812AA">
        <w:rPr>
          <w:sz w:val="28"/>
        </w:rPr>
        <w:t xml:space="preserve"> исключ</w:t>
      </w:r>
      <w:r w:rsidR="001F4261">
        <w:rPr>
          <w:sz w:val="28"/>
        </w:rPr>
        <w:t>ить сведения</w:t>
      </w:r>
      <w:r w:rsidR="006812AA" w:rsidRPr="006812AA">
        <w:rPr>
          <w:sz w:val="28"/>
        </w:rPr>
        <w:t xml:space="preserve"> о кадастровом номере 35:06:0</w:t>
      </w:r>
      <w:r w:rsidR="006812AA">
        <w:rPr>
          <w:sz w:val="28"/>
        </w:rPr>
        <w:t>2</w:t>
      </w:r>
      <w:r w:rsidR="006812AA" w:rsidRPr="006812AA">
        <w:rPr>
          <w:sz w:val="28"/>
        </w:rPr>
        <w:t>0</w:t>
      </w:r>
      <w:r w:rsidR="006812AA">
        <w:rPr>
          <w:sz w:val="28"/>
        </w:rPr>
        <w:t>4</w:t>
      </w:r>
      <w:r w:rsidR="006812AA" w:rsidRPr="006812AA">
        <w:rPr>
          <w:sz w:val="28"/>
        </w:rPr>
        <w:t>0</w:t>
      </w:r>
      <w:r w:rsidR="006812AA">
        <w:rPr>
          <w:sz w:val="28"/>
        </w:rPr>
        <w:t>1</w:t>
      </w:r>
      <w:r w:rsidR="006812AA" w:rsidRPr="006812AA">
        <w:rPr>
          <w:sz w:val="28"/>
        </w:rPr>
        <w:t>4:</w:t>
      </w:r>
      <w:r w:rsidR="006812AA">
        <w:rPr>
          <w:sz w:val="28"/>
        </w:rPr>
        <w:t>7</w:t>
      </w:r>
      <w:r w:rsidR="006812AA" w:rsidRPr="006812AA">
        <w:rPr>
          <w:sz w:val="28"/>
        </w:rPr>
        <w:t xml:space="preserve">, не имеющего отношения к объекту с адресом: Российская Федерация, Вологодская область, Вожегодский муниципальный </w:t>
      </w:r>
      <w:r w:rsidR="006812AA">
        <w:rPr>
          <w:sz w:val="28"/>
        </w:rPr>
        <w:t>район</w:t>
      </w:r>
      <w:r w:rsidR="006812AA" w:rsidRPr="006812AA">
        <w:rPr>
          <w:sz w:val="28"/>
        </w:rPr>
        <w:t xml:space="preserve">, </w:t>
      </w:r>
      <w:r w:rsidR="006812AA">
        <w:rPr>
          <w:sz w:val="28"/>
        </w:rPr>
        <w:t xml:space="preserve">сельское поселение </w:t>
      </w:r>
      <w:proofErr w:type="spellStart"/>
      <w:r w:rsidR="006812AA">
        <w:rPr>
          <w:sz w:val="28"/>
        </w:rPr>
        <w:t>Тигинское</w:t>
      </w:r>
      <w:proofErr w:type="spellEnd"/>
      <w:r w:rsidR="006812AA">
        <w:rPr>
          <w:sz w:val="28"/>
        </w:rPr>
        <w:t xml:space="preserve">, деревня </w:t>
      </w:r>
      <w:proofErr w:type="spellStart"/>
      <w:r w:rsidR="006812AA">
        <w:rPr>
          <w:sz w:val="28"/>
        </w:rPr>
        <w:t>Степаниха</w:t>
      </w:r>
      <w:proofErr w:type="spellEnd"/>
      <w:r w:rsidR="006812AA" w:rsidRPr="006812AA">
        <w:rPr>
          <w:sz w:val="28"/>
        </w:rPr>
        <w:t xml:space="preserve">, </w:t>
      </w:r>
      <w:r w:rsidR="006812AA">
        <w:rPr>
          <w:sz w:val="28"/>
        </w:rPr>
        <w:t>земельный участок 59</w:t>
      </w:r>
      <w:r w:rsidR="006812AA" w:rsidRPr="006812AA">
        <w:rPr>
          <w:sz w:val="28"/>
        </w:rPr>
        <w:t xml:space="preserve"> уникальный регистрационный номер адреса объекта адресации в государственном адресном реестре </w:t>
      </w:r>
      <w:r w:rsidR="006812AA">
        <w:rPr>
          <w:sz w:val="28"/>
        </w:rPr>
        <w:t>326</w:t>
      </w:r>
      <w:r w:rsidR="006812AA">
        <w:rPr>
          <w:sz w:val="28"/>
          <w:lang w:val="en-US"/>
        </w:rPr>
        <w:t>e</w:t>
      </w:r>
      <w:r w:rsidR="006812AA" w:rsidRPr="006812AA">
        <w:rPr>
          <w:sz w:val="28"/>
        </w:rPr>
        <w:t>8</w:t>
      </w:r>
      <w:proofErr w:type="spellStart"/>
      <w:r w:rsidR="006812AA">
        <w:rPr>
          <w:sz w:val="28"/>
          <w:lang w:val="en-US"/>
        </w:rPr>
        <w:t>af</w:t>
      </w:r>
      <w:proofErr w:type="spellEnd"/>
      <w:r w:rsidR="006812AA" w:rsidRPr="006812AA">
        <w:rPr>
          <w:sz w:val="28"/>
        </w:rPr>
        <w:t>6-1</w:t>
      </w:r>
      <w:r w:rsidR="006812AA">
        <w:rPr>
          <w:sz w:val="28"/>
          <w:lang w:val="en-US"/>
        </w:rPr>
        <w:t>d</w:t>
      </w:r>
      <w:r w:rsidR="006812AA" w:rsidRPr="006812AA">
        <w:rPr>
          <w:sz w:val="28"/>
        </w:rPr>
        <w:t>97-44</w:t>
      </w:r>
      <w:r w:rsidR="006812AA">
        <w:rPr>
          <w:sz w:val="28"/>
          <w:lang w:val="en-US"/>
        </w:rPr>
        <w:t>f</w:t>
      </w:r>
      <w:r w:rsidR="006812AA" w:rsidRPr="006812AA">
        <w:rPr>
          <w:sz w:val="28"/>
        </w:rPr>
        <w:t>0-</w:t>
      </w:r>
      <w:r w:rsidR="006812AA">
        <w:rPr>
          <w:sz w:val="28"/>
          <w:lang w:val="en-US"/>
        </w:rPr>
        <w:t>b</w:t>
      </w:r>
      <w:r w:rsidR="006812AA" w:rsidRPr="006812AA">
        <w:rPr>
          <w:sz w:val="28"/>
        </w:rPr>
        <w:t>815-1</w:t>
      </w:r>
      <w:r w:rsidR="006812AA">
        <w:rPr>
          <w:sz w:val="28"/>
          <w:lang w:val="en-US"/>
        </w:rPr>
        <w:t>d</w:t>
      </w:r>
      <w:r w:rsidR="006812AA" w:rsidRPr="006812AA">
        <w:rPr>
          <w:sz w:val="28"/>
        </w:rPr>
        <w:t>3012</w:t>
      </w:r>
      <w:r w:rsidR="006812AA">
        <w:rPr>
          <w:sz w:val="28"/>
          <w:lang w:val="en-US"/>
        </w:rPr>
        <w:t>a</w:t>
      </w:r>
      <w:r w:rsidR="006812AA" w:rsidRPr="006812AA">
        <w:rPr>
          <w:sz w:val="28"/>
        </w:rPr>
        <w:t>91134.</w:t>
      </w:r>
    </w:p>
    <w:p w:rsidR="00F511E6" w:rsidRDefault="006812AA" w:rsidP="001F4261">
      <w:pPr>
        <w:ind w:firstLine="709"/>
        <w:jc w:val="both"/>
        <w:rPr>
          <w:sz w:val="28"/>
          <w:szCs w:val="28"/>
        </w:rPr>
      </w:pPr>
      <w:r w:rsidRPr="006812A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511E6">
        <w:rPr>
          <w:sz w:val="28"/>
          <w:szCs w:val="28"/>
        </w:rPr>
        <w:t>Настоящее постановление вступает в силу с момента подписания.</w:t>
      </w:r>
    </w:p>
    <w:p w:rsidR="008A3996" w:rsidRDefault="001F4261" w:rsidP="008A3996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3</w:t>
      </w:r>
      <w:r w:rsidR="00F511E6" w:rsidRPr="00A477F9">
        <w:rPr>
          <w:sz w:val="28"/>
          <w:szCs w:val="24"/>
        </w:rPr>
        <w:t xml:space="preserve">. </w:t>
      </w:r>
      <w:proofErr w:type="gramStart"/>
      <w:r w:rsidR="008A3996">
        <w:rPr>
          <w:sz w:val="28"/>
          <w:szCs w:val="24"/>
        </w:rPr>
        <w:t>Контроль за</w:t>
      </w:r>
      <w:proofErr w:type="gramEnd"/>
      <w:r w:rsidR="008A3996">
        <w:rPr>
          <w:sz w:val="28"/>
          <w:szCs w:val="24"/>
        </w:rPr>
        <w:t xml:space="preserve"> исполнением настоящего постановления возложить на первого заместителя главы Вожегодского муниципального округа Е.В. Первова. </w:t>
      </w:r>
    </w:p>
    <w:p w:rsidR="008A3996" w:rsidRDefault="008A3996" w:rsidP="008A3996">
      <w:pPr>
        <w:rPr>
          <w:sz w:val="28"/>
          <w:szCs w:val="28"/>
        </w:rPr>
      </w:pPr>
    </w:p>
    <w:p w:rsidR="008A3996" w:rsidRDefault="008A3996" w:rsidP="008A3996">
      <w:pPr>
        <w:jc w:val="both"/>
        <w:rPr>
          <w:sz w:val="28"/>
          <w:szCs w:val="24"/>
        </w:rPr>
      </w:pPr>
    </w:p>
    <w:p w:rsidR="008A3996" w:rsidRDefault="008A3996" w:rsidP="008A3996">
      <w:pPr>
        <w:rPr>
          <w:sz w:val="28"/>
        </w:rPr>
      </w:pPr>
      <w:r>
        <w:rPr>
          <w:sz w:val="28"/>
        </w:rPr>
        <w:t>Глава Вожегодского муниципального округа                               С.Н. Семенников</w:t>
      </w:r>
    </w:p>
    <w:p w:rsidR="005E7A0D" w:rsidRPr="00143C5E" w:rsidRDefault="005E7A0D" w:rsidP="008A3996">
      <w:pPr>
        <w:pStyle w:val="a5"/>
        <w:ind w:left="0" w:firstLine="708"/>
        <w:jc w:val="both"/>
        <w:rPr>
          <w:sz w:val="28"/>
        </w:rPr>
      </w:pPr>
      <w:bookmarkStart w:id="0" w:name="_GoBack"/>
      <w:bookmarkEnd w:id="0"/>
    </w:p>
    <w:sectPr w:rsidR="005E7A0D" w:rsidRPr="00143C5E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8D" w:rsidRDefault="0048348D">
      <w:r>
        <w:separator/>
      </w:r>
    </w:p>
  </w:endnote>
  <w:endnote w:type="continuationSeparator" w:id="0">
    <w:p w:rsidR="0048348D" w:rsidRDefault="0048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8D" w:rsidRDefault="0048348D">
      <w:r>
        <w:separator/>
      </w:r>
    </w:p>
  </w:footnote>
  <w:footnote w:type="continuationSeparator" w:id="0">
    <w:p w:rsidR="0048348D" w:rsidRDefault="00483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8D" w:rsidRDefault="004834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8348D" w:rsidRDefault="004834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8D" w:rsidRDefault="004834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48348D" w:rsidRDefault="004834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015"/>
    <w:multiLevelType w:val="hybridMultilevel"/>
    <w:tmpl w:val="D8CC8DF8"/>
    <w:lvl w:ilvl="0" w:tplc="BFDCE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0D"/>
    <w:rsid w:val="00000265"/>
    <w:rsid w:val="000336CA"/>
    <w:rsid w:val="00040C6A"/>
    <w:rsid w:val="001455E7"/>
    <w:rsid w:val="001A0A9F"/>
    <w:rsid w:val="001B36D2"/>
    <w:rsid w:val="001F4261"/>
    <w:rsid w:val="00331C44"/>
    <w:rsid w:val="003D2741"/>
    <w:rsid w:val="00425A2C"/>
    <w:rsid w:val="0048348D"/>
    <w:rsid w:val="004B2D92"/>
    <w:rsid w:val="004C7E4E"/>
    <w:rsid w:val="005421C6"/>
    <w:rsid w:val="00597BB5"/>
    <w:rsid w:val="005E7A0D"/>
    <w:rsid w:val="006812AA"/>
    <w:rsid w:val="00694961"/>
    <w:rsid w:val="007057CF"/>
    <w:rsid w:val="00753F03"/>
    <w:rsid w:val="00864A1F"/>
    <w:rsid w:val="008A3996"/>
    <w:rsid w:val="008D2403"/>
    <w:rsid w:val="009342A6"/>
    <w:rsid w:val="00965DA6"/>
    <w:rsid w:val="00981E28"/>
    <w:rsid w:val="00A4237B"/>
    <w:rsid w:val="00A43493"/>
    <w:rsid w:val="00A477F9"/>
    <w:rsid w:val="00A57E41"/>
    <w:rsid w:val="00A81404"/>
    <w:rsid w:val="00AD6DD1"/>
    <w:rsid w:val="00B20294"/>
    <w:rsid w:val="00B81558"/>
    <w:rsid w:val="00D116BF"/>
    <w:rsid w:val="00D60493"/>
    <w:rsid w:val="00E324D6"/>
    <w:rsid w:val="00E84E33"/>
    <w:rsid w:val="00ED017F"/>
    <w:rsid w:val="00F11EB6"/>
    <w:rsid w:val="00F511E6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List Paragraph"/>
    <w:basedOn w:val="a"/>
    <w:uiPriority w:val="34"/>
    <w:qFormat/>
    <w:rsid w:val="001B3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List Paragraph"/>
    <w:basedOn w:val="a"/>
    <w:uiPriority w:val="34"/>
    <w:qFormat/>
    <w:rsid w:val="001B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60;&#1048;&#1040;&#1057;&#1057;&#1057;&#1057;\&#1055;&#1086;&#1089;&#1090;&#1072;&#1085;&#1086;&#1074;&#1083;&#1077;&#1085;&#1080;&#1103;%20&#1086;%20&#1087;&#1088;&#1080;&#1089;&#1074;&#1086;&#1077;&#1085;&#1080;&#1080;%202023\&#1054;&#1058;%20%20%20%20%20%20&#8470;%20%20%20%20%20&#1086;&#1082;&#1058;%2025%20&#1054;&#1050;&#1056;&#1059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     №     окТ 25 ОКРУГ</Template>
  <TotalTime>271</TotalTime>
  <Pages>1</Pages>
  <Words>164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Holodilova</dc:creator>
  <cp:lastModifiedBy>Баскакова И.В.</cp:lastModifiedBy>
  <cp:revision>25</cp:revision>
  <cp:lastPrinted>2024-09-10T14:06:00Z</cp:lastPrinted>
  <dcterms:created xsi:type="dcterms:W3CDTF">2023-03-03T05:30:00Z</dcterms:created>
  <dcterms:modified xsi:type="dcterms:W3CDTF">2024-09-11T08:47:00Z</dcterms:modified>
</cp:coreProperties>
</file>