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2861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09.09.2024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2861E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09.09.2024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2861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940</w:t>
                            </w:r>
                            <w:bookmarkStart w:id="0" w:name="_GoBack"/>
                            <w:bookmarkEnd w:id="0"/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2861E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940</w:t>
                      </w:r>
                      <w:bookmarkStart w:id="1" w:name="_GoBack"/>
                      <w:bookmarkEnd w:id="1"/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>правления много</w:t>
      </w:r>
      <w:r w:rsidR="006B2BA7">
        <w:rPr>
          <w:bCs/>
          <w:sz w:val="28"/>
          <w:szCs w:val="28"/>
        </w:rPr>
        <w:t>квартирным домом п. Вожега</w:t>
      </w:r>
      <w:r w:rsidR="0076034E">
        <w:rPr>
          <w:bCs/>
          <w:sz w:val="28"/>
          <w:szCs w:val="28"/>
        </w:rPr>
        <w:t xml:space="preserve">, ул. </w:t>
      </w:r>
      <w:r w:rsidR="004B0A43">
        <w:rPr>
          <w:bCs/>
          <w:sz w:val="28"/>
          <w:szCs w:val="28"/>
        </w:rPr>
        <w:t>Транспортная, д. 35</w:t>
      </w:r>
      <w:r w:rsidR="004303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 xml:space="preserve">2. </w:t>
      </w:r>
      <w:r w:rsidR="005D1943">
        <w:rPr>
          <w:bCs/>
          <w:sz w:val="28"/>
          <w:szCs w:val="28"/>
        </w:rPr>
        <w:t xml:space="preserve">  </w:t>
      </w:r>
      <w:r w:rsidRPr="00DC71F1">
        <w:rPr>
          <w:bCs/>
          <w:sz w:val="28"/>
          <w:szCs w:val="28"/>
        </w:rPr>
        <w:t>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B2" w:rsidRDefault="00D919B2">
      <w:r>
        <w:separator/>
      </w:r>
    </w:p>
  </w:endnote>
  <w:endnote w:type="continuationSeparator" w:id="0">
    <w:p w:rsidR="00D919B2" w:rsidRDefault="00D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B2" w:rsidRDefault="00D919B2">
      <w:r>
        <w:separator/>
      </w:r>
    </w:p>
  </w:footnote>
  <w:footnote w:type="continuationSeparator" w:id="0">
    <w:p w:rsidR="00D919B2" w:rsidRDefault="00D9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1A667A"/>
    <w:rsid w:val="002861EF"/>
    <w:rsid w:val="002C6D42"/>
    <w:rsid w:val="002C6DEC"/>
    <w:rsid w:val="00331C44"/>
    <w:rsid w:val="00374B23"/>
    <w:rsid w:val="003C3ECB"/>
    <w:rsid w:val="004303C1"/>
    <w:rsid w:val="00473C6C"/>
    <w:rsid w:val="004B0A43"/>
    <w:rsid w:val="004B2D92"/>
    <w:rsid w:val="00505869"/>
    <w:rsid w:val="005D1943"/>
    <w:rsid w:val="005D5343"/>
    <w:rsid w:val="0064082E"/>
    <w:rsid w:val="00667997"/>
    <w:rsid w:val="00682540"/>
    <w:rsid w:val="006B2BA7"/>
    <w:rsid w:val="006F36BD"/>
    <w:rsid w:val="00706A33"/>
    <w:rsid w:val="0076034E"/>
    <w:rsid w:val="009832CF"/>
    <w:rsid w:val="00A0643D"/>
    <w:rsid w:val="00AD6DD1"/>
    <w:rsid w:val="00BB4ECC"/>
    <w:rsid w:val="00C44295"/>
    <w:rsid w:val="00CD375D"/>
    <w:rsid w:val="00D00A23"/>
    <w:rsid w:val="00D87A49"/>
    <w:rsid w:val="00D919B2"/>
    <w:rsid w:val="00DC71F1"/>
    <w:rsid w:val="00E219F8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792E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7E6C-F3E1-4360-B971-F808C383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25</cp:revision>
  <cp:lastPrinted>2024-09-09T12:23:00Z</cp:lastPrinted>
  <dcterms:created xsi:type="dcterms:W3CDTF">2023-12-12T12:06:00Z</dcterms:created>
  <dcterms:modified xsi:type="dcterms:W3CDTF">2024-09-09T12:23:00Z</dcterms:modified>
</cp:coreProperties>
</file>