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4C06E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09.09.2024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4C06E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09.09.2024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4C06E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933</w:t>
                            </w:r>
                          </w:p>
                          <w:p w:rsidR="0076034E" w:rsidRDefault="007603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4C06E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933</w:t>
                      </w:r>
                    </w:p>
                    <w:p w:rsidR="0076034E" w:rsidRDefault="0076034E"/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  <w:bookmarkStart w:id="0" w:name="_GoBack"/>
      <w:bookmarkEnd w:id="0"/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1. Провести открытый конкурс по отбору управляющей организации</w:t>
      </w:r>
      <w:r>
        <w:rPr>
          <w:bCs/>
          <w:sz w:val="28"/>
          <w:szCs w:val="28"/>
        </w:rPr>
        <w:t xml:space="preserve"> для у</w:t>
      </w:r>
      <w:r w:rsidR="0076034E">
        <w:rPr>
          <w:bCs/>
          <w:sz w:val="28"/>
          <w:szCs w:val="28"/>
        </w:rPr>
        <w:t>правления много</w:t>
      </w:r>
      <w:r w:rsidR="00841CA3">
        <w:rPr>
          <w:bCs/>
          <w:sz w:val="28"/>
          <w:szCs w:val="28"/>
        </w:rPr>
        <w:t>квартирным домом д. Ольшуковская</w:t>
      </w:r>
      <w:r w:rsidR="0076034E">
        <w:rPr>
          <w:bCs/>
          <w:sz w:val="28"/>
          <w:szCs w:val="28"/>
        </w:rPr>
        <w:t xml:space="preserve">, </w:t>
      </w:r>
      <w:r w:rsidR="004B0A43">
        <w:rPr>
          <w:bCs/>
          <w:sz w:val="28"/>
          <w:szCs w:val="28"/>
        </w:rPr>
        <w:t xml:space="preserve">д. </w:t>
      </w:r>
      <w:r w:rsidR="00841CA3">
        <w:rPr>
          <w:bCs/>
          <w:sz w:val="28"/>
          <w:szCs w:val="28"/>
        </w:rPr>
        <w:t>13</w:t>
      </w:r>
      <w:r w:rsidR="004303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расположенным</w:t>
      </w:r>
      <w:r w:rsidRPr="00DC71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Вожегодского муниципального</w:t>
      </w:r>
      <w:r w:rsidR="0076034E">
        <w:rPr>
          <w:bCs/>
          <w:sz w:val="28"/>
          <w:szCs w:val="28"/>
        </w:rPr>
        <w:t xml:space="preserve"> округа (далее - конкурс). 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 xml:space="preserve">2. </w:t>
      </w:r>
      <w:r w:rsidR="005D1943">
        <w:rPr>
          <w:bCs/>
          <w:sz w:val="28"/>
          <w:szCs w:val="28"/>
        </w:rPr>
        <w:t xml:space="preserve">  </w:t>
      </w:r>
      <w:r w:rsidRPr="00DC71F1">
        <w:rPr>
          <w:bCs/>
          <w:sz w:val="28"/>
          <w:szCs w:val="28"/>
        </w:rPr>
        <w:t>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                                       С.Н. Семенников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AA" w:rsidRDefault="009823AA">
      <w:r>
        <w:separator/>
      </w:r>
    </w:p>
  </w:endnote>
  <w:endnote w:type="continuationSeparator" w:id="0">
    <w:p w:rsidR="009823AA" w:rsidRDefault="0098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AA" w:rsidRDefault="009823AA">
      <w:r>
        <w:separator/>
      </w:r>
    </w:p>
  </w:footnote>
  <w:footnote w:type="continuationSeparator" w:id="0">
    <w:p w:rsidR="009823AA" w:rsidRDefault="0098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10AAD"/>
    <w:rsid w:val="000336CA"/>
    <w:rsid w:val="001A667A"/>
    <w:rsid w:val="002C6D42"/>
    <w:rsid w:val="002C6DEC"/>
    <w:rsid w:val="00331C44"/>
    <w:rsid w:val="00374B23"/>
    <w:rsid w:val="003C3ECB"/>
    <w:rsid w:val="004303C1"/>
    <w:rsid w:val="00473C6C"/>
    <w:rsid w:val="004B0A43"/>
    <w:rsid w:val="004B2D92"/>
    <w:rsid w:val="004C06E4"/>
    <w:rsid w:val="00505869"/>
    <w:rsid w:val="005D1943"/>
    <w:rsid w:val="005D5343"/>
    <w:rsid w:val="0064082E"/>
    <w:rsid w:val="00667997"/>
    <w:rsid w:val="00682540"/>
    <w:rsid w:val="00690F68"/>
    <w:rsid w:val="006B2BA7"/>
    <w:rsid w:val="006F36BD"/>
    <w:rsid w:val="00706A33"/>
    <w:rsid w:val="0076034E"/>
    <w:rsid w:val="00841CA3"/>
    <w:rsid w:val="009029E9"/>
    <w:rsid w:val="009823AA"/>
    <w:rsid w:val="009832CF"/>
    <w:rsid w:val="00A0643D"/>
    <w:rsid w:val="00AD6DD1"/>
    <w:rsid w:val="00BB4ECC"/>
    <w:rsid w:val="00C44295"/>
    <w:rsid w:val="00CD375D"/>
    <w:rsid w:val="00D00A23"/>
    <w:rsid w:val="00D87A49"/>
    <w:rsid w:val="00DC71F1"/>
    <w:rsid w:val="00E219F8"/>
    <w:rsid w:val="00F65635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4CF23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2328-011D-496A-9B51-0250A9D9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29</cp:revision>
  <cp:lastPrinted>2024-09-09T12:07:00Z</cp:lastPrinted>
  <dcterms:created xsi:type="dcterms:W3CDTF">2023-12-12T12:06:00Z</dcterms:created>
  <dcterms:modified xsi:type="dcterms:W3CDTF">2024-09-09T12:07:00Z</dcterms:modified>
</cp:coreProperties>
</file>