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D9A" w:rsidRPr="006B5E2B" w:rsidRDefault="00845D9A" w:rsidP="00845D9A">
      <w:pPr>
        <w:jc w:val="center"/>
        <w:rPr>
          <w:sz w:val="6"/>
          <w:szCs w:val="24"/>
        </w:rPr>
      </w:pPr>
    </w:p>
    <w:p w:rsidR="00845D9A" w:rsidRPr="00331C44" w:rsidRDefault="00845D9A" w:rsidP="00845D9A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 xml:space="preserve">АДМИНИСТРАЦИЯ ВОЖЕГОДСКОГО МУНИЦИПАЛЬНОГО </w:t>
      </w:r>
      <w:r w:rsidR="005C4655">
        <w:rPr>
          <w:sz w:val="24"/>
          <w:szCs w:val="24"/>
        </w:rPr>
        <w:t>ОКРУГА</w:t>
      </w:r>
    </w:p>
    <w:p w:rsidR="00845D9A" w:rsidRDefault="00845D9A" w:rsidP="00845D9A">
      <w:pPr>
        <w:jc w:val="center"/>
      </w:pPr>
    </w:p>
    <w:p w:rsidR="00845D9A" w:rsidRDefault="00845D9A" w:rsidP="00845D9A">
      <w:pPr>
        <w:pStyle w:val="1"/>
      </w:pPr>
      <w:r>
        <w:t>П О С Т А Н О В Л Е Н И Е</w:t>
      </w:r>
    </w:p>
    <w:p w:rsidR="00845D9A" w:rsidRDefault="00845D9A" w:rsidP="00845D9A">
      <w:pPr>
        <w:jc w:val="center"/>
        <w:rPr>
          <w:b/>
          <w:sz w:val="24"/>
        </w:rPr>
      </w:pPr>
    </w:p>
    <w:p w:rsidR="00845D9A" w:rsidRDefault="007249FA" w:rsidP="00845D9A">
      <w:pPr>
        <w:jc w:val="both"/>
        <w:rPr>
          <w:sz w:val="28"/>
        </w:rPr>
      </w:pPr>
      <w:r>
        <w:rPr>
          <w:noProof/>
          <w:sz w:val="28"/>
        </w:rPr>
        <w:pict>
          <v:rect id="_x0000_s1026" style="position:absolute;left:0;text-align:left;margin-left:20.7pt;margin-top:13.8pt;width:100.55pt;height:18.2pt;z-index:251660288" filled="f" stroked="f" strokeweight="1pt">
            <v:textbox style="mso-next-textbox:#_x0000_s1026" inset="1pt,1pt,1pt,1pt">
              <w:txbxContent>
                <w:p w:rsidR="00D766C8" w:rsidRPr="00921854" w:rsidRDefault="002C3626" w:rsidP="00845D9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13.10.2023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27" style="position:absolute;left:0;text-align:left;margin-left:144.7pt;margin-top:13.8pt;width:97.7pt;height:18.2pt;z-index:251661312" filled="f" stroked="f" strokeweight="1pt">
            <v:textbox style="mso-next-textbox:#_x0000_s1027" inset="1pt,1pt,1pt,1pt">
              <w:txbxContent>
                <w:p w:rsidR="00D766C8" w:rsidRPr="002C3626" w:rsidRDefault="002C3626" w:rsidP="002C3626">
                  <w:pPr>
                    <w:jc w:val="center"/>
                    <w:rPr>
                      <w:sz w:val="28"/>
                      <w:szCs w:val="28"/>
                    </w:rPr>
                  </w:pPr>
                  <w:r w:rsidRPr="002C3626">
                    <w:rPr>
                      <w:sz w:val="28"/>
                      <w:szCs w:val="28"/>
                    </w:rPr>
                    <w:t>920</w:t>
                  </w:r>
                </w:p>
              </w:txbxContent>
            </v:textbox>
          </v:rect>
        </w:pict>
      </w:r>
    </w:p>
    <w:p w:rsidR="00845D9A" w:rsidRDefault="00845D9A" w:rsidP="00845D9A">
      <w:pPr>
        <w:pStyle w:val="2"/>
      </w:pPr>
      <w:r>
        <w:t>От _______________ № ______________</w:t>
      </w:r>
    </w:p>
    <w:p w:rsidR="00845D9A" w:rsidRDefault="00845D9A" w:rsidP="00845D9A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</w:p>
    <w:p w:rsidR="00845D9A" w:rsidRDefault="00845D9A" w:rsidP="00845D9A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845D9A" w:rsidRDefault="00845D9A" w:rsidP="00845D9A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845D9A" w:rsidTr="000A76AE">
        <w:tc>
          <w:tcPr>
            <w:tcW w:w="1276" w:type="dxa"/>
          </w:tcPr>
          <w:p w:rsidR="00845D9A" w:rsidRDefault="007249FA" w:rsidP="000A76AE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845D9A">
              <w:rPr>
                <w:sz w:val="28"/>
                <w:lang w:val="en-US"/>
              </w:rPr>
              <w:t xml:space="preserve">                     </w:t>
            </w:r>
          </w:p>
          <w:p w:rsidR="00845D9A" w:rsidRDefault="00845D9A" w:rsidP="000A76AE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845D9A" w:rsidRDefault="00845D9A" w:rsidP="000A76AE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845D9A" w:rsidRDefault="005C4655" w:rsidP="005C4655">
            <w:pPr>
              <w:jc w:val="both"/>
              <w:rPr>
                <w:sz w:val="28"/>
              </w:rPr>
            </w:pPr>
            <w:r>
              <w:rPr>
                <w:sz w:val="28"/>
              </w:rPr>
              <w:t>О внесении изменений в постановление администрации Вожегодского муниципального района от 28 декабря 2022 года № 813 «</w:t>
            </w:r>
            <w:r w:rsidR="00845D9A">
              <w:rPr>
                <w:sz w:val="28"/>
              </w:rPr>
              <w:t xml:space="preserve">Об утверждении муниципальной программы «Социальная поддержка граждан Вожегодского муниципального </w:t>
            </w:r>
            <w:r w:rsidR="00E62AED">
              <w:rPr>
                <w:sz w:val="28"/>
              </w:rPr>
              <w:t>округа</w:t>
            </w:r>
            <w:r w:rsidR="00845D9A">
              <w:rPr>
                <w:sz w:val="28"/>
              </w:rPr>
              <w:t xml:space="preserve"> на 2023-2027 годы»</w:t>
            </w:r>
          </w:p>
        </w:tc>
      </w:tr>
    </w:tbl>
    <w:p w:rsidR="00845D9A" w:rsidRDefault="00845D9A" w:rsidP="00845D9A">
      <w:pPr>
        <w:jc w:val="both"/>
        <w:rPr>
          <w:sz w:val="28"/>
        </w:rPr>
      </w:pPr>
    </w:p>
    <w:p w:rsidR="00845D9A" w:rsidRDefault="00845D9A" w:rsidP="00845D9A">
      <w:pPr>
        <w:ind w:firstLine="709"/>
        <w:jc w:val="both"/>
        <w:rPr>
          <w:sz w:val="28"/>
        </w:rPr>
      </w:pPr>
      <w:r>
        <w:rPr>
          <w:sz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Вожегодского муниципального округа, статьей 179 Бюджетного кодекса Российской Федерации, решением Представительного Собрания Вожегодского муниципального округа от</w:t>
      </w:r>
      <w:r w:rsidR="002B6FF8">
        <w:rPr>
          <w:sz w:val="28"/>
        </w:rPr>
        <w:t xml:space="preserve"> 15.12.2022 года </w:t>
      </w:r>
      <w:r>
        <w:rPr>
          <w:sz w:val="28"/>
        </w:rPr>
        <w:t>№</w:t>
      </w:r>
      <w:r w:rsidR="002B6FF8">
        <w:rPr>
          <w:sz w:val="28"/>
        </w:rPr>
        <w:t xml:space="preserve"> 66</w:t>
      </w:r>
      <w:r>
        <w:rPr>
          <w:sz w:val="28"/>
        </w:rPr>
        <w:t xml:space="preserve">  «О местном бюджете Вожегодского муниципального округа на 2023 год и плановый период 2024 и 2025 годов»» администрация </w:t>
      </w:r>
      <w:r w:rsidR="005C4655">
        <w:rPr>
          <w:sz w:val="28"/>
        </w:rPr>
        <w:t>округа</w:t>
      </w:r>
      <w:r>
        <w:rPr>
          <w:sz w:val="28"/>
        </w:rPr>
        <w:t xml:space="preserve"> </w:t>
      </w:r>
    </w:p>
    <w:p w:rsidR="00845D9A" w:rsidRDefault="00845D9A" w:rsidP="00845D9A">
      <w:pPr>
        <w:ind w:firstLine="709"/>
        <w:jc w:val="both"/>
        <w:rPr>
          <w:sz w:val="28"/>
        </w:rPr>
      </w:pPr>
      <w:r>
        <w:rPr>
          <w:sz w:val="28"/>
        </w:rPr>
        <w:t>ПОСТАНОВЛЯЕТ:</w:t>
      </w:r>
    </w:p>
    <w:p w:rsidR="00845D9A" w:rsidRDefault="00845D9A" w:rsidP="00845D9A">
      <w:pPr>
        <w:ind w:firstLine="709"/>
        <w:jc w:val="both"/>
        <w:rPr>
          <w:sz w:val="28"/>
        </w:rPr>
      </w:pPr>
    </w:p>
    <w:p w:rsidR="005C4655" w:rsidRDefault="00845D9A" w:rsidP="005C4655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5C4655">
        <w:rPr>
          <w:sz w:val="28"/>
        </w:rPr>
        <w:t>Внести в постановление администрации Вожегодского муниципального района от 28 декабря 2022 года № 813 «Об утверждении муниципальной программы «Социальная поддержка граждан Вожегодского муниципального округа на 2023-2027 годы» (далее – постановление) следующие изменения:</w:t>
      </w:r>
    </w:p>
    <w:p w:rsidR="005C4655" w:rsidRDefault="005C4655" w:rsidP="005C4655">
      <w:pPr>
        <w:ind w:firstLine="709"/>
        <w:jc w:val="both"/>
        <w:rPr>
          <w:sz w:val="28"/>
        </w:rPr>
      </w:pPr>
      <w:r>
        <w:rPr>
          <w:sz w:val="28"/>
        </w:rPr>
        <w:t>1.1. в муниципальной программе «Социальная поддержка граждан Вожегодского муниципального округа на 2023-2027 годы</w:t>
      </w:r>
      <w:r w:rsidR="004D6757">
        <w:rPr>
          <w:sz w:val="28"/>
        </w:rPr>
        <w:t>», утвержденной постановление (далее – Программа):</w:t>
      </w:r>
    </w:p>
    <w:p w:rsidR="00845D9A" w:rsidRDefault="004D6757" w:rsidP="004D6757">
      <w:pPr>
        <w:ind w:firstLine="709"/>
        <w:jc w:val="both"/>
        <w:rPr>
          <w:sz w:val="28"/>
        </w:rPr>
      </w:pPr>
      <w:r>
        <w:rPr>
          <w:sz w:val="28"/>
        </w:rPr>
        <w:t>1.1.1. Позицию «Объемы бюджетных ассигно</w:t>
      </w:r>
      <w:r w:rsidR="000A7D00">
        <w:rPr>
          <w:sz w:val="28"/>
        </w:rPr>
        <w:t>ваний муниципальной программы» паспорта П</w:t>
      </w:r>
      <w:r>
        <w:rPr>
          <w:sz w:val="28"/>
        </w:rPr>
        <w:t>рограммы изложить в новой редакции:</w:t>
      </w:r>
    </w:p>
    <w:p w:rsidR="004D6757" w:rsidRDefault="007249FA" w:rsidP="004D6757">
      <w:pPr>
        <w:ind w:firstLine="709"/>
        <w:jc w:val="both"/>
      </w:pPr>
      <w:r w:rsidRPr="007249FA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-8pt;margin-top:6pt;width:20.6pt;height:27.6pt;z-index:251666432" strokecolor="white [3212]">
            <v:textbox>
              <w:txbxContent>
                <w:p w:rsidR="00D766C8" w:rsidRPr="004D6757" w:rsidRDefault="00D766C8" w:rsidP="004D6757">
                  <w:pPr>
                    <w:rPr>
                      <w:sz w:val="28"/>
                      <w:szCs w:val="28"/>
                    </w:rPr>
                  </w:pPr>
                  <w:r w:rsidRPr="004D6757">
                    <w:rPr>
                      <w:sz w:val="28"/>
                      <w:szCs w:val="28"/>
                    </w:rPr>
                    <w:t>«</w:t>
                  </w:r>
                </w:p>
              </w:txbxContent>
            </v:textbox>
          </v:shape>
        </w:pic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6520"/>
      </w:tblGrid>
      <w:tr w:rsidR="0015039D" w:rsidTr="004D6757">
        <w:tc>
          <w:tcPr>
            <w:tcW w:w="2410" w:type="dxa"/>
            <w:shd w:val="clear" w:color="auto" w:fill="auto"/>
          </w:tcPr>
          <w:p w:rsidR="0015039D" w:rsidRPr="00AA04AC" w:rsidRDefault="0015039D" w:rsidP="0015039D">
            <w:pPr>
              <w:snapToGrid w:val="0"/>
              <w:rPr>
                <w:sz w:val="28"/>
                <w:szCs w:val="28"/>
              </w:rPr>
            </w:pPr>
            <w:r w:rsidRPr="00AA04AC">
              <w:rPr>
                <w:sz w:val="28"/>
                <w:szCs w:val="28"/>
              </w:rPr>
              <w:t>Объемы бюджетных ассигнований муниципальной программы</w:t>
            </w:r>
          </w:p>
          <w:p w:rsidR="0015039D" w:rsidRPr="00AA04AC" w:rsidRDefault="0015039D" w:rsidP="0015039D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15039D" w:rsidRPr="00974E41" w:rsidRDefault="0015039D" w:rsidP="004B1B67">
            <w:pPr>
              <w:pStyle w:val="ConsPlusCell"/>
              <w:snapToGrid w:val="0"/>
              <w:ind w:firstLine="387"/>
              <w:jc w:val="both"/>
              <w:rPr>
                <w:sz w:val="28"/>
                <w:szCs w:val="28"/>
              </w:rPr>
            </w:pPr>
            <w:r w:rsidRPr="008B6B25">
              <w:rPr>
                <w:sz w:val="28"/>
                <w:szCs w:val="28"/>
              </w:rPr>
              <w:t xml:space="preserve">Общий объем бюджетных ассигнований на реализацию муниципальной программы </w:t>
            </w:r>
            <w:r w:rsidRPr="000C7001">
              <w:rPr>
                <w:sz w:val="28"/>
                <w:szCs w:val="28"/>
              </w:rPr>
              <w:t xml:space="preserve">– </w:t>
            </w:r>
            <w:r w:rsidR="00FB41DB">
              <w:rPr>
                <w:sz w:val="28"/>
                <w:szCs w:val="28"/>
              </w:rPr>
              <w:t>48566,1</w:t>
            </w:r>
            <w:r w:rsidRPr="00A72D92">
              <w:rPr>
                <w:color w:val="FF0000"/>
                <w:sz w:val="28"/>
                <w:szCs w:val="28"/>
              </w:rPr>
              <w:t xml:space="preserve"> </w:t>
            </w:r>
            <w:r w:rsidRPr="00974E41">
              <w:rPr>
                <w:sz w:val="28"/>
                <w:szCs w:val="28"/>
              </w:rPr>
              <w:t>тыс. руб., в том числе по годам реализации:</w:t>
            </w:r>
          </w:p>
          <w:p w:rsidR="0015039D" w:rsidRPr="00974E41" w:rsidRDefault="0015039D" w:rsidP="004B1B67">
            <w:pPr>
              <w:pStyle w:val="ConsPlusCell"/>
              <w:ind w:firstLine="387"/>
              <w:rPr>
                <w:sz w:val="28"/>
                <w:szCs w:val="28"/>
              </w:rPr>
            </w:pPr>
            <w:r w:rsidRPr="004A27FB">
              <w:rPr>
                <w:sz w:val="28"/>
                <w:szCs w:val="28"/>
                <w:shd w:val="clear" w:color="auto" w:fill="FFFFFF"/>
              </w:rPr>
              <w:t>20</w:t>
            </w:r>
            <w:r w:rsidR="00A72D92" w:rsidRPr="004A27FB">
              <w:rPr>
                <w:sz w:val="28"/>
                <w:szCs w:val="28"/>
                <w:shd w:val="clear" w:color="auto" w:fill="FFFFFF"/>
              </w:rPr>
              <w:t>23</w:t>
            </w:r>
            <w:r w:rsidRPr="004A27FB">
              <w:rPr>
                <w:sz w:val="28"/>
                <w:szCs w:val="28"/>
                <w:shd w:val="clear" w:color="auto" w:fill="FFFFFF"/>
              </w:rPr>
              <w:t xml:space="preserve"> год </w:t>
            </w:r>
            <w:r w:rsidRPr="004A27FB">
              <w:rPr>
                <w:sz w:val="28"/>
                <w:szCs w:val="28"/>
              </w:rPr>
              <w:t xml:space="preserve">– </w:t>
            </w:r>
            <w:r w:rsidR="00D766C8">
              <w:rPr>
                <w:sz w:val="28"/>
                <w:szCs w:val="28"/>
              </w:rPr>
              <w:t>17777,7</w:t>
            </w:r>
            <w:r w:rsidRPr="004A27FB">
              <w:rPr>
                <w:sz w:val="28"/>
                <w:szCs w:val="28"/>
              </w:rPr>
              <w:t xml:space="preserve"> тыс. рублей</w:t>
            </w:r>
            <w:r w:rsidRPr="00974E41">
              <w:rPr>
                <w:sz w:val="28"/>
                <w:szCs w:val="28"/>
              </w:rPr>
              <w:t>;</w:t>
            </w:r>
          </w:p>
          <w:p w:rsidR="0015039D" w:rsidRPr="00974E41" w:rsidRDefault="00A72D92" w:rsidP="004B1B67">
            <w:pPr>
              <w:pStyle w:val="ConsPlusCell"/>
              <w:ind w:firstLine="387"/>
              <w:rPr>
                <w:sz w:val="28"/>
                <w:szCs w:val="28"/>
              </w:rPr>
            </w:pPr>
            <w:r w:rsidRPr="00974E41">
              <w:rPr>
                <w:sz w:val="28"/>
                <w:szCs w:val="28"/>
              </w:rPr>
              <w:t>2024</w:t>
            </w:r>
            <w:r w:rsidR="0015039D" w:rsidRPr="00974E41">
              <w:rPr>
                <w:sz w:val="28"/>
                <w:szCs w:val="28"/>
              </w:rPr>
              <w:t xml:space="preserve"> год – </w:t>
            </w:r>
            <w:r w:rsidR="008D03DE">
              <w:rPr>
                <w:sz w:val="28"/>
                <w:szCs w:val="28"/>
              </w:rPr>
              <w:t>95</w:t>
            </w:r>
            <w:r w:rsidR="00974E41" w:rsidRPr="00974E41">
              <w:rPr>
                <w:sz w:val="28"/>
                <w:szCs w:val="28"/>
              </w:rPr>
              <w:t>59,6</w:t>
            </w:r>
            <w:r w:rsidR="0015039D" w:rsidRPr="00974E41">
              <w:rPr>
                <w:sz w:val="28"/>
                <w:szCs w:val="28"/>
              </w:rPr>
              <w:t xml:space="preserve"> тыс. рублей;</w:t>
            </w:r>
          </w:p>
          <w:p w:rsidR="0015039D" w:rsidRPr="00974E41" w:rsidRDefault="00A72D92" w:rsidP="004B1B67">
            <w:pPr>
              <w:pStyle w:val="ConsPlusCell"/>
              <w:ind w:firstLine="387"/>
              <w:rPr>
                <w:sz w:val="28"/>
                <w:szCs w:val="28"/>
              </w:rPr>
            </w:pPr>
            <w:r w:rsidRPr="00974E41">
              <w:rPr>
                <w:sz w:val="28"/>
                <w:szCs w:val="28"/>
              </w:rPr>
              <w:t>2025</w:t>
            </w:r>
            <w:r w:rsidR="0015039D" w:rsidRPr="00974E41">
              <w:rPr>
                <w:sz w:val="28"/>
                <w:szCs w:val="28"/>
              </w:rPr>
              <w:t xml:space="preserve"> год – </w:t>
            </w:r>
            <w:r w:rsidR="008D03DE">
              <w:rPr>
                <w:sz w:val="28"/>
                <w:szCs w:val="28"/>
              </w:rPr>
              <w:t>6909,6</w:t>
            </w:r>
            <w:r w:rsidR="0015039D" w:rsidRPr="00974E41">
              <w:rPr>
                <w:sz w:val="28"/>
                <w:szCs w:val="28"/>
              </w:rPr>
              <w:t xml:space="preserve"> тыс. рублей;</w:t>
            </w:r>
          </w:p>
          <w:p w:rsidR="0015039D" w:rsidRPr="00974E41" w:rsidRDefault="007249FA" w:rsidP="004B1B67">
            <w:pPr>
              <w:pStyle w:val="ConsPlusCell"/>
              <w:ind w:firstLine="387"/>
              <w:rPr>
                <w:sz w:val="28"/>
                <w:szCs w:val="28"/>
              </w:rPr>
            </w:pPr>
            <w:r w:rsidRPr="007249FA">
              <w:rPr>
                <w:noProof/>
              </w:rPr>
              <w:lastRenderedPageBreak/>
              <w:pict>
                <v:shape id="_x0000_s1043" type="#_x0000_t202" style="position:absolute;left:0;text-align:left;margin-left:324.8pt;margin-top:7.9pt;width:32.25pt;height:27.6pt;z-index:251667456" strokecolor="white [3212]">
                  <v:textbox>
                    <w:txbxContent>
                      <w:p w:rsidR="00D766C8" w:rsidRPr="004D6757" w:rsidRDefault="00D766C8" w:rsidP="004D675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»;</w:t>
                        </w:r>
                      </w:p>
                    </w:txbxContent>
                  </v:textbox>
                </v:shape>
              </w:pict>
            </w:r>
            <w:r w:rsidR="00A72D92" w:rsidRPr="00974E41">
              <w:rPr>
                <w:sz w:val="28"/>
                <w:szCs w:val="28"/>
              </w:rPr>
              <w:t>2026</w:t>
            </w:r>
            <w:r w:rsidR="0015039D" w:rsidRPr="00974E41">
              <w:rPr>
                <w:sz w:val="28"/>
                <w:szCs w:val="28"/>
              </w:rPr>
              <w:t xml:space="preserve"> год – </w:t>
            </w:r>
            <w:r w:rsidR="008D03DE">
              <w:rPr>
                <w:sz w:val="28"/>
                <w:szCs w:val="28"/>
              </w:rPr>
              <w:t>7409,6</w:t>
            </w:r>
            <w:r w:rsidR="0015039D" w:rsidRPr="00974E41">
              <w:rPr>
                <w:sz w:val="28"/>
                <w:szCs w:val="28"/>
              </w:rPr>
              <w:t xml:space="preserve"> тыс. рублей;</w:t>
            </w:r>
          </w:p>
          <w:p w:rsidR="0015039D" w:rsidRPr="008C18DF" w:rsidRDefault="00A72D92" w:rsidP="007F47B2">
            <w:pPr>
              <w:pStyle w:val="ConsPlusCell"/>
              <w:ind w:firstLine="387"/>
              <w:rPr>
                <w:color w:val="FF0000"/>
                <w:sz w:val="28"/>
                <w:szCs w:val="28"/>
              </w:rPr>
            </w:pPr>
            <w:r w:rsidRPr="00974E41">
              <w:rPr>
                <w:sz w:val="28"/>
                <w:szCs w:val="28"/>
              </w:rPr>
              <w:t>2027</w:t>
            </w:r>
            <w:r w:rsidR="0015039D" w:rsidRPr="00974E41">
              <w:rPr>
                <w:sz w:val="28"/>
                <w:szCs w:val="28"/>
              </w:rPr>
              <w:t xml:space="preserve"> год – </w:t>
            </w:r>
            <w:r w:rsidR="008D03DE">
              <w:rPr>
                <w:sz w:val="28"/>
                <w:szCs w:val="28"/>
              </w:rPr>
              <w:t>6909,6</w:t>
            </w:r>
            <w:r w:rsidR="007F47B2">
              <w:rPr>
                <w:sz w:val="28"/>
                <w:szCs w:val="28"/>
              </w:rPr>
              <w:t xml:space="preserve"> тыс. рублей.</w:t>
            </w:r>
          </w:p>
        </w:tc>
      </w:tr>
    </w:tbl>
    <w:p w:rsidR="00974E41" w:rsidRPr="00974E41" w:rsidRDefault="00974E41" w:rsidP="00974E41"/>
    <w:p w:rsidR="00E31C62" w:rsidRPr="00F75D92" w:rsidRDefault="00E31C62" w:rsidP="00E31C6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C62">
        <w:rPr>
          <w:rFonts w:ascii="Times New Roman" w:hAnsi="Times New Roman" w:cs="Times New Roman"/>
          <w:sz w:val="28"/>
          <w:szCs w:val="28"/>
        </w:rPr>
        <w:t>1.1.2.</w:t>
      </w:r>
      <w:r>
        <w:rPr>
          <w:sz w:val="28"/>
          <w:szCs w:val="28"/>
        </w:rPr>
        <w:t xml:space="preserve"> </w:t>
      </w:r>
      <w:r w:rsidRPr="00E31C62">
        <w:rPr>
          <w:rFonts w:ascii="Times New Roman" w:hAnsi="Times New Roman" w:cs="Times New Roman"/>
          <w:sz w:val="28"/>
          <w:szCs w:val="28"/>
        </w:rPr>
        <w:t>абзац 3 раздел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31C62">
        <w:rPr>
          <w:rFonts w:ascii="Times New Roman" w:hAnsi="Times New Roman" w:cs="Times New Roman"/>
          <w:sz w:val="28"/>
          <w:szCs w:val="28"/>
        </w:rPr>
        <w:t xml:space="preserve"> 3 «Обоснование включения в состав муниципальной программы основных мероприятий» Программы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Pr="00F75D92">
        <w:rPr>
          <w:rFonts w:ascii="Times New Roman" w:hAnsi="Times New Roman" w:cs="Times New Roman"/>
          <w:sz w:val="28"/>
          <w:szCs w:val="28"/>
        </w:rPr>
        <w:t>:</w:t>
      </w:r>
    </w:p>
    <w:p w:rsidR="003821FC" w:rsidRDefault="00E31C62" w:rsidP="00E31C62">
      <w:pPr>
        <w:ind w:firstLine="709"/>
        <w:jc w:val="both"/>
        <w:rPr>
          <w:sz w:val="28"/>
          <w:szCs w:val="28"/>
        </w:rPr>
      </w:pPr>
      <w:r w:rsidRPr="00F75D92">
        <w:rPr>
          <w:sz w:val="28"/>
          <w:szCs w:val="28"/>
        </w:rPr>
        <w:t>«</w:t>
      </w:r>
      <w:r w:rsidR="003821FC">
        <w:rPr>
          <w:sz w:val="28"/>
          <w:szCs w:val="28"/>
        </w:rPr>
        <w:t>Основное мероприятие 1. «Предоставление мер социальной поддержки отдельным категориям граждан за счет средств местного бюджета».</w:t>
      </w:r>
    </w:p>
    <w:p w:rsidR="00E31C62" w:rsidRDefault="003821FC" w:rsidP="006D54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осуществления основного мероприятия 1 предусматривается предоставление мер социальной поддержки отдельным категориям граждан за счет средств местного бюджета, в том числе участникам специальной военной операции и членам их семей в виде единовременной денежной выплаты гражданам, заключившим контракт на прохождение военной службы с 1 </w:t>
      </w:r>
      <w:r w:rsidR="008D3215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2023 года.»;</w:t>
      </w:r>
    </w:p>
    <w:p w:rsidR="00974E41" w:rsidRDefault="003821FC" w:rsidP="006D54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</w:t>
      </w:r>
      <w:r w:rsidR="000A7D00">
        <w:rPr>
          <w:sz w:val="28"/>
          <w:szCs w:val="28"/>
        </w:rPr>
        <w:t>. п</w:t>
      </w:r>
      <w:r w:rsidR="004D6757">
        <w:rPr>
          <w:sz w:val="28"/>
          <w:szCs w:val="28"/>
        </w:rPr>
        <w:t>риложение 3 к Программе изложить в новой редакции согласно приложен</w:t>
      </w:r>
      <w:r w:rsidR="00BC7FBC">
        <w:rPr>
          <w:sz w:val="28"/>
          <w:szCs w:val="28"/>
        </w:rPr>
        <w:t>ию 1 к настоящему постановлению;</w:t>
      </w:r>
    </w:p>
    <w:p w:rsidR="00BC7FBC" w:rsidRDefault="000A7D00" w:rsidP="006D54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3821FC">
        <w:rPr>
          <w:sz w:val="28"/>
          <w:szCs w:val="28"/>
        </w:rPr>
        <w:t>4</w:t>
      </w:r>
      <w:r>
        <w:rPr>
          <w:sz w:val="28"/>
          <w:szCs w:val="28"/>
        </w:rPr>
        <w:t>. п</w:t>
      </w:r>
      <w:r w:rsidR="00BC7FBC">
        <w:rPr>
          <w:sz w:val="28"/>
          <w:szCs w:val="28"/>
        </w:rPr>
        <w:t>риложение 4 к Программе изложить в новой редакции согласно приложению 2 к настоящему постановлению</w:t>
      </w:r>
      <w:r>
        <w:rPr>
          <w:sz w:val="28"/>
          <w:szCs w:val="28"/>
        </w:rPr>
        <w:t>.</w:t>
      </w:r>
    </w:p>
    <w:p w:rsidR="000A7D00" w:rsidRDefault="004D6757" w:rsidP="006D5494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 w:rsidR="000A7D00">
        <w:rPr>
          <w:sz w:val="28"/>
        </w:rPr>
        <w:t>Настоящее постановление вступает в силу после официального опубликования в газете «Борьба».</w:t>
      </w:r>
    </w:p>
    <w:p w:rsidR="004D6757" w:rsidRDefault="004D6757" w:rsidP="006D54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постановления возложить на заместителя главы Вожегодского муниципального округа И.В. Иванову</w:t>
      </w:r>
      <w:r w:rsidR="001B45DB">
        <w:rPr>
          <w:sz w:val="28"/>
          <w:szCs w:val="28"/>
        </w:rPr>
        <w:t>.</w:t>
      </w:r>
    </w:p>
    <w:p w:rsidR="001B45DB" w:rsidRDefault="001B45DB" w:rsidP="004D6757">
      <w:pPr>
        <w:ind w:firstLine="709"/>
        <w:rPr>
          <w:sz w:val="28"/>
          <w:szCs w:val="28"/>
        </w:rPr>
      </w:pPr>
    </w:p>
    <w:p w:rsidR="001B45DB" w:rsidRDefault="001B45DB" w:rsidP="004D6757">
      <w:pPr>
        <w:ind w:firstLine="709"/>
        <w:rPr>
          <w:sz w:val="28"/>
          <w:szCs w:val="28"/>
        </w:rPr>
      </w:pPr>
    </w:p>
    <w:p w:rsidR="001B45DB" w:rsidRPr="004D6757" w:rsidRDefault="001B45DB" w:rsidP="001B45DB">
      <w:pPr>
        <w:rPr>
          <w:sz w:val="28"/>
          <w:szCs w:val="28"/>
        </w:rPr>
      </w:pPr>
      <w:r>
        <w:rPr>
          <w:sz w:val="28"/>
          <w:szCs w:val="28"/>
        </w:rPr>
        <w:t>Глава Вожегодского муниципального округа                           С.Н. Семенников</w:t>
      </w:r>
    </w:p>
    <w:p w:rsidR="001B45DB" w:rsidRDefault="001B45DB" w:rsidP="00974E41">
      <w:pPr>
        <w:sectPr w:rsidR="001B45DB" w:rsidSect="001B45DB">
          <w:headerReference w:type="even" r:id="rId8"/>
          <w:pgSz w:w="11909" w:h="16834"/>
          <w:pgMar w:top="1134" w:right="850" w:bottom="1134" w:left="1701" w:header="720" w:footer="720" w:gutter="0"/>
          <w:cols w:space="60"/>
          <w:noEndnote/>
          <w:docGrid w:linePitch="360"/>
        </w:sectPr>
      </w:pPr>
    </w:p>
    <w:p w:rsidR="001B45DB" w:rsidRDefault="001B45DB" w:rsidP="004F350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1B45DB" w:rsidRDefault="001B45DB" w:rsidP="004F350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1B45DB" w:rsidRDefault="001B45DB" w:rsidP="004F350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Вожегодского муниципального округа</w:t>
      </w:r>
    </w:p>
    <w:p w:rsidR="001B45DB" w:rsidRDefault="002C3626" w:rsidP="004F350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1B45DB">
        <w:rPr>
          <w:sz w:val="28"/>
          <w:szCs w:val="28"/>
        </w:rPr>
        <w:t>т</w:t>
      </w:r>
      <w:r>
        <w:rPr>
          <w:sz w:val="28"/>
          <w:szCs w:val="28"/>
        </w:rPr>
        <w:t xml:space="preserve"> 13.10.2023</w:t>
      </w:r>
      <w:r w:rsidR="00AC3A63">
        <w:rPr>
          <w:sz w:val="28"/>
          <w:szCs w:val="28"/>
        </w:rPr>
        <w:t xml:space="preserve"> </w:t>
      </w:r>
      <w:r w:rsidR="001B45DB">
        <w:rPr>
          <w:sz w:val="28"/>
          <w:szCs w:val="28"/>
        </w:rPr>
        <w:t>№</w:t>
      </w:r>
      <w:r w:rsidR="00AC3A63">
        <w:rPr>
          <w:sz w:val="28"/>
          <w:szCs w:val="28"/>
        </w:rPr>
        <w:t xml:space="preserve"> </w:t>
      </w:r>
      <w:r>
        <w:rPr>
          <w:sz w:val="28"/>
          <w:szCs w:val="28"/>
        </w:rPr>
        <w:t>920</w:t>
      </w:r>
    </w:p>
    <w:p w:rsidR="004F3501" w:rsidRDefault="000A7D00" w:rsidP="004F350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4F3501" w:rsidRPr="000C5377">
        <w:rPr>
          <w:sz w:val="28"/>
          <w:szCs w:val="28"/>
        </w:rPr>
        <w:t>Приложение 3</w:t>
      </w:r>
    </w:p>
    <w:p w:rsidR="004F3501" w:rsidRDefault="004F3501" w:rsidP="004F350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BB1101" w:rsidRDefault="00BB1101" w:rsidP="004F350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3501" w:rsidRPr="00590818" w:rsidRDefault="004F3501" w:rsidP="004F350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90818">
        <w:rPr>
          <w:sz w:val="28"/>
          <w:szCs w:val="28"/>
        </w:rPr>
        <w:t>Финансовое обеспечение реализации муниципальной</w:t>
      </w:r>
    </w:p>
    <w:p w:rsidR="004F3501" w:rsidRDefault="004F3501" w:rsidP="004F350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90818">
        <w:rPr>
          <w:sz w:val="28"/>
          <w:szCs w:val="28"/>
        </w:rPr>
        <w:t xml:space="preserve">программы за счет средств местного бюджета Вожегодского муниципального </w:t>
      </w:r>
      <w:r w:rsidR="00B76571">
        <w:rPr>
          <w:sz w:val="28"/>
          <w:szCs w:val="28"/>
        </w:rPr>
        <w:t>округа</w:t>
      </w:r>
    </w:p>
    <w:p w:rsidR="004F3501" w:rsidRDefault="004F3501" w:rsidP="004F350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29"/>
        <w:gridCol w:w="3504"/>
        <w:gridCol w:w="3631"/>
        <w:gridCol w:w="891"/>
        <w:gridCol w:w="870"/>
        <w:gridCol w:w="870"/>
        <w:gridCol w:w="870"/>
        <w:gridCol w:w="811"/>
      </w:tblGrid>
      <w:tr w:rsidR="00B76571" w:rsidTr="00B76571">
        <w:tc>
          <w:tcPr>
            <w:tcW w:w="1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Default="00B76571" w:rsidP="004F3501">
            <w:pPr>
              <w:widowControl w:val="0"/>
              <w:autoSpaceDE w:val="0"/>
              <w:autoSpaceDN w:val="0"/>
              <w:adjustRightInd w:val="0"/>
            </w:pPr>
            <w:r>
              <w:t>Мероприятие</w:t>
            </w:r>
          </w:p>
        </w:tc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Default="00B76571" w:rsidP="004F3501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исполнитель, соисполнитель, исполнитель</w:t>
            </w:r>
          </w:p>
        </w:tc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Default="00B76571" w:rsidP="004F3501">
            <w:pPr>
              <w:widowControl w:val="0"/>
              <w:autoSpaceDE w:val="0"/>
              <w:autoSpaceDN w:val="0"/>
              <w:adjustRightInd w:val="0"/>
            </w:pPr>
            <w:r>
              <w:t>Источник финансового обеспечения</w:t>
            </w:r>
          </w:p>
        </w:tc>
        <w:tc>
          <w:tcPr>
            <w:tcW w:w="13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71" w:rsidRDefault="00B76571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Расходы (тыс. руб.)</w:t>
            </w:r>
          </w:p>
        </w:tc>
      </w:tr>
      <w:tr w:rsidR="00B76571" w:rsidTr="00DF53A3">
        <w:trPr>
          <w:trHeight w:val="20"/>
        </w:trPr>
        <w:tc>
          <w:tcPr>
            <w:tcW w:w="1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71" w:rsidRDefault="00B76571" w:rsidP="004F3501"/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71" w:rsidRDefault="00B76571" w:rsidP="004F3501"/>
        </w:tc>
        <w:tc>
          <w:tcPr>
            <w:tcW w:w="1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71" w:rsidRDefault="00B76571" w:rsidP="004F3501"/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71" w:rsidRDefault="00B76571" w:rsidP="00B765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  <w:p w:rsidR="00B76571" w:rsidRDefault="00B76571" w:rsidP="00B765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год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Default="00B76571" w:rsidP="00B765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 год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Default="00B76571" w:rsidP="00B765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 год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Default="00B76571" w:rsidP="00B765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 год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Default="00B76571" w:rsidP="00B765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 год</w:t>
            </w:r>
          </w:p>
        </w:tc>
      </w:tr>
      <w:tr w:rsidR="00B76571" w:rsidTr="00DF53A3">
        <w:trPr>
          <w:trHeight w:val="34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Default="00B76571" w:rsidP="004F350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Default="00B76571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Default="00B76571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71" w:rsidRDefault="00B76571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Default="00B76571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Default="00B76571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Default="00B76571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Default="00B76571" w:rsidP="004F3501">
            <w:pPr>
              <w:widowControl w:val="0"/>
              <w:autoSpaceDE w:val="0"/>
              <w:autoSpaceDN w:val="0"/>
              <w:adjustRightInd w:val="0"/>
            </w:pPr>
            <w:r>
              <w:t>7</w:t>
            </w:r>
          </w:p>
        </w:tc>
      </w:tr>
      <w:tr w:rsidR="00B76571" w:rsidTr="00DF53A3">
        <w:tc>
          <w:tcPr>
            <w:tcW w:w="1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Default="00B76571" w:rsidP="00B01E2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Муниципальная программа «Социальная поддержка граждан Вожегодского муниципального округа на 2023-2027 годы»</w:t>
            </w:r>
          </w:p>
        </w:tc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Default="00B76571" w:rsidP="004F3501">
            <w:pPr>
              <w:widowControl w:val="0"/>
              <w:autoSpaceDE w:val="0"/>
              <w:autoSpaceDN w:val="0"/>
              <w:adjustRightInd w:val="0"/>
            </w:pPr>
            <w:r>
              <w:t>Итого по муниципальной программе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Default="00B76571" w:rsidP="004F3501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71" w:rsidRDefault="002710D7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17777,7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Default="00FC0AD2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  <w:r w:rsidR="008D03DE">
              <w:t>559,6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Pr="00BF0A88" w:rsidRDefault="008D03DE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6909,6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Pr="00BF0A88" w:rsidRDefault="008D03DE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7409,6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Pr="00BF0A88" w:rsidRDefault="008D03DE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6909,6</w:t>
            </w:r>
          </w:p>
        </w:tc>
      </w:tr>
      <w:tr w:rsidR="00AA7593" w:rsidTr="00DF53A3">
        <w:tc>
          <w:tcPr>
            <w:tcW w:w="1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93" w:rsidRDefault="00AA7593" w:rsidP="004F3501"/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93" w:rsidRDefault="00AA7593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593" w:rsidRDefault="00AA7593" w:rsidP="004F3501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93" w:rsidRDefault="002710D7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14479,5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593" w:rsidRDefault="008D03DE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6183,2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593" w:rsidRPr="00BF0A88" w:rsidRDefault="008D03DE" w:rsidP="008D03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4883,2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7593" w:rsidRPr="00BF0A88" w:rsidRDefault="008D03DE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5383,2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7593" w:rsidRPr="00BF0A88" w:rsidRDefault="008D03DE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4883,2</w:t>
            </w:r>
          </w:p>
        </w:tc>
      </w:tr>
      <w:tr w:rsidR="00AA7593" w:rsidTr="00DF53A3">
        <w:trPr>
          <w:trHeight w:val="20"/>
        </w:trPr>
        <w:tc>
          <w:tcPr>
            <w:tcW w:w="1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93" w:rsidRDefault="00AA7593" w:rsidP="004F3501"/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93" w:rsidRDefault="00AA7593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593" w:rsidRDefault="00AA7593" w:rsidP="004F3501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93" w:rsidRDefault="00FB41DB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1271,8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593" w:rsidRDefault="00AA7593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1350,0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593" w:rsidRPr="00BF0A88" w:rsidRDefault="00AA7593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7593" w:rsidRPr="006E6805" w:rsidRDefault="00AA7593" w:rsidP="004F35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7593" w:rsidRPr="006E6805" w:rsidRDefault="00AA7593" w:rsidP="004F35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  <w:p w:rsidR="00AA7593" w:rsidRPr="006E6805" w:rsidRDefault="00AA7593" w:rsidP="004F35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AA7593" w:rsidTr="00DF53A3">
        <w:trPr>
          <w:trHeight w:val="20"/>
        </w:trPr>
        <w:tc>
          <w:tcPr>
            <w:tcW w:w="1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93" w:rsidRDefault="00AA7593" w:rsidP="004F3501"/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593" w:rsidRDefault="00AA7593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593" w:rsidRDefault="00AA7593" w:rsidP="004F3501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93" w:rsidRDefault="00AA7593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2026,4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593" w:rsidRDefault="00AA7593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2026,4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593" w:rsidRPr="00BF0A88" w:rsidRDefault="00AA7593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2026,4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7593" w:rsidRPr="00675D0E" w:rsidRDefault="00AA7593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2026,4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7593" w:rsidRPr="00675D0E" w:rsidRDefault="00AA7593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2026,4</w:t>
            </w:r>
          </w:p>
        </w:tc>
      </w:tr>
      <w:tr w:rsidR="00B76571" w:rsidTr="00DF53A3">
        <w:tc>
          <w:tcPr>
            <w:tcW w:w="1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71" w:rsidRDefault="00B76571" w:rsidP="004F3501"/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71" w:rsidRDefault="00B76571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Default="00B76571" w:rsidP="004F3501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71" w:rsidRDefault="00B76571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Default="00B76571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Pr="00BF0A88" w:rsidRDefault="00B76571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Pr="00BF0A88" w:rsidRDefault="00B76571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Pr="00BF0A88" w:rsidRDefault="00B76571" w:rsidP="004F350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C0AD2" w:rsidTr="00DF53A3">
        <w:tc>
          <w:tcPr>
            <w:tcW w:w="1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3821F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Основное мероприятие 1 «Предоставление мер социальной поддержки отдельным категориям граждан за счет средств </w:t>
            </w:r>
            <w:r w:rsidR="003821FC">
              <w:t>местного</w:t>
            </w:r>
            <w:r>
              <w:t xml:space="preserve"> бюджета»</w:t>
            </w:r>
          </w:p>
        </w:tc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4A27FB" w:rsidP="00B76571">
            <w:pPr>
              <w:widowControl w:val="0"/>
              <w:autoSpaceDE w:val="0"/>
              <w:autoSpaceDN w:val="0"/>
              <w:adjustRightInd w:val="0"/>
            </w:pPr>
            <w:r>
              <w:t>Итого по основному мероприятию 1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4F3501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2" w:rsidRDefault="00D766C8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10038,0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8D03DE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  <w:r w:rsidR="00FC0AD2">
              <w:t>90,0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8D03DE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490,0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8D03DE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490,0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8D03DE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490,0</w:t>
            </w:r>
          </w:p>
        </w:tc>
      </w:tr>
      <w:tr w:rsidR="00FC0AD2" w:rsidTr="00DF53A3">
        <w:tc>
          <w:tcPr>
            <w:tcW w:w="1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D2" w:rsidRDefault="00FC0AD2" w:rsidP="004F3501"/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AD2" w:rsidRDefault="00FC0AD2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FC0AD2" w:rsidP="004F3501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D2" w:rsidRDefault="00D766C8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10038,0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8D03DE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  <w:r w:rsidR="00FC0AD2">
              <w:t>90,0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8D03DE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490,0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8D03DE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490,0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AD2" w:rsidRDefault="008D03DE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490,0</w:t>
            </w:r>
          </w:p>
        </w:tc>
      </w:tr>
      <w:tr w:rsidR="00B76571" w:rsidTr="00DF53A3">
        <w:tc>
          <w:tcPr>
            <w:tcW w:w="1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71" w:rsidRDefault="00B76571" w:rsidP="004F3501"/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71" w:rsidRDefault="00B76571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Default="00B76571" w:rsidP="004F3501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71" w:rsidRDefault="00B76571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Default="00B76571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Pr="00BF0A88" w:rsidRDefault="00B76571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Pr="00BF0A88" w:rsidRDefault="00B76571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Pr="00BF0A88" w:rsidRDefault="00B76571" w:rsidP="004F350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6571" w:rsidTr="00DF53A3">
        <w:tc>
          <w:tcPr>
            <w:tcW w:w="1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71" w:rsidRDefault="00B76571" w:rsidP="004F3501"/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71" w:rsidRDefault="00B76571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Default="00B76571" w:rsidP="004F3501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71" w:rsidRDefault="00B76571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Default="00B76571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Pr="00BF0A88" w:rsidRDefault="00B76571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Pr="00BF0A88" w:rsidRDefault="00B76571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Pr="00BF0A88" w:rsidRDefault="00B76571" w:rsidP="004F350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6571" w:rsidTr="00DF53A3">
        <w:tc>
          <w:tcPr>
            <w:tcW w:w="1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71" w:rsidRDefault="00B76571" w:rsidP="004F3501"/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71" w:rsidRDefault="00B76571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Default="00B76571" w:rsidP="004F3501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71" w:rsidRDefault="00B76571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Default="00B76571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Pr="00BF0A88" w:rsidRDefault="00B76571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Pr="00BF0A88" w:rsidRDefault="00B76571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571" w:rsidRPr="00BF0A88" w:rsidRDefault="00B76571" w:rsidP="004F350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821FC" w:rsidTr="003821FC">
        <w:tc>
          <w:tcPr>
            <w:tcW w:w="1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4A27FB" w:rsidRDefault="003821FC" w:rsidP="003821FC">
            <w:r w:rsidRPr="004A27FB">
              <w:t>В т.ч. основное мероприятие 1.1.</w:t>
            </w:r>
            <w:r w:rsidR="006C35EB" w:rsidRPr="004A27FB">
              <w:t xml:space="preserve"> «Предоставление мер социальной поддержки отдельным категориям граждан за счет средств местного бюджета»</w:t>
            </w:r>
          </w:p>
        </w:tc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4A27FB" w:rsidRDefault="003821FC" w:rsidP="00B3709D">
            <w:pPr>
              <w:widowControl w:val="0"/>
              <w:autoSpaceDE w:val="0"/>
              <w:autoSpaceDN w:val="0"/>
              <w:adjustRightInd w:val="0"/>
            </w:pPr>
            <w:r w:rsidRPr="004A27FB">
              <w:t xml:space="preserve">Муниципальное казенное учреждение Вожегодского муниципального округа «Многофункциональный центр предоставления </w:t>
            </w:r>
            <w:r w:rsidRPr="004A27FB">
              <w:lastRenderedPageBreak/>
              <w:t>государственных и муниципальных услуг»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B3709D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всего, в том числе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FC" w:rsidRDefault="003821FC" w:rsidP="00B370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2373,0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B370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1790,0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B370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490,0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B370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490,0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B370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490,0</w:t>
            </w:r>
          </w:p>
        </w:tc>
      </w:tr>
      <w:tr w:rsidR="003821FC" w:rsidTr="00B3709D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Pr="004A27FB" w:rsidRDefault="003821FC" w:rsidP="004F3501"/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Pr="004A27FB" w:rsidRDefault="003821FC" w:rsidP="00B3709D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B3709D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FC" w:rsidRDefault="003821FC" w:rsidP="00B370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2373,0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B370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1790,0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B370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490,0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B370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490,0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B370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490,0</w:t>
            </w:r>
          </w:p>
        </w:tc>
      </w:tr>
      <w:tr w:rsidR="003821FC" w:rsidTr="00B3709D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Pr="004A27FB" w:rsidRDefault="003821FC" w:rsidP="004F3501"/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Pr="004A27FB" w:rsidRDefault="003821FC" w:rsidP="00B3709D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B3709D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</w:t>
            </w:r>
            <w:r>
              <w:lastRenderedPageBreak/>
              <w:t xml:space="preserve">федерального бюджета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FC" w:rsidRDefault="003821FC" w:rsidP="00B370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B370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BF0A88" w:rsidRDefault="003821FC" w:rsidP="00B370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BF0A88" w:rsidRDefault="003821FC" w:rsidP="00B370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BF0A88" w:rsidRDefault="003821FC" w:rsidP="00B3709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821FC" w:rsidTr="00B3709D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Pr="004A27FB" w:rsidRDefault="003821FC" w:rsidP="004F3501"/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Pr="004A27FB" w:rsidRDefault="003821FC" w:rsidP="00B3709D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B3709D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FC" w:rsidRDefault="003821FC" w:rsidP="00B370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B370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BF0A88" w:rsidRDefault="003821FC" w:rsidP="00B370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BF0A88" w:rsidRDefault="003821FC" w:rsidP="00B370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BF0A88" w:rsidRDefault="003821FC" w:rsidP="00B3709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821FC" w:rsidTr="00B3709D">
        <w:tc>
          <w:tcPr>
            <w:tcW w:w="1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Pr="004A27FB" w:rsidRDefault="003821FC" w:rsidP="004F3501"/>
        </w:tc>
        <w:tc>
          <w:tcPr>
            <w:tcW w:w="1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Pr="004A27FB" w:rsidRDefault="003821FC" w:rsidP="00B3709D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B3709D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FC" w:rsidRDefault="003821FC" w:rsidP="00B370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B370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BF0A88" w:rsidRDefault="003821FC" w:rsidP="00B370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BF0A88" w:rsidRDefault="003821FC" w:rsidP="00B370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BF0A88" w:rsidRDefault="003821FC" w:rsidP="00B3709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C35EB" w:rsidTr="00B3709D">
        <w:tc>
          <w:tcPr>
            <w:tcW w:w="1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35EB" w:rsidRPr="004A27FB" w:rsidRDefault="006C35EB" w:rsidP="006C35EB">
            <w:r w:rsidRPr="004A27FB">
              <w:t>В т.ч. основное мероприятие 1.2. «Предоставление единовременной денежной выплаты гражданам, заключившим контракт на прохождение военной службы»</w:t>
            </w:r>
          </w:p>
        </w:tc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35EB" w:rsidRPr="004A27FB" w:rsidRDefault="006C35EB" w:rsidP="00B3709D">
            <w:pPr>
              <w:widowControl w:val="0"/>
              <w:autoSpaceDE w:val="0"/>
              <w:autoSpaceDN w:val="0"/>
              <w:adjustRightInd w:val="0"/>
            </w:pPr>
            <w:r w:rsidRPr="004A27FB">
              <w:t>Муниципальное казенное учреждение Вожегодского муниципального округа «Многофункциональный центр предоставления государственных и муниципальных услуг»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5EB" w:rsidRDefault="006C35EB" w:rsidP="00B3709D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EB" w:rsidRDefault="00D766C8" w:rsidP="00B370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7665,0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5EB" w:rsidRDefault="00B3709D" w:rsidP="00B370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5EB" w:rsidRDefault="00B3709D" w:rsidP="00B370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35EB" w:rsidRDefault="00B3709D" w:rsidP="00B370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35EB" w:rsidRDefault="00B3709D" w:rsidP="00B370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6C35EB" w:rsidTr="00B3709D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EB" w:rsidRDefault="006C35EB" w:rsidP="006C35EB"/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EB" w:rsidRDefault="006C35EB" w:rsidP="00B3709D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5EB" w:rsidRDefault="006C35EB" w:rsidP="00B3709D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EB" w:rsidRDefault="00D766C8" w:rsidP="00B370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7665,0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5EB" w:rsidRDefault="00B3709D" w:rsidP="00B370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5EB" w:rsidRDefault="00B3709D" w:rsidP="00B370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35EB" w:rsidRDefault="00B3709D" w:rsidP="00B370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35EB" w:rsidRDefault="00B3709D" w:rsidP="00B370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6C35EB" w:rsidTr="00B3709D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EB" w:rsidRDefault="006C35EB" w:rsidP="004F3501"/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EB" w:rsidRDefault="006C35EB" w:rsidP="00B3709D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5EB" w:rsidRDefault="006C35EB" w:rsidP="00B3709D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EB" w:rsidRDefault="006C35EB" w:rsidP="00B370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5EB" w:rsidRDefault="006C35EB" w:rsidP="00B370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5EB" w:rsidRPr="00BF0A88" w:rsidRDefault="006C35EB" w:rsidP="00B370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35EB" w:rsidRPr="00BF0A88" w:rsidRDefault="006C35EB" w:rsidP="00B370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35EB" w:rsidRPr="00BF0A88" w:rsidRDefault="006C35EB" w:rsidP="00B3709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C35EB" w:rsidTr="00B3709D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EB" w:rsidRDefault="006C35EB" w:rsidP="004F3501"/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EB" w:rsidRDefault="006C35EB" w:rsidP="00B3709D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5EB" w:rsidRDefault="006C35EB" w:rsidP="00B3709D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EB" w:rsidRDefault="006C35EB" w:rsidP="00B370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5EB" w:rsidRDefault="006C35EB" w:rsidP="00B370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5EB" w:rsidRPr="00BF0A88" w:rsidRDefault="006C35EB" w:rsidP="00B370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35EB" w:rsidRPr="00BF0A88" w:rsidRDefault="006C35EB" w:rsidP="00B370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35EB" w:rsidRPr="00BF0A88" w:rsidRDefault="006C35EB" w:rsidP="00B3709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C35EB" w:rsidTr="00B3709D">
        <w:tc>
          <w:tcPr>
            <w:tcW w:w="1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EB" w:rsidRDefault="006C35EB" w:rsidP="004F3501"/>
        </w:tc>
        <w:tc>
          <w:tcPr>
            <w:tcW w:w="1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5EB" w:rsidRDefault="006C35EB" w:rsidP="00B3709D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5EB" w:rsidRDefault="006C35EB" w:rsidP="00B3709D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EB" w:rsidRDefault="006C35EB" w:rsidP="00B370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5EB" w:rsidRDefault="006C35EB" w:rsidP="00B370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5EB" w:rsidRPr="00BF0A88" w:rsidRDefault="006C35EB" w:rsidP="00B370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35EB" w:rsidRPr="00BF0A88" w:rsidRDefault="006C35EB" w:rsidP="00B370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35EB" w:rsidRPr="00BF0A88" w:rsidRDefault="006C35EB" w:rsidP="00B3709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821FC" w:rsidTr="005B1941">
        <w:tc>
          <w:tcPr>
            <w:tcW w:w="1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FC0AD2">
            <w:r>
              <w:t>Основное мероприятие 2 «Организация и обеспечение отдыха и оздоровления детей, в том числе детей, находящихся в трудной жизненной ситуации»</w:t>
            </w:r>
          </w:p>
        </w:tc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FC0AD2">
            <w:r>
              <w:t>Итого по основному мероприятию 2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5B1941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FC" w:rsidRDefault="003821FC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550,0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550,0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550,0</w:t>
            </w:r>
          </w:p>
        </w:tc>
      </w:tr>
      <w:tr w:rsidR="003821FC" w:rsidTr="005B1941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Default="003821FC" w:rsidP="004F3501"/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Default="003821FC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5B1941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FC" w:rsidRDefault="003821FC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550,0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550,0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550,0</w:t>
            </w:r>
          </w:p>
        </w:tc>
      </w:tr>
      <w:tr w:rsidR="003821FC" w:rsidTr="005B1941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Default="003821FC" w:rsidP="004F3501"/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Default="003821FC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5B1941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BF0A88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BF0A88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BF0A88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821FC" w:rsidTr="005B1941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Default="003821FC" w:rsidP="004F3501"/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Default="003821FC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5B1941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BF0A88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BF0A88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BF0A88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821FC" w:rsidTr="005B1941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Default="003821FC" w:rsidP="004F3501"/>
        </w:tc>
        <w:tc>
          <w:tcPr>
            <w:tcW w:w="1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Default="003821FC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5B1941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BF0A88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BF0A88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BF0A88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821FC" w:rsidTr="005B1941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B01E2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</w:pPr>
            <w:r>
              <w:t xml:space="preserve">Управление образования администрации Вожегодского муниципального района 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396,0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FB35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396,0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FB35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396,0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FB35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396,0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FB35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396,0</w:t>
            </w:r>
          </w:p>
        </w:tc>
      </w:tr>
      <w:tr w:rsidR="003821FC" w:rsidTr="00DF53A3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Default="003821FC" w:rsidP="004F3501"/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Default="003821FC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396,0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FB35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396,0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FB35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396,0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FB35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396,0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FB35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396,0</w:t>
            </w:r>
          </w:p>
        </w:tc>
      </w:tr>
      <w:tr w:rsidR="003821FC" w:rsidTr="00DF53A3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Default="003821FC" w:rsidP="004F3501"/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Default="003821FC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BF0A88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BF0A88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BF0A88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821FC" w:rsidTr="00DF53A3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Default="003821FC" w:rsidP="004F3501"/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Default="003821FC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BF0A88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BF0A88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BF0A88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821FC" w:rsidTr="00DF53A3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Default="003821FC" w:rsidP="004F3501"/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Default="003821FC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BF0A88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BF0A88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BF0A88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821FC" w:rsidTr="00DF53A3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Default="003821FC" w:rsidP="004F3501"/>
        </w:tc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</w:pPr>
            <w:r>
              <w:t xml:space="preserve">Муниципальное бюджетное учреждение «Молодежный центр» 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124,0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FB35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124,0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FB35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124,0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FB35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124,0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FB35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124,0</w:t>
            </w:r>
          </w:p>
        </w:tc>
      </w:tr>
      <w:tr w:rsidR="003821FC" w:rsidTr="00DF53A3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Default="003821FC" w:rsidP="004F3501"/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Default="003821FC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124,0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FB35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124,0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FB35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124,0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FB35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124,0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FB35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124,0</w:t>
            </w:r>
          </w:p>
        </w:tc>
      </w:tr>
      <w:tr w:rsidR="003821FC" w:rsidTr="00DF53A3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Default="003821FC" w:rsidP="004F3501"/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Default="003821FC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</w:t>
            </w:r>
            <w:r>
              <w:lastRenderedPageBreak/>
              <w:t xml:space="preserve">федерального бюджета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BF0A88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BF0A88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BF0A88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821FC" w:rsidTr="00DF53A3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Default="003821FC" w:rsidP="004F3501"/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Default="003821FC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BF0A88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BF0A88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BF0A88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821FC" w:rsidTr="00DF53A3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Default="003821FC" w:rsidP="004F3501"/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Default="003821FC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BF0A88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BF0A88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BF0A88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821FC" w:rsidTr="00DF53A3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Default="003821FC" w:rsidP="004F3501"/>
        </w:tc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</w:pPr>
            <w:r>
              <w:t>Муниципальное бюджетное учреждение дополнительного образования «Вожегодская детская школа искусств»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FB35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FB35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FB35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FB35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</w:tr>
      <w:tr w:rsidR="003821FC" w:rsidTr="00DF53A3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Default="003821FC" w:rsidP="004F3501"/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Default="003821FC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FC" w:rsidRDefault="003821FC" w:rsidP="00DF53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FB35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FB35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FB35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FB35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</w:tr>
      <w:tr w:rsidR="003821FC" w:rsidTr="00DF53A3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Default="003821FC" w:rsidP="004F3501"/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Default="003821FC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BF0A88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BF0A88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BF0A88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821FC" w:rsidTr="00DF53A3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Default="003821FC" w:rsidP="004F3501"/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Default="003821FC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BF0A88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BF0A88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BF0A88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821FC" w:rsidTr="00DF53A3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Default="003821FC" w:rsidP="004F3501"/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Default="003821FC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BF0A88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BF0A88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BF0A88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821FC" w:rsidTr="005B1941">
        <w:tc>
          <w:tcPr>
            <w:tcW w:w="130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FC0AD2">
            <w:r>
              <w:t>Основное мероприятие 3 «Обеспечение организации временного трудоустройства подростков в возрасте от 14 до 18 лет в свободное от учебы время»</w:t>
            </w:r>
          </w:p>
        </w:tc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FC0AD2">
            <w:r>
              <w:t>Итого по основному мероприятию 3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5B1941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FC" w:rsidRDefault="003821FC" w:rsidP="000C5F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391,5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343,2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343,2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343,2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343,2</w:t>
            </w:r>
          </w:p>
        </w:tc>
      </w:tr>
      <w:tr w:rsidR="003821FC" w:rsidTr="005B1941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Default="003821FC" w:rsidP="004F3501"/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Default="003821FC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5B1941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FC" w:rsidRDefault="003821FC" w:rsidP="000C5F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391,5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343,2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343,2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343,2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343,2</w:t>
            </w:r>
          </w:p>
        </w:tc>
      </w:tr>
      <w:tr w:rsidR="003821FC" w:rsidTr="005B1941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Default="003821FC" w:rsidP="004F3501"/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Default="003821FC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5B1941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BF0A88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BF0A88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BF0A88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821FC" w:rsidTr="005B1941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Default="003821FC" w:rsidP="004F3501"/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Default="003821FC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5B1941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BF0A88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BF0A88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BF0A88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821FC" w:rsidTr="005B1941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Default="003821FC" w:rsidP="004F3501"/>
        </w:tc>
        <w:tc>
          <w:tcPr>
            <w:tcW w:w="1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Default="003821FC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5B1941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BF0A88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BF0A88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BF0A88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821FC" w:rsidRPr="000137F5" w:rsidTr="005B1941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B01E2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DF53A3">
            <w:pPr>
              <w:widowControl w:val="0"/>
              <w:autoSpaceDE w:val="0"/>
              <w:autoSpaceDN w:val="0"/>
              <w:adjustRightInd w:val="0"/>
            </w:pPr>
            <w:r>
              <w:t xml:space="preserve">Управление образования администрации Вожегодского муниципального округа 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322,9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322,9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322,9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322,9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322,9</w:t>
            </w:r>
          </w:p>
        </w:tc>
      </w:tr>
      <w:tr w:rsidR="003821FC" w:rsidRPr="000137F5" w:rsidTr="00DF53A3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Default="003821FC" w:rsidP="004F3501"/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Default="003821FC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322,9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322,9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322,9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322,9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322,9</w:t>
            </w:r>
          </w:p>
        </w:tc>
      </w:tr>
      <w:tr w:rsidR="003821FC" w:rsidTr="00DF53A3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Default="003821FC" w:rsidP="004F3501"/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Default="003821FC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BF0A88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BF0A88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BF0A88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821FC" w:rsidTr="00DF53A3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Default="003821FC" w:rsidP="004F3501"/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Default="003821FC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BF0A88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BF0A88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BF0A88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821FC" w:rsidTr="00DF53A3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Default="003821FC" w:rsidP="004F3501"/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Default="003821FC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BF0A88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BF0A88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BF0A88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821FC" w:rsidTr="00DF53A3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Default="003821FC" w:rsidP="004F3501"/>
        </w:tc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DF53A3">
            <w:r>
              <w:t>Муниципальное бюджетное учреждение «Молодежный центр»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68,6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20,3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20,3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20,3</w:t>
            </w:r>
          </w:p>
        </w:tc>
      </w:tr>
      <w:tr w:rsidR="003821FC" w:rsidTr="00DF53A3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Default="003821FC" w:rsidP="004F3501"/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Default="003821FC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FC" w:rsidRDefault="003821FC" w:rsidP="00DF53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68,6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20,3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20,3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5B19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20,3</w:t>
            </w:r>
          </w:p>
        </w:tc>
      </w:tr>
      <w:tr w:rsidR="003821FC" w:rsidTr="00DF53A3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Default="003821FC" w:rsidP="004F3501"/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Default="003821FC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</w:t>
            </w:r>
            <w:r>
              <w:lastRenderedPageBreak/>
              <w:t xml:space="preserve">федерального бюджета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BF0A88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BF0A88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BF0A88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821FC" w:rsidTr="00DF53A3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Default="003821FC" w:rsidP="004F3501"/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Default="003821FC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BF0A88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BF0A88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BF0A88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821FC" w:rsidTr="00DF53A3">
        <w:tc>
          <w:tcPr>
            <w:tcW w:w="1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Default="003821FC" w:rsidP="004F3501"/>
        </w:tc>
        <w:tc>
          <w:tcPr>
            <w:tcW w:w="1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Default="003821FC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BF0A88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BF0A88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BF0A88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821FC" w:rsidTr="00DF53A3">
        <w:trPr>
          <w:trHeight w:val="70"/>
        </w:trPr>
        <w:tc>
          <w:tcPr>
            <w:tcW w:w="1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594409" w:rsidRDefault="003821FC" w:rsidP="00B01E28">
            <w:pPr>
              <w:widowControl w:val="0"/>
              <w:autoSpaceDE w:val="0"/>
              <w:autoSpaceDN w:val="0"/>
              <w:adjustRightInd w:val="0"/>
              <w:jc w:val="both"/>
            </w:pPr>
            <w:r w:rsidRPr="00594409">
              <w:t>Основное мероприятие 4 «Повышение уровня доступности приоритетных объектов и услуг в приоритетных сферах жизнедеятельности инвалидов и других маломобильных групп населения»</w:t>
            </w:r>
            <w:r>
              <w:t>*</w:t>
            </w:r>
          </w:p>
        </w:tc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594409" w:rsidRDefault="003821FC" w:rsidP="004F3501">
            <w:pPr>
              <w:widowControl w:val="0"/>
              <w:autoSpaceDE w:val="0"/>
              <w:autoSpaceDN w:val="0"/>
              <w:adjustRightInd w:val="0"/>
            </w:pPr>
            <w:r>
              <w:t>администрация Вожегодского муниципального округа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594409" w:rsidRDefault="003821FC" w:rsidP="004F3501">
            <w:pPr>
              <w:widowControl w:val="0"/>
              <w:autoSpaceDE w:val="0"/>
              <w:autoSpaceDN w:val="0"/>
              <w:adjustRightInd w:val="0"/>
            </w:pPr>
            <w:r w:rsidRPr="00594409">
              <w:t>всего, в том числе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1FC" w:rsidRPr="00594409" w:rsidRDefault="003821FC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594409" w:rsidRDefault="003821FC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594409" w:rsidRDefault="003821FC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594409" w:rsidRDefault="003821FC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500,0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594409" w:rsidRDefault="003821FC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821FC" w:rsidTr="00DF53A3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Pr="00E46D60" w:rsidRDefault="003821FC" w:rsidP="004F3501">
            <w:pPr>
              <w:rPr>
                <w:color w:val="FF0000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Pr="00594409" w:rsidRDefault="003821FC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594409" w:rsidRDefault="003821FC" w:rsidP="004F3501">
            <w:pPr>
              <w:widowControl w:val="0"/>
              <w:autoSpaceDE w:val="0"/>
              <w:autoSpaceDN w:val="0"/>
              <w:adjustRightInd w:val="0"/>
            </w:pPr>
            <w:r w:rsidRPr="00594409">
              <w:t>собственные доходы местного бюджета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FC" w:rsidRPr="00594409" w:rsidRDefault="003821FC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594409" w:rsidRDefault="003821FC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594409" w:rsidRDefault="003821FC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594409" w:rsidRDefault="003821FC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500,0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594409" w:rsidRDefault="003821FC" w:rsidP="004F35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821FC" w:rsidTr="00DF53A3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Pr="00E46D60" w:rsidRDefault="003821FC" w:rsidP="004F3501">
            <w:pPr>
              <w:rPr>
                <w:color w:val="FF0000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Pr="00594409" w:rsidRDefault="003821FC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594409" w:rsidRDefault="003821FC" w:rsidP="004F3501">
            <w:pPr>
              <w:widowControl w:val="0"/>
              <w:autoSpaceDE w:val="0"/>
              <w:autoSpaceDN w:val="0"/>
              <w:adjustRightInd w:val="0"/>
            </w:pPr>
            <w:r w:rsidRPr="00594409"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FC" w:rsidRPr="00594409" w:rsidRDefault="003821FC" w:rsidP="00B01E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594409" w:rsidRDefault="003821FC" w:rsidP="00B01E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594409" w:rsidRDefault="003821FC" w:rsidP="00B01E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594409" w:rsidRDefault="003821FC" w:rsidP="00B01E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594409" w:rsidRDefault="003821FC" w:rsidP="00B01E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821FC" w:rsidTr="00DF53A3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Pr="00E46D60" w:rsidRDefault="003821FC" w:rsidP="004F3501">
            <w:pPr>
              <w:rPr>
                <w:color w:val="FF0000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Pr="00594409" w:rsidRDefault="003821FC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594409" w:rsidRDefault="003821FC" w:rsidP="004F3501">
            <w:pPr>
              <w:widowControl w:val="0"/>
              <w:autoSpaceDE w:val="0"/>
              <w:autoSpaceDN w:val="0"/>
              <w:adjustRightInd w:val="0"/>
            </w:pPr>
            <w:r w:rsidRPr="00594409"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FC" w:rsidRPr="00594409" w:rsidRDefault="003821FC" w:rsidP="00B01E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594409" w:rsidRDefault="003821FC" w:rsidP="00B01E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594409" w:rsidRDefault="003821FC" w:rsidP="00B01E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594409" w:rsidRDefault="003821FC" w:rsidP="00B01E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594409" w:rsidRDefault="003821FC" w:rsidP="00B01E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821FC" w:rsidTr="00DF53A3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Pr="00E46D60" w:rsidRDefault="003821FC" w:rsidP="004F3501">
            <w:pPr>
              <w:rPr>
                <w:color w:val="FF0000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Pr="00594409" w:rsidRDefault="003821FC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594409" w:rsidRDefault="003821FC" w:rsidP="004F3501">
            <w:pPr>
              <w:widowControl w:val="0"/>
              <w:autoSpaceDE w:val="0"/>
              <w:autoSpaceDN w:val="0"/>
              <w:adjustRightInd w:val="0"/>
            </w:pPr>
            <w:r w:rsidRPr="00594409"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FC" w:rsidRPr="00594409" w:rsidRDefault="003821FC" w:rsidP="00B01E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594409" w:rsidRDefault="003821FC" w:rsidP="00B01E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594409" w:rsidRDefault="003821FC" w:rsidP="00B01E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594409" w:rsidRDefault="003821FC" w:rsidP="00B01E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594409" w:rsidRDefault="003821FC" w:rsidP="00B01E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821FC" w:rsidTr="00DF53A3">
        <w:tc>
          <w:tcPr>
            <w:tcW w:w="1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E0759A" w:rsidRDefault="003821FC" w:rsidP="004F3501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</w:rPr>
              <w:t>Основное мероприятие 5</w:t>
            </w:r>
            <w:r w:rsidRPr="00E0759A">
              <w:rPr>
                <w:color w:val="000000" w:themeColor="text1"/>
              </w:rPr>
              <w:t xml:space="preserve"> «Социально-педагогическая поддержка детей-сирот и детей, оставшихся без попечения родителей»</w:t>
            </w:r>
          </w:p>
          <w:p w:rsidR="003821FC" w:rsidRPr="00E0759A" w:rsidRDefault="003821FC" w:rsidP="004F35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E0759A" w:rsidRDefault="003821FC" w:rsidP="00B01E2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E0759A">
              <w:rPr>
                <w:color w:val="000000" w:themeColor="text1"/>
              </w:rPr>
              <w:t xml:space="preserve">администрация Вожегодского муниципального </w:t>
            </w:r>
            <w:r>
              <w:rPr>
                <w:color w:val="000000" w:themeColor="text1"/>
              </w:rPr>
              <w:t>округа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E0759A" w:rsidRDefault="003821FC" w:rsidP="004F350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0759A">
              <w:rPr>
                <w:color w:val="000000" w:themeColor="text1"/>
              </w:rPr>
              <w:t>всего, в том числе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FC" w:rsidRPr="00E0759A" w:rsidRDefault="003821FC" w:rsidP="005B19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994,9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5B1941">
            <w:pPr>
              <w:jc w:val="center"/>
            </w:pPr>
            <w:r w:rsidRPr="00BF5F53">
              <w:rPr>
                <w:color w:val="000000" w:themeColor="text1"/>
              </w:rPr>
              <w:t>994,9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5B1941">
            <w:pPr>
              <w:jc w:val="center"/>
            </w:pPr>
            <w:r w:rsidRPr="00BF5F53">
              <w:rPr>
                <w:color w:val="000000" w:themeColor="text1"/>
              </w:rPr>
              <w:t>994,9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5B1941">
            <w:pPr>
              <w:jc w:val="center"/>
            </w:pPr>
            <w:r w:rsidRPr="00BF5F53">
              <w:rPr>
                <w:color w:val="000000" w:themeColor="text1"/>
              </w:rPr>
              <w:t>994,9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5B1941">
            <w:pPr>
              <w:jc w:val="center"/>
            </w:pPr>
            <w:r w:rsidRPr="00BF5F53">
              <w:rPr>
                <w:color w:val="000000" w:themeColor="text1"/>
              </w:rPr>
              <w:t>994,9</w:t>
            </w:r>
          </w:p>
        </w:tc>
      </w:tr>
      <w:tr w:rsidR="003821FC" w:rsidTr="00DF53A3">
        <w:tc>
          <w:tcPr>
            <w:tcW w:w="1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Pr="00E0759A" w:rsidRDefault="003821FC" w:rsidP="004F3501">
            <w:pPr>
              <w:rPr>
                <w:color w:val="000000" w:themeColor="text1"/>
              </w:rPr>
            </w:pPr>
          </w:p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Pr="00E0759A" w:rsidRDefault="003821FC" w:rsidP="004F3501">
            <w:pPr>
              <w:rPr>
                <w:color w:val="000000" w:themeColor="text1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E0759A" w:rsidRDefault="003821FC" w:rsidP="004F350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0759A">
              <w:rPr>
                <w:color w:val="000000" w:themeColor="text1"/>
              </w:rPr>
              <w:t>собственные доходы местного бюджета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FC" w:rsidRPr="00E0759A" w:rsidRDefault="003821FC" w:rsidP="005B19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E0759A" w:rsidRDefault="003821FC" w:rsidP="005B19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E0759A" w:rsidRDefault="003821FC" w:rsidP="005B19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E0759A" w:rsidRDefault="003821FC" w:rsidP="005B19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E0759A" w:rsidRDefault="003821FC" w:rsidP="005B19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3821FC" w:rsidTr="00DF53A3">
        <w:tc>
          <w:tcPr>
            <w:tcW w:w="1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Pr="00E0759A" w:rsidRDefault="003821FC" w:rsidP="004F3501">
            <w:pPr>
              <w:rPr>
                <w:color w:val="000000" w:themeColor="text1"/>
              </w:rPr>
            </w:pPr>
          </w:p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Pr="00E0759A" w:rsidRDefault="003821FC" w:rsidP="004F3501">
            <w:pPr>
              <w:rPr>
                <w:color w:val="000000" w:themeColor="text1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E0759A" w:rsidRDefault="003821FC" w:rsidP="004F350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0759A">
              <w:rPr>
                <w:color w:val="000000" w:themeColor="text1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FC" w:rsidRPr="00E0759A" w:rsidRDefault="003821FC" w:rsidP="005B19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E0759A" w:rsidRDefault="003821FC" w:rsidP="005B19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E0759A" w:rsidRDefault="003821FC" w:rsidP="005B19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E0759A" w:rsidRDefault="003821FC" w:rsidP="005B19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E0759A" w:rsidRDefault="003821FC" w:rsidP="005B19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3821FC" w:rsidTr="00DF53A3">
        <w:tc>
          <w:tcPr>
            <w:tcW w:w="1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Pr="00E0759A" w:rsidRDefault="003821FC" w:rsidP="004F3501">
            <w:pPr>
              <w:rPr>
                <w:color w:val="000000" w:themeColor="text1"/>
              </w:rPr>
            </w:pPr>
          </w:p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Pr="00E0759A" w:rsidRDefault="003821FC" w:rsidP="004F3501">
            <w:pPr>
              <w:rPr>
                <w:color w:val="000000" w:themeColor="text1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E0759A" w:rsidRDefault="003821FC" w:rsidP="004F350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0759A">
              <w:rPr>
                <w:color w:val="000000" w:themeColor="text1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FC" w:rsidRDefault="003821FC" w:rsidP="005B1941">
            <w:pPr>
              <w:jc w:val="center"/>
            </w:pPr>
            <w:r w:rsidRPr="00B622D8">
              <w:rPr>
                <w:color w:val="000000" w:themeColor="text1"/>
              </w:rPr>
              <w:t>994,9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5B1941">
            <w:pPr>
              <w:jc w:val="center"/>
            </w:pPr>
            <w:r w:rsidRPr="00B622D8">
              <w:rPr>
                <w:color w:val="000000" w:themeColor="text1"/>
              </w:rPr>
              <w:t>994,9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5B1941">
            <w:pPr>
              <w:jc w:val="center"/>
            </w:pPr>
            <w:r w:rsidRPr="00B622D8">
              <w:rPr>
                <w:color w:val="000000" w:themeColor="text1"/>
              </w:rPr>
              <w:t>994,9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5B1941">
            <w:pPr>
              <w:jc w:val="center"/>
            </w:pPr>
            <w:r w:rsidRPr="00B622D8">
              <w:rPr>
                <w:color w:val="000000" w:themeColor="text1"/>
              </w:rPr>
              <w:t>994,9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5B1941">
            <w:pPr>
              <w:jc w:val="center"/>
            </w:pPr>
            <w:r w:rsidRPr="00B622D8">
              <w:rPr>
                <w:color w:val="000000" w:themeColor="text1"/>
              </w:rPr>
              <w:t>994,9</w:t>
            </w:r>
          </w:p>
        </w:tc>
      </w:tr>
      <w:tr w:rsidR="003821FC" w:rsidTr="00DF53A3">
        <w:tc>
          <w:tcPr>
            <w:tcW w:w="1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Pr="00E0759A" w:rsidRDefault="003821FC" w:rsidP="004F3501">
            <w:pPr>
              <w:rPr>
                <w:color w:val="000000" w:themeColor="text1"/>
              </w:rPr>
            </w:pPr>
          </w:p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Pr="00E0759A" w:rsidRDefault="003821FC" w:rsidP="004F3501">
            <w:pPr>
              <w:rPr>
                <w:color w:val="000000" w:themeColor="text1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E0759A" w:rsidRDefault="003821FC" w:rsidP="004F350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0759A">
              <w:rPr>
                <w:color w:val="000000" w:themeColor="text1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FC" w:rsidRPr="00E0759A" w:rsidRDefault="003821FC" w:rsidP="004F350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E0759A" w:rsidRDefault="003821FC" w:rsidP="004F350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E0759A" w:rsidRDefault="003821FC" w:rsidP="004F350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E0759A" w:rsidRDefault="003821FC" w:rsidP="004F350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E0759A" w:rsidRDefault="003821FC" w:rsidP="004F350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3821FC" w:rsidTr="00DF53A3">
        <w:tc>
          <w:tcPr>
            <w:tcW w:w="1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E0759A" w:rsidRDefault="003821FC" w:rsidP="00B01E2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Основное мероприятие 6</w:t>
            </w:r>
            <w:r w:rsidRPr="00E0759A">
              <w:rPr>
                <w:color w:val="000000" w:themeColor="text1"/>
              </w:rPr>
              <w:t xml:space="preserve"> «Оказание государственной поддержки отдельным категориям граждан на приобретение жилья в соответствии с федеральным и (или) областным законодательством»</w:t>
            </w:r>
          </w:p>
        </w:tc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E0759A" w:rsidRDefault="003821FC" w:rsidP="004F3501">
            <w:pPr>
              <w:rPr>
                <w:color w:val="000000" w:themeColor="text1"/>
              </w:rPr>
            </w:pPr>
            <w:r w:rsidRPr="00E0759A">
              <w:rPr>
                <w:color w:val="000000" w:themeColor="text1"/>
              </w:rPr>
              <w:t>администрация Вожегодского</w:t>
            </w:r>
            <w:r>
              <w:rPr>
                <w:color w:val="000000" w:themeColor="text1"/>
              </w:rPr>
              <w:t xml:space="preserve"> муниципального округа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E0759A" w:rsidRDefault="003821FC" w:rsidP="004F350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0759A">
              <w:rPr>
                <w:color w:val="000000" w:themeColor="text1"/>
              </w:rPr>
              <w:t>всего, в том числе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FC" w:rsidRPr="00E0759A" w:rsidRDefault="002710D7" w:rsidP="004F35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1271,8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E0759A" w:rsidRDefault="003821FC" w:rsidP="004F35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1350,0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E0759A" w:rsidRDefault="003821FC" w:rsidP="00B01E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E0759A" w:rsidRDefault="003821FC" w:rsidP="004F350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E0759A" w:rsidRDefault="003821FC" w:rsidP="004F350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3821FC" w:rsidTr="00DF53A3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E0759A" w:rsidRDefault="003821FC" w:rsidP="004F3501">
            <w:pPr>
              <w:rPr>
                <w:color w:val="000000" w:themeColor="text1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Pr="00E0759A" w:rsidRDefault="003821FC" w:rsidP="004F3501">
            <w:pPr>
              <w:rPr>
                <w:color w:val="000000" w:themeColor="text1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E0759A" w:rsidRDefault="003821FC" w:rsidP="004F350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0759A">
              <w:rPr>
                <w:color w:val="000000" w:themeColor="text1"/>
              </w:rPr>
              <w:t>собственные доходы местного бюджета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FC" w:rsidRPr="00E0759A" w:rsidRDefault="003821FC" w:rsidP="004F35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E0759A" w:rsidRDefault="003821FC" w:rsidP="004F35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E0759A" w:rsidRDefault="003821FC" w:rsidP="004F35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E0759A" w:rsidRDefault="003821FC" w:rsidP="004F35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E0759A" w:rsidRDefault="003821FC" w:rsidP="004F35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3821FC" w:rsidTr="00DF53A3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E0759A" w:rsidRDefault="003821FC" w:rsidP="004F3501">
            <w:pPr>
              <w:rPr>
                <w:color w:val="000000" w:themeColor="text1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Pr="00E0759A" w:rsidRDefault="003821FC" w:rsidP="004F3501">
            <w:pPr>
              <w:rPr>
                <w:color w:val="000000" w:themeColor="text1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E0759A" w:rsidRDefault="003821FC" w:rsidP="004F350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0759A">
              <w:rPr>
                <w:color w:val="000000" w:themeColor="text1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FC" w:rsidRPr="00E0759A" w:rsidRDefault="002710D7" w:rsidP="005B19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1271,8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E0759A" w:rsidRDefault="003821FC" w:rsidP="005B19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1350,0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E0759A" w:rsidRDefault="003821FC" w:rsidP="005B194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E0759A" w:rsidRDefault="003821FC" w:rsidP="005B194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E0759A" w:rsidRDefault="003821FC" w:rsidP="005B194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3821FC" w:rsidTr="00DF53A3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4F3501"/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Default="003821FC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BF0A88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BF0A88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BF0A88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821FC" w:rsidTr="00DF53A3">
        <w:tc>
          <w:tcPr>
            <w:tcW w:w="1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4F3501"/>
        </w:tc>
        <w:tc>
          <w:tcPr>
            <w:tcW w:w="1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Default="003821FC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BF0A88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BF0A88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BF0A88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821FC" w:rsidTr="00DF53A3">
        <w:tc>
          <w:tcPr>
            <w:tcW w:w="1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4F3501">
            <w:r>
              <w:t>Основное мероприятие 7 «</w:t>
            </w:r>
            <w:r w:rsidRPr="00936FD5">
              <w:t>Дополнительное пенсионное обеспечение</w:t>
            </w:r>
            <w:r>
              <w:t>»</w:t>
            </w:r>
          </w:p>
        </w:tc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4F3501">
            <w:r>
              <w:t>администрация Вожегодского муниципального района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FC" w:rsidRPr="00BF0A88" w:rsidRDefault="003821FC" w:rsidP="005B1941">
            <w:pPr>
              <w:jc w:val="center"/>
            </w:pPr>
            <w:r>
              <w:t>3500,0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>
            <w:r w:rsidRPr="000F7732">
              <w:t>3500,0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>
            <w:r w:rsidRPr="000F7732">
              <w:t>3500,0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>
            <w:r w:rsidRPr="000F7732">
              <w:t>3500,0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>
            <w:r w:rsidRPr="000F7732">
              <w:t>3500,0</w:t>
            </w:r>
          </w:p>
        </w:tc>
      </w:tr>
      <w:tr w:rsidR="003821FC" w:rsidTr="00DF53A3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Default="003821FC" w:rsidP="004F3501"/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Default="003821FC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FC" w:rsidRDefault="003821FC" w:rsidP="005B1941">
            <w:pPr>
              <w:jc w:val="center"/>
            </w:pPr>
            <w:r w:rsidRPr="00731696">
              <w:t>3500,0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5B1941">
            <w:pPr>
              <w:jc w:val="center"/>
            </w:pPr>
            <w:r w:rsidRPr="00731696">
              <w:t>3500,0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5B1941">
            <w:pPr>
              <w:jc w:val="center"/>
            </w:pPr>
            <w:r w:rsidRPr="00731696">
              <w:t>3500,0</w:t>
            </w: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5B1941">
            <w:pPr>
              <w:jc w:val="center"/>
            </w:pPr>
            <w:r w:rsidRPr="00731696">
              <w:t>3500,0</w:t>
            </w: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5B1941">
            <w:pPr>
              <w:jc w:val="center"/>
            </w:pPr>
            <w:r w:rsidRPr="00731696">
              <w:t>3500,0</w:t>
            </w:r>
          </w:p>
        </w:tc>
      </w:tr>
      <w:tr w:rsidR="003821FC" w:rsidTr="00DF53A3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Default="003821FC" w:rsidP="004F3501"/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Default="003821FC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</w:t>
            </w:r>
            <w:r>
              <w:lastRenderedPageBreak/>
              <w:t xml:space="preserve">федерального бюджета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BF0A88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BF0A88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BF0A88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821FC" w:rsidTr="00DF53A3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Default="003821FC" w:rsidP="004F3501"/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Default="003821FC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BF0A88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BF0A88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Pr="00BF0A88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821FC" w:rsidTr="00DF53A3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Default="003821FC" w:rsidP="004F3501"/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Default="003821FC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821FC" w:rsidTr="00DF53A3">
        <w:tc>
          <w:tcPr>
            <w:tcW w:w="130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4F3501">
            <w:r>
              <w:t>Основное мероприятие Р1 «Реализация регионального проекта «Финансовая поддержка семей при рождении детей»</w:t>
            </w:r>
          </w:p>
        </w:tc>
        <w:tc>
          <w:tcPr>
            <w:tcW w:w="113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4F3501">
            <w:r>
              <w:t>администрация Вожегодского муниципального района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FC" w:rsidRDefault="003821FC" w:rsidP="005B1941">
            <w:pPr>
              <w:jc w:val="center"/>
            </w:pPr>
            <w:r w:rsidRPr="009A51B1">
              <w:t>1031,5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5B1941">
            <w:pPr>
              <w:jc w:val="center"/>
            </w:pPr>
            <w:r w:rsidRPr="009A51B1">
              <w:t>1031,5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5B1941">
            <w:pPr>
              <w:jc w:val="center"/>
            </w:pPr>
            <w:r w:rsidRPr="009A51B1">
              <w:t>1031,5</w:t>
            </w: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5B1941">
            <w:pPr>
              <w:jc w:val="center"/>
            </w:pPr>
            <w:r w:rsidRPr="009A51B1">
              <w:t>1031,5</w:t>
            </w:r>
          </w:p>
        </w:tc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5B1941">
            <w:pPr>
              <w:jc w:val="center"/>
            </w:pPr>
            <w:r w:rsidRPr="009A51B1">
              <w:t>1031,5</w:t>
            </w:r>
          </w:p>
        </w:tc>
      </w:tr>
      <w:tr w:rsidR="003821FC" w:rsidTr="00DF53A3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Default="003821FC" w:rsidP="004F3501"/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Default="003821FC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5561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5561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5561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5561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821FC" w:rsidTr="00DF53A3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Default="003821FC" w:rsidP="004F3501"/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Default="003821FC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5561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5561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5561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5561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821FC" w:rsidTr="00556128">
        <w:tc>
          <w:tcPr>
            <w:tcW w:w="1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Default="003821FC" w:rsidP="004F3501"/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Default="003821FC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FC" w:rsidRDefault="003821FC" w:rsidP="005B1941">
            <w:pPr>
              <w:jc w:val="center"/>
            </w:pPr>
            <w:r w:rsidRPr="004021CF">
              <w:t>1031,5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5B1941">
            <w:pPr>
              <w:jc w:val="center"/>
            </w:pPr>
            <w:r w:rsidRPr="004021CF">
              <w:t>1031,5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5B1941">
            <w:pPr>
              <w:jc w:val="center"/>
            </w:pPr>
            <w:r w:rsidRPr="004021CF">
              <w:t>1031,5</w:t>
            </w: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5B1941">
            <w:pPr>
              <w:jc w:val="center"/>
            </w:pPr>
            <w:r w:rsidRPr="004021CF">
              <w:t>1031,5</w:t>
            </w:r>
          </w:p>
        </w:tc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5B1941">
            <w:pPr>
              <w:jc w:val="center"/>
            </w:pPr>
            <w:r w:rsidRPr="004021CF">
              <w:t>1031,5</w:t>
            </w:r>
          </w:p>
        </w:tc>
      </w:tr>
      <w:tr w:rsidR="003821FC" w:rsidTr="00DF53A3">
        <w:tc>
          <w:tcPr>
            <w:tcW w:w="1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Default="003821FC" w:rsidP="004F3501"/>
        </w:tc>
        <w:tc>
          <w:tcPr>
            <w:tcW w:w="1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FC" w:rsidRDefault="003821FC" w:rsidP="004F3501"/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1FC" w:rsidRDefault="003821FC" w:rsidP="004F350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4F3501" w:rsidRDefault="004F3501" w:rsidP="004F350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».</w:t>
      </w:r>
    </w:p>
    <w:p w:rsidR="000A76AE" w:rsidRDefault="000A76A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C7FBC" w:rsidRDefault="00BC7FBC" w:rsidP="00BC7FB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BC7FBC" w:rsidRDefault="00BC7FBC" w:rsidP="00BC7FB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C7FBC" w:rsidRDefault="00BC7FBC" w:rsidP="00BC7FB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Вожегодского муниципального округа</w:t>
      </w:r>
    </w:p>
    <w:p w:rsidR="00BC7FBC" w:rsidRDefault="002C3626" w:rsidP="00BC7FB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BC7FBC">
        <w:rPr>
          <w:sz w:val="28"/>
          <w:szCs w:val="28"/>
        </w:rPr>
        <w:t>т</w:t>
      </w:r>
      <w:r>
        <w:rPr>
          <w:sz w:val="28"/>
          <w:szCs w:val="28"/>
        </w:rPr>
        <w:t xml:space="preserve"> 13.10.2023</w:t>
      </w:r>
      <w:r w:rsidR="00AC3A63">
        <w:rPr>
          <w:sz w:val="28"/>
          <w:szCs w:val="28"/>
        </w:rPr>
        <w:t xml:space="preserve"> </w:t>
      </w:r>
      <w:r w:rsidR="00BC7FBC">
        <w:rPr>
          <w:sz w:val="28"/>
          <w:szCs w:val="28"/>
        </w:rPr>
        <w:t>№</w:t>
      </w:r>
      <w:r w:rsidR="00AC3A63">
        <w:rPr>
          <w:sz w:val="28"/>
          <w:szCs w:val="28"/>
        </w:rPr>
        <w:t xml:space="preserve"> </w:t>
      </w:r>
      <w:r>
        <w:rPr>
          <w:sz w:val="28"/>
          <w:szCs w:val="28"/>
        </w:rPr>
        <w:t>920</w:t>
      </w:r>
    </w:p>
    <w:p w:rsidR="00BC7FBC" w:rsidRDefault="00BC7FBC" w:rsidP="000A76A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A76AE" w:rsidRDefault="000A7D00" w:rsidP="000A76A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0A76AE">
        <w:rPr>
          <w:sz w:val="28"/>
          <w:szCs w:val="28"/>
        </w:rPr>
        <w:t>Приложение 4</w:t>
      </w:r>
    </w:p>
    <w:p w:rsidR="000A76AE" w:rsidRDefault="000A76AE" w:rsidP="000A76A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BB1101" w:rsidRDefault="00BB1101" w:rsidP="000A76A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A76AE" w:rsidRPr="00590818" w:rsidRDefault="000A76AE" w:rsidP="000A76A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90818">
        <w:rPr>
          <w:sz w:val="28"/>
          <w:szCs w:val="28"/>
        </w:rPr>
        <w:t>Финансовое обеспечение реализации муниципальной</w:t>
      </w:r>
    </w:p>
    <w:p w:rsidR="000A76AE" w:rsidRDefault="000A76AE" w:rsidP="000A76A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90818">
        <w:rPr>
          <w:sz w:val="28"/>
          <w:szCs w:val="28"/>
        </w:rPr>
        <w:t xml:space="preserve">программы за счет средств местного бюджета Вожегодского муниципального </w:t>
      </w:r>
      <w:r>
        <w:rPr>
          <w:sz w:val="28"/>
          <w:szCs w:val="28"/>
        </w:rPr>
        <w:t>округа</w:t>
      </w:r>
    </w:p>
    <w:p w:rsidR="000A76AE" w:rsidRDefault="000A76AE" w:rsidP="000A76A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91"/>
        <w:gridCol w:w="3970"/>
        <w:gridCol w:w="1283"/>
        <w:gridCol w:w="1277"/>
        <w:gridCol w:w="996"/>
        <w:gridCol w:w="993"/>
        <w:gridCol w:w="984"/>
      </w:tblGrid>
      <w:tr w:rsidR="000A76AE" w:rsidTr="00BC7FBC">
        <w:tc>
          <w:tcPr>
            <w:tcW w:w="1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исполнитель, соисполнитель, исполнитель</w:t>
            </w:r>
          </w:p>
        </w:tc>
        <w:tc>
          <w:tcPr>
            <w:tcW w:w="1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  <w:r>
              <w:t>Источник финансового обеспечения</w:t>
            </w:r>
          </w:p>
        </w:tc>
        <w:tc>
          <w:tcPr>
            <w:tcW w:w="18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Расходы (тыс. руб.)</w:t>
            </w:r>
          </w:p>
        </w:tc>
      </w:tr>
      <w:tr w:rsidR="000A76AE" w:rsidTr="00BC7FBC">
        <w:trPr>
          <w:trHeight w:val="20"/>
        </w:trPr>
        <w:tc>
          <w:tcPr>
            <w:tcW w:w="1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AE" w:rsidRDefault="000A76AE" w:rsidP="000A76AE"/>
        </w:tc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AE" w:rsidRDefault="000A76AE" w:rsidP="000A76AE"/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AE" w:rsidRDefault="000A76AE" w:rsidP="008871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  <w:r w:rsidR="008871CA">
              <w:t xml:space="preserve"> </w:t>
            </w:r>
            <w:r>
              <w:t>год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 год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 год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 год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 год</w:t>
            </w:r>
          </w:p>
        </w:tc>
      </w:tr>
      <w:tr w:rsidR="000A76AE" w:rsidTr="00BC7FBC">
        <w:trPr>
          <w:trHeight w:val="34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  <w:r>
              <w:t>7</w:t>
            </w:r>
          </w:p>
        </w:tc>
      </w:tr>
      <w:tr w:rsidR="00FB41DB" w:rsidTr="00BC7FBC">
        <w:tc>
          <w:tcPr>
            <w:tcW w:w="1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1DB" w:rsidRDefault="00FB41DB" w:rsidP="000A76AE">
            <w:pPr>
              <w:widowControl w:val="0"/>
              <w:autoSpaceDE w:val="0"/>
              <w:autoSpaceDN w:val="0"/>
              <w:adjustRightInd w:val="0"/>
            </w:pPr>
            <w:r>
              <w:t>Итого по муниципальной программе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1DB" w:rsidRDefault="00FB41DB" w:rsidP="000A76AE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B" w:rsidRDefault="00FB41DB" w:rsidP="00096FC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17777,7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1DB" w:rsidRDefault="00FB41DB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9559,6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1DB" w:rsidRPr="00BF0A88" w:rsidRDefault="00FB41DB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6909,6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1DB" w:rsidRPr="00BF0A88" w:rsidRDefault="00FB41DB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7409,6</w:t>
            </w: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1DB" w:rsidRPr="00BF0A88" w:rsidRDefault="00FB41DB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6909,6</w:t>
            </w:r>
          </w:p>
        </w:tc>
      </w:tr>
      <w:tr w:rsidR="00FB41DB" w:rsidTr="00BC7FBC">
        <w:tc>
          <w:tcPr>
            <w:tcW w:w="1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1DB" w:rsidRDefault="00FB41DB" w:rsidP="000A76AE"/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1DB" w:rsidRDefault="00FB41DB" w:rsidP="000A76AE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B" w:rsidRDefault="00FB41DB" w:rsidP="00096FC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14479,5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1DB" w:rsidRDefault="00FB41DB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6183,2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1DB" w:rsidRPr="00BF0A88" w:rsidRDefault="00FB41DB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4883,2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1DB" w:rsidRPr="00BF0A88" w:rsidRDefault="00FB41DB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5383,2</w:t>
            </w: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1DB" w:rsidRPr="00BF0A88" w:rsidRDefault="00FB41DB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4883,2</w:t>
            </w:r>
          </w:p>
        </w:tc>
      </w:tr>
      <w:tr w:rsidR="00FB41DB" w:rsidTr="00BC7FBC">
        <w:trPr>
          <w:trHeight w:val="20"/>
        </w:trPr>
        <w:tc>
          <w:tcPr>
            <w:tcW w:w="1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1DB" w:rsidRDefault="00FB41DB" w:rsidP="000A76AE"/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1DB" w:rsidRDefault="00FB41DB" w:rsidP="000A76AE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B" w:rsidRDefault="00FB41DB" w:rsidP="00096FC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1271,8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1DB" w:rsidRDefault="00FB41DB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1350,0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1DB" w:rsidRPr="00BF0A88" w:rsidRDefault="00FB41DB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1DB" w:rsidRPr="006E6805" w:rsidRDefault="00FB41DB" w:rsidP="000A76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1DB" w:rsidRPr="006E6805" w:rsidRDefault="00FB41DB" w:rsidP="000A76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  <w:p w:rsidR="00FB41DB" w:rsidRPr="006E6805" w:rsidRDefault="00FB41DB" w:rsidP="000A76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FB41DB" w:rsidTr="00BC7FBC">
        <w:trPr>
          <w:trHeight w:val="20"/>
        </w:trPr>
        <w:tc>
          <w:tcPr>
            <w:tcW w:w="1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1DB" w:rsidRDefault="00FB41DB" w:rsidP="000A76AE"/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1DB" w:rsidRDefault="00FB41DB" w:rsidP="000A76AE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B" w:rsidRDefault="00FB41DB" w:rsidP="00096FC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2026,4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1DB" w:rsidRDefault="00FB41DB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2026,4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1DB" w:rsidRPr="00BF0A88" w:rsidRDefault="00FB41DB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2026,4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1DB" w:rsidRPr="00675D0E" w:rsidRDefault="00FB41DB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2026,4</w:t>
            </w: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41DB" w:rsidRPr="00675D0E" w:rsidRDefault="00FB41DB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2026,4</w:t>
            </w:r>
          </w:p>
        </w:tc>
      </w:tr>
      <w:tr w:rsidR="000A76AE" w:rsidTr="00BC7FBC">
        <w:tc>
          <w:tcPr>
            <w:tcW w:w="1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AE" w:rsidRDefault="000A76AE" w:rsidP="000A76AE"/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A76AE" w:rsidTr="00BC7FBC">
        <w:tc>
          <w:tcPr>
            <w:tcW w:w="1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E62AED">
            <w:pPr>
              <w:widowControl w:val="0"/>
              <w:autoSpaceDE w:val="0"/>
              <w:autoSpaceDN w:val="0"/>
              <w:adjustRightInd w:val="0"/>
            </w:pPr>
            <w:r>
              <w:t xml:space="preserve">Администрация Вожегодского муниципального </w:t>
            </w:r>
            <w:r w:rsidR="00E62AED">
              <w:t>округа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AE" w:rsidRDefault="00FB41DB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6798,2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8871CA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6876,4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8871CA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5526,4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8871CA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5526,4</w:t>
            </w: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8871CA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5526,4</w:t>
            </w:r>
          </w:p>
        </w:tc>
      </w:tr>
      <w:tr w:rsidR="008871CA" w:rsidTr="00BC7FBC">
        <w:tc>
          <w:tcPr>
            <w:tcW w:w="1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CA" w:rsidRDefault="008871CA" w:rsidP="000A76AE"/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0A76AE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CA" w:rsidRDefault="00553912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8871CA">
            <w:pPr>
              <w:jc w:val="center"/>
            </w:pPr>
            <w:r w:rsidRPr="00094FCE">
              <w:t>3500,0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8871CA">
            <w:pPr>
              <w:jc w:val="center"/>
            </w:pPr>
            <w:r w:rsidRPr="00094FCE">
              <w:t>3500,0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8871CA">
            <w:pPr>
              <w:jc w:val="center"/>
            </w:pPr>
            <w:r w:rsidRPr="00094FCE">
              <w:t>3500,0</w:t>
            </w: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8871CA">
            <w:pPr>
              <w:jc w:val="center"/>
            </w:pPr>
            <w:r w:rsidRPr="00094FCE">
              <w:t>3500,0</w:t>
            </w:r>
          </w:p>
        </w:tc>
      </w:tr>
      <w:tr w:rsidR="000A76AE" w:rsidTr="00BC7FBC">
        <w:tc>
          <w:tcPr>
            <w:tcW w:w="1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AE" w:rsidRDefault="000A76AE" w:rsidP="000A76AE"/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AE" w:rsidRDefault="00553912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1271,8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8871CA" w:rsidP="008871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1350,0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8871CA" w:rsidP="008871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8871CA" w:rsidP="008871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8871CA" w:rsidP="008871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8871CA" w:rsidTr="00BC7FBC">
        <w:tc>
          <w:tcPr>
            <w:tcW w:w="1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CA" w:rsidRDefault="008871CA" w:rsidP="000A76AE"/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0A76AE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CA" w:rsidRDefault="008871CA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2026,4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8871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2026,4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8871CA">
            <w:pPr>
              <w:jc w:val="center"/>
            </w:pPr>
            <w:r w:rsidRPr="00C75D5A">
              <w:t>2026,4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8871CA">
            <w:pPr>
              <w:jc w:val="center"/>
            </w:pPr>
            <w:r w:rsidRPr="00C75D5A">
              <w:t>2026,4</w:t>
            </w: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8871CA">
            <w:pPr>
              <w:jc w:val="center"/>
            </w:pPr>
            <w:r w:rsidRPr="00C75D5A">
              <w:t>2026,4</w:t>
            </w:r>
          </w:p>
        </w:tc>
      </w:tr>
      <w:tr w:rsidR="000A76AE" w:rsidTr="00BC7FBC">
        <w:tc>
          <w:tcPr>
            <w:tcW w:w="1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AE" w:rsidRDefault="000A76AE" w:rsidP="000A76AE"/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871CA" w:rsidTr="00BC7FBC">
        <w:tc>
          <w:tcPr>
            <w:tcW w:w="18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0A76AE">
            <w:r>
              <w:t>Муниципальное казенное учреждение Вожегодского муниципального округа «Многофункциональный центр предоставления государственных и муниципальных услуг»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0A76AE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CA" w:rsidRDefault="00FB41DB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10038,0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1790,0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490,0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BB11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490,0</w:t>
            </w: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BB11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490,0</w:t>
            </w:r>
          </w:p>
        </w:tc>
      </w:tr>
      <w:tr w:rsidR="008871CA" w:rsidTr="00BC7FBC">
        <w:tc>
          <w:tcPr>
            <w:tcW w:w="18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CA" w:rsidRDefault="008871CA" w:rsidP="000A76AE"/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0A76AE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CA" w:rsidRDefault="00FB41DB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10038,0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1790,0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490,0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BB11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490,0</w:t>
            </w: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BB11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490,0</w:t>
            </w:r>
          </w:p>
        </w:tc>
      </w:tr>
      <w:tr w:rsidR="000A76AE" w:rsidTr="00BC7FBC">
        <w:tc>
          <w:tcPr>
            <w:tcW w:w="18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AE" w:rsidRDefault="000A76AE" w:rsidP="000A76AE"/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A76AE" w:rsidTr="00BC7FBC">
        <w:tc>
          <w:tcPr>
            <w:tcW w:w="18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AE" w:rsidRDefault="000A76AE" w:rsidP="000A76AE"/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</w:t>
            </w:r>
            <w:r>
              <w:lastRenderedPageBreak/>
              <w:t>бюджета за счет собственных средств областного бюджета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A76AE" w:rsidTr="00BC7FBC">
        <w:tc>
          <w:tcPr>
            <w:tcW w:w="18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AE" w:rsidRDefault="000A76AE" w:rsidP="000A76AE"/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871CA" w:rsidTr="00BC7FBC">
        <w:tc>
          <w:tcPr>
            <w:tcW w:w="1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E62AED">
            <w:pPr>
              <w:widowControl w:val="0"/>
              <w:autoSpaceDE w:val="0"/>
              <w:autoSpaceDN w:val="0"/>
              <w:adjustRightInd w:val="0"/>
            </w:pPr>
            <w:r>
              <w:t xml:space="preserve">Управление образования </w:t>
            </w:r>
            <w:r w:rsidR="002B6FF8">
              <w:t xml:space="preserve">администрации </w:t>
            </w:r>
            <w:r>
              <w:t xml:space="preserve">Вожегодского муниципального </w:t>
            </w:r>
            <w:r w:rsidR="00E62AED">
              <w:t>округа</w:t>
            </w:r>
            <w:r>
              <w:t xml:space="preserve"> 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0A76AE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CA" w:rsidRDefault="008871CA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718,9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BB11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718,9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BB11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718,9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BB11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718,9</w:t>
            </w: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BB11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718,9</w:t>
            </w:r>
          </w:p>
        </w:tc>
      </w:tr>
      <w:tr w:rsidR="008871CA" w:rsidTr="00BC7FBC">
        <w:tc>
          <w:tcPr>
            <w:tcW w:w="1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CA" w:rsidRDefault="008871CA" w:rsidP="000A76AE"/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0A76AE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CA" w:rsidRDefault="008871CA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718,9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BB11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718,9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BB11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718,9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BB11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718,9</w:t>
            </w: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BB11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718,9</w:t>
            </w:r>
          </w:p>
        </w:tc>
      </w:tr>
      <w:tr w:rsidR="000A76AE" w:rsidTr="00BC7FBC">
        <w:tc>
          <w:tcPr>
            <w:tcW w:w="1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AE" w:rsidRDefault="000A76AE" w:rsidP="000A76AE"/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A76AE" w:rsidTr="00BC7FBC">
        <w:tc>
          <w:tcPr>
            <w:tcW w:w="1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AE" w:rsidRDefault="000A76AE" w:rsidP="000A76AE"/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A76AE" w:rsidTr="00BC7FBC">
        <w:tc>
          <w:tcPr>
            <w:tcW w:w="1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AE" w:rsidRDefault="000A76AE" w:rsidP="000A76AE"/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871CA" w:rsidTr="00BC7FBC">
        <w:tc>
          <w:tcPr>
            <w:tcW w:w="1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0A76AE">
            <w:pPr>
              <w:widowControl w:val="0"/>
              <w:autoSpaceDE w:val="0"/>
              <w:autoSpaceDN w:val="0"/>
              <w:adjustRightInd w:val="0"/>
            </w:pPr>
            <w:r>
              <w:t xml:space="preserve">Муниципальное бюджетное учреждение «Молодежный центр» 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0A76AE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CA" w:rsidRDefault="006D5494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192,6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BB11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144,3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BB11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144,3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BB11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144,3</w:t>
            </w: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BB11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144,3</w:t>
            </w:r>
          </w:p>
        </w:tc>
      </w:tr>
      <w:tr w:rsidR="008871CA" w:rsidTr="00BC7FBC">
        <w:tc>
          <w:tcPr>
            <w:tcW w:w="1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CA" w:rsidRDefault="008871CA" w:rsidP="000A76AE"/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0A76AE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CA" w:rsidRDefault="006D5494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192,6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BB11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144,3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BB11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144,3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BB11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144,3</w:t>
            </w: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71CA" w:rsidRDefault="008871CA" w:rsidP="00BB11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144,3</w:t>
            </w:r>
          </w:p>
        </w:tc>
      </w:tr>
      <w:tr w:rsidR="000A76AE" w:rsidTr="00BC7FBC">
        <w:tc>
          <w:tcPr>
            <w:tcW w:w="1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AE" w:rsidRDefault="000A76AE" w:rsidP="000A76AE"/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A76AE" w:rsidTr="00BC7FBC">
        <w:tc>
          <w:tcPr>
            <w:tcW w:w="1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AE" w:rsidRDefault="000A76AE" w:rsidP="000A76AE"/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A76AE" w:rsidTr="00BC7FBC">
        <w:tc>
          <w:tcPr>
            <w:tcW w:w="1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AE" w:rsidRDefault="000A76AE" w:rsidP="000A76AE"/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A76AE" w:rsidTr="00BC7FBC">
        <w:tc>
          <w:tcPr>
            <w:tcW w:w="1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  <w:r>
              <w:t>Муниципальное бюджетное учреждение дополнительного образования «Вожегодская детская школа искусств»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</w:tr>
      <w:tr w:rsidR="000A76AE" w:rsidTr="00BC7FBC">
        <w:tc>
          <w:tcPr>
            <w:tcW w:w="1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AE" w:rsidRDefault="000A76AE" w:rsidP="000A76AE"/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</w:tr>
      <w:tr w:rsidR="000A76AE" w:rsidTr="00BC7FBC">
        <w:tc>
          <w:tcPr>
            <w:tcW w:w="1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AE" w:rsidRDefault="000A76AE" w:rsidP="000A76AE"/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A76AE" w:rsidTr="00BC7FBC">
        <w:tc>
          <w:tcPr>
            <w:tcW w:w="1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AE" w:rsidRDefault="000A76AE" w:rsidP="000A76AE"/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  <w: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A76AE" w:rsidTr="00BC7FBC">
        <w:tc>
          <w:tcPr>
            <w:tcW w:w="1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AE" w:rsidRDefault="000A76AE" w:rsidP="000A76AE"/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AE" w:rsidRPr="00BF0A88" w:rsidRDefault="000A76AE" w:rsidP="000A76A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0A76AE" w:rsidRDefault="000A76AE" w:rsidP="000A76A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0A7D00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».</w:t>
      </w:r>
    </w:p>
    <w:p w:rsidR="000A76AE" w:rsidRPr="00594409" w:rsidRDefault="000A76AE" w:rsidP="000A76AE">
      <w:pPr>
        <w:widowControl w:val="0"/>
        <w:autoSpaceDE w:val="0"/>
        <w:jc w:val="both"/>
        <w:rPr>
          <w:sz w:val="28"/>
          <w:szCs w:val="28"/>
        </w:rPr>
      </w:pPr>
    </w:p>
    <w:p w:rsidR="003D2F82" w:rsidRPr="00594409" w:rsidRDefault="003D2F82" w:rsidP="00594409">
      <w:pPr>
        <w:widowControl w:val="0"/>
        <w:autoSpaceDE w:val="0"/>
        <w:jc w:val="both"/>
        <w:rPr>
          <w:sz w:val="28"/>
          <w:szCs w:val="28"/>
        </w:rPr>
      </w:pPr>
    </w:p>
    <w:sectPr w:rsidR="003D2F82" w:rsidRPr="00594409" w:rsidSect="004F3501">
      <w:headerReference w:type="even" r:id="rId9"/>
      <w:pgSz w:w="16834" w:h="11909" w:orient="landscape"/>
      <w:pgMar w:top="567" w:right="567" w:bottom="851" w:left="851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7EC" w:rsidRDefault="007A07EC">
      <w:r>
        <w:separator/>
      </w:r>
    </w:p>
  </w:endnote>
  <w:endnote w:type="continuationSeparator" w:id="1">
    <w:p w:rsidR="007A07EC" w:rsidRDefault="007A0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7EC" w:rsidRDefault="007A07EC">
      <w:r>
        <w:separator/>
      </w:r>
    </w:p>
  </w:footnote>
  <w:footnote w:type="continuationSeparator" w:id="1">
    <w:p w:rsidR="007A07EC" w:rsidRDefault="007A07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6C8" w:rsidRDefault="007249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766C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66C8">
      <w:rPr>
        <w:rStyle w:val="a5"/>
        <w:noProof/>
      </w:rPr>
      <w:t>1</w:t>
    </w:r>
    <w:r>
      <w:rPr>
        <w:rStyle w:val="a5"/>
      </w:rPr>
      <w:fldChar w:fldCharType="end"/>
    </w:r>
  </w:p>
  <w:p w:rsidR="00D766C8" w:rsidRDefault="00D766C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6C8" w:rsidRDefault="007249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766C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66C8">
      <w:rPr>
        <w:rStyle w:val="a5"/>
        <w:noProof/>
      </w:rPr>
      <w:t>1</w:t>
    </w:r>
    <w:r>
      <w:rPr>
        <w:rStyle w:val="a5"/>
      </w:rPr>
      <w:fldChar w:fldCharType="end"/>
    </w:r>
  </w:p>
  <w:p w:rsidR="00D766C8" w:rsidRDefault="00D766C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E0CEC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6FC2B50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0665E1"/>
    <w:multiLevelType w:val="hybridMultilevel"/>
    <w:tmpl w:val="B51468C2"/>
    <w:lvl w:ilvl="0" w:tplc="5A1E978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7B7DB5"/>
    <w:multiLevelType w:val="multilevel"/>
    <w:tmpl w:val="806C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15C1472C"/>
    <w:multiLevelType w:val="singleLevel"/>
    <w:tmpl w:val="635E8D26"/>
    <w:lvl w:ilvl="0">
      <w:start w:val="1"/>
      <w:numFmt w:val="decimal"/>
      <w:lvlText w:val="2.4.%1."/>
      <w:legacy w:legacy="1" w:legacySpace="0" w:legacyIndent="884"/>
      <w:lvlJc w:val="left"/>
      <w:rPr>
        <w:rFonts w:ascii="Times New Roman" w:hAnsi="Times New Roman" w:cs="Times New Roman" w:hint="default"/>
      </w:rPr>
    </w:lvl>
  </w:abstractNum>
  <w:abstractNum w:abstractNumId="6">
    <w:nsid w:val="1A36475F"/>
    <w:multiLevelType w:val="multilevel"/>
    <w:tmpl w:val="806C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1DC25C2B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8B024A"/>
    <w:multiLevelType w:val="hybridMultilevel"/>
    <w:tmpl w:val="91085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711A31"/>
    <w:multiLevelType w:val="singleLevel"/>
    <w:tmpl w:val="EB48A616"/>
    <w:lvl w:ilvl="0">
      <w:start w:val="1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0">
    <w:nsid w:val="386E0EC0"/>
    <w:multiLevelType w:val="hybridMultilevel"/>
    <w:tmpl w:val="7B34E5D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F54150"/>
    <w:multiLevelType w:val="multilevel"/>
    <w:tmpl w:val="806C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51892976"/>
    <w:multiLevelType w:val="hybridMultilevel"/>
    <w:tmpl w:val="BC62713C"/>
    <w:lvl w:ilvl="0" w:tplc="272C168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51C828A6"/>
    <w:multiLevelType w:val="hybridMultilevel"/>
    <w:tmpl w:val="403E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7A05AB1"/>
    <w:multiLevelType w:val="multilevel"/>
    <w:tmpl w:val="806C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5FE11275"/>
    <w:multiLevelType w:val="hybridMultilevel"/>
    <w:tmpl w:val="936297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8A77C2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AC19B8"/>
    <w:multiLevelType w:val="hybridMultilevel"/>
    <w:tmpl w:val="B1BAA58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724B065A"/>
    <w:multiLevelType w:val="hybridMultilevel"/>
    <w:tmpl w:val="C740769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78202F86"/>
    <w:multiLevelType w:val="singleLevel"/>
    <w:tmpl w:val="70EC9D7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0">
    <w:nsid w:val="7C12126E"/>
    <w:multiLevelType w:val="hybridMultilevel"/>
    <w:tmpl w:val="AAD88D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6"/>
  </w:num>
  <w:num w:numId="4">
    <w:abstractNumId w:val="2"/>
  </w:num>
  <w:num w:numId="5">
    <w:abstractNumId w:val="13"/>
  </w:num>
  <w:num w:numId="6">
    <w:abstractNumId w:val="18"/>
  </w:num>
  <w:num w:numId="7">
    <w:abstractNumId w:val="17"/>
  </w:num>
  <w:num w:numId="8">
    <w:abstractNumId w:val="15"/>
  </w:num>
  <w:num w:numId="9">
    <w:abstractNumId w:val="19"/>
  </w:num>
  <w:num w:numId="10">
    <w:abstractNumId w:val="9"/>
  </w:num>
  <w:num w:numId="1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14">
    <w:abstractNumId w:val="5"/>
  </w:num>
  <w:num w:numId="15">
    <w:abstractNumId w:val="3"/>
  </w:num>
  <w:num w:numId="16">
    <w:abstractNumId w:val="4"/>
  </w:num>
  <w:num w:numId="17">
    <w:abstractNumId w:val="11"/>
  </w:num>
  <w:num w:numId="18">
    <w:abstractNumId w:val="14"/>
  </w:num>
  <w:num w:numId="19">
    <w:abstractNumId w:val="6"/>
  </w:num>
  <w:num w:numId="20">
    <w:abstractNumId w:val="1"/>
  </w:num>
  <w:num w:numId="21">
    <w:abstractNumId w:val="12"/>
  </w:num>
  <w:num w:numId="22">
    <w:abstractNumId w:val="10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5E2B"/>
    <w:rsid w:val="00000265"/>
    <w:rsid w:val="00006315"/>
    <w:rsid w:val="000101DF"/>
    <w:rsid w:val="000306B2"/>
    <w:rsid w:val="000336CA"/>
    <w:rsid w:val="00043C89"/>
    <w:rsid w:val="000630CB"/>
    <w:rsid w:val="000641CB"/>
    <w:rsid w:val="00081C56"/>
    <w:rsid w:val="0008513D"/>
    <w:rsid w:val="000A76AE"/>
    <w:rsid w:val="000A7D00"/>
    <w:rsid w:val="000C5FB4"/>
    <w:rsid w:val="000D45FB"/>
    <w:rsid w:val="000F090D"/>
    <w:rsid w:val="000F36C2"/>
    <w:rsid w:val="00136445"/>
    <w:rsid w:val="0015039D"/>
    <w:rsid w:val="00157F95"/>
    <w:rsid w:val="001B45DB"/>
    <w:rsid w:val="001D078D"/>
    <w:rsid w:val="001D23B3"/>
    <w:rsid w:val="001D4444"/>
    <w:rsid w:val="001F5AF4"/>
    <w:rsid w:val="00203A83"/>
    <w:rsid w:val="002176CD"/>
    <w:rsid w:val="0023068E"/>
    <w:rsid w:val="00233836"/>
    <w:rsid w:val="00234828"/>
    <w:rsid w:val="002525B2"/>
    <w:rsid w:val="002710D7"/>
    <w:rsid w:val="00277BE4"/>
    <w:rsid w:val="00291E17"/>
    <w:rsid w:val="002A2BD5"/>
    <w:rsid w:val="002B090A"/>
    <w:rsid w:val="002B6FF8"/>
    <w:rsid w:val="002C3626"/>
    <w:rsid w:val="002F0246"/>
    <w:rsid w:val="00301AEC"/>
    <w:rsid w:val="0030249F"/>
    <w:rsid w:val="0030511A"/>
    <w:rsid w:val="0031314D"/>
    <w:rsid w:val="00327DA5"/>
    <w:rsid w:val="00330E7A"/>
    <w:rsid w:val="00331C44"/>
    <w:rsid w:val="00367592"/>
    <w:rsid w:val="003821FC"/>
    <w:rsid w:val="003D2F82"/>
    <w:rsid w:val="004019C1"/>
    <w:rsid w:val="0044432A"/>
    <w:rsid w:val="0044512A"/>
    <w:rsid w:val="00486CF8"/>
    <w:rsid w:val="00492AA6"/>
    <w:rsid w:val="004A0515"/>
    <w:rsid w:val="004A27FB"/>
    <w:rsid w:val="004A4BFA"/>
    <w:rsid w:val="004B1B67"/>
    <w:rsid w:val="004B2D92"/>
    <w:rsid w:val="004B3F20"/>
    <w:rsid w:val="004B51A5"/>
    <w:rsid w:val="004D0EB9"/>
    <w:rsid w:val="004D6757"/>
    <w:rsid w:val="004F03CB"/>
    <w:rsid w:val="004F3501"/>
    <w:rsid w:val="0050591D"/>
    <w:rsid w:val="00513C1B"/>
    <w:rsid w:val="00523152"/>
    <w:rsid w:val="00535897"/>
    <w:rsid w:val="00553912"/>
    <w:rsid w:val="00556128"/>
    <w:rsid w:val="00556274"/>
    <w:rsid w:val="00594409"/>
    <w:rsid w:val="005A1483"/>
    <w:rsid w:val="005B1941"/>
    <w:rsid w:val="005B1DD8"/>
    <w:rsid w:val="005C4655"/>
    <w:rsid w:val="005D5E41"/>
    <w:rsid w:val="00614834"/>
    <w:rsid w:val="006425A0"/>
    <w:rsid w:val="00644B5B"/>
    <w:rsid w:val="00680390"/>
    <w:rsid w:val="00680590"/>
    <w:rsid w:val="00691B71"/>
    <w:rsid w:val="006A192E"/>
    <w:rsid w:val="006B0F6A"/>
    <w:rsid w:val="006B27E6"/>
    <w:rsid w:val="006B5E2B"/>
    <w:rsid w:val="006C35EB"/>
    <w:rsid w:val="006C5B90"/>
    <w:rsid w:val="006D4812"/>
    <w:rsid w:val="006D5494"/>
    <w:rsid w:val="006E4436"/>
    <w:rsid w:val="006F26DC"/>
    <w:rsid w:val="00700238"/>
    <w:rsid w:val="00705966"/>
    <w:rsid w:val="00715D1D"/>
    <w:rsid w:val="007249FA"/>
    <w:rsid w:val="007431F5"/>
    <w:rsid w:val="00756FA8"/>
    <w:rsid w:val="0076559F"/>
    <w:rsid w:val="00783803"/>
    <w:rsid w:val="00797FD9"/>
    <w:rsid w:val="007A07EC"/>
    <w:rsid w:val="007C1B9E"/>
    <w:rsid w:val="007D0853"/>
    <w:rsid w:val="007D49DA"/>
    <w:rsid w:val="007D68F5"/>
    <w:rsid w:val="007F3CB6"/>
    <w:rsid w:val="007F47B2"/>
    <w:rsid w:val="007F7094"/>
    <w:rsid w:val="00804707"/>
    <w:rsid w:val="00811050"/>
    <w:rsid w:val="00811733"/>
    <w:rsid w:val="00812437"/>
    <w:rsid w:val="00813877"/>
    <w:rsid w:val="00843914"/>
    <w:rsid w:val="00845D9A"/>
    <w:rsid w:val="00851B61"/>
    <w:rsid w:val="008536AA"/>
    <w:rsid w:val="00865D9A"/>
    <w:rsid w:val="008871CA"/>
    <w:rsid w:val="008A4E0B"/>
    <w:rsid w:val="008C0112"/>
    <w:rsid w:val="008D03DE"/>
    <w:rsid w:val="008D3215"/>
    <w:rsid w:val="008E442E"/>
    <w:rsid w:val="008F1631"/>
    <w:rsid w:val="00927A0F"/>
    <w:rsid w:val="0094119D"/>
    <w:rsid w:val="00951D58"/>
    <w:rsid w:val="00955C7F"/>
    <w:rsid w:val="00965876"/>
    <w:rsid w:val="009711E9"/>
    <w:rsid w:val="009718FC"/>
    <w:rsid w:val="00974E41"/>
    <w:rsid w:val="00983EE6"/>
    <w:rsid w:val="00984482"/>
    <w:rsid w:val="00984CDF"/>
    <w:rsid w:val="009B04D7"/>
    <w:rsid w:val="009B4C41"/>
    <w:rsid w:val="009E004B"/>
    <w:rsid w:val="00A0128F"/>
    <w:rsid w:val="00A13645"/>
    <w:rsid w:val="00A22451"/>
    <w:rsid w:val="00A22A50"/>
    <w:rsid w:val="00A645F0"/>
    <w:rsid w:val="00A64A17"/>
    <w:rsid w:val="00A71961"/>
    <w:rsid w:val="00A72D92"/>
    <w:rsid w:val="00A90806"/>
    <w:rsid w:val="00A92283"/>
    <w:rsid w:val="00A97D85"/>
    <w:rsid w:val="00AA3131"/>
    <w:rsid w:val="00AA7593"/>
    <w:rsid w:val="00AB198F"/>
    <w:rsid w:val="00AC300E"/>
    <w:rsid w:val="00AC3A63"/>
    <w:rsid w:val="00AD6DD1"/>
    <w:rsid w:val="00AE30CD"/>
    <w:rsid w:val="00AF2B73"/>
    <w:rsid w:val="00AF3C45"/>
    <w:rsid w:val="00B01E28"/>
    <w:rsid w:val="00B31EE3"/>
    <w:rsid w:val="00B338A1"/>
    <w:rsid w:val="00B36719"/>
    <w:rsid w:val="00B3709D"/>
    <w:rsid w:val="00B37210"/>
    <w:rsid w:val="00B714BD"/>
    <w:rsid w:val="00B76571"/>
    <w:rsid w:val="00B81D75"/>
    <w:rsid w:val="00B83F74"/>
    <w:rsid w:val="00B85377"/>
    <w:rsid w:val="00BA1698"/>
    <w:rsid w:val="00BA2ED6"/>
    <w:rsid w:val="00BA3D37"/>
    <w:rsid w:val="00BB1101"/>
    <w:rsid w:val="00BB6B4A"/>
    <w:rsid w:val="00BC7FBC"/>
    <w:rsid w:val="00BD0B29"/>
    <w:rsid w:val="00BE0E10"/>
    <w:rsid w:val="00BE2448"/>
    <w:rsid w:val="00C047CA"/>
    <w:rsid w:val="00C96BCD"/>
    <w:rsid w:val="00CB219D"/>
    <w:rsid w:val="00CD2D33"/>
    <w:rsid w:val="00CE1D5A"/>
    <w:rsid w:val="00CE22E6"/>
    <w:rsid w:val="00CE6FFE"/>
    <w:rsid w:val="00CE7B0A"/>
    <w:rsid w:val="00CF7B95"/>
    <w:rsid w:val="00D03D6F"/>
    <w:rsid w:val="00D17B0A"/>
    <w:rsid w:val="00D2789A"/>
    <w:rsid w:val="00D33867"/>
    <w:rsid w:val="00D43079"/>
    <w:rsid w:val="00D73A59"/>
    <w:rsid w:val="00D766C8"/>
    <w:rsid w:val="00D8520B"/>
    <w:rsid w:val="00DC4D03"/>
    <w:rsid w:val="00DC5882"/>
    <w:rsid w:val="00DD1CFF"/>
    <w:rsid w:val="00DD4D34"/>
    <w:rsid w:val="00DD5FAB"/>
    <w:rsid w:val="00DF3AA9"/>
    <w:rsid w:val="00DF53A3"/>
    <w:rsid w:val="00DF552D"/>
    <w:rsid w:val="00E02E20"/>
    <w:rsid w:val="00E31C62"/>
    <w:rsid w:val="00E337F4"/>
    <w:rsid w:val="00E416DA"/>
    <w:rsid w:val="00E44499"/>
    <w:rsid w:val="00E46D60"/>
    <w:rsid w:val="00E62AED"/>
    <w:rsid w:val="00E9748F"/>
    <w:rsid w:val="00EA6F1E"/>
    <w:rsid w:val="00EB0E78"/>
    <w:rsid w:val="00EB7590"/>
    <w:rsid w:val="00EC593E"/>
    <w:rsid w:val="00F022CF"/>
    <w:rsid w:val="00F072EA"/>
    <w:rsid w:val="00F24759"/>
    <w:rsid w:val="00F27210"/>
    <w:rsid w:val="00F3041F"/>
    <w:rsid w:val="00F30552"/>
    <w:rsid w:val="00F36DBE"/>
    <w:rsid w:val="00F4258C"/>
    <w:rsid w:val="00F5379C"/>
    <w:rsid w:val="00F65635"/>
    <w:rsid w:val="00FA40D0"/>
    <w:rsid w:val="00FB354C"/>
    <w:rsid w:val="00FB41DB"/>
    <w:rsid w:val="00FB5BFF"/>
    <w:rsid w:val="00FC0AD2"/>
    <w:rsid w:val="00FD2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>
      <o:colormenu v:ext="edit" strokecolor="none [3212]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6B2"/>
  </w:style>
  <w:style w:type="paragraph" w:styleId="1">
    <w:name w:val="heading 1"/>
    <w:basedOn w:val="a"/>
    <w:next w:val="a"/>
    <w:link w:val="10"/>
    <w:qFormat/>
    <w:rsid w:val="000306B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0306B2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306B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306B2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0306B2"/>
  </w:style>
  <w:style w:type="paragraph" w:styleId="a6">
    <w:name w:val="Balloon Text"/>
    <w:aliases w:val="Знак Знак Знак"/>
    <w:basedOn w:val="a"/>
    <w:link w:val="a7"/>
    <w:rsid w:val="000101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aliases w:val="Знак Знак Знак Знак"/>
    <w:basedOn w:val="a0"/>
    <w:link w:val="a6"/>
    <w:rsid w:val="000101DF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6F26DC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a8">
    <w:name w:val="No Spacing"/>
    <w:qFormat/>
    <w:rsid w:val="006F26DC"/>
    <w:pPr>
      <w:suppressAutoHyphens/>
      <w:autoSpaceDN w:val="0"/>
      <w:textAlignment w:val="baseline"/>
    </w:pPr>
    <w:rPr>
      <w:kern w:val="3"/>
      <w:lang w:val="de-DE" w:eastAsia="ar-SA"/>
    </w:rPr>
  </w:style>
  <w:style w:type="paragraph" w:styleId="a9">
    <w:name w:val="Title"/>
    <w:basedOn w:val="a"/>
    <w:link w:val="aa"/>
    <w:qFormat/>
    <w:rsid w:val="00B85377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B85377"/>
    <w:rPr>
      <w:sz w:val="28"/>
    </w:rPr>
  </w:style>
  <w:style w:type="paragraph" w:styleId="ab">
    <w:name w:val="Body Text"/>
    <w:aliases w:val=" Знак,Знак"/>
    <w:basedOn w:val="a"/>
    <w:link w:val="ac"/>
    <w:rsid w:val="00B85377"/>
    <w:rPr>
      <w:sz w:val="28"/>
    </w:rPr>
  </w:style>
  <w:style w:type="character" w:customStyle="1" w:styleId="ac">
    <w:name w:val="Основной текст Знак"/>
    <w:aliases w:val=" Знак Знак,Знак Знак1"/>
    <w:basedOn w:val="a0"/>
    <w:link w:val="ab"/>
    <w:rsid w:val="00B85377"/>
    <w:rPr>
      <w:sz w:val="28"/>
    </w:rPr>
  </w:style>
  <w:style w:type="paragraph" w:customStyle="1" w:styleId="ConsPlusCell">
    <w:name w:val="ConsPlusCell"/>
    <w:rsid w:val="00B8537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B853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B85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B85377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853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 First Indent"/>
    <w:basedOn w:val="ab"/>
    <w:link w:val="af"/>
    <w:rsid w:val="00B85377"/>
    <w:pPr>
      <w:spacing w:after="120"/>
      <w:ind w:firstLine="210"/>
    </w:pPr>
    <w:rPr>
      <w:sz w:val="24"/>
      <w:szCs w:val="24"/>
    </w:rPr>
  </w:style>
  <w:style w:type="character" w:customStyle="1" w:styleId="af">
    <w:name w:val="Красная строка Знак"/>
    <w:basedOn w:val="ac"/>
    <w:link w:val="ae"/>
    <w:rsid w:val="00B85377"/>
    <w:rPr>
      <w:sz w:val="24"/>
      <w:szCs w:val="24"/>
    </w:rPr>
  </w:style>
  <w:style w:type="paragraph" w:styleId="31">
    <w:name w:val="Body Text 3"/>
    <w:basedOn w:val="a"/>
    <w:link w:val="32"/>
    <w:rsid w:val="00B8537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85377"/>
    <w:rPr>
      <w:sz w:val="16"/>
      <w:szCs w:val="16"/>
    </w:rPr>
  </w:style>
  <w:style w:type="paragraph" w:customStyle="1" w:styleId="msonormalcxspmiddle">
    <w:name w:val="msonormalcxspmiddle"/>
    <w:basedOn w:val="a"/>
    <w:rsid w:val="00B85377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Таблицы (моноширинный)"/>
    <w:basedOn w:val="a"/>
    <w:next w:val="a"/>
    <w:rsid w:val="00B85377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6"/>
      <w:szCs w:val="26"/>
    </w:rPr>
  </w:style>
  <w:style w:type="paragraph" w:customStyle="1" w:styleId="Style62">
    <w:name w:val="Style62"/>
    <w:basedOn w:val="a"/>
    <w:rsid w:val="00B85377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83">
    <w:name w:val="Font Style83"/>
    <w:rsid w:val="00B85377"/>
    <w:rPr>
      <w:rFonts w:ascii="Times New Roman" w:hAnsi="Times New Roman" w:cs="Times New Roman" w:hint="default"/>
      <w:sz w:val="26"/>
      <w:szCs w:val="26"/>
    </w:rPr>
  </w:style>
  <w:style w:type="character" w:customStyle="1" w:styleId="13pt">
    <w:name w:val="Основной текст + 13 pt"/>
    <w:rsid w:val="00B85377"/>
    <w:rPr>
      <w:sz w:val="26"/>
      <w:szCs w:val="26"/>
      <w:lang w:bidi="ar-SA"/>
    </w:rPr>
  </w:style>
  <w:style w:type="character" w:styleId="af1">
    <w:name w:val="Hyperlink"/>
    <w:basedOn w:val="a0"/>
    <w:rsid w:val="00B85377"/>
    <w:rPr>
      <w:color w:val="0000FF"/>
      <w:u w:val="single"/>
    </w:rPr>
  </w:style>
  <w:style w:type="paragraph" w:customStyle="1" w:styleId="12">
    <w:name w:val="Абзац списка1"/>
    <w:basedOn w:val="a"/>
    <w:rsid w:val="00B85377"/>
    <w:pPr>
      <w:ind w:left="720"/>
      <w:contextualSpacing/>
    </w:pPr>
  </w:style>
  <w:style w:type="character" w:customStyle="1" w:styleId="af2">
    <w:name w:val="Знак Знак"/>
    <w:basedOn w:val="a0"/>
    <w:rsid w:val="00B85377"/>
    <w:rPr>
      <w:sz w:val="28"/>
      <w:lang w:val="ru-RU" w:eastAsia="ru-RU" w:bidi="ar-SA"/>
    </w:rPr>
  </w:style>
  <w:style w:type="paragraph" w:styleId="af3">
    <w:name w:val="footer"/>
    <w:basedOn w:val="a"/>
    <w:link w:val="af4"/>
    <w:uiPriority w:val="99"/>
    <w:rsid w:val="005B1DD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5B1DD8"/>
  </w:style>
  <w:style w:type="character" w:customStyle="1" w:styleId="10">
    <w:name w:val="Заголовок 1 Знак"/>
    <w:basedOn w:val="a0"/>
    <w:link w:val="1"/>
    <w:rsid w:val="0015039D"/>
    <w:rPr>
      <w:b/>
      <w:sz w:val="36"/>
    </w:rPr>
  </w:style>
  <w:style w:type="character" w:customStyle="1" w:styleId="20">
    <w:name w:val="Заголовок 2 Знак"/>
    <w:basedOn w:val="a0"/>
    <w:link w:val="2"/>
    <w:rsid w:val="0015039D"/>
    <w:rPr>
      <w:sz w:val="28"/>
    </w:rPr>
  </w:style>
  <w:style w:type="character" w:customStyle="1" w:styleId="30">
    <w:name w:val="Заголовок 3 Знак"/>
    <w:basedOn w:val="a0"/>
    <w:link w:val="3"/>
    <w:rsid w:val="0015039D"/>
    <w:rPr>
      <w:b/>
      <w:sz w:val="24"/>
    </w:rPr>
  </w:style>
  <w:style w:type="character" w:customStyle="1" w:styleId="a4">
    <w:name w:val="Верхний колонтитул Знак"/>
    <w:basedOn w:val="a0"/>
    <w:link w:val="a3"/>
    <w:rsid w:val="0015039D"/>
  </w:style>
  <w:style w:type="paragraph" w:customStyle="1" w:styleId="21">
    <w:name w:val="Название объекта2"/>
    <w:basedOn w:val="a"/>
    <w:rsid w:val="0015039D"/>
    <w:pPr>
      <w:suppressAutoHyphens/>
      <w:jc w:val="center"/>
    </w:pPr>
    <w:rPr>
      <w:rFonts w:cs="Calibri"/>
      <w:sz w:val="40"/>
      <w:lang w:eastAsia="ar-SA"/>
    </w:rPr>
  </w:style>
  <w:style w:type="character" w:customStyle="1" w:styleId="WW8Num3z0">
    <w:name w:val="WW8Num3z0"/>
    <w:rsid w:val="0015039D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15039D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22">
    <w:name w:val="Знак Знак2"/>
    <w:basedOn w:val="a"/>
    <w:rsid w:val="0015039D"/>
    <w:pPr>
      <w:spacing w:after="160" w:line="240" w:lineRule="exact"/>
    </w:pPr>
    <w:rPr>
      <w:rFonts w:ascii="Verdana" w:hAnsi="Verdana"/>
      <w:lang w:val="en-US" w:eastAsia="en-US"/>
    </w:rPr>
  </w:style>
  <w:style w:type="paragraph" w:styleId="af5">
    <w:name w:val="List Paragraph"/>
    <w:basedOn w:val="a"/>
    <w:uiPriority w:val="34"/>
    <w:qFormat/>
    <w:rsid w:val="0015039D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4F3501"/>
    <w:rPr>
      <w:rFonts w:ascii="Arial" w:hAnsi="Arial" w:cs="Arial"/>
    </w:rPr>
  </w:style>
  <w:style w:type="paragraph" w:customStyle="1" w:styleId="ConsPlusTitle">
    <w:name w:val="ConsPlusTitle"/>
    <w:rsid w:val="00845D9A"/>
    <w:pPr>
      <w:widowControl w:val="0"/>
      <w:autoSpaceDE w:val="0"/>
      <w:autoSpaceDN w:val="0"/>
    </w:pPr>
    <w:rPr>
      <w:rFonts w:ascii="Calibri" w:hAnsi="Calibri" w:cs="Calibr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EEA82-713F-4571-A186-C7A251943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119</TotalTime>
  <Pages>9</Pages>
  <Words>2291</Words>
  <Characters>13063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lastModifiedBy>PolinaIN</cp:lastModifiedBy>
  <cp:revision>9</cp:revision>
  <cp:lastPrinted>2023-10-13T11:34:00Z</cp:lastPrinted>
  <dcterms:created xsi:type="dcterms:W3CDTF">2023-09-22T06:09:00Z</dcterms:created>
  <dcterms:modified xsi:type="dcterms:W3CDTF">2023-10-13T11:36:00Z</dcterms:modified>
</cp:coreProperties>
</file>