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300018">
      <w:pPr>
        <w:jc w:val="both"/>
        <w:rPr>
          <w:sz w:val="28"/>
        </w:rPr>
      </w:pPr>
      <w:r w:rsidRPr="00300018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437681" w:rsidRPr="00106588" w:rsidRDefault="00C355A6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03.09.2024</w:t>
                  </w:r>
                </w:p>
              </w:txbxContent>
            </v:textbox>
          </v:rect>
        </w:pict>
      </w:r>
      <w:r w:rsidRPr="00300018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437681" w:rsidRPr="00106588" w:rsidRDefault="00C355A6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919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3000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300018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300018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300018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300018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A25F17">
        <w:rPr>
          <w:rFonts w:ascii="Times New Roman" w:hAnsi="Times New Roman" w:cs="Times New Roman"/>
          <w:sz w:val="28"/>
        </w:rPr>
        <w:t>(далее</w:t>
      </w:r>
      <w:r w:rsidR="00A86A33">
        <w:rPr>
          <w:rFonts w:ascii="Times New Roman" w:hAnsi="Times New Roman" w:cs="Times New Roman"/>
          <w:sz w:val="28"/>
        </w:rPr>
        <w:t xml:space="preserve"> </w:t>
      </w:r>
      <w:r w:rsidR="00A25F17">
        <w:rPr>
          <w:rFonts w:ascii="Times New Roman" w:hAnsi="Times New Roman" w:cs="Times New Roman"/>
          <w:sz w:val="28"/>
        </w:rPr>
        <w:t xml:space="preserve">- постановление)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за счет средств местного бюджета Вожегодского муниципального округа составляет </w:t>
            </w:r>
            <w:r w:rsidR="003C4F15">
              <w:rPr>
                <w:sz w:val="28"/>
                <w:szCs w:val="28"/>
              </w:rPr>
              <w:t>44</w:t>
            </w:r>
            <w:r w:rsidR="00B655BF">
              <w:rPr>
                <w:sz w:val="28"/>
                <w:szCs w:val="28"/>
              </w:rPr>
              <w:t> </w:t>
            </w:r>
            <w:r w:rsidR="00A86A33">
              <w:rPr>
                <w:sz w:val="28"/>
                <w:szCs w:val="28"/>
              </w:rPr>
              <w:t>92</w:t>
            </w:r>
            <w:r w:rsidR="003C4F15">
              <w:rPr>
                <w:sz w:val="28"/>
                <w:szCs w:val="28"/>
              </w:rPr>
              <w:t>4</w:t>
            </w:r>
            <w:r w:rsidR="00B655BF">
              <w:rPr>
                <w:sz w:val="28"/>
                <w:szCs w:val="28"/>
              </w:rPr>
              <w:t>,</w:t>
            </w:r>
            <w:r w:rsidR="003C4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9099F" w:rsidRPr="00854694">
              <w:rPr>
                <w:sz w:val="28"/>
                <w:szCs w:val="28"/>
              </w:rPr>
              <w:t>24</w:t>
            </w:r>
            <w:r w:rsidR="00430D56" w:rsidRPr="00854694">
              <w:rPr>
                <w:sz w:val="28"/>
                <w:szCs w:val="28"/>
              </w:rPr>
              <w:t> 535,2</w:t>
            </w:r>
            <w:r w:rsidR="005D19D4" w:rsidRPr="00854694">
              <w:rPr>
                <w:sz w:val="28"/>
                <w:szCs w:val="28"/>
              </w:rPr>
              <w:t xml:space="preserve"> </w:t>
            </w:r>
            <w:r w:rsidRPr="00854694">
              <w:rPr>
                <w:sz w:val="28"/>
                <w:szCs w:val="28"/>
              </w:rPr>
              <w:t>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C4F15">
              <w:rPr>
                <w:sz w:val="28"/>
                <w:szCs w:val="28"/>
              </w:rPr>
              <w:t>14 </w:t>
            </w:r>
            <w:r w:rsidR="00A86A33">
              <w:rPr>
                <w:sz w:val="28"/>
                <w:szCs w:val="28"/>
              </w:rPr>
              <w:t>788</w:t>
            </w:r>
            <w:r w:rsidR="003C4F15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</w:t>
      </w:r>
      <w:r w:rsidR="00903EB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A062C2">
        <w:rPr>
          <w:rFonts w:ascii="Times New Roman" w:hAnsi="Times New Roman" w:cs="Times New Roman"/>
          <w:sz w:val="28"/>
        </w:rPr>
        <w:t>1,</w:t>
      </w:r>
      <w:r w:rsidR="00903EB1">
        <w:rPr>
          <w:rFonts w:ascii="Times New Roman" w:hAnsi="Times New Roman" w:cs="Times New Roman"/>
          <w:sz w:val="28"/>
        </w:rPr>
        <w:t>2,4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приложения</w:t>
      </w:r>
      <w:r w:rsidR="00903E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1</w:t>
      </w:r>
      <w:r w:rsidR="003056E6">
        <w:rPr>
          <w:rFonts w:ascii="Times New Roman" w:hAnsi="Times New Roman" w:cs="Times New Roman"/>
          <w:sz w:val="28"/>
        </w:rPr>
        <w:t>-3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6A40" w:rsidRPr="00E66A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 w:rsidR="00D63AD8">
        <w:rPr>
          <w:rFonts w:ascii="Times New Roman" w:hAnsi="Times New Roman" w:cs="Times New Roman"/>
          <w:sz w:val="28"/>
          <w:szCs w:val="28"/>
        </w:rPr>
        <w:t>опубликования в газете «Борьба».</w:t>
      </w:r>
    </w:p>
    <w:p w:rsidR="00152C67" w:rsidRDefault="00905BEC" w:rsidP="00152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2C67">
        <w:rPr>
          <w:sz w:val="28"/>
          <w:szCs w:val="28"/>
        </w:rPr>
        <w:t>Контроль за</w:t>
      </w:r>
      <w:proofErr w:type="gramEnd"/>
      <w:r w:rsidR="00152C67">
        <w:rPr>
          <w:sz w:val="28"/>
          <w:szCs w:val="28"/>
        </w:rPr>
        <w:t xml:space="preserve"> </w:t>
      </w:r>
      <w:r w:rsidR="00D93452">
        <w:rPr>
          <w:sz w:val="28"/>
          <w:szCs w:val="28"/>
        </w:rPr>
        <w:t xml:space="preserve">исполнением настоящего постановления </w:t>
      </w:r>
      <w:r w:rsidR="00A86A33">
        <w:rPr>
          <w:sz w:val="28"/>
          <w:szCs w:val="28"/>
        </w:rPr>
        <w:t>возложить на первого заместителя главы Вожегодского муниципального округа Е.В. Первова</w:t>
      </w:r>
      <w:r w:rsidR="00D93452">
        <w:rPr>
          <w:sz w:val="28"/>
          <w:szCs w:val="28"/>
        </w:rPr>
        <w:t>.</w:t>
      </w:r>
    </w:p>
    <w:p w:rsidR="00D93452" w:rsidRDefault="00D93452" w:rsidP="00152C67">
      <w:pPr>
        <w:jc w:val="both"/>
        <w:rPr>
          <w:sz w:val="28"/>
        </w:rPr>
      </w:pPr>
    </w:p>
    <w:p w:rsidR="00A86A33" w:rsidRDefault="00A86A33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326A84" w:rsidP="00152C67">
      <w:pPr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r w:rsidR="00152C67" w:rsidRPr="00152C67">
        <w:rPr>
          <w:sz w:val="28"/>
          <w:szCs w:val="26"/>
        </w:rPr>
        <w:t xml:space="preserve">Вожегодского муниципального округа                </w:t>
      </w:r>
      <w:r w:rsidR="00152C67">
        <w:rPr>
          <w:sz w:val="28"/>
          <w:szCs w:val="26"/>
        </w:rPr>
        <w:t xml:space="preserve">           </w:t>
      </w:r>
      <w:r w:rsidR="00152C67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С.Н. Семенников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3C4F15" w:rsidP="00AD67B3">
      <w:pPr>
        <w:widowControl w:val="0"/>
        <w:autoSpaceDE w:val="0"/>
        <w:autoSpaceDN w:val="0"/>
        <w:adjustRightInd w:val="0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  <w:r>
        <w:t xml:space="preserve"> </w:t>
      </w:r>
    </w:p>
    <w:p w:rsidR="00A062C2" w:rsidRDefault="00A062C2" w:rsidP="00A062C2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администрации Вожегодского муниципального округа</w:t>
      </w:r>
    </w:p>
    <w:p w:rsidR="00A062C2" w:rsidRDefault="00C355A6" w:rsidP="00A062C2">
      <w:pPr>
        <w:widowControl w:val="0"/>
        <w:autoSpaceDE w:val="0"/>
        <w:autoSpaceDN w:val="0"/>
        <w:adjustRightInd w:val="0"/>
        <w:ind w:left="10632"/>
        <w:rPr>
          <w:sz w:val="24"/>
          <w:szCs w:val="24"/>
        </w:rPr>
      </w:pPr>
      <w:r>
        <w:rPr>
          <w:sz w:val="28"/>
          <w:szCs w:val="28"/>
        </w:rPr>
        <w:t>от  03.09.2024 г.</w:t>
      </w:r>
      <w:r w:rsidR="00A062C2">
        <w:rPr>
          <w:sz w:val="28"/>
          <w:szCs w:val="28"/>
        </w:rPr>
        <w:t xml:space="preserve"> №</w:t>
      </w:r>
      <w:r w:rsidR="00A062C2" w:rsidRPr="00326A84">
        <w:rPr>
          <w:sz w:val="28"/>
          <w:szCs w:val="24"/>
        </w:rPr>
        <w:t xml:space="preserve"> </w:t>
      </w:r>
      <w:r>
        <w:rPr>
          <w:sz w:val="28"/>
          <w:szCs w:val="24"/>
        </w:rPr>
        <w:t>919</w:t>
      </w:r>
    </w:p>
    <w:p w:rsidR="00A062C2" w:rsidRDefault="00A062C2" w:rsidP="00A062C2">
      <w:pPr>
        <w:widowControl w:val="0"/>
        <w:autoSpaceDE w:val="0"/>
        <w:autoSpaceDN w:val="0"/>
        <w:adjustRightInd w:val="0"/>
        <w:ind w:left="10632"/>
        <w:rPr>
          <w:sz w:val="28"/>
          <w:szCs w:val="24"/>
        </w:rPr>
      </w:pPr>
    </w:p>
    <w:p w:rsidR="00A062C2" w:rsidRPr="00AD67B3" w:rsidRDefault="00A062C2" w:rsidP="00A062C2">
      <w:pPr>
        <w:widowControl w:val="0"/>
        <w:autoSpaceDE w:val="0"/>
        <w:autoSpaceDN w:val="0"/>
        <w:adjustRightInd w:val="0"/>
        <w:ind w:left="10632"/>
        <w:rPr>
          <w:sz w:val="28"/>
          <w:szCs w:val="24"/>
        </w:rPr>
      </w:pPr>
      <w:r>
        <w:rPr>
          <w:sz w:val="28"/>
          <w:szCs w:val="24"/>
        </w:rPr>
        <w:t>«Приложение №1 к Программе</w:t>
      </w: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A062C2" w:rsidRDefault="00A062C2" w:rsidP="00A062C2">
      <w:pPr>
        <w:widowControl w:val="0"/>
        <w:autoSpaceDE w:val="0"/>
        <w:autoSpaceDN w:val="0"/>
        <w:adjustRightInd w:val="0"/>
        <w:ind w:right="350"/>
        <w:jc w:val="right"/>
        <w:rPr>
          <w:sz w:val="28"/>
          <w:szCs w:val="28"/>
        </w:rPr>
      </w:pPr>
    </w:p>
    <w:p w:rsidR="00A062C2" w:rsidRDefault="00A062C2" w:rsidP="00A062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67"/>
      <w:bookmarkEnd w:id="0"/>
      <w:r>
        <w:rPr>
          <w:sz w:val="28"/>
          <w:szCs w:val="28"/>
        </w:rPr>
        <w:t>СВЕДЕНИЯ</w:t>
      </w:r>
    </w:p>
    <w:p w:rsidR="00A062C2" w:rsidRDefault="00A062C2" w:rsidP="00A062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целевых показателям (индикаторах) муниципальной программы</w:t>
      </w:r>
    </w:p>
    <w:tbl>
      <w:tblPr>
        <w:tblW w:w="4839" w:type="pct"/>
        <w:tblInd w:w="2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9"/>
        <w:gridCol w:w="2551"/>
        <w:gridCol w:w="2359"/>
        <w:gridCol w:w="1375"/>
        <w:gridCol w:w="1375"/>
        <w:gridCol w:w="1570"/>
        <w:gridCol w:w="1769"/>
        <w:gridCol w:w="1965"/>
        <w:gridCol w:w="1965"/>
      </w:tblGrid>
      <w:tr w:rsidR="00A062C2" w:rsidTr="00002EF9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Задача, направленная на достижение цели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</w:t>
            </w:r>
          </w:p>
        </w:tc>
      </w:tr>
      <w:tr w:rsidR="00A062C2" w:rsidTr="00002EF9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C2" w:rsidRDefault="00A062C2" w:rsidP="00002EF9">
            <w:pPr>
              <w:rPr>
                <w:sz w:val="28"/>
                <w:szCs w:val="28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C2" w:rsidRDefault="00A062C2" w:rsidP="00002EF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C2" w:rsidRDefault="00A062C2" w:rsidP="00002EF9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C2" w:rsidRDefault="00A062C2" w:rsidP="00002EF9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Pr="001C2821" w:rsidRDefault="00A062C2" w:rsidP="00002EF9">
            <w:pPr>
              <w:jc w:val="center"/>
              <w:rPr>
                <w:sz w:val="28"/>
                <w:szCs w:val="28"/>
              </w:rPr>
            </w:pPr>
            <w:r w:rsidRPr="001C2821">
              <w:rPr>
                <w:sz w:val="28"/>
                <w:szCs w:val="28"/>
              </w:rPr>
              <w:t>плановое</w:t>
            </w:r>
          </w:p>
        </w:tc>
      </w:tr>
      <w:tr w:rsidR="00A062C2" w:rsidTr="00002EF9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C2" w:rsidRDefault="00A062C2" w:rsidP="00002EF9">
            <w:pPr>
              <w:rPr>
                <w:sz w:val="28"/>
                <w:szCs w:val="28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C2" w:rsidRDefault="00A062C2" w:rsidP="00002EF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C2" w:rsidRDefault="00A062C2" w:rsidP="00002EF9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C2" w:rsidRDefault="00A062C2" w:rsidP="00002EF9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A062C2" w:rsidTr="00002EF9">
        <w:trPr>
          <w:trHeight w:val="29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62C2" w:rsidTr="00002EF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уполномоченного органа для организации водоснабжения и водоотведения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действующих уполномоченных органов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Pr="002B5877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2C2" w:rsidTr="00002EF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артезианских скважин и  источников нецентрализованного водоснабжения</w:t>
            </w:r>
          </w:p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отремонтированных и обустроенных источников водоснабжения;</w:t>
            </w:r>
          </w:p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Pr="00CE1DCA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Pr="00CE1DCA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Pr="00CE1DCA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DCA">
              <w:rPr>
                <w:sz w:val="28"/>
                <w:szCs w:val="28"/>
              </w:rPr>
              <w:t>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Pr="00CE1DCA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DCA">
              <w:rPr>
                <w:sz w:val="28"/>
                <w:szCs w:val="28"/>
              </w:rPr>
              <w:t>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Pr="00CE1DCA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DCA">
              <w:rPr>
                <w:sz w:val="28"/>
                <w:szCs w:val="28"/>
              </w:rPr>
              <w:t>20</w:t>
            </w:r>
          </w:p>
        </w:tc>
      </w:tr>
      <w:tr w:rsidR="00A062C2" w:rsidTr="00002EF9">
        <w:trPr>
          <w:trHeight w:val="450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населения, обеспеченное источниками водоснабжения, соответствующими техническим требованиям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C2" w:rsidRPr="001D26BB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1167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C2" w:rsidRPr="001D26BB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1300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C2" w:rsidRPr="001D26BB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1000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Pr="001D26BB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1000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Pr="001D26BB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1000</w:t>
            </w:r>
          </w:p>
        </w:tc>
      </w:tr>
      <w:tr w:rsidR="00A062C2" w:rsidTr="00002EF9">
        <w:trPr>
          <w:trHeight w:val="128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лабораторного контроля качества воды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лабораторных исследований проб воды, отвечающих требуемым нормативам.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C2" w:rsidRDefault="00A062C2" w:rsidP="00002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</w:pPr>
    </w:p>
    <w:p w:rsidR="00A062C2" w:rsidRDefault="00CC197F" w:rsidP="00CC197F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jc w:val="right"/>
      </w:pPr>
      <w:r>
        <w:t>».</w:t>
      </w: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A062C2" w:rsidRDefault="00A062C2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062C2">
        <w:rPr>
          <w:color w:val="000000" w:themeColor="text1"/>
          <w:sz w:val="28"/>
          <w:szCs w:val="28"/>
        </w:rPr>
        <w:t>2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8"/>
          <w:szCs w:val="28"/>
        </w:rPr>
        <w:t xml:space="preserve">от  </w:t>
      </w:r>
      <w:r w:rsidR="00C355A6">
        <w:rPr>
          <w:sz w:val="28"/>
          <w:szCs w:val="28"/>
        </w:rPr>
        <w:t>03.09.2024</w:t>
      </w:r>
      <w:r w:rsidR="005273C8">
        <w:rPr>
          <w:sz w:val="28"/>
          <w:szCs w:val="28"/>
        </w:rPr>
        <w:t xml:space="preserve"> </w:t>
      </w:r>
      <w:r w:rsidR="00C355A6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C355A6">
        <w:rPr>
          <w:sz w:val="28"/>
          <w:szCs w:val="28"/>
        </w:rPr>
        <w:t xml:space="preserve"> 919</w:t>
      </w:r>
      <w:r w:rsidRPr="00326A84">
        <w:rPr>
          <w:sz w:val="28"/>
          <w:szCs w:val="24"/>
        </w:rPr>
        <w:t xml:space="preserve"> </w:t>
      </w:r>
    </w:p>
    <w:p w:rsidR="00905BEC" w:rsidRPr="00AD67B3" w:rsidRDefault="00A062C2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</w:t>
      </w:r>
      <w:r w:rsidR="00AD67B3">
        <w:rPr>
          <w:sz w:val="28"/>
          <w:szCs w:val="24"/>
        </w:rPr>
        <w:t>Приложение №</w:t>
      </w:r>
      <w:r w:rsidR="005B5414">
        <w:rPr>
          <w:sz w:val="28"/>
          <w:szCs w:val="24"/>
        </w:rPr>
        <w:t>2</w:t>
      </w:r>
      <w:r w:rsidR="00AD67B3">
        <w:rPr>
          <w:sz w:val="28"/>
          <w:szCs w:val="24"/>
        </w:rPr>
        <w:t xml:space="preserve"> к Программе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3C4F15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90621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D41D75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86A33" w:rsidP="00411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14 788</w:t>
            </w:r>
            <w:r w:rsidR="003C4F15">
              <w:t>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A86A33" w:rsidRDefault="00A86A33" w:rsidP="00411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10 715</w:t>
            </w:r>
            <w:r w:rsidR="00752FE4" w:rsidRPr="00A86A33">
              <w:t>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A86A33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5D19D4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A86A33" w:rsidRDefault="00752FE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3 772,7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A86A33" w:rsidRDefault="008D5EB9" w:rsidP="001B2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300,5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430D56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3F647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D41D75" w:rsidRPr="00222B0C"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27491F" w:rsidRPr="00222B0C">
              <w:t>,</w:t>
            </w:r>
            <w:r w:rsidR="00977A09" w:rsidRPr="00222B0C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3F647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D41D75" w:rsidRPr="00222B0C"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95"/>
        </w:trPr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 xml:space="preserve">Основное мероприятие </w:t>
            </w:r>
          </w:p>
          <w:p w:rsidR="00977A09" w:rsidRDefault="00977A09" w:rsidP="00430D56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7 139,1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A86A33" w:rsidP="00411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6 308,2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</w:t>
            </w:r>
            <w:r w:rsidR="00F82B16">
              <w:t> </w:t>
            </w:r>
            <w:r w:rsidR="005B771D">
              <w:t>441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A86A33" w:rsidP="001B2D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2 323,3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083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B771D">
              <w:t> 384,9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752FE4" w:rsidP="00437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3 6</w:t>
            </w:r>
            <w:r w:rsidR="00437681">
              <w:t>90,</w:t>
            </w: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B1FE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883083" w:rsidP="001B2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083">
              <w:t>294,</w:t>
            </w:r>
            <w:r w:rsidR="001B2D82"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3. Повышение эксплуатационной надежности систем водоснабжения и </w:t>
            </w:r>
            <w:r>
              <w:lastRenderedPageBreak/>
              <w:t>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16 701,5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3C4F1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7 080,7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7 351,6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883083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694">
              <w:t>6</w:t>
            </w:r>
            <w:r w:rsidR="00752FE4">
              <w:t> </w:t>
            </w:r>
            <w:r w:rsidRPr="00854694">
              <w:t>9</w:t>
            </w:r>
            <w:r w:rsidR="00752FE4">
              <w:t>92,4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752FE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883083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694">
              <w:t>5,9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</w:t>
            </w:r>
            <w:r w:rsidR="00977A09">
              <w:t>,</w:t>
            </w: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BAF" w:rsidRDefault="002B5BAF" w:rsidP="002B5BAF">
            <w:r>
              <w:t>Основное мероприятие</w:t>
            </w:r>
          </w:p>
          <w:p w:rsidR="003F6474" w:rsidRDefault="003F6474" w:rsidP="001B2D82">
            <w:r>
              <w:t xml:space="preserve">6. </w:t>
            </w:r>
            <w:r w:rsidR="002B5BAF">
              <w:t xml:space="preserve">Субсидия МКП «управление ЖКХ»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3C4F1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3C4F1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2B5BAF" w:rsidRDefault="002B5BAF" w:rsidP="00430D56">
            <w:pPr>
              <w:rPr>
                <w:b/>
              </w:rPr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393AF8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3EB1" w:rsidRDefault="00903EB1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Default="00903EB1" w:rsidP="00903EB1">
      <w:pPr>
        <w:rPr>
          <w:sz w:val="24"/>
          <w:szCs w:val="24"/>
        </w:rPr>
      </w:pPr>
    </w:p>
    <w:p w:rsidR="001B2D82" w:rsidRPr="00903EB1" w:rsidRDefault="001B2D82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062C2">
        <w:rPr>
          <w:color w:val="000000" w:themeColor="text1"/>
          <w:sz w:val="28"/>
          <w:szCs w:val="28"/>
        </w:rPr>
        <w:t>3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Pr="00176821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8"/>
        </w:rPr>
        <w:t xml:space="preserve">от </w:t>
      </w:r>
      <w:r w:rsidR="00C355A6">
        <w:rPr>
          <w:sz w:val="28"/>
          <w:szCs w:val="28"/>
        </w:rPr>
        <w:t>03.09.2024 г.</w:t>
      </w:r>
      <w:r>
        <w:rPr>
          <w:sz w:val="28"/>
          <w:szCs w:val="28"/>
        </w:rPr>
        <w:t xml:space="preserve"> №</w:t>
      </w:r>
      <w:r>
        <w:rPr>
          <w:sz w:val="24"/>
          <w:szCs w:val="24"/>
        </w:rPr>
        <w:t xml:space="preserve"> </w:t>
      </w:r>
      <w:r w:rsidR="00C355A6" w:rsidRPr="00C355A6">
        <w:rPr>
          <w:sz w:val="28"/>
          <w:szCs w:val="24"/>
        </w:rPr>
        <w:t>919</w:t>
      </w:r>
    </w:p>
    <w:p w:rsidR="00AD67B3" w:rsidRDefault="00AD67B3" w:rsidP="00AD67B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</w:t>
      </w:r>
      <w:r w:rsidR="005B5414">
        <w:rPr>
          <w:sz w:val="28"/>
          <w:szCs w:val="24"/>
        </w:rPr>
        <w:t>4</w:t>
      </w:r>
      <w:r>
        <w:rPr>
          <w:sz w:val="28"/>
          <w:szCs w:val="24"/>
        </w:rPr>
        <w:t xml:space="preserve"> к Программе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903EB1" w:rsidRDefault="00903EB1" w:rsidP="00AD67B3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4447"/>
        <w:gridCol w:w="2040"/>
        <w:gridCol w:w="1904"/>
        <w:gridCol w:w="1720"/>
        <w:gridCol w:w="1720"/>
        <w:gridCol w:w="1500"/>
      </w:tblGrid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03EB1" w:rsidTr="00903EB1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A86A33" w:rsidP="008D5E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14 788</w:t>
            </w:r>
            <w:r w:rsidR="008D5EB9">
              <w:t>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A86A33" w:rsidP="0041154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86A33">
              <w:t>10 715</w:t>
            </w:r>
            <w:r w:rsidR="00752FE4" w:rsidRPr="00A86A33">
              <w:t>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752FE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3 772,7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B655BF" w:rsidP="00854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300,</w:t>
            </w:r>
            <w:r w:rsidR="00854694" w:rsidRPr="00A86A33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41154B" w:rsidP="00A86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D5EB9">
              <w:t>4 </w:t>
            </w:r>
            <w:r w:rsidR="00A86A33">
              <w:t>788</w:t>
            </w:r>
            <w:r w:rsidR="008D5EB9">
              <w:t>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C76538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</w:t>
            </w:r>
            <w:r>
              <w:t>4</w:t>
            </w:r>
            <w:r w:rsidR="00430D56">
              <w:t>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A86A33" w:rsidP="00D41D7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86A33">
              <w:t>10 715,7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D41D75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752FE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3 772,7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D41D75" w:rsidP="0044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300,</w:t>
            </w:r>
            <w:r w:rsidR="00854694" w:rsidRPr="00A86A33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03EB1" w:rsidRDefault="00903EB1" w:rsidP="00903EB1">
      <w:pPr>
        <w:tabs>
          <w:tab w:val="left" w:pos="7408"/>
        </w:tabs>
      </w:pPr>
      <w:r>
        <w:tab/>
      </w:r>
    </w:p>
    <w:p w:rsidR="00903EB1" w:rsidRDefault="00903EB1" w:rsidP="00903EB1">
      <w:pPr>
        <w:tabs>
          <w:tab w:val="left" w:pos="7408"/>
        </w:tabs>
      </w:pPr>
    </w:p>
    <w:p w:rsidR="00903EB1" w:rsidRDefault="00B00C88" w:rsidP="00B00C88">
      <w:pPr>
        <w:tabs>
          <w:tab w:val="left" w:pos="7408"/>
        </w:tabs>
        <w:jc w:val="right"/>
      </w:pPr>
      <w:r>
        <w:t>».</w:t>
      </w:r>
    </w:p>
    <w:p w:rsidR="00903EB1" w:rsidRPr="00AF6606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tabs>
          <w:tab w:val="left" w:pos="14580"/>
        </w:tabs>
        <w:rPr>
          <w:sz w:val="24"/>
          <w:szCs w:val="24"/>
        </w:rPr>
      </w:pPr>
    </w:p>
    <w:sectPr w:rsidR="00903EB1" w:rsidRPr="00903EB1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81" w:rsidRDefault="00437681">
      <w:r>
        <w:separator/>
      </w:r>
    </w:p>
  </w:endnote>
  <w:endnote w:type="continuationSeparator" w:id="1">
    <w:p w:rsidR="00437681" w:rsidRDefault="00437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81" w:rsidRDefault="00437681">
      <w:r>
        <w:separator/>
      </w:r>
    </w:p>
  </w:footnote>
  <w:footnote w:type="continuationSeparator" w:id="1">
    <w:p w:rsidR="00437681" w:rsidRDefault="00437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681" w:rsidRDefault="003000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76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681">
      <w:rPr>
        <w:rStyle w:val="a5"/>
        <w:noProof/>
      </w:rPr>
      <w:t>1</w:t>
    </w:r>
    <w:r>
      <w:rPr>
        <w:rStyle w:val="a5"/>
      </w:rPr>
      <w:fldChar w:fldCharType="end"/>
    </w:r>
  </w:p>
  <w:p w:rsidR="00437681" w:rsidRDefault="004376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6B80"/>
    <w:rsid w:val="000101DF"/>
    <w:rsid w:val="00017C6A"/>
    <w:rsid w:val="0002319A"/>
    <w:rsid w:val="00026C97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0621"/>
    <w:rsid w:val="000927FA"/>
    <w:rsid w:val="00095CCA"/>
    <w:rsid w:val="000B1A40"/>
    <w:rsid w:val="000B1FE7"/>
    <w:rsid w:val="000F01E4"/>
    <w:rsid w:val="000F31B0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010D"/>
    <w:rsid w:val="00163B91"/>
    <w:rsid w:val="00176821"/>
    <w:rsid w:val="001A1B05"/>
    <w:rsid w:val="001B2D82"/>
    <w:rsid w:val="001B777B"/>
    <w:rsid w:val="001C0B07"/>
    <w:rsid w:val="001C76CA"/>
    <w:rsid w:val="001D078D"/>
    <w:rsid w:val="001D2B6F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2B0C"/>
    <w:rsid w:val="0022638F"/>
    <w:rsid w:val="0023064F"/>
    <w:rsid w:val="00230C6A"/>
    <w:rsid w:val="00232AA8"/>
    <w:rsid w:val="00233836"/>
    <w:rsid w:val="00236B3A"/>
    <w:rsid w:val="00236C45"/>
    <w:rsid w:val="002445AF"/>
    <w:rsid w:val="002515BE"/>
    <w:rsid w:val="0027491F"/>
    <w:rsid w:val="0028006C"/>
    <w:rsid w:val="00280FA5"/>
    <w:rsid w:val="00281BEE"/>
    <w:rsid w:val="00285EE2"/>
    <w:rsid w:val="002921ED"/>
    <w:rsid w:val="002948E9"/>
    <w:rsid w:val="00294D70"/>
    <w:rsid w:val="002979E2"/>
    <w:rsid w:val="002A2444"/>
    <w:rsid w:val="002A5CF5"/>
    <w:rsid w:val="002B5BAF"/>
    <w:rsid w:val="002C7B25"/>
    <w:rsid w:val="002D2679"/>
    <w:rsid w:val="002F04AA"/>
    <w:rsid w:val="002F1EE4"/>
    <w:rsid w:val="002F7C80"/>
    <w:rsid w:val="00300018"/>
    <w:rsid w:val="00302051"/>
    <w:rsid w:val="0030249F"/>
    <w:rsid w:val="003056E6"/>
    <w:rsid w:val="00307C7C"/>
    <w:rsid w:val="003115A9"/>
    <w:rsid w:val="0031314D"/>
    <w:rsid w:val="003143D0"/>
    <w:rsid w:val="003146B4"/>
    <w:rsid w:val="00326A84"/>
    <w:rsid w:val="00331C44"/>
    <w:rsid w:val="00337F3A"/>
    <w:rsid w:val="00352CBC"/>
    <w:rsid w:val="00362270"/>
    <w:rsid w:val="00362A06"/>
    <w:rsid w:val="00365673"/>
    <w:rsid w:val="00366A16"/>
    <w:rsid w:val="00380FD7"/>
    <w:rsid w:val="0039026D"/>
    <w:rsid w:val="0039099F"/>
    <w:rsid w:val="00390D8D"/>
    <w:rsid w:val="00393AF8"/>
    <w:rsid w:val="003A2B67"/>
    <w:rsid w:val="003A6910"/>
    <w:rsid w:val="003B262F"/>
    <w:rsid w:val="003B57CB"/>
    <w:rsid w:val="003B5B90"/>
    <w:rsid w:val="003B6CDE"/>
    <w:rsid w:val="003C2770"/>
    <w:rsid w:val="003C4F15"/>
    <w:rsid w:val="003D3B6E"/>
    <w:rsid w:val="003D3C72"/>
    <w:rsid w:val="003D3E51"/>
    <w:rsid w:val="003E0F3B"/>
    <w:rsid w:val="003E7439"/>
    <w:rsid w:val="003F5180"/>
    <w:rsid w:val="003F6474"/>
    <w:rsid w:val="00403ECF"/>
    <w:rsid w:val="0040750F"/>
    <w:rsid w:val="0041154B"/>
    <w:rsid w:val="00420ABF"/>
    <w:rsid w:val="00421762"/>
    <w:rsid w:val="00430D56"/>
    <w:rsid w:val="004312CC"/>
    <w:rsid w:val="004317FA"/>
    <w:rsid w:val="00437681"/>
    <w:rsid w:val="004405ED"/>
    <w:rsid w:val="004431E2"/>
    <w:rsid w:val="00453DB1"/>
    <w:rsid w:val="00457FA6"/>
    <w:rsid w:val="00477C10"/>
    <w:rsid w:val="0048142F"/>
    <w:rsid w:val="004903D4"/>
    <w:rsid w:val="004941AD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6351"/>
    <w:rsid w:val="005273C8"/>
    <w:rsid w:val="00533500"/>
    <w:rsid w:val="005405DE"/>
    <w:rsid w:val="0055064C"/>
    <w:rsid w:val="005537C9"/>
    <w:rsid w:val="00553D85"/>
    <w:rsid w:val="00576011"/>
    <w:rsid w:val="005836AB"/>
    <w:rsid w:val="005860FE"/>
    <w:rsid w:val="005A201D"/>
    <w:rsid w:val="005A2DC6"/>
    <w:rsid w:val="005B04A7"/>
    <w:rsid w:val="005B1482"/>
    <w:rsid w:val="005B1DD8"/>
    <w:rsid w:val="005B5414"/>
    <w:rsid w:val="005B771D"/>
    <w:rsid w:val="005D19D4"/>
    <w:rsid w:val="005D5E41"/>
    <w:rsid w:val="005D7803"/>
    <w:rsid w:val="005E703A"/>
    <w:rsid w:val="005F1C14"/>
    <w:rsid w:val="005F6C29"/>
    <w:rsid w:val="00607372"/>
    <w:rsid w:val="006220FA"/>
    <w:rsid w:val="00622953"/>
    <w:rsid w:val="0062406B"/>
    <w:rsid w:val="00635C8B"/>
    <w:rsid w:val="00635DB4"/>
    <w:rsid w:val="00641AEE"/>
    <w:rsid w:val="0064404E"/>
    <w:rsid w:val="006441DF"/>
    <w:rsid w:val="00645B0A"/>
    <w:rsid w:val="006463A0"/>
    <w:rsid w:val="0065769D"/>
    <w:rsid w:val="00662520"/>
    <w:rsid w:val="00664CF4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B7C64"/>
    <w:rsid w:val="006C0A82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2FE4"/>
    <w:rsid w:val="00753799"/>
    <w:rsid w:val="00757AB3"/>
    <w:rsid w:val="00764A3A"/>
    <w:rsid w:val="00765C5B"/>
    <w:rsid w:val="007740C5"/>
    <w:rsid w:val="007770E1"/>
    <w:rsid w:val="007801A3"/>
    <w:rsid w:val="007818C5"/>
    <w:rsid w:val="00785236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1A63"/>
    <w:rsid w:val="00832D7B"/>
    <w:rsid w:val="00834C83"/>
    <w:rsid w:val="00840B36"/>
    <w:rsid w:val="00840E0A"/>
    <w:rsid w:val="00842F25"/>
    <w:rsid w:val="0084612A"/>
    <w:rsid w:val="00846FDE"/>
    <w:rsid w:val="0085012B"/>
    <w:rsid w:val="0085084C"/>
    <w:rsid w:val="008536AA"/>
    <w:rsid w:val="00854694"/>
    <w:rsid w:val="0086455B"/>
    <w:rsid w:val="00867A19"/>
    <w:rsid w:val="00871950"/>
    <w:rsid w:val="00871DA7"/>
    <w:rsid w:val="00873772"/>
    <w:rsid w:val="008749A7"/>
    <w:rsid w:val="00881708"/>
    <w:rsid w:val="00883083"/>
    <w:rsid w:val="008B1C48"/>
    <w:rsid w:val="008B3A7B"/>
    <w:rsid w:val="008D5EB9"/>
    <w:rsid w:val="008E7E96"/>
    <w:rsid w:val="008F08AB"/>
    <w:rsid w:val="008F4034"/>
    <w:rsid w:val="008F70C7"/>
    <w:rsid w:val="00903EB1"/>
    <w:rsid w:val="0090432C"/>
    <w:rsid w:val="00905BEC"/>
    <w:rsid w:val="009128BB"/>
    <w:rsid w:val="00914BF2"/>
    <w:rsid w:val="00920187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E7F97"/>
    <w:rsid w:val="009F6EB7"/>
    <w:rsid w:val="00A0212C"/>
    <w:rsid w:val="00A0505C"/>
    <w:rsid w:val="00A062C2"/>
    <w:rsid w:val="00A065F1"/>
    <w:rsid w:val="00A06C6D"/>
    <w:rsid w:val="00A06D91"/>
    <w:rsid w:val="00A167C5"/>
    <w:rsid w:val="00A25F17"/>
    <w:rsid w:val="00A26142"/>
    <w:rsid w:val="00A31ED6"/>
    <w:rsid w:val="00A446DE"/>
    <w:rsid w:val="00A452A1"/>
    <w:rsid w:val="00A622C1"/>
    <w:rsid w:val="00A645D3"/>
    <w:rsid w:val="00A665EE"/>
    <w:rsid w:val="00A66CE3"/>
    <w:rsid w:val="00A70531"/>
    <w:rsid w:val="00A76384"/>
    <w:rsid w:val="00A76D0F"/>
    <w:rsid w:val="00A77364"/>
    <w:rsid w:val="00A86A33"/>
    <w:rsid w:val="00A938BF"/>
    <w:rsid w:val="00A9583F"/>
    <w:rsid w:val="00A9742F"/>
    <w:rsid w:val="00AA09E0"/>
    <w:rsid w:val="00AB7E56"/>
    <w:rsid w:val="00AC31BD"/>
    <w:rsid w:val="00AD04E2"/>
    <w:rsid w:val="00AD2DCC"/>
    <w:rsid w:val="00AD67B3"/>
    <w:rsid w:val="00AD6A5E"/>
    <w:rsid w:val="00AD6DD1"/>
    <w:rsid w:val="00AE30CD"/>
    <w:rsid w:val="00AF6606"/>
    <w:rsid w:val="00B00C88"/>
    <w:rsid w:val="00B1321B"/>
    <w:rsid w:val="00B23918"/>
    <w:rsid w:val="00B26AB1"/>
    <w:rsid w:val="00B4579A"/>
    <w:rsid w:val="00B655BF"/>
    <w:rsid w:val="00B670CE"/>
    <w:rsid w:val="00B7088C"/>
    <w:rsid w:val="00B83F74"/>
    <w:rsid w:val="00B85377"/>
    <w:rsid w:val="00B92BB9"/>
    <w:rsid w:val="00B959B6"/>
    <w:rsid w:val="00B96317"/>
    <w:rsid w:val="00B976FA"/>
    <w:rsid w:val="00B97B44"/>
    <w:rsid w:val="00BA4339"/>
    <w:rsid w:val="00BA6188"/>
    <w:rsid w:val="00BB0FB1"/>
    <w:rsid w:val="00BB1E21"/>
    <w:rsid w:val="00BB702E"/>
    <w:rsid w:val="00BC4076"/>
    <w:rsid w:val="00BC451D"/>
    <w:rsid w:val="00BD03BF"/>
    <w:rsid w:val="00BD0ED9"/>
    <w:rsid w:val="00BD1D59"/>
    <w:rsid w:val="00BD2957"/>
    <w:rsid w:val="00BD4E73"/>
    <w:rsid w:val="00BF7BB6"/>
    <w:rsid w:val="00C047CA"/>
    <w:rsid w:val="00C11ACF"/>
    <w:rsid w:val="00C15EAF"/>
    <w:rsid w:val="00C3292E"/>
    <w:rsid w:val="00C355A6"/>
    <w:rsid w:val="00C46F13"/>
    <w:rsid w:val="00C516D2"/>
    <w:rsid w:val="00C6284E"/>
    <w:rsid w:val="00C6448A"/>
    <w:rsid w:val="00C76538"/>
    <w:rsid w:val="00C80594"/>
    <w:rsid w:val="00C83445"/>
    <w:rsid w:val="00CB3BB6"/>
    <w:rsid w:val="00CB73F3"/>
    <w:rsid w:val="00CC197F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1D75"/>
    <w:rsid w:val="00D43622"/>
    <w:rsid w:val="00D50699"/>
    <w:rsid w:val="00D516FD"/>
    <w:rsid w:val="00D52A57"/>
    <w:rsid w:val="00D62527"/>
    <w:rsid w:val="00D63AD8"/>
    <w:rsid w:val="00D70B6A"/>
    <w:rsid w:val="00D72CD2"/>
    <w:rsid w:val="00D749F9"/>
    <w:rsid w:val="00D74F0E"/>
    <w:rsid w:val="00D81E50"/>
    <w:rsid w:val="00D90653"/>
    <w:rsid w:val="00D93452"/>
    <w:rsid w:val="00DA3A00"/>
    <w:rsid w:val="00DB0147"/>
    <w:rsid w:val="00DB0336"/>
    <w:rsid w:val="00DB0E2C"/>
    <w:rsid w:val="00DC5A43"/>
    <w:rsid w:val="00DD1C8E"/>
    <w:rsid w:val="00DE3A95"/>
    <w:rsid w:val="00DE3D79"/>
    <w:rsid w:val="00DF150A"/>
    <w:rsid w:val="00DF664A"/>
    <w:rsid w:val="00E02047"/>
    <w:rsid w:val="00E02E57"/>
    <w:rsid w:val="00E15617"/>
    <w:rsid w:val="00E20923"/>
    <w:rsid w:val="00E25A1B"/>
    <w:rsid w:val="00E263E4"/>
    <w:rsid w:val="00E303D7"/>
    <w:rsid w:val="00E30E3E"/>
    <w:rsid w:val="00E4381C"/>
    <w:rsid w:val="00E44499"/>
    <w:rsid w:val="00E628F8"/>
    <w:rsid w:val="00E63B2B"/>
    <w:rsid w:val="00E66A40"/>
    <w:rsid w:val="00E66AD2"/>
    <w:rsid w:val="00E70002"/>
    <w:rsid w:val="00E720F4"/>
    <w:rsid w:val="00E732C5"/>
    <w:rsid w:val="00E843B8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5BBD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13560"/>
    <w:rsid w:val="00F207E4"/>
    <w:rsid w:val="00F21B30"/>
    <w:rsid w:val="00F24FF3"/>
    <w:rsid w:val="00F25273"/>
    <w:rsid w:val="00F3041F"/>
    <w:rsid w:val="00F40AE6"/>
    <w:rsid w:val="00F56766"/>
    <w:rsid w:val="00F65635"/>
    <w:rsid w:val="00F66324"/>
    <w:rsid w:val="00F67BA1"/>
    <w:rsid w:val="00F705F7"/>
    <w:rsid w:val="00F7334F"/>
    <w:rsid w:val="00F776D7"/>
    <w:rsid w:val="00F82B16"/>
    <w:rsid w:val="00F94E46"/>
    <w:rsid w:val="00FC262C"/>
    <w:rsid w:val="00FD10CA"/>
    <w:rsid w:val="00FD7260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F623D-2C2F-4BE2-AA9F-A24B72B1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150</TotalTime>
  <Pages>7</Pages>
  <Words>1162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IvanovaKS</cp:lastModifiedBy>
  <cp:revision>13</cp:revision>
  <cp:lastPrinted>2024-09-04T05:37:00Z</cp:lastPrinted>
  <dcterms:created xsi:type="dcterms:W3CDTF">2024-04-19T11:37:00Z</dcterms:created>
  <dcterms:modified xsi:type="dcterms:W3CDTF">2024-09-04T05:38:00Z</dcterms:modified>
</cp:coreProperties>
</file>