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23335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721CEB" w:rsidRPr="001A7AF6" w:rsidRDefault="00BE1789" w:rsidP="001A7A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14.08</w:t>
                  </w:r>
                  <w:r w:rsidR="001A7AF6">
                    <w:rPr>
                      <w:sz w:val="28"/>
                      <w:szCs w:val="28"/>
                    </w:rPr>
                    <w:t>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721CEB" w:rsidRPr="001A7AF6" w:rsidRDefault="004631ED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 w:rsidR="00DD0920">
                    <w:rPr>
                      <w:sz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8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2333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Pr="004631ED" w:rsidRDefault="001A7AF6" w:rsidP="00854F9D">
            <w:pPr>
              <w:autoSpaceDE w:val="0"/>
              <w:snapToGrid w:val="0"/>
              <w:jc w:val="both"/>
              <w:rPr>
                <w:color w:val="000000" w:themeColor="text1"/>
                <w:sz w:val="28"/>
              </w:rPr>
            </w:pPr>
            <w:r w:rsidRPr="004631ED">
              <w:rPr>
                <w:color w:val="000000" w:themeColor="text1"/>
                <w:sz w:val="28"/>
              </w:rPr>
              <w:t>О вн</w:t>
            </w:r>
            <w:r w:rsidR="00854F9D" w:rsidRPr="004631ED">
              <w:rPr>
                <w:color w:val="000000" w:themeColor="text1"/>
                <w:sz w:val="28"/>
              </w:rPr>
              <w:t>есении изменений в Положение</w:t>
            </w:r>
            <w:r w:rsidR="00BE1789" w:rsidRPr="004631ED">
              <w:rPr>
                <w:color w:val="000000" w:themeColor="text1"/>
                <w:sz w:val="28"/>
              </w:rPr>
              <w:t xml:space="preserve"> об отделе культуры, молодежи и туризма администрации Вожегодского муниципального 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 марта 2007 года № 25-ФЗ «О муниципальной </w:t>
      </w:r>
      <w:r w:rsidR="00331C56">
        <w:rPr>
          <w:sz w:val="28"/>
        </w:rPr>
        <w:t>службе в Российской Федерации», решением Представительного Собрания Вожегодского муниципального округа от 31 октября 2022 года № 15 «</w:t>
      </w:r>
      <w:r w:rsidR="00331C56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331C56">
        <w:rPr>
          <w:sz w:val="28"/>
        </w:rPr>
        <w:t>»</w:t>
      </w:r>
      <w:r w:rsidR="00854F9D">
        <w:rPr>
          <w:sz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  <w:proofErr w:type="gramEnd"/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854F9D" w:rsidRPr="004631ED" w:rsidRDefault="00BB3F15" w:rsidP="00BB3F15">
      <w:pPr>
        <w:ind w:firstLine="709"/>
        <w:jc w:val="both"/>
        <w:rPr>
          <w:sz w:val="28"/>
        </w:rPr>
      </w:pPr>
      <w:r w:rsidRPr="004631ED">
        <w:rPr>
          <w:sz w:val="28"/>
        </w:rPr>
        <w:t>1. </w:t>
      </w:r>
      <w:r w:rsidR="00721CEB" w:rsidRPr="004631ED">
        <w:rPr>
          <w:sz w:val="28"/>
        </w:rPr>
        <w:t>Внести в</w:t>
      </w:r>
      <w:r w:rsidR="00854F9D" w:rsidRPr="004631ED">
        <w:rPr>
          <w:sz w:val="28"/>
        </w:rPr>
        <w:t xml:space="preserve"> Положение об отделе культуры, молодежи и туризма администрации Вожегодского муниципального округа, утвержденное</w:t>
      </w:r>
      <w:r w:rsidR="00721CEB" w:rsidRPr="004631ED">
        <w:rPr>
          <w:sz w:val="28"/>
        </w:rPr>
        <w:t xml:space="preserve"> </w:t>
      </w:r>
      <w:r w:rsidR="00854F9D" w:rsidRPr="004631ED">
        <w:rPr>
          <w:sz w:val="28"/>
        </w:rPr>
        <w:t>постановлением администрации Вожегодского муниципального округа от 9 января 2023 года № 12 «Об утверждении Положения об отделе культуры, молодежи и туризма администрации Вожегодского муниципального округа» (далее – Положение) следующие изменения:</w:t>
      </w:r>
    </w:p>
    <w:p w:rsidR="00721CEB" w:rsidRPr="004631ED" w:rsidRDefault="00854F9D" w:rsidP="00BB3F15">
      <w:pPr>
        <w:ind w:firstLine="709"/>
        <w:jc w:val="both"/>
        <w:rPr>
          <w:sz w:val="28"/>
        </w:rPr>
      </w:pPr>
      <w:r w:rsidRPr="004631ED">
        <w:rPr>
          <w:sz w:val="28"/>
        </w:rPr>
        <w:t xml:space="preserve">1.1. </w:t>
      </w:r>
      <w:r w:rsidR="00721CEB" w:rsidRPr="004631ED">
        <w:rPr>
          <w:sz w:val="28"/>
        </w:rPr>
        <w:t xml:space="preserve">раздел </w:t>
      </w:r>
      <w:r w:rsidR="00BE1789" w:rsidRPr="004631ED">
        <w:rPr>
          <w:sz w:val="28"/>
        </w:rPr>
        <w:t>2</w:t>
      </w:r>
      <w:r w:rsidR="00721CEB" w:rsidRPr="004631ED">
        <w:rPr>
          <w:sz w:val="28"/>
        </w:rPr>
        <w:t xml:space="preserve"> Положения</w:t>
      </w:r>
      <w:r w:rsidRPr="004631ED">
        <w:rPr>
          <w:sz w:val="28"/>
        </w:rPr>
        <w:t xml:space="preserve"> дополнить</w:t>
      </w:r>
      <w:r w:rsidR="00721CEB" w:rsidRPr="004631ED">
        <w:rPr>
          <w:sz w:val="28"/>
        </w:rPr>
        <w:t xml:space="preserve"> пунктом </w:t>
      </w:r>
      <w:r w:rsidR="00BE1789" w:rsidRPr="004631ED">
        <w:rPr>
          <w:sz w:val="28"/>
        </w:rPr>
        <w:t>2.7</w:t>
      </w:r>
      <w:r w:rsidR="00721CEB" w:rsidRPr="004631ED">
        <w:rPr>
          <w:sz w:val="28"/>
        </w:rPr>
        <w:t xml:space="preserve"> следующего содержания:</w:t>
      </w:r>
    </w:p>
    <w:p w:rsidR="00721CEB" w:rsidRPr="00AC15A5" w:rsidRDefault="00721CEB" w:rsidP="00BE1789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4631ED">
        <w:rPr>
          <w:sz w:val="28"/>
        </w:rPr>
        <w:t>«</w:t>
      </w:r>
      <w:r w:rsidR="00BE1789" w:rsidRPr="004631ED">
        <w:rPr>
          <w:sz w:val="28"/>
        </w:rPr>
        <w:t>2</w:t>
      </w:r>
      <w:r w:rsidRPr="004631ED">
        <w:rPr>
          <w:sz w:val="28"/>
        </w:rPr>
        <w:t>.</w:t>
      </w:r>
      <w:r w:rsidR="00BE1789" w:rsidRPr="004631ED">
        <w:rPr>
          <w:sz w:val="28"/>
        </w:rPr>
        <w:t>7</w:t>
      </w:r>
      <w:r w:rsidRPr="004631ED">
        <w:rPr>
          <w:sz w:val="28"/>
        </w:rPr>
        <w:t>.</w:t>
      </w:r>
      <w:r w:rsidR="00BE1789" w:rsidRPr="004631ED">
        <w:rPr>
          <w:sz w:val="28"/>
        </w:rPr>
        <w:t xml:space="preserve"> Организация предоставления дополнительного образования детей в муниципальных образовательных организациях в сфере культуры</w:t>
      </w:r>
      <w:proofErr w:type="gramStart"/>
      <w:r w:rsidRPr="004631ED">
        <w:rPr>
          <w:spacing w:val="-1"/>
          <w:sz w:val="28"/>
          <w:szCs w:val="28"/>
        </w:rPr>
        <w:t>.</w:t>
      </w:r>
      <w:r w:rsidR="001A7AF6" w:rsidRPr="004631ED">
        <w:rPr>
          <w:spacing w:val="-1"/>
          <w:sz w:val="28"/>
          <w:szCs w:val="28"/>
        </w:rPr>
        <w:t>».</w:t>
      </w:r>
      <w:proofErr w:type="gramEnd"/>
    </w:p>
    <w:p w:rsidR="00BB3F15" w:rsidRDefault="00BB3F15" w:rsidP="00BE1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1A7AF6">
        <w:rPr>
          <w:sz w:val="28"/>
          <w:szCs w:val="28"/>
        </w:rPr>
        <w:t xml:space="preserve"> и подлежит официальному опубликованию в газете «Борьба»</w:t>
      </w:r>
      <w:r w:rsidR="00413B23"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9"/>
      <w:headerReference w:type="default" r:id="rId10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5" w:rsidRDefault="00A23335">
      <w:r>
        <w:separator/>
      </w:r>
    </w:p>
  </w:endnote>
  <w:endnote w:type="continuationSeparator" w:id="0">
    <w:p w:rsidR="00A23335" w:rsidRDefault="00A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5" w:rsidRDefault="00A23335">
      <w:r>
        <w:separator/>
      </w:r>
    </w:p>
  </w:footnote>
  <w:footnote w:type="continuationSeparator" w:id="0">
    <w:p w:rsidR="00A23335" w:rsidRDefault="00A2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EB" w:rsidRDefault="006B1D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CEB">
      <w:rPr>
        <w:rStyle w:val="a4"/>
        <w:noProof/>
      </w:rPr>
      <w:t>1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EB" w:rsidRDefault="006B1D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4F9D">
      <w:rPr>
        <w:rStyle w:val="a4"/>
        <w:noProof/>
      </w:rPr>
      <w:t>2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5D63"/>
    <w:rsid w:val="0017126F"/>
    <w:rsid w:val="00173186"/>
    <w:rsid w:val="001803CC"/>
    <w:rsid w:val="001A7AF6"/>
    <w:rsid w:val="001F18E5"/>
    <w:rsid w:val="001F2514"/>
    <w:rsid w:val="00211AF9"/>
    <w:rsid w:val="002E3002"/>
    <w:rsid w:val="00331C44"/>
    <w:rsid w:val="00331C56"/>
    <w:rsid w:val="00351099"/>
    <w:rsid w:val="00413B23"/>
    <w:rsid w:val="0043433D"/>
    <w:rsid w:val="00452B7F"/>
    <w:rsid w:val="004617E5"/>
    <w:rsid w:val="004631ED"/>
    <w:rsid w:val="004807ED"/>
    <w:rsid w:val="004B2D92"/>
    <w:rsid w:val="00507030"/>
    <w:rsid w:val="00522522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B1DDC"/>
    <w:rsid w:val="006C2573"/>
    <w:rsid w:val="00721CEB"/>
    <w:rsid w:val="007332CD"/>
    <w:rsid w:val="00746030"/>
    <w:rsid w:val="00797021"/>
    <w:rsid w:val="007D486E"/>
    <w:rsid w:val="0084594B"/>
    <w:rsid w:val="00854F9D"/>
    <w:rsid w:val="00856B6E"/>
    <w:rsid w:val="008606E2"/>
    <w:rsid w:val="008B1B39"/>
    <w:rsid w:val="00923B7B"/>
    <w:rsid w:val="00931EC9"/>
    <w:rsid w:val="00966D89"/>
    <w:rsid w:val="009E4B99"/>
    <w:rsid w:val="00A23335"/>
    <w:rsid w:val="00A37BA5"/>
    <w:rsid w:val="00A64F20"/>
    <w:rsid w:val="00A85A5E"/>
    <w:rsid w:val="00AC2D6A"/>
    <w:rsid w:val="00AD6DD1"/>
    <w:rsid w:val="00AF512C"/>
    <w:rsid w:val="00B678E1"/>
    <w:rsid w:val="00BA755C"/>
    <w:rsid w:val="00BB3F15"/>
    <w:rsid w:val="00BE1789"/>
    <w:rsid w:val="00BE7491"/>
    <w:rsid w:val="00C173AB"/>
    <w:rsid w:val="00C24F01"/>
    <w:rsid w:val="00C37EBD"/>
    <w:rsid w:val="00C96CB9"/>
    <w:rsid w:val="00CF0A3C"/>
    <w:rsid w:val="00D47ADC"/>
    <w:rsid w:val="00D57422"/>
    <w:rsid w:val="00DB0BCF"/>
    <w:rsid w:val="00DD0920"/>
    <w:rsid w:val="00DE339A"/>
    <w:rsid w:val="00DF2922"/>
    <w:rsid w:val="00E25E7D"/>
    <w:rsid w:val="00EE4DCB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4378-1D1C-4ED1-9659-C1CD05BB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Пользователь Windows</cp:lastModifiedBy>
  <cp:revision>7</cp:revision>
  <cp:lastPrinted>2024-08-14T13:39:00Z</cp:lastPrinted>
  <dcterms:created xsi:type="dcterms:W3CDTF">2024-01-31T13:09:00Z</dcterms:created>
  <dcterms:modified xsi:type="dcterms:W3CDTF">2024-08-14T13:41:00Z</dcterms:modified>
</cp:coreProperties>
</file>