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D5E" w:rsidRDefault="00221D5E" w:rsidP="00F3041F">
      <w:pPr>
        <w:ind w:hanging="284"/>
        <w:jc w:val="center"/>
      </w:pPr>
    </w:p>
    <w:p w:rsidR="00221D5E" w:rsidRPr="006B5E2B" w:rsidRDefault="00221D5E" w:rsidP="00000265">
      <w:pPr>
        <w:jc w:val="center"/>
        <w:rPr>
          <w:sz w:val="6"/>
          <w:szCs w:val="24"/>
        </w:rPr>
      </w:pPr>
    </w:p>
    <w:p w:rsidR="00221D5E" w:rsidRPr="00331C44" w:rsidRDefault="00221D5E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 xml:space="preserve">АДМИНИСТРАЦИЯ ВОЖЕГОДСКОГО МУНИЦИПАЛЬНОГО </w:t>
      </w:r>
      <w:r w:rsidR="00636067">
        <w:rPr>
          <w:sz w:val="24"/>
          <w:szCs w:val="24"/>
        </w:rPr>
        <w:t>ОКРУГА</w:t>
      </w:r>
    </w:p>
    <w:p w:rsidR="00221D5E" w:rsidRDefault="00221D5E">
      <w:pPr>
        <w:jc w:val="center"/>
      </w:pPr>
    </w:p>
    <w:p w:rsidR="00221D5E" w:rsidRDefault="00221D5E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221D5E" w:rsidRDefault="00221D5E">
      <w:pPr>
        <w:jc w:val="center"/>
        <w:rPr>
          <w:b/>
          <w:sz w:val="24"/>
        </w:rPr>
      </w:pPr>
    </w:p>
    <w:p w:rsidR="00221D5E" w:rsidRDefault="006B740A">
      <w:pPr>
        <w:jc w:val="both"/>
        <w:rPr>
          <w:sz w:val="28"/>
        </w:rPr>
      </w:pPr>
      <w:r w:rsidRPr="006B740A">
        <w:rPr>
          <w:noProof/>
        </w:rPr>
        <w:pict>
          <v:rect id="_x0000_s1026" style="position:absolute;left:0;text-align:left;margin-left:20.7pt;margin-top:13.8pt;width:100.55pt;height:18.2pt;z-index:251655168" o:regroupid="1" filled="f" stroked="f" strokeweight="1pt">
            <v:textbox style="mso-next-textbox:#_x0000_s1026" inset="1pt,1pt,1pt,1pt">
              <w:txbxContent>
                <w:p w:rsidR="00A43763" w:rsidRPr="00106588" w:rsidRDefault="00287E42" w:rsidP="0010658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29.01.2024</w:t>
                  </w:r>
                </w:p>
              </w:txbxContent>
            </v:textbox>
          </v:rect>
        </w:pict>
      </w:r>
      <w:r w:rsidRPr="006B740A">
        <w:rPr>
          <w:noProof/>
        </w:rPr>
        <w:pict>
          <v:rect id="_x0000_s1027" style="position:absolute;left:0;text-align:left;margin-left:144.7pt;margin-top:13.8pt;width:97.7pt;height:18.2pt;z-index:251656192" o:regroupid="1" filled="f" stroked="f" strokeweight="1pt">
            <v:textbox style="mso-next-textbox:#_x0000_s1027" inset="1pt,1pt,1pt,1pt">
              <w:txbxContent>
                <w:p w:rsidR="00A43763" w:rsidRPr="00106588" w:rsidRDefault="00287E42" w:rsidP="0010658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71</w:t>
                  </w:r>
                </w:p>
              </w:txbxContent>
            </v:textbox>
          </v:rect>
        </w:pict>
      </w:r>
    </w:p>
    <w:p w:rsidR="00221D5E" w:rsidRDefault="00221D5E">
      <w:pPr>
        <w:pStyle w:val="2"/>
      </w:pPr>
      <w:r>
        <w:t>От _______________ № ______________</w:t>
      </w:r>
    </w:p>
    <w:p w:rsidR="00221D5E" w:rsidRDefault="00221D5E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221D5E" w:rsidRDefault="00221D5E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221D5E" w:rsidRDefault="00221D5E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221D5E">
        <w:tc>
          <w:tcPr>
            <w:tcW w:w="1276" w:type="dxa"/>
          </w:tcPr>
          <w:p w:rsidR="00221D5E" w:rsidRDefault="006B740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 w:rsidRPr="006B740A">
              <w:rPr>
                <w:noProof/>
              </w:rPr>
              <w:pict>
                <v:line id="_x0000_s1028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 w:rsidRPr="006B740A">
              <w:rPr>
                <w:noProof/>
              </w:rPr>
              <w:pict>
                <v:line id="_x0000_s1029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 w:rsidRPr="006B740A">
              <w:rPr>
                <w:noProof/>
              </w:rPr>
              <w:pict>
                <v:line id="_x0000_s1030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 w:rsidRPr="006B740A">
              <w:rPr>
                <w:noProof/>
              </w:rPr>
              <w:pict>
                <v:line id="_x0000_s1031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221D5E">
              <w:rPr>
                <w:sz w:val="28"/>
                <w:lang w:val="en-US"/>
              </w:rPr>
              <w:t xml:space="preserve">                     </w:t>
            </w:r>
          </w:p>
          <w:p w:rsidR="00221D5E" w:rsidRDefault="00221D5E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221D5E" w:rsidRDefault="00221D5E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221D5E" w:rsidRDefault="00636067">
            <w:pPr>
              <w:rPr>
                <w:sz w:val="28"/>
              </w:rPr>
            </w:pPr>
            <w:r>
              <w:rPr>
                <w:sz w:val="28"/>
              </w:rPr>
              <w:t>О внесении изменений в постановление администрации Вожегодского муниципального района от 28 декабря 2022 года № 802 «Об утверждении муниципальной программы «Охрана окружающей среды Вожегодского муниципального округа  на 2023-2027 годы»</w:t>
            </w:r>
          </w:p>
        </w:tc>
      </w:tr>
    </w:tbl>
    <w:p w:rsidR="00221D5E" w:rsidRDefault="00221D5E">
      <w:pPr>
        <w:jc w:val="both"/>
        <w:rPr>
          <w:sz w:val="28"/>
        </w:rPr>
      </w:pPr>
    </w:p>
    <w:p w:rsidR="00221D5E" w:rsidRPr="00A31ED6" w:rsidRDefault="00221D5E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31ED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со статьей 179 Бюджетного кодекса Российско</w:t>
      </w:r>
      <w:r w:rsidR="00636067">
        <w:rPr>
          <w:rFonts w:ascii="Times New Roman" w:hAnsi="Times New Roman" w:cs="Times New Roman"/>
          <w:sz w:val="28"/>
          <w:szCs w:val="28"/>
        </w:rPr>
        <w:t>й Федерации администрация округа</w:t>
      </w:r>
    </w:p>
    <w:p w:rsidR="00221D5E" w:rsidRDefault="00221D5E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52A5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21D5E" w:rsidRPr="00D52A57" w:rsidRDefault="00221D5E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D5E" w:rsidRDefault="00221D5E" w:rsidP="005237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BD03B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Pr="004A2B93">
        <w:rPr>
          <w:sz w:val="28"/>
        </w:rPr>
        <w:t xml:space="preserve"> </w:t>
      </w:r>
      <w:r w:rsidRPr="004A2B93">
        <w:rPr>
          <w:rFonts w:ascii="Times New Roman" w:hAnsi="Times New Roman" w:cs="Times New Roman"/>
          <w:sz w:val="28"/>
        </w:rPr>
        <w:t xml:space="preserve">администрации Вожегодского муниципального района </w:t>
      </w:r>
      <w:r w:rsidR="00636067" w:rsidRPr="004A2B93">
        <w:rPr>
          <w:rFonts w:ascii="Times New Roman" w:hAnsi="Times New Roman" w:cs="Times New Roman"/>
          <w:sz w:val="28"/>
        </w:rPr>
        <w:t xml:space="preserve">от </w:t>
      </w:r>
      <w:r w:rsidR="00636067">
        <w:rPr>
          <w:rFonts w:ascii="Times New Roman" w:hAnsi="Times New Roman" w:cs="Times New Roman"/>
          <w:sz w:val="28"/>
        </w:rPr>
        <w:t xml:space="preserve">28 декабря 2022 </w:t>
      </w:r>
      <w:r w:rsidR="00636067" w:rsidRPr="004A2B93">
        <w:rPr>
          <w:rFonts w:ascii="Times New Roman" w:hAnsi="Times New Roman" w:cs="Times New Roman"/>
          <w:sz w:val="28"/>
        </w:rPr>
        <w:t xml:space="preserve">года № </w:t>
      </w:r>
      <w:r w:rsidR="00636067">
        <w:rPr>
          <w:rFonts w:ascii="Times New Roman" w:hAnsi="Times New Roman" w:cs="Times New Roman"/>
          <w:sz w:val="28"/>
        </w:rPr>
        <w:t xml:space="preserve">802 </w:t>
      </w:r>
      <w:r w:rsidR="00636067" w:rsidRPr="009C6CFD">
        <w:rPr>
          <w:rFonts w:ascii="Times New Roman" w:hAnsi="Times New Roman" w:cs="Times New Roman"/>
          <w:sz w:val="28"/>
        </w:rPr>
        <w:t>«Об утверждении муниципальной программы «Охрана окружающей среды Воже</w:t>
      </w:r>
      <w:r w:rsidR="00636067">
        <w:rPr>
          <w:rFonts w:ascii="Times New Roman" w:hAnsi="Times New Roman" w:cs="Times New Roman"/>
          <w:sz w:val="28"/>
        </w:rPr>
        <w:t xml:space="preserve">годского муниципального округа </w:t>
      </w:r>
      <w:r w:rsidR="00636067" w:rsidRPr="009C6CFD">
        <w:rPr>
          <w:rFonts w:ascii="Times New Roman" w:hAnsi="Times New Roman" w:cs="Times New Roman"/>
          <w:sz w:val="28"/>
        </w:rPr>
        <w:t xml:space="preserve">на 2023-2027 годы» </w:t>
      </w:r>
      <w:r w:rsidR="00636067">
        <w:rPr>
          <w:rFonts w:ascii="Times New Roman" w:hAnsi="Times New Roman" w:cs="Times New Roman"/>
          <w:sz w:val="28"/>
        </w:rPr>
        <w:t>(далее – постановление) следующие изменения:</w:t>
      </w:r>
    </w:p>
    <w:p w:rsidR="00221D5E" w:rsidRDefault="00221D5E" w:rsidP="005237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</w:t>
      </w:r>
      <w:r w:rsidRPr="00A7638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муниципальной программе «Охрана окружающей среды Вожегодского муниципального </w:t>
      </w:r>
      <w:r w:rsidR="00636067">
        <w:rPr>
          <w:rFonts w:ascii="Times New Roman" w:hAnsi="Times New Roman" w:cs="Times New Roman"/>
          <w:sz w:val="28"/>
        </w:rPr>
        <w:t>округа</w:t>
      </w:r>
      <w:r>
        <w:rPr>
          <w:rFonts w:ascii="Times New Roman" w:hAnsi="Times New Roman" w:cs="Times New Roman"/>
          <w:sz w:val="28"/>
        </w:rPr>
        <w:t xml:space="preserve"> на 20</w:t>
      </w:r>
      <w:r w:rsidR="00636067">
        <w:rPr>
          <w:rFonts w:ascii="Times New Roman" w:hAnsi="Times New Roman" w:cs="Times New Roman"/>
          <w:sz w:val="28"/>
        </w:rPr>
        <w:t>23</w:t>
      </w:r>
      <w:r>
        <w:rPr>
          <w:rFonts w:ascii="Times New Roman" w:hAnsi="Times New Roman" w:cs="Times New Roman"/>
          <w:sz w:val="28"/>
        </w:rPr>
        <w:t>-202</w:t>
      </w:r>
      <w:r w:rsidR="00636067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годы», утвержденной постановлением (далее – Программа):</w:t>
      </w:r>
    </w:p>
    <w:p w:rsidR="00221D5E" w:rsidRDefault="00221D5E" w:rsidP="005237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1.1.1</w:t>
      </w:r>
      <w:r w:rsidR="00636067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позицию «Объемы бюджетных ассигнований Программы» паспорта Программы изложить в новой редакции:</w:t>
      </w:r>
    </w:p>
    <w:p w:rsidR="00221D5E" w:rsidRDefault="00221D5E" w:rsidP="00A763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593"/>
        <w:gridCol w:w="6095"/>
      </w:tblGrid>
      <w:tr w:rsidR="008A0D7D" w:rsidRPr="00EC5DB1" w:rsidTr="006024E4">
        <w:trPr>
          <w:trHeight w:val="4005"/>
        </w:trPr>
        <w:tc>
          <w:tcPr>
            <w:tcW w:w="3593" w:type="dxa"/>
          </w:tcPr>
          <w:p w:rsidR="008A0D7D" w:rsidRPr="00EC5DB1" w:rsidRDefault="008A0D7D" w:rsidP="006024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EC5DB1">
              <w:rPr>
                <w:rFonts w:ascii="Times New Roman" w:hAnsi="Times New Roman" w:cs="Times New Roman"/>
                <w:sz w:val="28"/>
              </w:rPr>
              <w:t>Объемы бюджетных ассигнований Программы</w:t>
            </w:r>
          </w:p>
        </w:tc>
        <w:tc>
          <w:tcPr>
            <w:tcW w:w="6095" w:type="dxa"/>
          </w:tcPr>
          <w:p w:rsidR="008A0D7D" w:rsidRDefault="008A0D7D" w:rsidP="006024E4">
            <w:pPr>
              <w:widowControl w:val="0"/>
              <w:autoSpaceDE w:val="0"/>
              <w:autoSpaceDN w:val="0"/>
              <w:adjustRightInd w:val="0"/>
              <w:ind w:right="-3"/>
              <w:rPr>
                <w:sz w:val="28"/>
                <w:szCs w:val="28"/>
              </w:rPr>
            </w:pPr>
            <w:r w:rsidRPr="00143CE6">
              <w:rPr>
                <w:sz w:val="28"/>
                <w:szCs w:val="28"/>
              </w:rPr>
              <w:t>Объем бюджетных ассигнований на реализацию мероприятий Программы составляет</w:t>
            </w:r>
            <w:r>
              <w:rPr>
                <w:sz w:val="28"/>
                <w:szCs w:val="28"/>
              </w:rPr>
              <w:t xml:space="preserve"> </w:t>
            </w:r>
            <w:r w:rsidR="006024E4">
              <w:rPr>
                <w:sz w:val="28"/>
                <w:szCs w:val="28"/>
              </w:rPr>
              <w:t>139 278,6</w:t>
            </w:r>
            <w:r>
              <w:rPr>
                <w:sz w:val="28"/>
                <w:szCs w:val="28"/>
              </w:rPr>
              <w:t xml:space="preserve"> </w:t>
            </w:r>
            <w:r w:rsidRPr="005537C9">
              <w:rPr>
                <w:sz w:val="28"/>
                <w:szCs w:val="28"/>
              </w:rPr>
              <w:t>тыс</w:t>
            </w:r>
            <w:proofErr w:type="gramStart"/>
            <w:r w:rsidRPr="00143CE6">
              <w:rPr>
                <w:sz w:val="28"/>
                <w:szCs w:val="28"/>
              </w:rPr>
              <w:t>.р</w:t>
            </w:r>
            <w:proofErr w:type="gramEnd"/>
            <w:r w:rsidRPr="00143CE6">
              <w:rPr>
                <w:sz w:val="28"/>
                <w:szCs w:val="28"/>
              </w:rPr>
              <w:t>уб.</w:t>
            </w:r>
            <w:r>
              <w:rPr>
                <w:sz w:val="28"/>
                <w:szCs w:val="28"/>
              </w:rPr>
              <w:t xml:space="preserve">, </w:t>
            </w:r>
            <w:r w:rsidRPr="00143CE6">
              <w:rPr>
                <w:sz w:val="28"/>
                <w:szCs w:val="28"/>
              </w:rPr>
              <w:t>в том числе по годам реализации:</w:t>
            </w:r>
          </w:p>
          <w:p w:rsidR="008A0D7D" w:rsidRDefault="008A0D7D" w:rsidP="006024E4">
            <w:pPr>
              <w:widowControl w:val="0"/>
              <w:autoSpaceDE w:val="0"/>
              <w:autoSpaceDN w:val="0"/>
              <w:adjustRightInd w:val="0"/>
              <w:ind w:righ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</w:rPr>
              <w:t xml:space="preserve">131 822,8 </w:t>
            </w:r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уб.;</w:t>
            </w:r>
          </w:p>
          <w:p w:rsidR="008A0D7D" w:rsidRPr="00143CE6" w:rsidRDefault="008A0D7D" w:rsidP="006024E4">
            <w:pPr>
              <w:widowControl w:val="0"/>
              <w:autoSpaceDE w:val="0"/>
              <w:autoSpaceDN w:val="0"/>
              <w:adjustRightInd w:val="0"/>
              <w:ind w:righ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6024E4">
              <w:rPr>
                <w:sz w:val="28"/>
              </w:rPr>
              <w:t>3 011,4</w:t>
            </w:r>
            <w:r w:rsidRPr="00597F52">
              <w:rPr>
                <w:sz w:val="40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уб.;</w:t>
            </w:r>
          </w:p>
          <w:p w:rsidR="008A0D7D" w:rsidRDefault="008A0D7D" w:rsidP="006024E4">
            <w:pPr>
              <w:widowControl w:val="0"/>
              <w:autoSpaceDE w:val="0"/>
              <w:autoSpaceDN w:val="0"/>
              <w:adjustRightInd w:val="0"/>
              <w:ind w:righ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143CE6">
              <w:rPr>
                <w:sz w:val="28"/>
                <w:szCs w:val="28"/>
              </w:rPr>
              <w:t xml:space="preserve"> год – </w:t>
            </w:r>
            <w:r w:rsidR="006024E4">
              <w:rPr>
                <w:sz w:val="28"/>
                <w:szCs w:val="28"/>
              </w:rPr>
              <w:t>2 222,2</w:t>
            </w:r>
            <w:r w:rsidRPr="00143CE6">
              <w:rPr>
                <w:sz w:val="28"/>
                <w:szCs w:val="28"/>
              </w:rPr>
              <w:t xml:space="preserve"> тыс</w:t>
            </w:r>
            <w:proofErr w:type="gramStart"/>
            <w:r w:rsidRPr="00143CE6">
              <w:rPr>
                <w:sz w:val="28"/>
                <w:szCs w:val="28"/>
              </w:rPr>
              <w:t>.р</w:t>
            </w:r>
            <w:proofErr w:type="gramEnd"/>
            <w:r w:rsidRPr="00143CE6">
              <w:rPr>
                <w:sz w:val="28"/>
                <w:szCs w:val="28"/>
              </w:rPr>
              <w:t>уб.;</w:t>
            </w:r>
          </w:p>
          <w:p w:rsidR="008A0D7D" w:rsidRDefault="008A0D7D" w:rsidP="006024E4">
            <w:pPr>
              <w:widowControl w:val="0"/>
              <w:autoSpaceDE w:val="0"/>
              <w:autoSpaceDN w:val="0"/>
              <w:adjustRightInd w:val="0"/>
              <w:ind w:righ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</w:t>
            </w:r>
            <w:r w:rsidR="006024E4">
              <w:rPr>
                <w:sz w:val="28"/>
                <w:szCs w:val="28"/>
              </w:rPr>
              <w:t>2 222,2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8A0D7D" w:rsidRPr="00EC5DB1" w:rsidRDefault="008A0D7D" w:rsidP="006024E4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  <w:szCs w:val="28"/>
              </w:rPr>
              <w:t>2027 год – 0,0 тыс. руб.</w:t>
            </w:r>
          </w:p>
        </w:tc>
      </w:tr>
    </w:tbl>
    <w:p w:rsidR="00221D5E" w:rsidRDefault="00221D5E" w:rsidP="00A763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»;</w:t>
      </w:r>
    </w:p>
    <w:p w:rsidR="00523756" w:rsidRDefault="00523756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221D5E">
        <w:rPr>
          <w:rFonts w:ascii="Times New Roman" w:hAnsi="Times New Roman" w:cs="Times New Roman"/>
          <w:sz w:val="28"/>
        </w:rPr>
        <w:t xml:space="preserve">.1.2. </w:t>
      </w:r>
      <w:r>
        <w:rPr>
          <w:rFonts w:ascii="Times New Roman" w:hAnsi="Times New Roman" w:cs="Times New Roman"/>
          <w:sz w:val="28"/>
        </w:rPr>
        <w:t>позицию</w:t>
      </w:r>
      <w:r w:rsidR="00976063">
        <w:rPr>
          <w:rFonts w:ascii="Times New Roman" w:hAnsi="Times New Roman" w:cs="Times New Roman"/>
          <w:sz w:val="28"/>
        </w:rPr>
        <w:t xml:space="preserve"> «</w:t>
      </w:r>
      <w:r w:rsidR="00976063" w:rsidRPr="00976063">
        <w:rPr>
          <w:rFonts w:ascii="Times New Roman" w:hAnsi="Times New Roman" w:cs="Times New Roman"/>
          <w:sz w:val="28"/>
        </w:rPr>
        <w:t>Ожидаемые результаты реализации Программы</w:t>
      </w:r>
      <w:r w:rsidR="00976063">
        <w:rPr>
          <w:rFonts w:ascii="Times New Roman" w:hAnsi="Times New Roman" w:cs="Times New Roman"/>
          <w:sz w:val="28"/>
        </w:rPr>
        <w:t>» паспорта Программы изложить в новой редакции:</w:t>
      </w:r>
    </w:p>
    <w:p w:rsidR="00976063" w:rsidRDefault="00976063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</w:p>
    <w:tbl>
      <w:tblPr>
        <w:tblW w:w="949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5"/>
        <w:gridCol w:w="6663"/>
      </w:tblGrid>
      <w:tr w:rsidR="00976063" w:rsidTr="0093671B">
        <w:trPr>
          <w:trHeight w:val="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063" w:rsidRDefault="00976063" w:rsidP="0093671B">
            <w:pPr>
              <w:widowControl w:val="0"/>
              <w:autoSpaceDE w:val="0"/>
              <w:autoSpaceDN w:val="0"/>
              <w:adjustRightInd w:val="0"/>
              <w:ind w:righ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063" w:rsidRPr="00143CE6" w:rsidRDefault="00976063" w:rsidP="0093671B">
            <w:pPr>
              <w:widowControl w:val="0"/>
              <w:autoSpaceDE w:val="0"/>
              <w:autoSpaceDN w:val="0"/>
              <w:adjustRightInd w:val="0"/>
              <w:ind w:right="-3"/>
              <w:jc w:val="both"/>
              <w:rPr>
                <w:sz w:val="28"/>
                <w:szCs w:val="28"/>
              </w:rPr>
            </w:pPr>
            <w:r w:rsidRPr="00143CE6">
              <w:rPr>
                <w:sz w:val="28"/>
                <w:szCs w:val="28"/>
              </w:rPr>
              <w:t>- увеличение доли экологически безопасной утилизации твердых бытовых отходов на 5%;</w:t>
            </w:r>
          </w:p>
          <w:p w:rsidR="00976063" w:rsidRPr="00143CE6" w:rsidRDefault="00976063" w:rsidP="0093671B">
            <w:pPr>
              <w:widowControl w:val="0"/>
              <w:autoSpaceDE w:val="0"/>
              <w:autoSpaceDN w:val="0"/>
              <w:adjustRightInd w:val="0"/>
              <w:ind w:right="-3"/>
              <w:jc w:val="both"/>
              <w:rPr>
                <w:sz w:val="28"/>
                <w:szCs w:val="28"/>
              </w:rPr>
            </w:pPr>
            <w:r w:rsidRPr="00143CE6">
              <w:rPr>
                <w:sz w:val="28"/>
                <w:szCs w:val="28"/>
              </w:rPr>
              <w:t>- увеличение доли населения, обеспеченно</w:t>
            </w:r>
            <w:r>
              <w:rPr>
                <w:sz w:val="28"/>
                <w:szCs w:val="28"/>
              </w:rPr>
              <w:t>го</w:t>
            </w:r>
            <w:r w:rsidRPr="00143CE6">
              <w:rPr>
                <w:sz w:val="28"/>
                <w:szCs w:val="28"/>
              </w:rPr>
              <w:t xml:space="preserve"> качественной питьевой водой на </w:t>
            </w:r>
            <w:r>
              <w:rPr>
                <w:sz w:val="28"/>
                <w:szCs w:val="28"/>
              </w:rPr>
              <w:t>6100</w:t>
            </w:r>
            <w:r w:rsidRPr="00143CE6">
              <w:rPr>
                <w:sz w:val="28"/>
                <w:szCs w:val="28"/>
              </w:rPr>
              <w:t xml:space="preserve"> чел.;</w:t>
            </w:r>
          </w:p>
          <w:p w:rsidR="00976063" w:rsidRPr="00143CE6" w:rsidRDefault="00976063" w:rsidP="0093671B">
            <w:pPr>
              <w:widowControl w:val="0"/>
              <w:autoSpaceDE w:val="0"/>
              <w:autoSpaceDN w:val="0"/>
              <w:adjustRightInd w:val="0"/>
              <w:ind w:right="-3"/>
              <w:jc w:val="both"/>
              <w:rPr>
                <w:sz w:val="28"/>
                <w:szCs w:val="28"/>
              </w:rPr>
            </w:pPr>
            <w:r w:rsidRPr="00143CE6">
              <w:rPr>
                <w:sz w:val="28"/>
                <w:szCs w:val="28"/>
              </w:rPr>
              <w:t>- увеличение доли населения, принявшего участие в мероприятиях экологической направленности на 3%;</w:t>
            </w:r>
          </w:p>
          <w:p w:rsidR="00976063" w:rsidRPr="00143CE6" w:rsidRDefault="00976063" w:rsidP="0093671B">
            <w:pPr>
              <w:widowControl w:val="0"/>
              <w:autoSpaceDE w:val="0"/>
              <w:autoSpaceDN w:val="0"/>
              <w:adjustRightInd w:val="0"/>
              <w:ind w:right="-3"/>
              <w:jc w:val="both"/>
              <w:rPr>
                <w:sz w:val="28"/>
                <w:szCs w:val="28"/>
              </w:rPr>
            </w:pPr>
            <w:r w:rsidRPr="00143CE6">
              <w:rPr>
                <w:sz w:val="28"/>
                <w:szCs w:val="28"/>
              </w:rPr>
              <w:t>- благоустройство 1 особо охраняемой природной территории местного значения;</w:t>
            </w:r>
          </w:p>
          <w:p w:rsidR="00976063" w:rsidRPr="00143CE6" w:rsidRDefault="00976063" w:rsidP="0093671B">
            <w:pPr>
              <w:widowControl w:val="0"/>
              <w:autoSpaceDE w:val="0"/>
              <w:autoSpaceDN w:val="0"/>
              <w:adjustRightInd w:val="0"/>
              <w:ind w:right="-3"/>
              <w:jc w:val="both"/>
              <w:rPr>
                <w:sz w:val="28"/>
                <w:szCs w:val="28"/>
              </w:rPr>
            </w:pPr>
            <w:r w:rsidRPr="00143CE6">
              <w:rPr>
                <w:sz w:val="28"/>
                <w:szCs w:val="28"/>
              </w:rPr>
              <w:t xml:space="preserve">- благоустройство и озеленение 1 объекта, находящегося в муниципальной собственности Вожегодского муниципального </w:t>
            </w:r>
            <w:r>
              <w:rPr>
                <w:sz w:val="28"/>
                <w:szCs w:val="28"/>
              </w:rPr>
              <w:t>округ</w:t>
            </w:r>
            <w:r w:rsidRPr="00143CE6">
              <w:rPr>
                <w:sz w:val="28"/>
                <w:szCs w:val="28"/>
              </w:rPr>
              <w:t xml:space="preserve">а; </w:t>
            </w:r>
          </w:p>
          <w:p w:rsidR="00976063" w:rsidRPr="00143CE6" w:rsidRDefault="00976063" w:rsidP="0093671B">
            <w:pPr>
              <w:widowControl w:val="0"/>
              <w:autoSpaceDE w:val="0"/>
              <w:autoSpaceDN w:val="0"/>
              <w:adjustRightInd w:val="0"/>
              <w:ind w:right="-3"/>
              <w:jc w:val="both"/>
              <w:rPr>
                <w:sz w:val="28"/>
                <w:szCs w:val="28"/>
              </w:rPr>
            </w:pPr>
            <w:r w:rsidRPr="00143CE6">
              <w:rPr>
                <w:sz w:val="28"/>
                <w:szCs w:val="28"/>
              </w:rPr>
              <w:t xml:space="preserve">- </w:t>
            </w:r>
            <w:r w:rsidRPr="00143CE6">
              <w:rPr>
                <w:color w:val="000000"/>
                <w:sz w:val="28"/>
                <w:szCs w:val="28"/>
              </w:rPr>
              <w:t>обработка земельных участков химическими и механическими способами для предотвращения ра</w:t>
            </w:r>
            <w:r>
              <w:rPr>
                <w:color w:val="000000"/>
                <w:sz w:val="28"/>
                <w:szCs w:val="28"/>
              </w:rPr>
              <w:t xml:space="preserve">спространения сорного растения </w:t>
            </w:r>
            <w:r w:rsidRPr="00143CE6">
              <w:rPr>
                <w:color w:val="000000"/>
                <w:sz w:val="28"/>
                <w:szCs w:val="28"/>
              </w:rPr>
              <w:t>борщевик  Сосновского</w:t>
            </w:r>
            <w:r>
              <w:rPr>
                <w:color w:val="000000"/>
                <w:sz w:val="28"/>
                <w:szCs w:val="28"/>
              </w:rPr>
              <w:t xml:space="preserve"> ежегодно 22,477 гектаров</w:t>
            </w:r>
            <w:r w:rsidRPr="00143CE6">
              <w:rPr>
                <w:sz w:val="28"/>
                <w:szCs w:val="28"/>
              </w:rPr>
              <w:t>;</w:t>
            </w:r>
          </w:p>
          <w:p w:rsidR="00976063" w:rsidRPr="00B74BD3" w:rsidRDefault="00976063" w:rsidP="0093671B">
            <w:pPr>
              <w:widowControl w:val="0"/>
              <w:autoSpaceDE w:val="0"/>
              <w:autoSpaceDN w:val="0"/>
              <w:adjustRightInd w:val="0"/>
              <w:ind w:right="-3"/>
              <w:jc w:val="both"/>
              <w:rPr>
                <w:sz w:val="28"/>
                <w:szCs w:val="28"/>
              </w:rPr>
            </w:pPr>
            <w:r w:rsidRPr="00B74BD3">
              <w:rPr>
                <w:sz w:val="28"/>
                <w:szCs w:val="28"/>
              </w:rPr>
              <w:t>- процент скотомогильников, которые соответствуют требованиям п. 5 Ветеринарно-санитарных правил сбора, утилизации и уничтожения биологических отходов согласно актам обследования – 100%;</w:t>
            </w:r>
          </w:p>
          <w:p w:rsidR="00976063" w:rsidRPr="00143CE6" w:rsidRDefault="00976063" w:rsidP="0093671B">
            <w:pPr>
              <w:widowControl w:val="0"/>
              <w:autoSpaceDE w:val="0"/>
              <w:autoSpaceDN w:val="0"/>
              <w:adjustRightInd w:val="0"/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отлов и содержание 65</w:t>
            </w:r>
            <w:r w:rsidRPr="00B74BD3">
              <w:rPr>
                <w:sz w:val="28"/>
                <w:szCs w:val="28"/>
              </w:rPr>
              <w:t xml:space="preserve"> животных без владельцев за годы реализации программы</w:t>
            </w:r>
          </w:p>
        </w:tc>
      </w:tr>
    </w:tbl>
    <w:p w:rsidR="00976063" w:rsidRDefault="00976063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»;</w:t>
      </w:r>
    </w:p>
    <w:p w:rsidR="00CC7CE5" w:rsidRPr="001A6E9E" w:rsidRDefault="00CC7CE5" w:rsidP="001A6E9E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1.1.3. </w:t>
      </w:r>
      <w:r w:rsidR="001A6E9E">
        <w:rPr>
          <w:sz w:val="28"/>
        </w:rPr>
        <w:t>в разделе «</w:t>
      </w:r>
      <w:r>
        <w:rPr>
          <w:sz w:val="28"/>
        </w:rPr>
        <w:t xml:space="preserve">1. </w:t>
      </w:r>
      <w:r w:rsidRPr="00CC7CE5">
        <w:rPr>
          <w:sz w:val="28"/>
        </w:rPr>
        <w:t>Характеристика сферы реализации муниципальной программы</w:t>
      </w:r>
      <w:r w:rsidR="001A6E9E">
        <w:rPr>
          <w:sz w:val="28"/>
        </w:rPr>
        <w:t>» таблицу «</w:t>
      </w:r>
      <w:r w:rsidR="001A6E9E" w:rsidRPr="004B4E39">
        <w:rPr>
          <w:sz w:val="28"/>
          <w:szCs w:val="28"/>
        </w:rPr>
        <w:t>Распространение борщевика Сосновского на территории</w:t>
      </w:r>
      <w:r w:rsidR="001A6E9E">
        <w:rPr>
          <w:sz w:val="28"/>
          <w:szCs w:val="28"/>
        </w:rPr>
        <w:t xml:space="preserve"> </w:t>
      </w:r>
      <w:r w:rsidR="001A6E9E" w:rsidRPr="004B4E39">
        <w:rPr>
          <w:sz w:val="28"/>
          <w:szCs w:val="28"/>
        </w:rPr>
        <w:t xml:space="preserve">Вожегодского </w:t>
      </w:r>
      <w:r w:rsidR="001A6E9E">
        <w:rPr>
          <w:sz w:val="28"/>
          <w:szCs w:val="28"/>
        </w:rPr>
        <w:t>округа» исключить;</w:t>
      </w:r>
    </w:p>
    <w:p w:rsidR="00221D5E" w:rsidRDefault="001A6E9E" w:rsidP="001A6E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1.1.4</w:t>
      </w:r>
      <w:r w:rsidR="00976063">
        <w:rPr>
          <w:rFonts w:ascii="Times New Roman" w:hAnsi="Times New Roman" w:cs="Times New Roman"/>
          <w:sz w:val="28"/>
        </w:rPr>
        <w:t xml:space="preserve">. приложения 1, </w:t>
      </w:r>
      <w:r w:rsidR="00221D5E">
        <w:rPr>
          <w:rFonts w:ascii="Times New Roman" w:hAnsi="Times New Roman" w:cs="Times New Roman"/>
          <w:sz w:val="28"/>
        </w:rPr>
        <w:t>2</w:t>
      </w:r>
      <w:r w:rsidR="00B12D68">
        <w:rPr>
          <w:rFonts w:ascii="Times New Roman" w:hAnsi="Times New Roman" w:cs="Times New Roman"/>
          <w:sz w:val="28"/>
        </w:rPr>
        <w:t>, 3</w:t>
      </w:r>
      <w:r w:rsidR="00221D5E">
        <w:rPr>
          <w:rFonts w:ascii="Times New Roman" w:hAnsi="Times New Roman" w:cs="Times New Roman"/>
          <w:sz w:val="28"/>
        </w:rPr>
        <w:t xml:space="preserve"> к Программе изложить в ново</w:t>
      </w:r>
      <w:r w:rsidR="00976063">
        <w:rPr>
          <w:rFonts w:ascii="Times New Roman" w:hAnsi="Times New Roman" w:cs="Times New Roman"/>
          <w:sz w:val="28"/>
        </w:rPr>
        <w:t xml:space="preserve">й редакции согласно приложениям </w:t>
      </w:r>
      <w:r w:rsidR="00347724">
        <w:rPr>
          <w:rFonts w:ascii="Times New Roman" w:hAnsi="Times New Roman" w:cs="Times New Roman"/>
          <w:sz w:val="28"/>
        </w:rPr>
        <w:t>1, 2</w:t>
      </w:r>
      <w:r w:rsidR="00B12D68">
        <w:rPr>
          <w:rFonts w:ascii="Times New Roman" w:hAnsi="Times New Roman" w:cs="Times New Roman"/>
          <w:sz w:val="28"/>
        </w:rPr>
        <w:t>, 3</w:t>
      </w:r>
      <w:r w:rsidR="00347724">
        <w:rPr>
          <w:rFonts w:ascii="Times New Roman" w:hAnsi="Times New Roman" w:cs="Times New Roman"/>
          <w:sz w:val="28"/>
        </w:rPr>
        <w:t xml:space="preserve"> к настоящему постановлению.</w:t>
      </w:r>
    </w:p>
    <w:p w:rsidR="00976063" w:rsidRDefault="00976063" w:rsidP="001A6E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6627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в газете «Борьба» и подлежит размещению на официальном сайте администрации Вожегодского муниципального округа в информационно-телекоммуникационной сети «Интернет».</w:t>
      </w:r>
    </w:p>
    <w:p w:rsidR="00976063" w:rsidRPr="00A71834" w:rsidRDefault="00976063" w:rsidP="001A6E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Вожегодского муниципального округа Е.В. Первова.</w:t>
      </w:r>
    </w:p>
    <w:p w:rsidR="00221D5E" w:rsidRDefault="00221D5E" w:rsidP="002F04AA">
      <w:pPr>
        <w:tabs>
          <w:tab w:val="left" w:pos="1134"/>
        </w:tabs>
        <w:jc w:val="both"/>
        <w:rPr>
          <w:sz w:val="28"/>
          <w:szCs w:val="28"/>
        </w:rPr>
      </w:pPr>
    </w:p>
    <w:p w:rsidR="00221D5E" w:rsidRPr="00976063" w:rsidRDefault="00221D5E" w:rsidP="0097606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1D5E" w:rsidRDefault="00221D5E" w:rsidP="002F04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063" w:rsidRPr="00152C67" w:rsidRDefault="00976063" w:rsidP="00976063">
      <w:pPr>
        <w:rPr>
          <w:sz w:val="28"/>
          <w:szCs w:val="26"/>
        </w:rPr>
      </w:pPr>
      <w:r w:rsidRPr="00152C67">
        <w:rPr>
          <w:sz w:val="28"/>
          <w:szCs w:val="26"/>
        </w:rPr>
        <w:t xml:space="preserve">Глава Вожегодского муниципального округа                </w:t>
      </w:r>
      <w:r>
        <w:rPr>
          <w:sz w:val="28"/>
          <w:szCs w:val="26"/>
        </w:rPr>
        <w:t xml:space="preserve">           </w:t>
      </w:r>
      <w:r w:rsidRPr="00152C67">
        <w:rPr>
          <w:sz w:val="28"/>
          <w:szCs w:val="26"/>
        </w:rPr>
        <w:t xml:space="preserve">           С.Н. Семенников                                                         </w:t>
      </w:r>
    </w:p>
    <w:p w:rsidR="00221D5E" w:rsidRDefault="00221D5E" w:rsidP="00765C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1D5E" w:rsidRDefault="00221D5E" w:rsidP="00C83445">
      <w:pPr>
        <w:widowControl w:val="0"/>
        <w:autoSpaceDE w:val="0"/>
        <w:autoSpaceDN w:val="0"/>
        <w:adjustRightInd w:val="0"/>
        <w:jc w:val="right"/>
        <w:sectPr w:rsidR="00221D5E" w:rsidSect="00A76384">
          <w:headerReference w:type="even" r:id="rId7"/>
          <w:pgSz w:w="11909" w:h="16834"/>
          <w:pgMar w:top="567" w:right="567" w:bottom="851" w:left="1134" w:header="720" w:footer="720" w:gutter="0"/>
          <w:cols w:space="60"/>
          <w:noEndnote/>
          <w:rtlGutter/>
          <w:docGrid w:linePitch="360"/>
        </w:sectPr>
      </w:pPr>
    </w:p>
    <w:p w:rsidR="00A429C7" w:rsidRDefault="00A429C7" w:rsidP="00A429C7">
      <w:pPr>
        <w:widowControl w:val="0"/>
        <w:tabs>
          <w:tab w:val="left" w:pos="11907"/>
          <w:tab w:val="left" w:pos="12049"/>
        </w:tabs>
        <w:autoSpaceDE w:val="0"/>
        <w:autoSpaceDN w:val="0"/>
        <w:adjustRightInd w:val="0"/>
        <w:rPr>
          <w:sz w:val="28"/>
          <w:szCs w:val="28"/>
        </w:rPr>
      </w:pPr>
    </w:p>
    <w:p w:rsidR="00A429C7" w:rsidRPr="003D3B6E" w:rsidRDefault="00A429C7" w:rsidP="00347724">
      <w:pPr>
        <w:widowControl w:val="0"/>
        <w:tabs>
          <w:tab w:val="left" w:pos="11907"/>
          <w:tab w:val="left" w:pos="12049"/>
        </w:tabs>
        <w:autoSpaceDE w:val="0"/>
        <w:autoSpaceDN w:val="0"/>
        <w:adjustRightInd w:val="0"/>
        <w:ind w:left="11199"/>
        <w:rPr>
          <w:sz w:val="28"/>
          <w:szCs w:val="28"/>
        </w:rPr>
      </w:pPr>
      <w:r w:rsidRPr="003D3B6E">
        <w:rPr>
          <w:sz w:val="28"/>
          <w:szCs w:val="28"/>
        </w:rPr>
        <w:t xml:space="preserve">Приложение </w:t>
      </w:r>
      <w:r w:rsidRPr="00A429C7">
        <w:rPr>
          <w:color w:val="000000" w:themeColor="text1"/>
          <w:sz w:val="28"/>
          <w:szCs w:val="28"/>
        </w:rPr>
        <w:t>1</w:t>
      </w:r>
    </w:p>
    <w:p w:rsidR="00A429C7" w:rsidRPr="003D3B6E" w:rsidRDefault="00A429C7" w:rsidP="00347724">
      <w:pPr>
        <w:widowControl w:val="0"/>
        <w:tabs>
          <w:tab w:val="left" w:pos="11199"/>
        </w:tabs>
        <w:autoSpaceDE w:val="0"/>
        <w:autoSpaceDN w:val="0"/>
        <w:adjustRightInd w:val="0"/>
        <w:ind w:left="11199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3D3B6E">
        <w:rPr>
          <w:sz w:val="28"/>
          <w:szCs w:val="28"/>
        </w:rPr>
        <w:t>администрации</w:t>
      </w:r>
    </w:p>
    <w:p w:rsidR="0093671B" w:rsidRDefault="00A429C7" w:rsidP="00347724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  <w:r w:rsidRPr="003D3B6E">
        <w:rPr>
          <w:sz w:val="28"/>
          <w:szCs w:val="28"/>
        </w:rPr>
        <w:t xml:space="preserve">Вожегодского муниципального </w:t>
      </w:r>
      <w:r>
        <w:rPr>
          <w:sz w:val="28"/>
          <w:szCs w:val="28"/>
        </w:rPr>
        <w:t>округа</w:t>
      </w:r>
    </w:p>
    <w:p w:rsidR="00221D5E" w:rsidRDefault="00A429C7" w:rsidP="00347724">
      <w:pPr>
        <w:widowControl w:val="0"/>
        <w:autoSpaceDE w:val="0"/>
        <w:autoSpaceDN w:val="0"/>
        <w:adjustRightInd w:val="0"/>
        <w:ind w:left="11199"/>
        <w:rPr>
          <w:sz w:val="24"/>
          <w:szCs w:val="24"/>
        </w:rPr>
      </w:pPr>
      <w:r w:rsidRPr="0093671B">
        <w:rPr>
          <w:sz w:val="28"/>
          <w:szCs w:val="28"/>
        </w:rPr>
        <w:t xml:space="preserve">от  </w:t>
      </w:r>
      <w:r w:rsidR="00287E42">
        <w:rPr>
          <w:sz w:val="28"/>
          <w:szCs w:val="28"/>
        </w:rPr>
        <w:t xml:space="preserve">29.01.2024 г. </w:t>
      </w:r>
      <w:r w:rsidRPr="0093671B">
        <w:rPr>
          <w:sz w:val="28"/>
          <w:szCs w:val="28"/>
        </w:rPr>
        <w:t>№</w:t>
      </w:r>
      <w:r w:rsidRPr="00287E42">
        <w:rPr>
          <w:sz w:val="28"/>
          <w:szCs w:val="24"/>
        </w:rPr>
        <w:t xml:space="preserve"> </w:t>
      </w:r>
      <w:r w:rsidR="00287E42" w:rsidRPr="00287E42">
        <w:rPr>
          <w:sz w:val="28"/>
          <w:szCs w:val="24"/>
        </w:rPr>
        <w:t>71</w:t>
      </w:r>
    </w:p>
    <w:p w:rsidR="0093671B" w:rsidRDefault="0093671B" w:rsidP="0093671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3671B" w:rsidRPr="00BA2981" w:rsidRDefault="0093671B" w:rsidP="00347724">
      <w:pPr>
        <w:widowControl w:val="0"/>
        <w:autoSpaceDE w:val="0"/>
        <w:autoSpaceDN w:val="0"/>
        <w:adjustRightInd w:val="0"/>
        <w:ind w:left="11199"/>
        <w:rPr>
          <w:sz w:val="28"/>
          <w:szCs w:val="24"/>
        </w:rPr>
      </w:pPr>
      <w:r w:rsidRPr="00BA2981">
        <w:rPr>
          <w:sz w:val="28"/>
          <w:szCs w:val="24"/>
        </w:rPr>
        <w:t>«Приложение №1 к Программе</w:t>
      </w:r>
    </w:p>
    <w:p w:rsidR="00347724" w:rsidRPr="005A377E" w:rsidRDefault="00347724" w:rsidP="00347724">
      <w:pPr>
        <w:widowControl w:val="0"/>
        <w:autoSpaceDE w:val="0"/>
        <w:autoSpaceDN w:val="0"/>
        <w:adjustRightInd w:val="0"/>
        <w:ind w:left="11199"/>
        <w:rPr>
          <w:sz w:val="24"/>
          <w:szCs w:val="24"/>
        </w:rPr>
      </w:pPr>
    </w:p>
    <w:p w:rsidR="0093671B" w:rsidRDefault="0093671B" w:rsidP="009367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D2957">
        <w:rPr>
          <w:sz w:val="28"/>
          <w:szCs w:val="28"/>
        </w:rPr>
        <w:t>Сведения о целевых показателях (индикаторах) муниципальной</w:t>
      </w:r>
      <w:r w:rsidRPr="00280FA5">
        <w:rPr>
          <w:sz w:val="28"/>
          <w:szCs w:val="28"/>
        </w:rPr>
        <w:t xml:space="preserve"> </w:t>
      </w:r>
      <w:r w:rsidRPr="00BD2957">
        <w:rPr>
          <w:sz w:val="28"/>
          <w:szCs w:val="28"/>
        </w:rPr>
        <w:t>программы</w:t>
      </w:r>
    </w:p>
    <w:tbl>
      <w:tblPr>
        <w:tblW w:w="14709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5"/>
        <w:gridCol w:w="2570"/>
        <w:gridCol w:w="3544"/>
        <w:gridCol w:w="1134"/>
        <w:gridCol w:w="1417"/>
        <w:gridCol w:w="1134"/>
        <w:gridCol w:w="993"/>
        <w:gridCol w:w="1134"/>
        <w:gridCol w:w="1134"/>
        <w:gridCol w:w="1134"/>
      </w:tblGrid>
      <w:tr w:rsidR="0093671B" w:rsidRPr="00CC7A93" w:rsidTr="0093671B">
        <w:tc>
          <w:tcPr>
            <w:tcW w:w="515" w:type="dxa"/>
            <w:vMerge w:val="restart"/>
          </w:tcPr>
          <w:p w:rsidR="0093671B" w:rsidRPr="00CC7A93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70" w:type="dxa"/>
            <w:vMerge w:val="restart"/>
          </w:tcPr>
          <w:p w:rsidR="0093671B" w:rsidRPr="00CC7A93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Задача, направленная на достижение цели</w:t>
            </w:r>
          </w:p>
        </w:tc>
        <w:tc>
          <w:tcPr>
            <w:tcW w:w="3544" w:type="dxa"/>
            <w:vMerge w:val="restart"/>
          </w:tcPr>
          <w:p w:rsidR="0093671B" w:rsidRPr="00CC7A93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</w:tcPr>
          <w:p w:rsidR="0093671B" w:rsidRPr="00CC7A93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Единица измерения</w:t>
            </w:r>
          </w:p>
        </w:tc>
        <w:tc>
          <w:tcPr>
            <w:tcW w:w="1417" w:type="dxa"/>
            <w:vMerge w:val="restart"/>
          </w:tcPr>
          <w:p w:rsidR="0093671B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Базовый показатель, </w:t>
            </w:r>
          </w:p>
          <w:p w:rsidR="0093671B" w:rsidRPr="00CC7A93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 год</w:t>
            </w:r>
          </w:p>
        </w:tc>
        <w:tc>
          <w:tcPr>
            <w:tcW w:w="5529" w:type="dxa"/>
            <w:gridSpan w:val="5"/>
          </w:tcPr>
          <w:p w:rsidR="0093671B" w:rsidRPr="00CC7A93" w:rsidRDefault="0093671B" w:rsidP="00936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7A93">
              <w:t>Значение</w:t>
            </w:r>
            <w:r>
              <w:t xml:space="preserve"> целевого показателя (индикатора)</w:t>
            </w:r>
          </w:p>
        </w:tc>
      </w:tr>
      <w:tr w:rsidR="0093671B" w:rsidRPr="00CC7A93" w:rsidTr="0093671B">
        <w:tc>
          <w:tcPr>
            <w:tcW w:w="515" w:type="dxa"/>
            <w:vMerge/>
          </w:tcPr>
          <w:p w:rsidR="0093671B" w:rsidRPr="00CC7A93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70" w:type="dxa"/>
            <w:vMerge/>
          </w:tcPr>
          <w:p w:rsidR="0093671B" w:rsidRPr="00CC7A93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vMerge/>
          </w:tcPr>
          <w:p w:rsidR="0093671B" w:rsidRPr="00CC7A93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</w:tcPr>
          <w:p w:rsidR="0093671B" w:rsidRPr="00CC7A93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93671B" w:rsidRPr="00CC7A93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93671B" w:rsidRPr="00CC7A93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2023 год</w:t>
            </w:r>
          </w:p>
        </w:tc>
        <w:tc>
          <w:tcPr>
            <w:tcW w:w="993" w:type="dxa"/>
          </w:tcPr>
          <w:p w:rsidR="0093671B" w:rsidRPr="00CC7A93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2024 год</w:t>
            </w:r>
          </w:p>
        </w:tc>
        <w:tc>
          <w:tcPr>
            <w:tcW w:w="1134" w:type="dxa"/>
          </w:tcPr>
          <w:p w:rsidR="0093671B" w:rsidRPr="00CC7A93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2025 год</w:t>
            </w:r>
          </w:p>
        </w:tc>
        <w:tc>
          <w:tcPr>
            <w:tcW w:w="1134" w:type="dxa"/>
          </w:tcPr>
          <w:p w:rsidR="0093671B" w:rsidRPr="00CC7A93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2026 год</w:t>
            </w:r>
          </w:p>
        </w:tc>
        <w:tc>
          <w:tcPr>
            <w:tcW w:w="1134" w:type="dxa"/>
          </w:tcPr>
          <w:p w:rsidR="0093671B" w:rsidRPr="00CC7A93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2027 год</w:t>
            </w:r>
          </w:p>
        </w:tc>
      </w:tr>
      <w:tr w:rsidR="0093671B" w:rsidRPr="00CC7A93" w:rsidTr="0093671B">
        <w:trPr>
          <w:trHeight w:val="259"/>
        </w:trPr>
        <w:tc>
          <w:tcPr>
            <w:tcW w:w="515" w:type="dxa"/>
          </w:tcPr>
          <w:p w:rsidR="0093671B" w:rsidRPr="00CC7A93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2570" w:type="dxa"/>
          </w:tcPr>
          <w:p w:rsidR="0093671B" w:rsidRPr="00CC7A93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3544" w:type="dxa"/>
          </w:tcPr>
          <w:p w:rsidR="0093671B" w:rsidRPr="00CC7A93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93671B" w:rsidRPr="00CC7A93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1417" w:type="dxa"/>
          </w:tcPr>
          <w:p w:rsidR="0093671B" w:rsidRPr="00CC7A93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93671B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993" w:type="dxa"/>
          </w:tcPr>
          <w:p w:rsidR="0093671B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</w:p>
        </w:tc>
        <w:tc>
          <w:tcPr>
            <w:tcW w:w="1134" w:type="dxa"/>
          </w:tcPr>
          <w:p w:rsidR="0093671B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</w:p>
        </w:tc>
        <w:tc>
          <w:tcPr>
            <w:tcW w:w="1134" w:type="dxa"/>
          </w:tcPr>
          <w:p w:rsidR="0093671B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  <w:tc>
          <w:tcPr>
            <w:tcW w:w="1134" w:type="dxa"/>
          </w:tcPr>
          <w:p w:rsidR="0093671B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</w:tr>
      <w:tr w:rsidR="0093671B" w:rsidRPr="00143CE6" w:rsidTr="0093671B">
        <w:tc>
          <w:tcPr>
            <w:tcW w:w="515" w:type="dxa"/>
          </w:tcPr>
          <w:p w:rsidR="0093671B" w:rsidRPr="00143CE6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Pr="00143CE6">
              <w:t>.</w:t>
            </w:r>
          </w:p>
        </w:tc>
        <w:tc>
          <w:tcPr>
            <w:tcW w:w="2570" w:type="dxa"/>
          </w:tcPr>
          <w:p w:rsidR="0093671B" w:rsidRPr="00143CE6" w:rsidRDefault="0093671B" w:rsidP="0093671B">
            <w:pPr>
              <w:widowControl w:val="0"/>
              <w:autoSpaceDE w:val="0"/>
              <w:autoSpaceDN w:val="0"/>
              <w:adjustRightInd w:val="0"/>
            </w:pPr>
            <w:r>
              <w:t>Предотвращение загрязнения окружающей среды отходами производства и потребления</w:t>
            </w:r>
          </w:p>
        </w:tc>
        <w:tc>
          <w:tcPr>
            <w:tcW w:w="3544" w:type="dxa"/>
          </w:tcPr>
          <w:p w:rsidR="0093671B" w:rsidRPr="00143CE6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ликвидированных свалок</w:t>
            </w:r>
          </w:p>
        </w:tc>
        <w:tc>
          <w:tcPr>
            <w:tcW w:w="1134" w:type="dxa"/>
          </w:tcPr>
          <w:p w:rsidR="0093671B" w:rsidRPr="00143CE6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Ед.</w:t>
            </w:r>
          </w:p>
        </w:tc>
        <w:tc>
          <w:tcPr>
            <w:tcW w:w="1417" w:type="dxa"/>
          </w:tcPr>
          <w:p w:rsidR="0093671B" w:rsidRPr="00143CE6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93671B" w:rsidRPr="00143CE6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993" w:type="dxa"/>
          </w:tcPr>
          <w:p w:rsidR="0093671B" w:rsidRPr="00143CE6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134" w:type="dxa"/>
          </w:tcPr>
          <w:p w:rsidR="0093671B" w:rsidRPr="00143CE6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134" w:type="dxa"/>
          </w:tcPr>
          <w:p w:rsidR="0093671B" w:rsidRPr="00143CE6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134" w:type="dxa"/>
          </w:tcPr>
          <w:p w:rsidR="0093671B" w:rsidRPr="00143CE6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93671B" w:rsidRPr="00143CE6" w:rsidTr="0093671B">
        <w:tc>
          <w:tcPr>
            <w:tcW w:w="515" w:type="dxa"/>
          </w:tcPr>
          <w:p w:rsidR="0093671B" w:rsidRPr="00143CE6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Pr="00143CE6">
              <w:t>.</w:t>
            </w:r>
          </w:p>
        </w:tc>
        <w:tc>
          <w:tcPr>
            <w:tcW w:w="2570" w:type="dxa"/>
          </w:tcPr>
          <w:p w:rsidR="0093671B" w:rsidRPr="00143CE6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Экологическое информирование и образование населения</w:t>
            </w:r>
          </w:p>
        </w:tc>
        <w:tc>
          <w:tcPr>
            <w:tcW w:w="3544" w:type="dxa"/>
          </w:tcPr>
          <w:p w:rsidR="0093671B" w:rsidRPr="00143CE6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 w:rsidRPr="00F94569">
              <w:t>Количество коллективов, принявших участие в фестивале детских экологических театров</w:t>
            </w:r>
          </w:p>
        </w:tc>
        <w:tc>
          <w:tcPr>
            <w:tcW w:w="1134" w:type="dxa"/>
          </w:tcPr>
          <w:p w:rsidR="0093671B" w:rsidRPr="00143CE6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Ед.</w:t>
            </w:r>
          </w:p>
        </w:tc>
        <w:tc>
          <w:tcPr>
            <w:tcW w:w="1417" w:type="dxa"/>
          </w:tcPr>
          <w:p w:rsidR="0093671B" w:rsidRPr="00143CE6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93671B" w:rsidRPr="00143CE6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993" w:type="dxa"/>
          </w:tcPr>
          <w:p w:rsidR="0093671B" w:rsidRPr="00143CE6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93671B" w:rsidRPr="00143CE6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93671B" w:rsidRPr="00143CE6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93671B" w:rsidRPr="00143CE6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</w:tr>
      <w:tr w:rsidR="0093671B" w:rsidRPr="00CC7A93" w:rsidTr="0093671B">
        <w:tc>
          <w:tcPr>
            <w:tcW w:w="515" w:type="dxa"/>
          </w:tcPr>
          <w:p w:rsidR="0093671B" w:rsidRPr="00143CE6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Pr="00143CE6">
              <w:t>.</w:t>
            </w:r>
          </w:p>
        </w:tc>
        <w:tc>
          <w:tcPr>
            <w:tcW w:w="2570" w:type="dxa"/>
          </w:tcPr>
          <w:p w:rsidR="0093671B" w:rsidRPr="00143CE6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Особо охраняемые природные территории местного значения Вожегодского муниципального округа</w:t>
            </w:r>
          </w:p>
        </w:tc>
        <w:tc>
          <w:tcPr>
            <w:tcW w:w="3544" w:type="dxa"/>
          </w:tcPr>
          <w:p w:rsidR="0093671B" w:rsidRPr="00143CE6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благоустроенных особо охраняемых природных территорий</w:t>
            </w:r>
          </w:p>
        </w:tc>
        <w:tc>
          <w:tcPr>
            <w:tcW w:w="1134" w:type="dxa"/>
          </w:tcPr>
          <w:p w:rsidR="0093671B" w:rsidRPr="00143CE6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Ед.</w:t>
            </w:r>
          </w:p>
        </w:tc>
        <w:tc>
          <w:tcPr>
            <w:tcW w:w="1417" w:type="dxa"/>
          </w:tcPr>
          <w:p w:rsidR="0093671B" w:rsidRPr="00143CE6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93671B" w:rsidRPr="00143CE6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993" w:type="dxa"/>
          </w:tcPr>
          <w:p w:rsidR="0093671B" w:rsidRPr="00143CE6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93671B" w:rsidRPr="00143CE6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93671B" w:rsidRPr="00143CE6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93671B" w:rsidRPr="00143CE6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</w:tr>
      <w:tr w:rsidR="0093671B" w:rsidRPr="00143CE6" w:rsidTr="0093671B">
        <w:tc>
          <w:tcPr>
            <w:tcW w:w="515" w:type="dxa"/>
          </w:tcPr>
          <w:p w:rsidR="0093671B" w:rsidRPr="00143CE6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  <w:r w:rsidRPr="00143CE6">
              <w:t>.</w:t>
            </w:r>
          </w:p>
        </w:tc>
        <w:tc>
          <w:tcPr>
            <w:tcW w:w="2570" w:type="dxa"/>
          </w:tcPr>
          <w:p w:rsidR="0093671B" w:rsidRPr="00143CE6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Благоустройство и озеленение объектов, находящихся в собственности Вожегодского муниципального округа</w:t>
            </w:r>
          </w:p>
        </w:tc>
        <w:tc>
          <w:tcPr>
            <w:tcW w:w="3544" w:type="dxa"/>
          </w:tcPr>
          <w:p w:rsidR="0093671B" w:rsidRPr="00143CE6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 w:rsidRPr="00F94569">
              <w:t>Количество благоустроенных и озелененных территорий</w:t>
            </w:r>
          </w:p>
        </w:tc>
        <w:tc>
          <w:tcPr>
            <w:tcW w:w="1134" w:type="dxa"/>
          </w:tcPr>
          <w:p w:rsidR="0093671B" w:rsidRPr="00143CE6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Ед.</w:t>
            </w:r>
          </w:p>
        </w:tc>
        <w:tc>
          <w:tcPr>
            <w:tcW w:w="1417" w:type="dxa"/>
          </w:tcPr>
          <w:p w:rsidR="0093671B" w:rsidRPr="00143CE6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93671B" w:rsidRPr="00143CE6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993" w:type="dxa"/>
          </w:tcPr>
          <w:p w:rsidR="0093671B" w:rsidRPr="00143CE6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93671B" w:rsidRPr="00143CE6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93671B" w:rsidRPr="00143CE6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93671B" w:rsidRPr="00143CE6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</w:tr>
      <w:tr w:rsidR="0093671B" w:rsidRPr="00143CE6" w:rsidTr="0093671B">
        <w:tc>
          <w:tcPr>
            <w:tcW w:w="515" w:type="dxa"/>
          </w:tcPr>
          <w:p w:rsidR="0093671B" w:rsidRPr="00143CE6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2570" w:type="dxa"/>
          </w:tcPr>
          <w:p w:rsidR="0093671B" w:rsidRPr="00143CE6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 w:rsidRPr="00143CE6">
              <w:t>Обработка земельных участков, засоренных сорным растением борщевик Сосновского, химическими и (или) механическими способами</w:t>
            </w:r>
          </w:p>
        </w:tc>
        <w:tc>
          <w:tcPr>
            <w:tcW w:w="3544" w:type="dxa"/>
          </w:tcPr>
          <w:p w:rsidR="0093671B" w:rsidRPr="00A14F9E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3E4">
              <w:t>площадь земельных участков, обработанных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1134" w:type="dxa"/>
          </w:tcPr>
          <w:p w:rsidR="0093671B" w:rsidRPr="00143CE6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га</w:t>
            </w:r>
          </w:p>
        </w:tc>
        <w:tc>
          <w:tcPr>
            <w:tcW w:w="1417" w:type="dxa"/>
          </w:tcPr>
          <w:p w:rsidR="0093671B" w:rsidRPr="00143CE6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134" w:type="dxa"/>
          </w:tcPr>
          <w:p w:rsidR="0093671B" w:rsidRPr="00143CE6" w:rsidRDefault="00347724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22</w:t>
            </w:r>
            <w:r w:rsidR="0093671B">
              <w:t>,477</w:t>
            </w:r>
          </w:p>
        </w:tc>
        <w:tc>
          <w:tcPr>
            <w:tcW w:w="993" w:type="dxa"/>
          </w:tcPr>
          <w:p w:rsidR="0093671B" w:rsidRPr="00143CE6" w:rsidRDefault="00347724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22</w:t>
            </w:r>
            <w:r w:rsidR="0093671B">
              <w:t>,477</w:t>
            </w:r>
          </w:p>
        </w:tc>
        <w:tc>
          <w:tcPr>
            <w:tcW w:w="1134" w:type="dxa"/>
          </w:tcPr>
          <w:p w:rsidR="0093671B" w:rsidRPr="00143CE6" w:rsidRDefault="00347724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22</w:t>
            </w:r>
            <w:r w:rsidR="0093671B">
              <w:t>,477</w:t>
            </w:r>
          </w:p>
        </w:tc>
        <w:tc>
          <w:tcPr>
            <w:tcW w:w="1134" w:type="dxa"/>
          </w:tcPr>
          <w:p w:rsidR="0093671B" w:rsidRPr="00143CE6" w:rsidRDefault="00347724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22</w:t>
            </w:r>
            <w:r w:rsidR="0093671B">
              <w:t>,477</w:t>
            </w:r>
          </w:p>
        </w:tc>
        <w:tc>
          <w:tcPr>
            <w:tcW w:w="1134" w:type="dxa"/>
          </w:tcPr>
          <w:p w:rsidR="0093671B" w:rsidRPr="00143CE6" w:rsidRDefault="00347724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22</w:t>
            </w:r>
            <w:r w:rsidR="0093671B">
              <w:t>,477</w:t>
            </w:r>
          </w:p>
        </w:tc>
      </w:tr>
      <w:tr w:rsidR="0093671B" w:rsidRPr="00143CE6" w:rsidTr="0093671B">
        <w:tc>
          <w:tcPr>
            <w:tcW w:w="515" w:type="dxa"/>
          </w:tcPr>
          <w:p w:rsidR="0093671B" w:rsidRPr="00143CE6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  <w:r w:rsidRPr="00143CE6">
              <w:t>.</w:t>
            </w:r>
          </w:p>
        </w:tc>
        <w:tc>
          <w:tcPr>
            <w:tcW w:w="2570" w:type="dxa"/>
          </w:tcPr>
          <w:p w:rsidR="0093671B" w:rsidRPr="00143CE6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 w:rsidRPr="00143CE6">
              <w:t xml:space="preserve">Текущее содержание и ремонт </w:t>
            </w:r>
            <w:r>
              <w:t xml:space="preserve">скотомогильников </w:t>
            </w:r>
            <w:r w:rsidRPr="00143CE6">
              <w:t xml:space="preserve">в соответствии с </w:t>
            </w:r>
            <w:proofErr w:type="spellStart"/>
            <w:proofErr w:type="gramStart"/>
            <w:r w:rsidRPr="00143CE6">
              <w:t>ветеринарно</w:t>
            </w:r>
            <w:proofErr w:type="spellEnd"/>
            <w:r w:rsidRPr="00143CE6">
              <w:t xml:space="preserve"> – </w:t>
            </w:r>
            <w:r w:rsidRPr="00143CE6">
              <w:lastRenderedPageBreak/>
              <w:t>санитарными</w:t>
            </w:r>
            <w:proofErr w:type="gramEnd"/>
            <w:r w:rsidRPr="00143CE6">
              <w:t xml:space="preserve"> правилами</w:t>
            </w:r>
          </w:p>
        </w:tc>
        <w:tc>
          <w:tcPr>
            <w:tcW w:w="3544" w:type="dxa"/>
          </w:tcPr>
          <w:p w:rsidR="0093671B" w:rsidRPr="00A14F9E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 w:rsidRPr="00654DD8">
              <w:lastRenderedPageBreak/>
              <w:t xml:space="preserve">Процент скотомогильников, которые  соответствуют требованиям п. 5 Ветеринарно-санитарных правил сбора, утилизации и уничтожения </w:t>
            </w:r>
            <w:r w:rsidRPr="00654DD8">
              <w:lastRenderedPageBreak/>
              <w:t>биологических отходов согласно актам обследования</w:t>
            </w:r>
          </w:p>
        </w:tc>
        <w:tc>
          <w:tcPr>
            <w:tcW w:w="1134" w:type="dxa"/>
          </w:tcPr>
          <w:p w:rsidR="0093671B" w:rsidRPr="00143CE6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 w:rsidRPr="00143CE6">
              <w:lastRenderedPageBreak/>
              <w:t>%</w:t>
            </w:r>
          </w:p>
        </w:tc>
        <w:tc>
          <w:tcPr>
            <w:tcW w:w="1417" w:type="dxa"/>
          </w:tcPr>
          <w:p w:rsidR="0093671B" w:rsidRPr="00143CE6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134" w:type="dxa"/>
          </w:tcPr>
          <w:p w:rsidR="0093671B" w:rsidRPr="00143CE6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993" w:type="dxa"/>
          </w:tcPr>
          <w:p w:rsidR="0093671B" w:rsidRPr="00143CE6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134" w:type="dxa"/>
          </w:tcPr>
          <w:p w:rsidR="0093671B" w:rsidRPr="00143CE6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134" w:type="dxa"/>
          </w:tcPr>
          <w:p w:rsidR="0093671B" w:rsidRPr="00143CE6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134" w:type="dxa"/>
          </w:tcPr>
          <w:p w:rsidR="0093671B" w:rsidRPr="00143CE6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</w:tr>
      <w:tr w:rsidR="0093671B" w:rsidRPr="00143CE6" w:rsidTr="0093671B">
        <w:tc>
          <w:tcPr>
            <w:tcW w:w="515" w:type="dxa"/>
          </w:tcPr>
          <w:p w:rsidR="0093671B" w:rsidRPr="00143CE6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7</w:t>
            </w:r>
            <w:r w:rsidRPr="00143CE6">
              <w:t>.</w:t>
            </w:r>
          </w:p>
        </w:tc>
        <w:tc>
          <w:tcPr>
            <w:tcW w:w="2570" w:type="dxa"/>
          </w:tcPr>
          <w:p w:rsidR="0093671B" w:rsidRPr="00143CE6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 w:rsidRPr="00143CE6">
              <w:t>Отлов и с</w:t>
            </w:r>
            <w:r>
              <w:t xml:space="preserve">одержание </w:t>
            </w:r>
            <w:r w:rsidRPr="00143CE6">
              <w:t>животных</w:t>
            </w:r>
            <w:r>
              <w:t xml:space="preserve"> без владельцев</w:t>
            </w:r>
          </w:p>
        </w:tc>
        <w:tc>
          <w:tcPr>
            <w:tcW w:w="3544" w:type="dxa"/>
          </w:tcPr>
          <w:p w:rsidR="0093671B" w:rsidRPr="00A14F9E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 w:rsidRPr="00143CE6">
              <w:t>К</w:t>
            </w:r>
            <w:r>
              <w:t>оличество отловленных</w:t>
            </w:r>
            <w:r w:rsidRPr="00143CE6">
              <w:t xml:space="preserve"> животных</w:t>
            </w:r>
            <w:r>
              <w:t xml:space="preserve"> без владельцев</w:t>
            </w:r>
          </w:p>
        </w:tc>
        <w:tc>
          <w:tcPr>
            <w:tcW w:w="1134" w:type="dxa"/>
          </w:tcPr>
          <w:p w:rsidR="0093671B" w:rsidRPr="00143CE6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Ед.</w:t>
            </w:r>
          </w:p>
        </w:tc>
        <w:tc>
          <w:tcPr>
            <w:tcW w:w="1417" w:type="dxa"/>
          </w:tcPr>
          <w:p w:rsidR="0093671B" w:rsidRPr="00143CE6" w:rsidRDefault="0093671B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  <w:tc>
          <w:tcPr>
            <w:tcW w:w="1134" w:type="dxa"/>
          </w:tcPr>
          <w:p w:rsidR="0093671B" w:rsidRPr="00143CE6" w:rsidRDefault="00347724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</w:p>
        </w:tc>
        <w:tc>
          <w:tcPr>
            <w:tcW w:w="993" w:type="dxa"/>
          </w:tcPr>
          <w:p w:rsidR="0093671B" w:rsidRPr="00143CE6" w:rsidRDefault="00347724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134" w:type="dxa"/>
          </w:tcPr>
          <w:p w:rsidR="0093671B" w:rsidRPr="00143CE6" w:rsidRDefault="00347724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134" w:type="dxa"/>
          </w:tcPr>
          <w:p w:rsidR="0093671B" w:rsidRPr="00143CE6" w:rsidRDefault="00347724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134" w:type="dxa"/>
          </w:tcPr>
          <w:p w:rsidR="0093671B" w:rsidRPr="00143CE6" w:rsidRDefault="00347724" w:rsidP="00936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</w:tr>
    </w:tbl>
    <w:p w:rsidR="0093671B" w:rsidRDefault="0093671B" w:rsidP="0093671B">
      <w:pPr>
        <w:widowControl w:val="0"/>
        <w:autoSpaceDE w:val="0"/>
        <w:autoSpaceDN w:val="0"/>
        <w:adjustRightInd w:val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».</w:t>
      </w:r>
    </w:p>
    <w:p w:rsidR="0093671B" w:rsidRDefault="0093671B" w:rsidP="0093671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429C7" w:rsidRDefault="00347724" w:rsidP="003D3B6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21D5E" w:rsidRPr="003D3B6E" w:rsidRDefault="00221D5E" w:rsidP="006E7CEE">
      <w:pPr>
        <w:widowControl w:val="0"/>
        <w:tabs>
          <w:tab w:val="left" w:pos="11907"/>
          <w:tab w:val="left" w:pos="1204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  <w:r w:rsidRPr="003D3B6E">
        <w:rPr>
          <w:sz w:val="28"/>
          <w:szCs w:val="28"/>
        </w:rPr>
        <w:t xml:space="preserve">Приложение </w:t>
      </w:r>
      <w:r w:rsidR="00347724">
        <w:rPr>
          <w:sz w:val="28"/>
          <w:szCs w:val="28"/>
        </w:rPr>
        <w:t xml:space="preserve">2 </w:t>
      </w:r>
    </w:p>
    <w:p w:rsidR="00221D5E" w:rsidRPr="003D3B6E" w:rsidRDefault="00221D5E" w:rsidP="006E7CEE">
      <w:pPr>
        <w:widowControl w:val="0"/>
        <w:tabs>
          <w:tab w:val="left" w:pos="1119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к постановлению </w:t>
      </w:r>
      <w:r w:rsidRPr="003D3B6E">
        <w:rPr>
          <w:sz w:val="28"/>
          <w:szCs w:val="28"/>
        </w:rPr>
        <w:t>администрации</w:t>
      </w:r>
    </w:p>
    <w:p w:rsidR="00221D5E" w:rsidRPr="003146B4" w:rsidRDefault="00221D5E" w:rsidP="003146B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Pr="003D3B6E">
        <w:rPr>
          <w:sz w:val="28"/>
          <w:szCs w:val="28"/>
        </w:rPr>
        <w:t xml:space="preserve">Вожегодского муниципального </w:t>
      </w:r>
      <w:r w:rsidR="00976063">
        <w:rPr>
          <w:sz w:val="28"/>
          <w:szCs w:val="28"/>
        </w:rPr>
        <w:t>округа</w:t>
      </w:r>
      <w:r w:rsidRPr="003D3B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176154">
        <w:rPr>
          <w:sz w:val="28"/>
          <w:szCs w:val="28"/>
        </w:rPr>
        <w:t xml:space="preserve">от  </w:t>
      </w:r>
      <w:r w:rsidR="00287E42">
        <w:rPr>
          <w:sz w:val="28"/>
          <w:szCs w:val="28"/>
        </w:rPr>
        <w:t>29.01.2024 г.</w:t>
      </w:r>
      <w:r w:rsidR="008A0D7D">
        <w:rPr>
          <w:sz w:val="28"/>
          <w:szCs w:val="28"/>
        </w:rPr>
        <w:t xml:space="preserve"> </w:t>
      </w:r>
      <w:r w:rsidRPr="00176154">
        <w:rPr>
          <w:sz w:val="28"/>
          <w:szCs w:val="28"/>
        </w:rPr>
        <w:t>№</w:t>
      </w:r>
      <w:r>
        <w:rPr>
          <w:sz w:val="24"/>
          <w:szCs w:val="24"/>
        </w:rPr>
        <w:t xml:space="preserve"> </w:t>
      </w:r>
      <w:r w:rsidR="008A0D7D">
        <w:rPr>
          <w:sz w:val="24"/>
          <w:szCs w:val="24"/>
        </w:rPr>
        <w:t xml:space="preserve"> </w:t>
      </w:r>
      <w:r w:rsidR="00287E42" w:rsidRPr="00287E42">
        <w:rPr>
          <w:sz w:val="28"/>
          <w:szCs w:val="24"/>
        </w:rPr>
        <w:t>71</w:t>
      </w:r>
    </w:p>
    <w:p w:rsidR="00221D5E" w:rsidRDefault="00221D5E" w:rsidP="006E7CEE">
      <w:pPr>
        <w:widowControl w:val="0"/>
        <w:tabs>
          <w:tab w:val="left" w:pos="12758"/>
          <w:tab w:val="left" w:pos="13467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21D5E" w:rsidRPr="00BA2981" w:rsidRDefault="00221D5E" w:rsidP="00347724">
      <w:pPr>
        <w:widowControl w:val="0"/>
        <w:tabs>
          <w:tab w:val="left" w:pos="12758"/>
          <w:tab w:val="left" w:pos="13467"/>
        </w:tabs>
        <w:autoSpaceDE w:val="0"/>
        <w:autoSpaceDN w:val="0"/>
        <w:adjustRightInd w:val="0"/>
        <w:ind w:left="11199"/>
        <w:rPr>
          <w:sz w:val="28"/>
          <w:szCs w:val="24"/>
        </w:rPr>
      </w:pPr>
      <w:r w:rsidRPr="00BA2981">
        <w:rPr>
          <w:sz w:val="28"/>
          <w:szCs w:val="24"/>
        </w:rPr>
        <w:t>«Приложение №2 к Программе</w:t>
      </w:r>
    </w:p>
    <w:p w:rsidR="00F16E2D" w:rsidRDefault="00F16E2D" w:rsidP="00F16E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</w:t>
      </w:r>
      <w:proofErr w:type="gramStart"/>
      <w:r>
        <w:rPr>
          <w:sz w:val="28"/>
          <w:szCs w:val="28"/>
        </w:rPr>
        <w:t>муниципальной</w:t>
      </w:r>
      <w:proofErr w:type="gramEnd"/>
    </w:p>
    <w:p w:rsidR="00F16E2D" w:rsidRDefault="00F16E2D" w:rsidP="00F16E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программы за счет средств местного бюджета Вожегодского муниципального округа</w:t>
      </w:r>
    </w:p>
    <w:tbl>
      <w:tblPr>
        <w:tblW w:w="14803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32"/>
        <w:gridCol w:w="3402"/>
        <w:gridCol w:w="3678"/>
        <w:gridCol w:w="1134"/>
        <w:gridCol w:w="992"/>
        <w:gridCol w:w="992"/>
        <w:gridCol w:w="1134"/>
        <w:gridCol w:w="1039"/>
      </w:tblGrid>
      <w:tr w:rsidR="00F16E2D" w:rsidTr="006024E4">
        <w:trPr>
          <w:jc w:val="center"/>
        </w:trPr>
        <w:tc>
          <w:tcPr>
            <w:tcW w:w="243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Ответственный исполнитель, орган местного самоуправления, являющийся главным распорядителем средств местного бюджета</w:t>
            </w:r>
          </w:p>
        </w:tc>
        <w:tc>
          <w:tcPr>
            <w:tcW w:w="340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Наименование основного мероприятия</w:t>
            </w:r>
          </w:p>
        </w:tc>
        <w:tc>
          <w:tcPr>
            <w:tcW w:w="3678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Источник финансового обеспечения</w:t>
            </w:r>
          </w:p>
        </w:tc>
        <w:tc>
          <w:tcPr>
            <w:tcW w:w="5291" w:type="dxa"/>
            <w:gridSpan w:val="5"/>
          </w:tcPr>
          <w:p w:rsidR="00F16E2D" w:rsidRDefault="00F16E2D" w:rsidP="00F16E2D">
            <w:pPr>
              <w:widowControl w:val="0"/>
              <w:tabs>
                <w:tab w:val="left" w:pos="8649"/>
              </w:tabs>
              <w:autoSpaceDE w:val="0"/>
              <w:autoSpaceDN w:val="0"/>
              <w:adjustRightInd w:val="0"/>
              <w:jc w:val="center"/>
            </w:pPr>
            <w:r>
              <w:t>Расходы (тыс. руб.)</w:t>
            </w: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  <w:vAlign w:val="center"/>
          </w:tcPr>
          <w:p w:rsidR="00F16E2D" w:rsidRDefault="00F16E2D" w:rsidP="00F16E2D"/>
        </w:tc>
        <w:tc>
          <w:tcPr>
            <w:tcW w:w="3402" w:type="dxa"/>
            <w:vMerge/>
            <w:vAlign w:val="center"/>
          </w:tcPr>
          <w:p w:rsidR="00F16E2D" w:rsidRDefault="00F16E2D" w:rsidP="00F16E2D"/>
        </w:tc>
        <w:tc>
          <w:tcPr>
            <w:tcW w:w="3678" w:type="dxa"/>
            <w:vMerge/>
            <w:vAlign w:val="center"/>
          </w:tcPr>
          <w:p w:rsidR="00F16E2D" w:rsidRDefault="00F16E2D" w:rsidP="00F16E2D"/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2023г.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2024г.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2025г.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2026г.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2027г.</w:t>
            </w:r>
          </w:p>
        </w:tc>
      </w:tr>
      <w:tr w:rsidR="00F16E2D" w:rsidTr="006024E4">
        <w:trPr>
          <w:jc w:val="center"/>
        </w:trPr>
        <w:tc>
          <w:tcPr>
            <w:tcW w:w="243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F16E2D" w:rsidTr="006024E4">
        <w:trPr>
          <w:jc w:val="center"/>
        </w:trPr>
        <w:tc>
          <w:tcPr>
            <w:tcW w:w="243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Итого по муниципальной программе</w:t>
            </w:r>
          </w:p>
        </w:tc>
        <w:tc>
          <w:tcPr>
            <w:tcW w:w="340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Муниципальная программа «Охрана окружающей среды Вожегодского муниципального округа на 2023-2027 годы»</w:t>
            </w: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</w:tcPr>
          <w:p w:rsidR="00F16E2D" w:rsidRDefault="00F16E2D" w:rsidP="008A0D7D">
            <w:pPr>
              <w:widowControl w:val="0"/>
              <w:autoSpaceDE w:val="0"/>
              <w:autoSpaceDN w:val="0"/>
              <w:adjustRightInd w:val="0"/>
            </w:pPr>
            <w:r>
              <w:t>131</w:t>
            </w:r>
            <w:r w:rsidR="008A0D7D">
              <w:t> 822,8</w:t>
            </w:r>
          </w:p>
        </w:tc>
        <w:tc>
          <w:tcPr>
            <w:tcW w:w="992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3 011,4</w:t>
            </w:r>
          </w:p>
        </w:tc>
        <w:tc>
          <w:tcPr>
            <w:tcW w:w="992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2 222,2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2 222,2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F16E2D" w:rsidRPr="008A0D7D" w:rsidRDefault="008A0D7D" w:rsidP="00F16E2D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8A0D7D">
              <w:t>5 200,00</w:t>
            </w:r>
          </w:p>
        </w:tc>
        <w:tc>
          <w:tcPr>
            <w:tcW w:w="992" w:type="dxa"/>
          </w:tcPr>
          <w:p w:rsidR="00F16E2D" w:rsidRDefault="00F16E2D" w:rsidP="006024E4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6024E4">
              <w:t> 517,9</w:t>
            </w:r>
          </w:p>
        </w:tc>
        <w:tc>
          <w:tcPr>
            <w:tcW w:w="992" w:type="dxa"/>
          </w:tcPr>
          <w:p w:rsidR="00F16E2D" w:rsidRDefault="00912DC1" w:rsidP="001D24E3">
            <w:pPr>
              <w:widowControl w:val="0"/>
              <w:autoSpaceDE w:val="0"/>
              <w:autoSpaceDN w:val="0"/>
              <w:adjustRightInd w:val="0"/>
            </w:pPr>
            <w:r>
              <w:t>1 </w:t>
            </w:r>
            <w:r w:rsidR="001D24E3">
              <w:t>510</w:t>
            </w:r>
            <w:r>
              <w:t>,0</w:t>
            </w:r>
          </w:p>
        </w:tc>
        <w:tc>
          <w:tcPr>
            <w:tcW w:w="1134" w:type="dxa"/>
          </w:tcPr>
          <w:p w:rsidR="00F16E2D" w:rsidRDefault="00912DC1" w:rsidP="001D24E3">
            <w:pPr>
              <w:widowControl w:val="0"/>
              <w:autoSpaceDE w:val="0"/>
              <w:autoSpaceDN w:val="0"/>
              <w:adjustRightInd w:val="0"/>
            </w:pPr>
            <w:r>
              <w:t>1 </w:t>
            </w:r>
            <w:r w:rsidR="001D24E3">
              <w:t>510</w:t>
            </w:r>
            <w:r>
              <w:t>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8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Pr="008A0D7D" w:rsidRDefault="00F16E2D" w:rsidP="00F16E2D">
            <w:pPr>
              <w:widowControl w:val="0"/>
              <w:autoSpaceDE w:val="0"/>
              <w:autoSpaceDN w:val="0"/>
              <w:adjustRightInd w:val="0"/>
            </w:pPr>
            <w:r w:rsidRPr="008A0D7D">
              <w:t>120 507,7</w:t>
            </w:r>
          </w:p>
        </w:tc>
        <w:tc>
          <w:tcPr>
            <w:tcW w:w="992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9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Pr="008A0D7D" w:rsidRDefault="00F16E2D" w:rsidP="00F16E2D">
            <w:pPr>
              <w:widowControl w:val="0"/>
              <w:autoSpaceDE w:val="0"/>
              <w:autoSpaceDN w:val="0"/>
              <w:adjustRightInd w:val="0"/>
            </w:pPr>
            <w:r w:rsidRPr="008A0D7D">
              <w:t>6 115,1</w:t>
            </w:r>
          </w:p>
        </w:tc>
        <w:tc>
          <w:tcPr>
            <w:tcW w:w="992" w:type="dxa"/>
          </w:tcPr>
          <w:p w:rsidR="00F16E2D" w:rsidRDefault="00F16E2D" w:rsidP="006024E4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6024E4">
              <w:t> 493,5</w:t>
            </w:r>
          </w:p>
        </w:tc>
        <w:tc>
          <w:tcPr>
            <w:tcW w:w="992" w:type="dxa"/>
          </w:tcPr>
          <w:p w:rsidR="00F16E2D" w:rsidRDefault="001D24E3" w:rsidP="001D24E3">
            <w:pPr>
              <w:widowControl w:val="0"/>
              <w:autoSpaceDE w:val="0"/>
              <w:autoSpaceDN w:val="0"/>
              <w:adjustRightInd w:val="0"/>
            </w:pPr>
            <w:r>
              <w:t>712</w:t>
            </w:r>
            <w:r w:rsidR="00912DC1">
              <w:t>,2</w:t>
            </w:r>
          </w:p>
        </w:tc>
        <w:tc>
          <w:tcPr>
            <w:tcW w:w="1134" w:type="dxa"/>
          </w:tcPr>
          <w:p w:rsidR="00F16E2D" w:rsidRDefault="001D24E3" w:rsidP="00F16E2D">
            <w:pPr>
              <w:widowControl w:val="0"/>
              <w:autoSpaceDE w:val="0"/>
              <w:autoSpaceDN w:val="0"/>
              <w:adjustRightInd w:val="0"/>
            </w:pPr>
            <w:r>
              <w:t>712</w:t>
            </w:r>
            <w:r w:rsidR="00912DC1">
              <w:t>,2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трансферты, передаваемые бюджетам муниципальных районов из бюджетов поселений </w:t>
            </w:r>
            <w:hyperlink r:id="rId10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Pr="008A0D7D" w:rsidRDefault="00F16E2D" w:rsidP="00F16E2D">
            <w:pPr>
              <w:widowControl w:val="0"/>
              <w:autoSpaceDE w:val="0"/>
              <w:autoSpaceDN w:val="0"/>
              <w:adjustRightInd w:val="0"/>
            </w:pPr>
            <w:r w:rsidRPr="008A0D7D"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  <w:hyperlink r:id="rId11" w:anchor="Par1495" w:history="1">
              <w:r>
                <w:rPr>
                  <w:rStyle w:val="af1"/>
                </w:rPr>
                <w:t>&lt;***&gt;</w:t>
              </w:r>
            </w:hyperlink>
          </w:p>
        </w:tc>
        <w:tc>
          <w:tcPr>
            <w:tcW w:w="1134" w:type="dxa"/>
          </w:tcPr>
          <w:p w:rsidR="00F16E2D" w:rsidRPr="008A0D7D" w:rsidRDefault="00F16E2D" w:rsidP="00F16E2D">
            <w:pPr>
              <w:widowControl w:val="0"/>
              <w:autoSpaceDE w:val="0"/>
              <w:autoSpaceDN w:val="0"/>
              <w:adjustRightInd w:val="0"/>
            </w:pPr>
            <w:r w:rsidRPr="008A0D7D"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1</w:t>
            </w:r>
          </w:p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Предотвращение загрязнения окружающей среды отходами производства и потребления</w:t>
            </w:r>
          </w:p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1 200,0</w:t>
            </w:r>
          </w:p>
        </w:tc>
        <w:tc>
          <w:tcPr>
            <w:tcW w:w="992" w:type="dxa"/>
          </w:tcPr>
          <w:p w:rsidR="00F16E2D" w:rsidRDefault="00F16E2D" w:rsidP="006024E4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6024E4">
              <w:t> 300,0</w:t>
            </w:r>
          </w:p>
        </w:tc>
        <w:tc>
          <w:tcPr>
            <w:tcW w:w="992" w:type="dxa"/>
          </w:tcPr>
          <w:p w:rsidR="00F16E2D" w:rsidRDefault="00F16E2D" w:rsidP="006024E4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6024E4">
              <w:t> 300,0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1 300,0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1 200,0</w:t>
            </w:r>
          </w:p>
        </w:tc>
        <w:tc>
          <w:tcPr>
            <w:tcW w:w="992" w:type="dxa"/>
          </w:tcPr>
          <w:p w:rsidR="00F16E2D" w:rsidRDefault="00F16E2D" w:rsidP="006024E4">
            <w:pPr>
              <w:widowControl w:val="0"/>
              <w:autoSpaceDE w:val="0"/>
              <w:autoSpaceDN w:val="0"/>
              <w:adjustRightInd w:val="0"/>
            </w:pPr>
            <w:r>
              <w:t>1 </w:t>
            </w:r>
            <w:r w:rsidR="006024E4">
              <w:t>3</w:t>
            </w:r>
            <w:r>
              <w:t>00,0</w:t>
            </w:r>
          </w:p>
        </w:tc>
        <w:tc>
          <w:tcPr>
            <w:tcW w:w="992" w:type="dxa"/>
          </w:tcPr>
          <w:p w:rsidR="00F16E2D" w:rsidRDefault="00F16E2D" w:rsidP="006024E4">
            <w:pPr>
              <w:widowControl w:val="0"/>
              <w:autoSpaceDE w:val="0"/>
              <w:autoSpaceDN w:val="0"/>
              <w:adjustRightInd w:val="0"/>
            </w:pPr>
            <w:r>
              <w:t xml:space="preserve">1 </w:t>
            </w:r>
            <w:r w:rsidR="006024E4">
              <w:t>3</w:t>
            </w:r>
            <w:r>
              <w:t>00,0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1 300,0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12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13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  <w:hyperlink r:id="rId14" w:anchor="Par1495" w:history="1">
              <w:r>
                <w:rPr>
                  <w:rStyle w:val="af1"/>
                </w:rPr>
                <w:t>&lt;***&gt;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2</w:t>
            </w:r>
          </w:p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Охрана и рациональное использование водных ресурсов</w:t>
            </w: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15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16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  <w:hyperlink r:id="rId17" w:anchor="Par1495" w:history="1">
              <w:r>
                <w:rPr>
                  <w:rStyle w:val="af1"/>
                </w:rPr>
                <w:t>&lt;***&gt;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3</w:t>
            </w:r>
          </w:p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Особо охраняемые природные территории местного значения Вожегодского муниципального округа</w:t>
            </w: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1134" w:type="dxa"/>
          </w:tcPr>
          <w:p w:rsidR="00F16E2D" w:rsidRDefault="006024E4" w:rsidP="006024E4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18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19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  <w:hyperlink r:id="rId20" w:anchor="Par1495" w:history="1">
              <w:r>
                <w:rPr>
                  <w:rStyle w:val="af1"/>
                </w:rPr>
                <w:t>&lt;***&gt;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 w:val="restart"/>
          </w:tcPr>
          <w:p w:rsidR="00F16E2D" w:rsidRDefault="00F16E2D" w:rsidP="00A43763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4</w:t>
            </w:r>
          </w:p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Экологическое информирование и образование населения</w:t>
            </w: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7,0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30,0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30,0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30,0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7,0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30,0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30,0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30,0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21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22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  <w:hyperlink r:id="rId23" w:anchor="Par1495" w:history="1">
              <w:r>
                <w:rPr>
                  <w:rStyle w:val="af1"/>
                </w:rPr>
                <w:t>&lt;***&gt;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5  Охрана атмосферного воздуха</w:t>
            </w: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24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25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  <w:hyperlink r:id="rId26" w:anchor="Par1495" w:history="1">
              <w:r>
                <w:rPr>
                  <w:rStyle w:val="af1"/>
                </w:rPr>
                <w:t>&lt;***&gt;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Ответственный </w:t>
            </w:r>
            <w:r>
              <w:lastRenderedPageBreak/>
              <w:t>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Основное мероприятие 6</w:t>
            </w:r>
          </w:p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Благоустройство и озеленение объектов, находящихся в собственности Вожегодского муниципального округа</w:t>
            </w: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всего, в том числе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27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28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  <w:hyperlink r:id="rId29" w:anchor="Par1495" w:history="1">
              <w:r>
                <w:rPr>
                  <w:rStyle w:val="af1"/>
                </w:rPr>
                <w:t>&lt;***&gt;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7</w:t>
            </w:r>
          </w:p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Предотвращение распространения сорного растения борщевик Сосновского</w:t>
            </w: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764,1</w:t>
            </w:r>
          </w:p>
        </w:tc>
        <w:tc>
          <w:tcPr>
            <w:tcW w:w="992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789,2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7,6</w:t>
            </w:r>
          </w:p>
        </w:tc>
        <w:tc>
          <w:tcPr>
            <w:tcW w:w="992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7,9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30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31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756,5</w:t>
            </w:r>
          </w:p>
        </w:tc>
        <w:tc>
          <w:tcPr>
            <w:tcW w:w="992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781,3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  <w:hyperlink r:id="rId32" w:anchor="Par1495" w:history="1">
              <w:r>
                <w:rPr>
                  <w:rStyle w:val="af1"/>
                </w:rPr>
                <w:t>&lt;***&gt;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8</w:t>
            </w:r>
          </w:p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Осуществление отдельных государственных полномочий по предупреждению и ликвидации болезней животных, защите населения от болезней, общих для человека и животных.</w:t>
            </w: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188,6</w:t>
            </w:r>
          </w:p>
        </w:tc>
        <w:tc>
          <w:tcPr>
            <w:tcW w:w="992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489,0</w:t>
            </w:r>
          </w:p>
        </w:tc>
        <w:tc>
          <w:tcPr>
            <w:tcW w:w="992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489</w:t>
            </w:r>
            <w:r w:rsidR="00F16E2D">
              <w:t>,</w:t>
            </w:r>
            <w:r>
              <w:t>0</w:t>
            </w:r>
          </w:p>
        </w:tc>
        <w:tc>
          <w:tcPr>
            <w:tcW w:w="1134" w:type="dxa"/>
          </w:tcPr>
          <w:p w:rsidR="00F16E2D" w:rsidRDefault="001B59F0" w:rsidP="00F16E2D">
            <w:pPr>
              <w:widowControl w:val="0"/>
              <w:autoSpaceDE w:val="0"/>
              <w:autoSpaceDN w:val="0"/>
              <w:adjustRightInd w:val="0"/>
            </w:pPr>
            <w:r>
              <w:t>489,0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1B59F0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33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1B59F0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34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188,6</w:t>
            </w:r>
          </w:p>
        </w:tc>
        <w:tc>
          <w:tcPr>
            <w:tcW w:w="992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489,0</w:t>
            </w:r>
          </w:p>
        </w:tc>
        <w:tc>
          <w:tcPr>
            <w:tcW w:w="992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489,0</w:t>
            </w:r>
          </w:p>
        </w:tc>
        <w:tc>
          <w:tcPr>
            <w:tcW w:w="1134" w:type="dxa"/>
          </w:tcPr>
          <w:p w:rsidR="00F16E2D" w:rsidRDefault="001B59F0" w:rsidP="00F16E2D">
            <w:pPr>
              <w:widowControl w:val="0"/>
              <w:autoSpaceDE w:val="0"/>
              <w:autoSpaceDN w:val="0"/>
              <w:adjustRightInd w:val="0"/>
            </w:pPr>
            <w:r>
              <w:t>489,0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9</w:t>
            </w:r>
          </w:p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Осуществление отдельных государственных полномочий </w:t>
            </w:r>
            <w:proofErr w:type="gramStart"/>
            <w: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>
              <w:t xml:space="preserve"> на территории Вожегодского муниципального округа.</w:t>
            </w: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148,8</w:t>
            </w:r>
          </w:p>
        </w:tc>
        <w:tc>
          <w:tcPr>
            <w:tcW w:w="992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223,2</w:t>
            </w:r>
          </w:p>
        </w:tc>
        <w:tc>
          <w:tcPr>
            <w:tcW w:w="992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223,2</w:t>
            </w:r>
          </w:p>
        </w:tc>
        <w:tc>
          <w:tcPr>
            <w:tcW w:w="1134" w:type="dxa"/>
          </w:tcPr>
          <w:p w:rsidR="00F16E2D" w:rsidRDefault="00BA3E1F" w:rsidP="00F16E2D">
            <w:pPr>
              <w:widowControl w:val="0"/>
              <w:autoSpaceDE w:val="0"/>
              <w:autoSpaceDN w:val="0"/>
              <w:adjustRightInd w:val="0"/>
            </w:pPr>
            <w:r>
              <w:t>223,2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35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36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148,8</w:t>
            </w:r>
          </w:p>
        </w:tc>
        <w:tc>
          <w:tcPr>
            <w:tcW w:w="992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223,2</w:t>
            </w:r>
          </w:p>
        </w:tc>
        <w:tc>
          <w:tcPr>
            <w:tcW w:w="992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223,2</w:t>
            </w:r>
          </w:p>
        </w:tc>
        <w:tc>
          <w:tcPr>
            <w:tcW w:w="1134" w:type="dxa"/>
          </w:tcPr>
          <w:p w:rsidR="00F16E2D" w:rsidRDefault="00BA3E1F" w:rsidP="00F16E2D">
            <w:pPr>
              <w:widowControl w:val="0"/>
              <w:autoSpaceDE w:val="0"/>
              <w:autoSpaceDN w:val="0"/>
              <w:adjustRightInd w:val="0"/>
            </w:pPr>
            <w:r>
              <w:t>223,2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10</w:t>
            </w:r>
          </w:p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Выполнение работ по улучшению качества воды в п. Вожега (оплата услуг по договору об осуществлении технологического присоединения к электрическим сетям объекта </w:t>
            </w:r>
            <w:r>
              <w:lastRenderedPageBreak/>
              <w:t>питьевого водоснабжения)</w:t>
            </w:r>
          </w:p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всего, в том числе</w:t>
            </w:r>
          </w:p>
        </w:tc>
        <w:tc>
          <w:tcPr>
            <w:tcW w:w="1134" w:type="dxa"/>
          </w:tcPr>
          <w:p w:rsidR="00F16E2D" w:rsidRPr="002135D0" w:rsidRDefault="008A0D7D" w:rsidP="00F16E2D">
            <w:pPr>
              <w:widowControl w:val="0"/>
              <w:autoSpaceDE w:val="0"/>
              <w:autoSpaceDN w:val="0"/>
              <w:adjustRightInd w:val="0"/>
            </w:pPr>
            <w:r>
              <w:t>2 717,4</w:t>
            </w:r>
          </w:p>
        </w:tc>
        <w:tc>
          <w:tcPr>
            <w:tcW w:w="992" w:type="dxa"/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F16E2D" w:rsidRDefault="008A0D7D" w:rsidP="00F16E2D">
            <w:pPr>
              <w:widowControl w:val="0"/>
              <w:autoSpaceDE w:val="0"/>
              <w:autoSpaceDN w:val="0"/>
              <w:adjustRightInd w:val="0"/>
            </w:pPr>
            <w:r>
              <w:t>2 717,4</w:t>
            </w:r>
          </w:p>
        </w:tc>
        <w:tc>
          <w:tcPr>
            <w:tcW w:w="992" w:type="dxa"/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37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</w:t>
            </w:r>
            <w:r>
              <w:lastRenderedPageBreak/>
              <w:t xml:space="preserve">областного бюджета за счет собственных средств областного бюджета </w:t>
            </w:r>
            <w:hyperlink r:id="rId38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0,0</w:t>
            </w:r>
          </w:p>
        </w:tc>
        <w:tc>
          <w:tcPr>
            <w:tcW w:w="992" w:type="dxa"/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24E4" w:rsidTr="006024E4">
        <w:trPr>
          <w:jc w:val="center"/>
        </w:trPr>
        <w:tc>
          <w:tcPr>
            <w:tcW w:w="2432" w:type="dxa"/>
            <w:vMerge w:val="restart"/>
          </w:tcPr>
          <w:p w:rsidR="006024E4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6024E4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11</w:t>
            </w:r>
          </w:p>
          <w:p w:rsidR="006024E4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Плата за негативное воздействие на окружающую среду</w:t>
            </w:r>
          </w:p>
        </w:tc>
        <w:tc>
          <w:tcPr>
            <w:tcW w:w="3678" w:type="dxa"/>
          </w:tcPr>
          <w:p w:rsidR="006024E4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</w:tcPr>
          <w:p w:rsidR="006024E4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6024E4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150,0</w:t>
            </w:r>
          </w:p>
        </w:tc>
        <w:tc>
          <w:tcPr>
            <w:tcW w:w="992" w:type="dxa"/>
          </w:tcPr>
          <w:p w:rsidR="006024E4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150,0</w:t>
            </w:r>
          </w:p>
        </w:tc>
        <w:tc>
          <w:tcPr>
            <w:tcW w:w="1134" w:type="dxa"/>
          </w:tcPr>
          <w:p w:rsidR="006024E4" w:rsidRPr="002135D0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150,0</w:t>
            </w:r>
          </w:p>
        </w:tc>
        <w:tc>
          <w:tcPr>
            <w:tcW w:w="1039" w:type="dxa"/>
          </w:tcPr>
          <w:p w:rsidR="006024E4" w:rsidRPr="002135D0" w:rsidRDefault="006024E4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24E4" w:rsidTr="006024E4">
        <w:trPr>
          <w:jc w:val="center"/>
        </w:trPr>
        <w:tc>
          <w:tcPr>
            <w:tcW w:w="2432" w:type="dxa"/>
            <w:vMerge/>
          </w:tcPr>
          <w:p w:rsidR="006024E4" w:rsidRDefault="006024E4" w:rsidP="006024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6024E4" w:rsidRDefault="006024E4" w:rsidP="006024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6024E4" w:rsidRDefault="006024E4" w:rsidP="006024E4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6024E4" w:rsidRDefault="006024E4" w:rsidP="006024E4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6024E4" w:rsidRDefault="006024E4" w:rsidP="006024E4">
            <w:pPr>
              <w:widowControl w:val="0"/>
              <w:autoSpaceDE w:val="0"/>
              <w:autoSpaceDN w:val="0"/>
              <w:adjustRightInd w:val="0"/>
            </w:pPr>
            <w:r>
              <w:t>150,0</w:t>
            </w:r>
          </w:p>
        </w:tc>
        <w:tc>
          <w:tcPr>
            <w:tcW w:w="992" w:type="dxa"/>
          </w:tcPr>
          <w:p w:rsidR="006024E4" w:rsidRDefault="006024E4" w:rsidP="006024E4">
            <w:pPr>
              <w:widowControl w:val="0"/>
              <w:autoSpaceDE w:val="0"/>
              <w:autoSpaceDN w:val="0"/>
              <w:adjustRightInd w:val="0"/>
            </w:pPr>
            <w:r>
              <w:t>150,0</w:t>
            </w:r>
          </w:p>
        </w:tc>
        <w:tc>
          <w:tcPr>
            <w:tcW w:w="1134" w:type="dxa"/>
          </w:tcPr>
          <w:p w:rsidR="006024E4" w:rsidRPr="002135D0" w:rsidRDefault="006024E4" w:rsidP="006024E4">
            <w:pPr>
              <w:widowControl w:val="0"/>
              <w:autoSpaceDE w:val="0"/>
              <w:autoSpaceDN w:val="0"/>
              <w:adjustRightInd w:val="0"/>
            </w:pPr>
            <w:r>
              <w:t>150,0</w:t>
            </w:r>
          </w:p>
        </w:tc>
        <w:tc>
          <w:tcPr>
            <w:tcW w:w="1039" w:type="dxa"/>
          </w:tcPr>
          <w:p w:rsidR="006024E4" w:rsidRPr="002135D0" w:rsidRDefault="006024E4" w:rsidP="006024E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24E4" w:rsidTr="006024E4">
        <w:trPr>
          <w:jc w:val="center"/>
        </w:trPr>
        <w:tc>
          <w:tcPr>
            <w:tcW w:w="2432" w:type="dxa"/>
            <w:vMerge/>
          </w:tcPr>
          <w:p w:rsidR="006024E4" w:rsidRDefault="006024E4" w:rsidP="006024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6024E4" w:rsidRDefault="006024E4" w:rsidP="006024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6024E4" w:rsidRDefault="006024E4" w:rsidP="006024E4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39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6024E4" w:rsidRDefault="006024E4" w:rsidP="006024E4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6024E4" w:rsidRDefault="006024E4" w:rsidP="006024E4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6024E4" w:rsidRDefault="006024E4" w:rsidP="006024E4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6024E4" w:rsidRPr="002135D0" w:rsidRDefault="006024E4" w:rsidP="006024E4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6024E4" w:rsidRPr="002135D0" w:rsidRDefault="006024E4" w:rsidP="006024E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24E4" w:rsidTr="006024E4">
        <w:trPr>
          <w:jc w:val="center"/>
        </w:trPr>
        <w:tc>
          <w:tcPr>
            <w:tcW w:w="2432" w:type="dxa"/>
            <w:vMerge/>
          </w:tcPr>
          <w:p w:rsidR="006024E4" w:rsidRDefault="006024E4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6024E4" w:rsidRDefault="006024E4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6024E4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40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6024E4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6024E4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6024E4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6024E4" w:rsidRPr="002135D0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6024E4" w:rsidRPr="002135D0" w:rsidRDefault="006024E4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RPr="002135D0" w:rsidTr="006024E4">
        <w:trPr>
          <w:trHeight w:val="779"/>
          <w:jc w:val="center"/>
        </w:trPr>
        <w:tc>
          <w:tcPr>
            <w:tcW w:w="243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Ответственный исполнитель администрация Вожегодского муниципального округа </w:t>
            </w:r>
          </w:p>
        </w:tc>
        <w:tc>
          <w:tcPr>
            <w:tcW w:w="340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 Основное мероприятие </w:t>
            </w:r>
            <w:r>
              <w:rPr>
                <w:lang w:val="en-US"/>
              </w:rPr>
              <w:t>F</w:t>
            </w:r>
            <w:r>
              <w:t>5</w:t>
            </w:r>
          </w:p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Реализация регионального проекта «Чистая вода»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126 796,9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2135D0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F16E2D" w:rsidRPr="002135D0" w:rsidTr="006024E4">
        <w:trPr>
          <w:trHeight w:val="779"/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1 268,0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2135D0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RPr="002135D0" w:rsidTr="006024E4">
        <w:trPr>
          <w:trHeight w:val="779"/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41" w:anchor="Par1494" w:history="1">
              <w:r w:rsidRPr="00D068FA"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120 507,7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2135D0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RPr="002135D0" w:rsidTr="006024E4">
        <w:trPr>
          <w:trHeight w:val="779"/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42" w:anchor="Par1494" w:history="1">
              <w:r w:rsidRPr="00D068FA"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5 021,2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2135D0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16E2D" w:rsidRDefault="00F16E2D" w:rsidP="00F16E2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16E2D" w:rsidRPr="00874EE2" w:rsidRDefault="00F16E2D" w:rsidP="00F16E2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16E2D" w:rsidRDefault="00F16E2D" w:rsidP="00F16E2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16E2D" w:rsidRDefault="00F16E2D" w:rsidP="00F16E2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16E2D" w:rsidRDefault="00F16E2D" w:rsidP="00F16E2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16E2D" w:rsidRDefault="00F16E2D" w:rsidP="00F16E2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24E4" w:rsidRDefault="006024E4" w:rsidP="00F16E2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24E4" w:rsidRDefault="006024E4" w:rsidP="00F16E2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24E4" w:rsidRDefault="006024E4" w:rsidP="00F16E2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24E4" w:rsidRDefault="006024E4" w:rsidP="00F16E2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24E4" w:rsidRDefault="006024E4" w:rsidP="00F16E2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24E4" w:rsidRDefault="006024E4" w:rsidP="00F16E2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24E4" w:rsidRDefault="006024E4" w:rsidP="00F16E2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24E4" w:rsidRDefault="006024E4" w:rsidP="00F16E2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24E4" w:rsidRDefault="006024E4" w:rsidP="00F16E2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16E2D" w:rsidRDefault="00F16E2D" w:rsidP="00F16E2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A2981" w:rsidRPr="003D3B6E" w:rsidRDefault="00BA2981" w:rsidP="00BA2981">
      <w:pPr>
        <w:widowControl w:val="0"/>
        <w:tabs>
          <w:tab w:val="left" w:pos="11907"/>
          <w:tab w:val="left" w:pos="12049"/>
        </w:tabs>
        <w:autoSpaceDE w:val="0"/>
        <w:autoSpaceDN w:val="0"/>
        <w:adjustRightInd w:val="0"/>
        <w:ind w:left="11199"/>
        <w:rPr>
          <w:sz w:val="28"/>
          <w:szCs w:val="28"/>
        </w:rPr>
      </w:pPr>
      <w:r w:rsidRPr="003D3B6E">
        <w:rPr>
          <w:sz w:val="28"/>
          <w:szCs w:val="28"/>
        </w:rPr>
        <w:lastRenderedPageBreak/>
        <w:t xml:space="preserve">Приложение </w:t>
      </w:r>
      <w:r w:rsidR="00B12D68">
        <w:rPr>
          <w:color w:val="000000" w:themeColor="text1"/>
          <w:sz w:val="28"/>
          <w:szCs w:val="28"/>
        </w:rPr>
        <w:t>3</w:t>
      </w:r>
    </w:p>
    <w:p w:rsidR="00BA2981" w:rsidRPr="003D3B6E" w:rsidRDefault="00BA2981" w:rsidP="00BA2981">
      <w:pPr>
        <w:widowControl w:val="0"/>
        <w:tabs>
          <w:tab w:val="left" w:pos="11199"/>
        </w:tabs>
        <w:autoSpaceDE w:val="0"/>
        <w:autoSpaceDN w:val="0"/>
        <w:adjustRightInd w:val="0"/>
        <w:ind w:left="11199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3D3B6E">
        <w:rPr>
          <w:sz w:val="28"/>
          <w:szCs w:val="28"/>
        </w:rPr>
        <w:t>администрации</w:t>
      </w:r>
    </w:p>
    <w:p w:rsidR="00BA2981" w:rsidRDefault="00BA2981" w:rsidP="00BA2981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  <w:r w:rsidRPr="003D3B6E">
        <w:rPr>
          <w:sz w:val="28"/>
          <w:szCs w:val="28"/>
        </w:rPr>
        <w:t xml:space="preserve">Вожегодского муниципального </w:t>
      </w:r>
      <w:r>
        <w:rPr>
          <w:sz w:val="28"/>
          <w:szCs w:val="28"/>
        </w:rPr>
        <w:t>округа</w:t>
      </w:r>
    </w:p>
    <w:p w:rsidR="00BA2981" w:rsidRDefault="00BA2981" w:rsidP="00BA2981">
      <w:pPr>
        <w:widowControl w:val="0"/>
        <w:autoSpaceDE w:val="0"/>
        <w:autoSpaceDN w:val="0"/>
        <w:adjustRightInd w:val="0"/>
        <w:ind w:left="11199"/>
        <w:rPr>
          <w:sz w:val="24"/>
          <w:szCs w:val="24"/>
        </w:rPr>
      </w:pPr>
      <w:r w:rsidRPr="0093671B">
        <w:rPr>
          <w:sz w:val="28"/>
          <w:szCs w:val="28"/>
        </w:rPr>
        <w:t xml:space="preserve">от  </w:t>
      </w:r>
      <w:r w:rsidR="00287E42">
        <w:rPr>
          <w:sz w:val="28"/>
          <w:szCs w:val="28"/>
        </w:rPr>
        <w:t xml:space="preserve">29.01.2024 г. </w:t>
      </w:r>
      <w:r w:rsidRPr="0093671B">
        <w:rPr>
          <w:sz w:val="28"/>
          <w:szCs w:val="28"/>
        </w:rPr>
        <w:t>№</w:t>
      </w:r>
      <w:r>
        <w:rPr>
          <w:sz w:val="24"/>
          <w:szCs w:val="24"/>
        </w:rPr>
        <w:t xml:space="preserve"> </w:t>
      </w:r>
      <w:r w:rsidR="00287E42" w:rsidRPr="00287E42">
        <w:rPr>
          <w:sz w:val="28"/>
          <w:szCs w:val="24"/>
        </w:rPr>
        <w:t>71</w:t>
      </w:r>
    </w:p>
    <w:p w:rsidR="00BA2981" w:rsidRDefault="00BA2981" w:rsidP="00BA298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A2981" w:rsidRPr="00BA2981" w:rsidRDefault="00BA2981" w:rsidP="00BA2981">
      <w:pPr>
        <w:widowControl w:val="0"/>
        <w:autoSpaceDE w:val="0"/>
        <w:autoSpaceDN w:val="0"/>
        <w:adjustRightInd w:val="0"/>
        <w:ind w:left="11199"/>
        <w:rPr>
          <w:sz w:val="28"/>
          <w:szCs w:val="24"/>
        </w:rPr>
      </w:pPr>
      <w:r>
        <w:rPr>
          <w:sz w:val="28"/>
          <w:szCs w:val="24"/>
        </w:rPr>
        <w:t>«Приложение №4</w:t>
      </w:r>
      <w:r w:rsidRPr="00BA2981">
        <w:rPr>
          <w:sz w:val="28"/>
          <w:szCs w:val="24"/>
        </w:rPr>
        <w:t xml:space="preserve"> к Программе</w:t>
      </w:r>
    </w:p>
    <w:p w:rsidR="00BA2981" w:rsidRPr="005A377E" w:rsidRDefault="00BA2981" w:rsidP="00BA2981">
      <w:pPr>
        <w:widowControl w:val="0"/>
        <w:autoSpaceDE w:val="0"/>
        <w:autoSpaceDN w:val="0"/>
        <w:adjustRightInd w:val="0"/>
        <w:ind w:left="11199"/>
        <w:rPr>
          <w:sz w:val="24"/>
          <w:szCs w:val="24"/>
        </w:rPr>
      </w:pPr>
    </w:p>
    <w:p w:rsidR="00F16E2D" w:rsidRPr="00874EE2" w:rsidRDefault="00F16E2D" w:rsidP="00F16E2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74EE2">
        <w:rPr>
          <w:sz w:val="24"/>
          <w:szCs w:val="24"/>
        </w:rPr>
        <w:t>Финансовое обеспечение реализации муниципальной</w:t>
      </w:r>
    </w:p>
    <w:p w:rsidR="00F16E2D" w:rsidRPr="00874EE2" w:rsidRDefault="00F16E2D" w:rsidP="00F16E2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74EE2">
        <w:rPr>
          <w:sz w:val="24"/>
          <w:szCs w:val="24"/>
        </w:rPr>
        <w:t xml:space="preserve">программы за счет средств местного бюджета Вожегодского муниципального </w:t>
      </w:r>
      <w:r>
        <w:rPr>
          <w:sz w:val="24"/>
          <w:szCs w:val="24"/>
        </w:rPr>
        <w:t>округа</w:t>
      </w:r>
    </w:p>
    <w:p w:rsidR="00F16E2D" w:rsidRPr="00874EE2" w:rsidRDefault="00F16E2D" w:rsidP="00F16E2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483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1"/>
        <w:gridCol w:w="4397"/>
        <w:gridCol w:w="1943"/>
        <w:gridCol w:w="1902"/>
        <w:gridCol w:w="1721"/>
        <w:gridCol w:w="1381"/>
        <w:gridCol w:w="1556"/>
      </w:tblGrid>
      <w:tr w:rsidR="00F16E2D" w:rsidRPr="00874EE2" w:rsidTr="00F16E2D"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Ответственный исполнитель, соисполнитель, исполнитель</w:t>
            </w:r>
          </w:p>
        </w:tc>
        <w:tc>
          <w:tcPr>
            <w:tcW w:w="1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7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Расходы (тыс. руб.)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16E2D" w:rsidRPr="00874EE2" w:rsidTr="00F16E2D">
        <w:trPr>
          <w:trHeight w:val="20"/>
        </w:trPr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2D" w:rsidRPr="00874EE2" w:rsidRDefault="00F16E2D" w:rsidP="00F16E2D">
            <w:pPr>
              <w:rPr>
                <w:sz w:val="24"/>
                <w:szCs w:val="24"/>
              </w:rPr>
            </w:pPr>
          </w:p>
        </w:tc>
        <w:tc>
          <w:tcPr>
            <w:tcW w:w="1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2D" w:rsidRPr="00874EE2" w:rsidRDefault="00F16E2D" w:rsidP="00F16E2D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2023 год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2024 год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2025 год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2026 год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2027 год</w:t>
            </w:r>
          </w:p>
        </w:tc>
      </w:tr>
      <w:tr w:rsidR="00F16E2D" w:rsidRPr="00874EE2" w:rsidTr="00F16E2D">
        <w:trPr>
          <w:trHeight w:val="34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7</w:t>
            </w:r>
          </w:p>
        </w:tc>
      </w:tr>
      <w:tr w:rsidR="00F16E2D" w:rsidRPr="00874EE2" w:rsidTr="00F16E2D"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57212B" w:rsidRDefault="00F16E2D" w:rsidP="008A0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12B">
              <w:rPr>
                <w:sz w:val="24"/>
              </w:rPr>
              <w:t>131</w:t>
            </w:r>
            <w:r w:rsidR="008A0D7D">
              <w:rPr>
                <w:sz w:val="24"/>
              </w:rPr>
              <w:t> 822,8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57212B" w:rsidRDefault="00912DC1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3 011,4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6024E4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2 222,2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6024E4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2 222,2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</w:tr>
      <w:tr w:rsidR="00F16E2D" w:rsidRPr="00874EE2" w:rsidTr="00912DC1">
        <w:trPr>
          <w:trHeight w:val="196"/>
        </w:trPr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2D" w:rsidRPr="00874EE2" w:rsidRDefault="00F16E2D" w:rsidP="00F16E2D">
            <w:pPr>
              <w:rPr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57212B" w:rsidRDefault="00F16E2D" w:rsidP="008A0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12B">
              <w:rPr>
                <w:sz w:val="24"/>
              </w:rPr>
              <w:t>5</w:t>
            </w:r>
            <w:r w:rsidR="008A0D7D">
              <w:rPr>
                <w:sz w:val="24"/>
              </w:rPr>
              <w:t> 200,0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57212B" w:rsidRDefault="00912DC1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DC1">
              <w:rPr>
                <w:sz w:val="24"/>
              </w:rPr>
              <w:t>1 517,9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912DC1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1 501,0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912DC1" w:rsidP="00912D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1 501,0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</w:tr>
      <w:tr w:rsidR="00F16E2D" w:rsidRPr="00874EE2" w:rsidTr="00F16E2D">
        <w:trPr>
          <w:trHeight w:val="20"/>
        </w:trPr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2D" w:rsidRPr="00874EE2" w:rsidRDefault="00F16E2D" w:rsidP="00F16E2D">
            <w:pPr>
              <w:rPr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57212B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12B">
              <w:rPr>
                <w:sz w:val="24"/>
              </w:rPr>
              <w:t>120 507,7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57212B" w:rsidRDefault="00912DC1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</w:tr>
      <w:tr w:rsidR="00F16E2D" w:rsidRPr="00874EE2" w:rsidTr="00F16E2D">
        <w:trPr>
          <w:trHeight w:val="20"/>
        </w:trPr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2D" w:rsidRPr="00874EE2" w:rsidRDefault="00F16E2D" w:rsidP="00F16E2D">
            <w:pPr>
              <w:rPr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57212B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12B">
              <w:rPr>
                <w:sz w:val="24"/>
              </w:rPr>
              <w:t>6 115,1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57212B" w:rsidRDefault="00912DC1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12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493,5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912DC1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721,2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912DC1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721,2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</w:tr>
      <w:tr w:rsidR="00F16E2D" w:rsidRPr="00874EE2" w:rsidTr="00F16E2D"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2D" w:rsidRPr="00874EE2" w:rsidRDefault="00F16E2D" w:rsidP="00F16E2D">
            <w:pPr>
              <w:rPr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</w:tr>
      <w:tr w:rsidR="00F16E2D" w:rsidRPr="00874EE2" w:rsidTr="00F16E2D"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E2D" w:rsidRPr="00874EE2" w:rsidRDefault="00F16E2D" w:rsidP="00F16E2D">
            <w:pPr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Ответственный исполнитель: администрация Вожегодского муниципального округа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8A0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12B">
              <w:rPr>
                <w:sz w:val="24"/>
              </w:rPr>
              <w:t>131</w:t>
            </w:r>
            <w:r w:rsidR="008A0D7D">
              <w:rPr>
                <w:sz w:val="24"/>
              </w:rPr>
              <w:t> 822,8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912DC1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3 011,4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912DC1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2 222,2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912DC1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2 222,2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</w:tr>
      <w:tr w:rsidR="00F16E2D" w:rsidRPr="00874EE2" w:rsidTr="00F16E2D"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E2D" w:rsidRPr="00874EE2" w:rsidRDefault="00F16E2D" w:rsidP="00F16E2D">
            <w:pPr>
              <w:rPr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8A0D7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5 200,0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912DC1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DC1">
              <w:rPr>
                <w:sz w:val="24"/>
              </w:rPr>
              <w:t>1 517,9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912DC1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1 501,0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912DC1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1 501,0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</w:tr>
      <w:tr w:rsidR="00F16E2D" w:rsidRPr="00874EE2" w:rsidTr="00F16E2D"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E2D" w:rsidRPr="00874EE2" w:rsidRDefault="00F16E2D" w:rsidP="00F16E2D">
            <w:pPr>
              <w:rPr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12B">
              <w:rPr>
                <w:sz w:val="24"/>
              </w:rPr>
              <w:t>120 507,7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912DC1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</w:tr>
      <w:tr w:rsidR="00F16E2D" w:rsidRPr="00874EE2" w:rsidTr="00F16E2D"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2D" w:rsidRPr="00874EE2" w:rsidRDefault="00F16E2D" w:rsidP="00F16E2D">
            <w:pPr>
              <w:rPr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межбюджетные трансферты из областного бюджета за счет собственных средств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12B">
              <w:rPr>
                <w:sz w:val="24"/>
              </w:rPr>
              <w:t>6 115,1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912DC1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12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493,5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912DC1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721,2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912DC1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721,2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</w:tr>
    </w:tbl>
    <w:p w:rsidR="00F16E2D" w:rsidRPr="00874EE2" w:rsidRDefault="00F16E2D" w:rsidP="00F16E2D">
      <w:pPr>
        <w:rPr>
          <w:sz w:val="24"/>
          <w:szCs w:val="24"/>
        </w:rPr>
      </w:pPr>
    </w:p>
    <w:p w:rsidR="00F16E2D" w:rsidRDefault="00F16E2D" w:rsidP="00F16E2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F16E2D" w:rsidRPr="0015588E" w:rsidRDefault="00F16E2D" w:rsidP="00F16E2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sectPr w:rsidR="00F16E2D" w:rsidRPr="0015588E" w:rsidSect="006E7CEE">
      <w:pgSz w:w="16834" w:h="11909" w:orient="landscape"/>
      <w:pgMar w:top="709" w:right="567" w:bottom="567" w:left="357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763" w:rsidRDefault="00A43763">
      <w:r>
        <w:separator/>
      </w:r>
    </w:p>
  </w:endnote>
  <w:endnote w:type="continuationSeparator" w:id="1">
    <w:p w:rsidR="00A43763" w:rsidRDefault="00A43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763" w:rsidRDefault="00A43763">
      <w:r>
        <w:separator/>
      </w:r>
    </w:p>
  </w:footnote>
  <w:footnote w:type="continuationSeparator" w:id="1">
    <w:p w:rsidR="00A43763" w:rsidRDefault="00A437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763" w:rsidRDefault="006B74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376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3763">
      <w:rPr>
        <w:rStyle w:val="a5"/>
        <w:noProof/>
      </w:rPr>
      <w:t>1</w:t>
    </w:r>
    <w:r>
      <w:rPr>
        <w:rStyle w:val="a5"/>
      </w:rPr>
      <w:fldChar w:fldCharType="end"/>
    </w:r>
  </w:p>
  <w:p w:rsidR="00A43763" w:rsidRDefault="00A4376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E0CEC2"/>
    <w:lvl w:ilvl="0">
      <w:numFmt w:val="bullet"/>
      <w:lvlText w:val="*"/>
      <w:lvlJc w:val="left"/>
    </w:lvl>
  </w:abstractNum>
  <w:abstractNum w:abstractNumId="1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C1472C"/>
    <w:multiLevelType w:val="singleLevel"/>
    <w:tmpl w:val="635E8D26"/>
    <w:lvl w:ilvl="0">
      <w:start w:val="1"/>
      <w:numFmt w:val="decimal"/>
      <w:lvlText w:val="2.4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3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711A31"/>
    <w:multiLevelType w:val="singleLevel"/>
    <w:tmpl w:val="EB48A61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6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8202F86"/>
    <w:multiLevelType w:val="singleLevel"/>
    <w:tmpl w:val="70EC9D7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>
    <w:nsid w:val="7ACB0C8C"/>
    <w:multiLevelType w:val="hybridMultilevel"/>
    <w:tmpl w:val="A6ACB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9"/>
  </w:num>
  <w:num w:numId="8">
    <w:abstractNumId w:val="7"/>
  </w:num>
  <w:num w:numId="9">
    <w:abstractNumId w:val="11"/>
  </w:num>
  <w:num w:numId="10">
    <w:abstractNumId w:val="5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14">
    <w:abstractNumId w:val="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5E2B"/>
    <w:rsid w:val="00000265"/>
    <w:rsid w:val="000101DF"/>
    <w:rsid w:val="0002319A"/>
    <w:rsid w:val="000306B2"/>
    <w:rsid w:val="000336CA"/>
    <w:rsid w:val="000405EC"/>
    <w:rsid w:val="00047946"/>
    <w:rsid w:val="00062145"/>
    <w:rsid w:val="0008256B"/>
    <w:rsid w:val="000842BB"/>
    <w:rsid w:val="00086803"/>
    <w:rsid w:val="000927FA"/>
    <w:rsid w:val="000F01E4"/>
    <w:rsid w:val="00106588"/>
    <w:rsid w:val="00106B89"/>
    <w:rsid w:val="00113F4D"/>
    <w:rsid w:val="001429F9"/>
    <w:rsid w:val="00143CE6"/>
    <w:rsid w:val="0015588E"/>
    <w:rsid w:val="00157F95"/>
    <w:rsid w:val="00163B91"/>
    <w:rsid w:val="00176154"/>
    <w:rsid w:val="001A6E9E"/>
    <w:rsid w:val="001B59F0"/>
    <w:rsid w:val="001B777B"/>
    <w:rsid w:val="001C0B07"/>
    <w:rsid w:val="001D078D"/>
    <w:rsid w:val="001D24E3"/>
    <w:rsid w:val="001D7567"/>
    <w:rsid w:val="001F2E26"/>
    <w:rsid w:val="001F3091"/>
    <w:rsid w:val="001F6294"/>
    <w:rsid w:val="002062A8"/>
    <w:rsid w:val="00212E06"/>
    <w:rsid w:val="00221D5E"/>
    <w:rsid w:val="0022638F"/>
    <w:rsid w:val="0023064F"/>
    <w:rsid w:val="00230C6A"/>
    <w:rsid w:val="00232AA8"/>
    <w:rsid w:val="00233836"/>
    <w:rsid w:val="00236C45"/>
    <w:rsid w:val="002445AF"/>
    <w:rsid w:val="00265165"/>
    <w:rsid w:val="00280FA5"/>
    <w:rsid w:val="00281BEE"/>
    <w:rsid w:val="00287E42"/>
    <w:rsid w:val="002979E2"/>
    <w:rsid w:val="002A5CF5"/>
    <w:rsid w:val="002C7B25"/>
    <w:rsid w:val="002F04AA"/>
    <w:rsid w:val="002F7C80"/>
    <w:rsid w:val="00302051"/>
    <w:rsid w:val="0030249F"/>
    <w:rsid w:val="00307C7C"/>
    <w:rsid w:val="003115A9"/>
    <w:rsid w:val="0031314D"/>
    <w:rsid w:val="003146B4"/>
    <w:rsid w:val="00331C44"/>
    <w:rsid w:val="0033385B"/>
    <w:rsid w:val="00347724"/>
    <w:rsid w:val="00362A06"/>
    <w:rsid w:val="00365673"/>
    <w:rsid w:val="00366A16"/>
    <w:rsid w:val="0039026D"/>
    <w:rsid w:val="003A2B67"/>
    <w:rsid w:val="003B5B90"/>
    <w:rsid w:val="003B6CDE"/>
    <w:rsid w:val="003C2770"/>
    <w:rsid w:val="003D3B6E"/>
    <w:rsid w:val="003D3C72"/>
    <w:rsid w:val="003E0F3B"/>
    <w:rsid w:val="00403ECF"/>
    <w:rsid w:val="004312CC"/>
    <w:rsid w:val="00457FA6"/>
    <w:rsid w:val="0048142F"/>
    <w:rsid w:val="004903D4"/>
    <w:rsid w:val="00496723"/>
    <w:rsid w:val="004A2B93"/>
    <w:rsid w:val="004B2D92"/>
    <w:rsid w:val="004B4E39"/>
    <w:rsid w:val="004C2020"/>
    <w:rsid w:val="004E518E"/>
    <w:rsid w:val="004F218C"/>
    <w:rsid w:val="004F277B"/>
    <w:rsid w:val="00523756"/>
    <w:rsid w:val="005405DE"/>
    <w:rsid w:val="0055064C"/>
    <w:rsid w:val="005537C9"/>
    <w:rsid w:val="00560455"/>
    <w:rsid w:val="005836AB"/>
    <w:rsid w:val="005A201D"/>
    <w:rsid w:val="005A2DC6"/>
    <w:rsid w:val="005B0CA1"/>
    <w:rsid w:val="005B1482"/>
    <w:rsid w:val="005B1DD8"/>
    <w:rsid w:val="005D5E41"/>
    <w:rsid w:val="005D7803"/>
    <w:rsid w:val="005E703A"/>
    <w:rsid w:val="005F1C14"/>
    <w:rsid w:val="006024E4"/>
    <w:rsid w:val="00607372"/>
    <w:rsid w:val="00636067"/>
    <w:rsid w:val="0064404E"/>
    <w:rsid w:val="00645B0A"/>
    <w:rsid w:val="00664CF4"/>
    <w:rsid w:val="00675611"/>
    <w:rsid w:val="00683F85"/>
    <w:rsid w:val="006876C0"/>
    <w:rsid w:val="00695A7C"/>
    <w:rsid w:val="00697C1C"/>
    <w:rsid w:val="006A1012"/>
    <w:rsid w:val="006B0F6A"/>
    <w:rsid w:val="006B4D6F"/>
    <w:rsid w:val="006B5E2B"/>
    <w:rsid w:val="006B740A"/>
    <w:rsid w:val="006C513A"/>
    <w:rsid w:val="006D45B1"/>
    <w:rsid w:val="006E434F"/>
    <w:rsid w:val="006E7CEE"/>
    <w:rsid w:val="006E7DE1"/>
    <w:rsid w:val="006F26DC"/>
    <w:rsid w:val="006F7F99"/>
    <w:rsid w:val="00700238"/>
    <w:rsid w:val="00713B79"/>
    <w:rsid w:val="00725BB4"/>
    <w:rsid w:val="00726046"/>
    <w:rsid w:val="00726E20"/>
    <w:rsid w:val="00733D08"/>
    <w:rsid w:val="007405CB"/>
    <w:rsid w:val="00744992"/>
    <w:rsid w:val="00747459"/>
    <w:rsid w:val="00764A3A"/>
    <w:rsid w:val="00765C5B"/>
    <w:rsid w:val="0078547D"/>
    <w:rsid w:val="00794467"/>
    <w:rsid w:val="007A1FD5"/>
    <w:rsid w:val="007A4C0D"/>
    <w:rsid w:val="007B58A8"/>
    <w:rsid w:val="007C046E"/>
    <w:rsid w:val="007C502E"/>
    <w:rsid w:val="007C7EE2"/>
    <w:rsid w:val="007F4BC8"/>
    <w:rsid w:val="00806E7A"/>
    <w:rsid w:val="00834C83"/>
    <w:rsid w:val="00840E0A"/>
    <w:rsid w:val="00842F25"/>
    <w:rsid w:val="00846FDE"/>
    <w:rsid w:val="008536AA"/>
    <w:rsid w:val="0086455B"/>
    <w:rsid w:val="00867A19"/>
    <w:rsid w:val="00871950"/>
    <w:rsid w:val="00871DA7"/>
    <w:rsid w:val="00873772"/>
    <w:rsid w:val="008749A7"/>
    <w:rsid w:val="008A0D7D"/>
    <w:rsid w:val="008F08AB"/>
    <w:rsid w:val="008F4034"/>
    <w:rsid w:val="009128BB"/>
    <w:rsid w:val="00912DC1"/>
    <w:rsid w:val="00914BF2"/>
    <w:rsid w:val="00920187"/>
    <w:rsid w:val="009310A0"/>
    <w:rsid w:val="0093671B"/>
    <w:rsid w:val="00940424"/>
    <w:rsid w:val="00941EE8"/>
    <w:rsid w:val="00965816"/>
    <w:rsid w:val="00976063"/>
    <w:rsid w:val="00984482"/>
    <w:rsid w:val="009B4C41"/>
    <w:rsid w:val="009D17AD"/>
    <w:rsid w:val="009D61A9"/>
    <w:rsid w:val="009E3872"/>
    <w:rsid w:val="00A0505C"/>
    <w:rsid w:val="00A065F1"/>
    <w:rsid w:val="00A06C6D"/>
    <w:rsid w:val="00A06D91"/>
    <w:rsid w:val="00A167C5"/>
    <w:rsid w:val="00A26142"/>
    <w:rsid w:val="00A31ED6"/>
    <w:rsid w:val="00A429C7"/>
    <w:rsid w:val="00A43763"/>
    <w:rsid w:val="00A645D3"/>
    <w:rsid w:val="00A76384"/>
    <w:rsid w:val="00A77364"/>
    <w:rsid w:val="00A938BF"/>
    <w:rsid w:val="00AB7E56"/>
    <w:rsid w:val="00AD04E2"/>
    <w:rsid w:val="00AD6A5E"/>
    <w:rsid w:val="00AD6DD1"/>
    <w:rsid w:val="00AE30CD"/>
    <w:rsid w:val="00B12D68"/>
    <w:rsid w:val="00B7088C"/>
    <w:rsid w:val="00B83F74"/>
    <w:rsid w:val="00B85377"/>
    <w:rsid w:val="00B976FA"/>
    <w:rsid w:val="00BA15B0"/>
    <w:rsid w:val="00BA2981"/>
    <w:rsid w:val="00BA3E1F"/>
    <w:rsid w:val="00BA5A92"/>
    <w:rsid w:val="00BB1E21"/>
    <w:rsid w:val="00BB702E"/>
    <w:rsid w:val="00BC4076"/>
    <w:rsid w:val="00BC451D"/>
    <w:rsid w:val="00BD03BF"/>
    <w:rsid w:val="00BD2957"/>
    <w:rsid w:val="00C047CA"/>
    <w:rsid w:val="00C11ACF"/>
    <w:rsid w:val="00C6284E"/>
    <w:rsid w:val="00C83445"/>
    <w:rsid w:val="00CB3BB6"/>
    <w:rsid w:val="00CB73F3"/>
    <w:rsid w:val="00CC68FF"/>
    <w:rsid w:val="00CC7A76"/>
    <w:rsid w:val="00CC7A93"/>
    <w:rsid w:val="00CC7CE5"/>
    <w:rsid w:val="00CD17BB"/>
    <w:rsid w:val="00CE22E6"/>
    <w:rsid w:val="00D03D6F"/>
    <w:rsid w:val="00D05E40"/>
    <w:rsid w:val="00D07EC2"/>
    <w:rsid w:val="00D14439"/>
    <w:rsid w:val="00D1712D"/>
    <w:rsid w:val="00D40699"/>
    <w:rsid w:val="00D43622"/>
    <w:rsid w:val="00D52A57"/>
    <w:rsid w:val="00D70B6A"/>
    <w:rsid w:val="00D749F9"/>
    <w:rsid w:val="00D81E50"/>
    <w:rsid w:val="00DB0147"/>
    <w:rsid w:val="00DB0336"/>
    <w:rsid w:val="00DB0E2C"/>
    <w:rsid w:val="00DE3A95"/>
    <w:rsid w:val="00DF150A"/>
    <w:rsid w:val="00E02047"/>
    <w:rsid w:val="00E037FF"/>
    <w:rsid w:val="00E15617"/>
    <w:rsid w:val="00E25A1B"/>
    <w:rsid w:val="00E263E4"/>
    <w:rsid w:val="00E30E3E"/>
    <w:rsid w:val="00E44499"/>
    <w:rsid w:val="00E628F8"/>
    <w:rsid w:val="00E63B2B"/>
    <w:rsid w:val="00E66AD2"/>
    <w:rsid w:val="00E70002"/>
    <w:rsid w:val="00E720F4"/>
    <w:rsid w:val="00E732C5"/>
    <w:rsid w:val="00E943F5"/>
    <w:rsid w:val="00E97C94"/>
    <w:rsid w:val="00EA6E7E"/>
    <w:rsid w:val="00EA7BBB"/>
    <w:rsid w:val="00EB48C1"/>
    <w:rsid w:val="00EB7218"/>
    <w:rsid w:val="00EC3C13"/>
    <w:rsid w:val="00EC4BDD"/>
    <w:rsid w:val="00EC5DB1"/>
    <w:rsid w:val="00EE494C"/>
    <w:rsid w:val="00F022CF"/>
    <w:rsid w:val="00F076F3"/>
    <w:rsid w:val="00F16E2D"/>
    <w:rsid w:val="00F21B30"/>
    <w:rsid w:val="00F24FF3"/>
    <w:rsid w:val="00F25273"/>
    <w:rsid w:val="00F3041F"/>
    <w:rsid w:val="00F65635"/>
    <w:rsid w:val="00F7334F"/>
    <w:rsid w:val="00F776D7"/>
    <w:rsid w:val="00FC262C"/>
    <w:rsid w:val="00FD10CA"/>
    <w:rsid w:val="00FE0FA3"/>
    <w:rsid w:val="00FE33BB"/>
    <w:rsid w:val="00FF1416"/>
    <w:rsid w:val="00FF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link w:val="10"/>
    <w:uiPriority w:val="99"/>
    <w:qFormat/>
    <w:rsid w:val="000306B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0306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0306B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5C5B"/>
    <w:rPr>
      <w:rFonts w:cs="Times New Roman"/>
      <w:b/>
      <w:sz w:val="36"/>
    </w:rPr>
  </w:style>
  <w:style w:type="character" w:customStyle="1" w:styleId="20">
    <w:name w:val="Заголовок 2 Знак"/>
    <w:basedOn w:val="a0"/>
    <w:link w:val="2"/>
    <w:uiPriority w:val="99"/>
    <w:locked/>
    <w:rsid w:val="00765C5B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765C5B"/>
    <w:rPr>
      <w:rFonts w:cs="Times New Roman"/>
      <w:b/>
      <w:sz w:val="24"/>
    </w:rPr>
  </w:style>
  <w:style w:type="paragraph" w:styleId="a3">
    <w:name w:val="header"/>
    <w:basedOn w:val="a"/>
    <w:link w:val="a4"/>
    <w:uiPriority w:val="99"/>
    <w:rsid w:val="000306B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65C5B"/>
    <w:rPr>
      <w:rFonts w:cs="Times New Roman"/>
    </w:rPr>
  </w:style>
  <w:style w:type="character" w:styleId="a5">
    <w:name w:val="page number"/>
    <w:basedOn w:val="a0"/>
    <w:uiPriority w:val="99"/>
    <w:rsid w:val="000306B2"/>
    <w:rPr>
      <w:rFonts w:cs="Times New Roman"/>
    </w:rPr>
  </w:style>
  <w:style w:type="paragraph" w:styleId="a6">
    <w:name w:val="Balloon Text"/>
    <w:aliases w:val="Знак Знак Знак"/>
    <w:basedOn w:val="a"/>
    <w:link w:val="a7"/>
    <w:uiPriority w:val="99"/>
    <w:rsid w:val="000101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aliases w:val="Знак Знак Знак Знак"/>
    <w:basedOn w:val="a0"/>
    <w:link w:val="a6"/>
    <w:uiPriority w:val="99"/>
    <w:locked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8">
    <w:name w:val="No Spacing"/>
    <w:uiPriority w:val="99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9">
    <w:name w:val="Title"/>
    <w:basedOn w:val="a"/>
    <w:link w:val="aa"/>
    <w:uiPriority w:val="99"/>
    <w:qFormat/>
    <w:rsid w:val="00B85377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B85377"/>
    <w:rPr>
      <w:rFonts w:cs="Times New Roman"/>
      <w:sz w:val="28"/>
    </w:rPr>
  </w:style>
  <w:style w:type="paragraph" w:styleId="ab">
    <w:name w:val="Body Text"/>
    <w:aliases w:val="Знак"/>
    <w:basedOn w:val="a"/>
    <w:link w:val="ac"/>
    <w:uiPriority w:val="99"/>
    <w:rsid w:val="00B85377"/>
    <w:rPr>
      <w:sz w:val="28"/>
    </w:rPr>
  </w:style>
  <w:style w:type="character" w:customStyle="1" w:styleId="ac">
    <w:name w:val="Основной текст Знак"/>
    <w:aliases w:val="Знак Знак1"/>
    <w:basedOn w:val="a0"/>
    <w:link w:val="ab"/>
    <w:uiPriority w:val="99"/>
    <w:locked/>
    <w:rsid w:val="00B85377"/>
    <w:rPr>
      <w:rFonts w:cs="Times New Roman"/>
      <w:sz w:val="28"/>
    </w:rPr>
  </w:style>
  <w:style w:type="paragraph" w:customStyle="1" w:styleId="ConsPlusCell">
    <w:name w:val="ConsPlusCell"/>
    <w:uiPriority w:val="99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99"/>
    <w:rsid w:val="00B85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B8537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 First Indent"/>
    <w:basedOn w:val="ab"/>
    <w:link w:val="af"/>
    <w:uiPriority w:val="99"/>
    <w:rsid w:val="00B85377"/>
    <w:pPr>
      <w:spacing w:after="120"/>
      <w:ind w:firstLine="210"/>
    </w:pPr>
    <w:rPr>
      <w:sz w:val="24"/>
      <w:szCs w:val="24"/>
    </w:rPr>
  </w:style>
  <w:style w:type="character" w:customStyle="1" w:styleId="af">
    <w:name w:val="Красная строка Знак"/>
    <w:basedOn w:val="ac"/>
    <w:link w:val="ae"/>
    <w:uiPriority w:val="99"/>
    <w:locked/>
    <w:rsid w:val="00B85377"/>
    <w:rPr>
      <w:sz w:val="24"/>
      <w:szCs w:val="24"/>
    </w:rPr>
  </w:style>
  <w:style w:type="paragraph" w:styleId="31">
    <w:name w:val="Body Text 3"/>
    <w:basedOn w:val="a"/>
    <w:link w:val="32"/>
    <w:uiPriority w:val="99"/>
    <w:rsid w:val="00B8537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B85377"/>
    <w:rPr>
      <w:rFonts w:cs="Times New Roman"/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B85377"/>
    <w:pPr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Style62">
    <w:name w:val="Style62"/>
    <w:basedOn w:val="a"/>
    <w:uiPriority w:val="99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uiPriority w:val="99"/>
    <w:rsid w:val="00B85377"/>
    <w:rPr>
      <w:rFonts w:ascii="Times New Roman" w:hAnsi="Times New Roman"/>
      <w:sz w:val="26"/>
    </w:rPr>
  </w:style>
  <w:style w:type="character" w:customStyle="1" w:styleId="13pt">
    <w:name w:val="Основной текст + 13 pt"/>
    <w:uiPriority w:val="99"/>
    <w:rsid w:val="00B85377"/>
    <w:rPr>
      <w:sz w:val="26"/>
    </w:rPr>
  </w:style>
  <w:style w:type="character" w:styleId="af1">
    <w:name w:val="Hyperlink"/>
    <w:basedOn w:val="a0"/>
    <w:uiPriority w:val="99"/>
    <w:rsid w:val="00B85377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uiPriority w:val="99"/>
    <w:rsid w:val="00B85377"/>
    <w:pPr>
      <w:ind w:left="720"/>
      <w:contextualSpacing/>
    </w:pPr>
  </w:style>
  <w:style w:type="character" w:customStyle="1" w:styleId="af2">
    <w:name w:val="Знак Знак"/>
    <w:aliases w:val="Основной текст Знак1"/>
    <w:basedOn w:val="a0"/>
    <w:uiPriority w:val="99"/>
    <w:rsid w:val="00B85377"/>
    <w:rPr>
      <w:rFonts w:cs="Times New Roman"/>
      <w:sz w:val="28"/>
      <w:lang w:val="ru-RU" w:eastAsia="ru-RU" w:bidi="ar-SA"/>
    </w:rPr>
  </w:style>
  <w:style w:type="paragraph" w:styleId="af3">
    <w:name w:val="footer"/>
    <w:basedOn w:val="a"/>
    <w:link w:val="af4"/>
    <w:uiPriority w:val="99"/>
    <w:rsid w:val="005B1DD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5B1DD8"/>
    <w:rPr>
      <w:rFonts w:cs="Times New Roman"/>
    </w:rPr>
  </w:style>
  <w:style w:type="paragraph" w:customStyle="1" w:styleId="ConsPlusTitle">
    <w:name w:val="ConsPlusTitle"/>
    <w:uiPriority w:val="99"/>
    <w:rsid w:val="00765C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List Paragraph"/>
    <w:basedOn w:val="a"/>
    <w:uiPriority w:val="99"/>
    <w:qFormat/>
    <w:rsid w:val="00765C5B"/>
    <w:pPr>
      <w:spacing w:line="360" w:lineRule="auto"/>
      <w:ind w:left="720" w:firstLine="709"/>
      <w:contextualSpacing/>
      <w:jc w:val="both"/>
    </w:pPr>
    <w:rPr>
      <w:sz w:val="26"/>
      <w:szCs w:val="24"/>
    </w:rPr>
  </w:style>
  <w:style w:type="character" w:customStyle="1" w:styleId="4">
    <w:name w:val="Знак Знак4"/>
    <w:basedOn w:val="a0"/>
    <w:uiPriority w:val="99"/>
    <w:locked/>
    <w:rsid w:val="00765C5B"/>
    <w:rPr>
      <w:rFonts w:cs="Times New Roman"/>
      <w:b/>
      <w:sz w:val="36"/>
      <w:lang w:val="ru-RU" w:eastAsia="ru-RU" w:bidi="ar-SA"/>
    </w:rPr>
  </w:style>
  <w:style w:type="paragraph" w:customStyle="1" w:styleId="NoSpacing1">
    <w:name w:val="No Spacing1"/>
    <w:uiPriority w:val="99"/>
    <w:rsid w:val="00BC4076"/>
    <w:pPr>
      <w:suppressAutoHyphens/>
      <w:autoSpaceDN w:val="0"/>
    </w:pPr>
    <w:rPr>
      <w:kern w:val="3"/>
      <w:lang w:val="de-DE" w:eastAsia="ar-SA"/>
    </w:rPr>
  </w:style>
  <w:style w:type="paragraph" w:customStyle="1" w:styleId="ListParagraph1">
    <w:name w:val="List Paragraph1"/>
    <w:basedOn w:val="a"/>
    <w:uiPriority w:val="99"/>
    <w:rsid w:val="00BC4076"/>
    <w:pPr>
      <w:spacing w:line="360" w:lineRule="auto"/>
      <w:ind w:left="720" w:firstLine="709"/>
      <w:contextualSpacing/>
      <w:jc w:val="both"/>
    </w:pPr>
    <w:rPr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2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13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18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6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9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4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42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7" Type="http://schemas.openxmlformats.org/officeDocument/2006/relationships/header" Target="header1.xml"/><Relationship Id="rId12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17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5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3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8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0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9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41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4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2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7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40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3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8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6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10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19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1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14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2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7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0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5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43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kovaNM\AppData\Local\Microsoft\Windows\Temporary%20Internet%20Files\Content.MSO\EFAEB99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EFAEB996</Template>
  <TotalTime>68</TotalTime>
  <Pages>9</Pages>
  <Words>2894</Words>
  <Characters>16496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IvanovaKS</cp:lastModifiedBy>
  <cp:revision>9</cp:revision>
  <cp:lastPrinted>2024-01-29T08:18:00Z</cp:lastPrinted>
  <dcterms:created xsi:type="dcterms:W3CDTF">2024-01-10T12:55:00Z</dcterms:created>
  <dcterms:modified xsi:type="dcterms:W3CDTF">2024-01-29T08:18:00Z</dcterms:modified>
</cp:coreProperties>
</file>