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1F" w:rsidRPr="006B5E2B" w:rsidRDefault="00F3041F" w:rsidP="00000265">
      <w:pPr>
        <w:jc w:val="center"/>
        <w:rPr>
          <w:sz w:val="6"/>
          <w:szCs w:val="24"/>
        </w:rPr>
      </w:pPr>
    </w:p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CA268C">
        <w:rPr>
          <w:sz w:val="24"/>
          <w:szCs w:val="24"/>
        </w:rPr>
        <w:t>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r>
        <w:t>П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8E2AB8">
      <w:pPr>
        <w:jc w:val="both"/>
        <w:rPr>
          <w:sz w:val="28"/>
        </w:rPr>
      </w:pPr>
      <w:r>
        <w:rPr>
          <w:noProof/>
          <w:sz w:val="28"/>
        </w:rPr>
        <w:pict>
          <v:rect id="Rectangle 18" o:spid="_x0000_s1026" style="position:absolute;left:0;text-align:left;margin-left:20.7pt;margin-top:13.8pt;width:100.55pt;height:1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" filled="f" stroked="f" strokeweight="1pt">
            <v:textbox inset="1pt,1pt,1pt,1pt">
              <w:txbxContent>
                <w:p w:rsidR="00AB7FF4" w:rsidRPr="003B678A" w:rsidRDefault="003B678A" w:rsidP="003B678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08.07.2024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Rectangle 19" o:spid="_x0000_s1027" style="position:absolute;left:0;text-align:left;margin-left:144.7pt;margin-top:13.8pt;width:97.7pt;height:1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" filled="f" stroked="f" strokeweight="1pt">
            <v:textbox inset="1pt,1pt,1pt,1pt">
              <w:txbxContent>
                <w:p w:rsidR="00AB7FF4" w:rsidRPr="003B678A" w:rsidRDefault="003B678A" w:rsidP="003B678A">
                  <w:pPr>
                    <w:jc w:val="center"/>
                    <w:rPr>
                      <w:sz w:val="28"/>
                      <w:szCs w:val="28"/>
                    </w:rPr>
                  </w:pPr>
                  <w:r w:rsidRPr="003B678A">
                    <w:rPr>
                      <w:sz w:val="28"/>
                      <w:szCs w:val="28"/>
                    </w:rPr>
                    <w:t>717</w:t>
                  </w:r>
                </w:p>
              </w:txbxContent>
            </v:textbox>
          </v:rect>
        </w:pic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5245"/>
      </w:tblGrid>
      <w:tr w:rsidR="000336CA" w:rsidTr="00E26C12">
        <w:tc>
          <w:tcPr>
            <w:tcW w:w="1276" w:type="dxa"/>
          </w:tcPr>
          <w:p w:rsidR="000336CA" w:rsidRDefault="008E2AB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Line 23" o:spid="_x0000_s1031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Line 22" o:spid="_x0000_s1030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Line 20" o:spid="_x0000_s1029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Line 21" o:spid="_x0000_s1028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" o:allowincell="f">
                  <v:stroke startarrowwidth="narrow" startarrowlength="short" endarrowwidth="narrow" endarrowlength="short"/>
                </v:line>
              </w:pic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</w:tc>
        <w:tc>
          <w:tcPr>
            <w:tcW w:w="5245" w:type="dxa"/>
            <w:tcBorders>
              <w:left w:val="nil"/>
            </w:tcBorders>
          </w:tcPr>
          <w:p w:rsidR="000336CA" w:rsidRDefault="00E26C12" w:rsidP="00F0310D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 внесении изменений </w:t>
            </w:r>
            <w:r w:rsidR="00F0310D">
              <w:rPr>
                <w:sz w:val="28"/>
                <w:szCs w:val="28"/>
              </w:rPr>
              <w:t>в постановление администрации Вожегодского муниципального округа от 22 февраля 2023 года № 126 «</w:t>
            </w:r>
            <w:r w:rsidR="00F0310D">
              <w:rPr>
                <w:sz w:val="28"/>
              </w:rPr>
              <w:t>Об утверждении Положения об оплате труда работников муниципального казенного учреждения Вожегодского муниципального округа «Единый межведомственный центр бюджетного (бухгалтерского) учета и отчетности»</w:t>
            </w:r>
          </w:p>
        </w:tc>
        <w:bookmarkStart w:id="0" w:name="_GoBack"/>
        <w:bookmarkEnd w:id="0"/>
      </w:tr>
    </w:tbl>
    <w:p w:rsidR="00EC245D" w:rsidRDefault="00EC245D" w:rsidP="00EC245D">
      <w:pPr>
        <w:ind w:firstLine="708"/>
        <w:rPr>
          <w:sz w:val="22"/>
        </w:rPr>
      </w:pPr>
    </w:p>
    <w:p w:rsidR="00B853F6" w:rsidRDefault="00B853F6" w:rsidP="00EC245D">
      <w:pPr>
        <w:ind w:firstLine="708"/>
        <w:rPr>
          <w:sz w:val="22"/>
        </w:rPr>
      </w:pPr>
    </w:p>
    <w:p w:rsidR="00F0310D" w:rsidRDefault="00F0310D" w:rsidP="00F0310D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со статьями 49,52 Устава Вожегодского муниципального округа, постановлением администрации Вожегодского муниципального округа от 17 января 2023 года № 29 «Об оплате труда работников муниципальных учреждений, финансируемых из местного бюджета Вожегодского муниципального округа» администрация округа </w:t>
      </w:r>
    </w:p>
    <w:p w:rsidR="00115EEE" w:rsidRPr="00105402" w:rsidRDefault="00115EEE" w:rsidP="00115EEE">
      <w:pPr>
        <w:ind w:firstLine="708"/>
        <w:jc w:val="both"/>
        <w:rPr>
          <w:color w:val="000000"/>
          <w:sz w:val="28"/>
          <w:szCs w:val="28"/>
        </w:rPr>
      </w:pPr>
      <w:r w:rsidRPr="00105402">
        <w:rPr>
          <w:color w:val="000000"/>
          <w:sz w:val="28"/>
          <w:szCs w:val="28"/>
        </w:rPr>
        <w:t>ПОСТАНОВЛЯЕТ:</w:t>
      </w:r>
    </w:p>
    <w:p w:rsidR="00115EEE" w:rsidRPr="00C95D87" w:rsidRDefault="00115EEE" w:rsidP="00115EEE">
      <w:pPr>
        <w:jc w:val="both"/>
        <w:rPr>
          <w:color w:val="000000"/>
          <w:sz w:val="28"/>
          <w:szCs w:val="28"/>
        </w:rPr>
      </w:pPr>
      <w:r w:rsidRPr="00C95D87">
        <w:rPr>
          <w:color w:val="000000"/>
          <w:sz w:val="28"/>
          <w:szCs w:val="28"/>
        </w:rPr>
        <w:t> </w:t>
      </w:r>
    </w:p>
    <w:p w:rsidR="00D0629A" w:rsidRPr="003B678A" w:rsidRDefault="00115EEE" w:rsidP="00115EEE">
      <w:pPr>
        <w:ind w:firstLine="709"/>
        <w:jc w:val="both"/>
        <w:rPr>
          <w:sz w:val="28"/>
        </w:rPr>
      </w:pPr>
      <w:r w:rsidRPr="003B678A">
        <w:rPr>
          <w:sz w:val="28"/>
          <w:szCs w:val="28"/>
        </w:rPr>
        <w:t xml:space="preserve">1. </w:t>
      </w:r>
      <w:r w:rsidR="00E26C12" w:rsidRPr="003B678A">
        <w:rPr>
          <w:sz w:val="28"/>
          <w:szCs w:val="28"/>
        </w:rPr>
        <w:t>Внести</w:t>
      </w:r>
      <w:r w:rsidR="00B853F6" w:rsidRPr="003B678A">
        <w:rPr>
          <w:sz w:val="28"/>
          <w:szCs w:val="28"/>
        </w:rPr>
        <w:t xml:space="preserve">в </w:t>
      </w:r>
      <w:r w:rsidR="00F0310D" w:rsidRPr="003B678A">
        <w:rPr>
          <w:sz w:val="28"/>
          <w:szCs w:val="28"/>
        </w:rPr>
        <w:t>постановление администрации Вожегодского муниципального округа от 22 февраля 2023 года № 126 «</w:t>
      </w:r>
      <w:r w:rsidR="00F0310D" w:rsidRPr="003B678A">
        <w:rPr>
          <w:sz w:val="28"/>
        </w:rPr>
        <w:t xml:space="preserve">Об утверждении Положения об оплате труда работников муниципального казенного учреждения Вожегодского муниципального округа «Единый межведомственный центр бюджетного (бухгалтерского) учета и отчетности» </w:t>
      </w:r>
      <w:r w:rsidR="00D0629A" w:rsidRPr="003B678A">
        <w:rPr>
          <w:sz w:val="28"/>
        </w:rPr>
        <w:t>(далее – постановление) следующие изменения:</w:t>
      </w:r>
    </w:p>
    <w:p w:rsidR="00B853F6" w:rsidRPr="003B678A" w:rsidRDefault="00D0629A" w:rsidP="00115EEE">
      <w:pPr>
        <w:ind w:firstLine="709"/>
        <w:jc w:val="both"/>
        <w:rPr>
          <w:sz w:val="28"/>
        </w:rPr>
      </w:pPr>
      <w:r w:rsidRPr="003B678A">
        <w:rPr>
          <w:sz w:val="28"/>
        </w:rPr>
        <w:t>1.1.</w:t>
      </w:r>
      <w:r w:rsidR="00F0310D" w:rsidRPr="003B678A">
        <w:rPr>
          <w:sz w:val="28"/>
        </w:rPr>
        <w:t xml:space="preserve"> пункт 2.1</w:t>
      </w:r>
      <w:r w:rsidRPr="003B678A">
        <w:rPr>
          <w:sz w:val="28"/>
        </w:rPr>
        <w:t xml:space="preserve"> Положения об оплате труда работников муниципального казенного учреждения Вожегодского муниципального округа «Единый межведомственный центр бюджетного (бухгалтерского) учета и отчетности, утвержденного постановлением, изложить</w:t>
      </w:r>
      <w:r w:rsidR="00F0310D" w:rsidRPr="003B678A">
        <w:rPr>
          <w:sz w:val="28"/>
        </w:rPr>
        <w:t xml:space="preserve"> в </w:t>
      </w:r>
      <w:r w:rsidRPr="003B678A">
        <w:rPr>
          <w:sz w:val="28"/>
        </w:rPr>
        <w:t>новой</w:t>
      </w:r>
      <w:r w:rsidR="00F0310D" w:rsidRPr="003B678A">
        <w:rPr>
          <w:sz w:val="28"/>
        </w:rPr>
        <w:t xml:space="preserve"> редакции:</w:t>
      </w:r>
    </w:p>
    <w:p w:rsidR="00F0310D" w:rsidRDefault="00F0310D" w:rsidP="00F031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«2.1. Работникам Учреждения устанавливаются должностные оклады, которые формируются исходя из применения к минимальному окладу (должностному окладу) по соответствующей профессиональной квалификационной группе, установленному  постановлением администрации Вожегодского муниципального округа от 17 января 2023 года № 29 «Об оплате труда работников муниципальных учреждений, финансируемых и местного бюджета Вожегодского муниципального округа», суммы отраслевого повышающего коэффициента в размере 2,2 и коэффициента квалификационного уровня.</w:t>
      </w:r>
    </w:p>
    <w:p w:rsidR="00F0310D" w:rsidRPr="003B678A" w:rsidRDefault="00F0310D" w:rsidP="00F031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Должностной оклад работника рассчитывается как произведение минимального размера оклада (должностного оклада), установленного </w:t>
      </w:r>
      <w:r w:rsidRPr="003B678A">
        <w:rPr>
          <w:sz w:val="28"/>
          <w:szCs w:val="28"/>
        </w:rPr>
        <w:lastRenderedPageBreak/>
        <w:t>указанным постановлением администрации Вожегодского муниципального округа, коэффициента Учреждения и коэффициента квалификационного уровня.»</w:t>
      </w:r>
      <w:r w:rsidR="00D0629A" w:rsidRPr="003B678A">
        <w:rPr>
          <w:sz w:val="28"/>
          <w:szCs w:val="28"/>
        </w:rPr>
        <w:t>.</w:t>
      </w:r>
    </w:p>
    <w:p w:rsidR="00241E1E" w:rsidRPr="003B678A" w:rsidRDefault="00115EEE" w:rsidP="00D0629A">
      <w:pPr>
        <w:numPr>
          <w:ilvl w:val="0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</w:rPr>
      </w:pPr>
      <w:r w:rsidRPr="003B678A">
        <w:rPr>
          <w:color w:val="000000"/>
          <w:sz w:val="28"/>
          <w:szCs w:val="28"/>
        </w:rPr>
        <w:t xml:space="preserve">2. </w:t>
      </w:r>
      <w:r w:rsidRPr="003B678A">
        <w:rPr>
          <w:sz w:val="28"/>
          <w:szCs w:val="28"/>
        </w:rPr>
        <w:t>Настоящее постановление вступает в силу с момента подписания</w:t>
      </w:r>
      <w:r w:rsidR="00D0629A" w:rsidRPr="003B678A">
        <w:rPr>
          <w:sz w:val="28"/>
          <w:szCs w:val="28"/>
        </w:rPr>
        <w:t xml:space="preserve">, </w:t>
      </w:r>
      <w:r w:rsidR="00D0629A" w:rsidRPr="003B678A">
        <w:rPr>
          <w:sz w:val="28"/>
        </w:rPr>
        <w:t>подлежит размещению на официальном сайте администрации Вожегодского муниципального округа в информационно телекоммуникационной сети «Интернет»</w:t>
      </w:r>
      <w:r w:rsidR="00AB7FF4" w:rsidRPr="003B678A">
        <w:rPr>
          <w:sz w:val="28"/>
          <w:szCs w:val="28"/>
        </w:rPr>
        <w:t xml:space="preserve"> и распространяется на правоотношения, возникшие с 1 </w:t>
      </w:r>
      <w:r w:rsidR="00F0310D" w:rsidRPr="003B678A">
        <w:rPr>
          <w:sz w:val="28"/>
          <w:szCs w:val="28"/>
        </w:rPr>
        <w:t>января 2023 года</w:t>
      </w:r>
      <w:r w:rsidRPr="003B678A">
        <w:rPr>
          <w:sz w:val="28"/>
          <w:szCs w:val="28"/>
        </w:rPr>
        <w:t>.</w:t>
      </w:r>
    </w:p>
    <w:p w:rsidR="00115EEE" w:rsidRDefault="00241E1E" w:rsidP="00241E1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 w:rsidRPr="003B678A">
        <w:rPr>
          <w:sz w:val="28"/>
          <w:szCs w:val="28"/>
        </w:rPr>
        <w:t>3.</w:t>
      </w:r>
      <w:r w:rsidR="00115EEE" w:rsidRPr="003B678A">
        <w:rPr>
          <w:sz w:val="28"/>
          <w:szCs w:val="28"/>
        </w:rPr>
        <w:t xml:space="preserve"> Контроль за</w:t>
      </w:r>
      <w:r w:rsidR="00115EE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41E1E" w:rsidRDefault="00241E1E" w:rsidP="00241E1E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</w:p>
    <w:p w:rsidR="0064036A" w:rsidRDefault="0064036A" w:rsidP="00241E1E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</w:p>
    <w:p w:rsidR="00115EEE" w:rsidRDefault="00115EEE" w:rsidP="00115EE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Pr="007A33E9">
        <w:rPr>
          <w:color w:val="000000"/>
          <w:sz w:val="28"/>
          <w:szCs w:val="28"/>
        </w:rPr>
        <w:t xml:space="preserve">Вожегодского муниципального </w:t>
      </w:r>
      <w:r>
        <w:rPr>
          <w:color w:val="000000"/>
          <w:sz w:val="28"/>
          <w:szCs w:val="28"/>
        </w:rPr>
        <w:t>округа</w:t>
      </w:r>
      <w:r w:rsidR="00224349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>С</w:t>
      </w:r>
      <w:r w:rsidRPr="007A33E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Н</w:t>
      </w:r>
      <w:r w:rsidRPr="007A33E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Семеннико</w:t>
      </w:r>
      <w:r w:rsidRPr="007A33E9">
        <w:rPr>
          <w:color w:val="000000"/>
          <w:sz w:val="28"/>
          <w:szCs w:val="28"/>
        </w:rPr>
        <w:t>в</w:t>
      </w:r>
    </w:p>
    <w:p w:rsidR="0064036A" w:rsidRDefault="0064036A" w:rsidP="00AB7FF4">
      <w:pPr>
        <w:ind w:left="6237"/>
        <w:rPr>
          <w:color w:val="000000"/>
          <w:sz w:val="28"/>
          <w:szCs w:val="28"/>
        </w:rPr>
      </w:pPr>
    </w:p>
    <w:p w:rsidR="0064036A" w:rsidRDefault="0064036A" w:rsidP="00AB7FF4">
      <w:pPr>
        <w:ind w:left="6237"/>
        <w:rPr>
          <w:color w:val="000000"/>
          <w:sz w:val="28"/>
          <w:szCs w:val="28"/>
        </w:rPr>
      </w:pPr>
    </w:p>
    <w:p w:rsidR="0064036A" w:rsidRDefault="0064036A" w:rsidP="00AB7FF4">
      <w:pPr>
        <w:ind w:left="6237"/>
        <w:rPr>
          <w:color w:val="000000"/>
          <w:sz w:val="28"/>
          <w:szCs w:val="28"/>
        </w:rPr>
      </w:pPr>
    </w:p>
    <w:p w:rsidR="0064036A" w:rsidRDefault="0064036A" w:rsidP="00AB7FF4">
      <w:pPr>
        <w:ind w:left="6237"/>
        <w:rPr>
          <w:color w:val="000000"/>
          <w:sz w:val="28"/>
          <w:szCs w:val="28"/>
        </w:rPr>
      </w:pPr>
    </w:p>
    <w:p w:rsidR="00115EEE" w:rsidRDefault="00115EEE" w:rsidP="00115EEE">
      <w:pPr>
        <w:ind w:firstLine="709"/>
        <w:jc w:val="right"/>
      </w:pPr>
    </w:p>
    <w:sectPr w:rsidR="00115EEE" w:rsidSect="001524FB">
      <w:headerReference w:type="even" r:id="rId7"/>
      <w:pgSz w:w="11909" w:h="16834"/>
      <w:pgMar w:top="567" w:right="567" w:bottom="851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A3C" w:rsidRDefault="00AD4A3C">
      <w:r>
        <w:separator/>
      </w:r>
    </w:p>
  </w:endnote>
  <w:endnote w:type="continuationSeparator" w:id="1">
    <w:p w:rsidR="00AD4A3C" w:rsidRDefault="00AD4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A3C" w:rsidRDefault="00AD4A3C">
      <w:r>
        <w:separator/>
      </w:r>
    </w:p>
  </w:footnote>
  <w:footnote w:type="continuationSeparator" w:id="1">
    <w:p w:rsidR="00AD4A3C" w:rsidRDefault="00AD4A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FF4" w:rsidRDefault="008E2AB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B7FF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B7FF4">
      <w:rPr>
        <w:rStyle w:val="a4"/>
        <w:noProof/>
      </w:rPr>
      <w:t>1</w:t>
    </w:r>
    <w:r>
      <w:rPr>
        <w:rStyle w:val="a4"/>
      </w:rPr>
      <w:fldChar w:fldCharType="end"/>
    </w:r>
  </w:p>
  <w:p w:rsidR="00AB7FF4" w:rsidRDefault="00AB7F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3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E2B"/>
    <w:rsid w:val="00000265"/>
    <w:rsid w:val="000101DF"/>
    <w:rsid w:val="0002333B"/>
    <w:rsid w:val="000306B2"/>
    <w:rsid w:val="00031EE0"/>
    <w:rsid w:val="000336CA"/>
    <w:rsid w:val="00046616"/>
    <w:rsid w:val="000F02CE"/>
    <w:rsid w:val="00115EEE"/>
    <w:rsid w:val="001524FB"/>
    <w:rsid w:val="00157F95"/>
    <w:rsid w:val="00184A47"/>
    <w:rsid w:val="001D078D"/>
    <w:rsid w:val="00200C5E"/>
    <w:rsid w:val="00224349"/>
    <w:rsid w:val="00233836"/>
    <w:rsid w:val="00241E1E"/>
    <w:rsid w:val="002D79EE"/>
    <w:rsid w:val="0030249F"/>
    <w:rsid w:val="0031314D"/>
    <w:rsid w:val="00331C44"/>
    <w:rsid w:val="003B678A"/>
    <w:rsid w:val="004066E8"/>
    <w:rsid w:val="004B2D92"/>
    <w:rsid w:val="00587F7F"/>
    <w:rsid w:val="005A73C4"/>
    <w:rsid w:val="005B1DD8"/>
    <w:rsid w:val="005D5E41"/>
    <w:rsid w:val="0064036A"/>
    <w:rsid w:val="00693F36"/>
    <w:rsid w:val="006B0F6A"/>
    <w:rsid w:val="006B5E2B"/>
    <w:rsid w:val="006F26DC"/>
    <w:rsid w:val="00700238"/>
    <w:rsid w:val="0076436B"/>
    <w:rsid w:val="007D5F1D"/>
    <w:rsid w:val="007F18DE"/>
    <w:rsid w:val="008536AA"/>
    <w:rsid w:val="00890170"/>
    <w:rsid w:val="008C235B"/>
    <w:rsid w:val="008E2AB8"/>
    <w:rsid w:val="009709C7"/>
    <w:rsid w:val="00984482"/>
    <w:rsid w:val="009A61A2"/>
    <w:rsid w:val="009B4C41"/>
    <w:rsid w:val="009F50A4"/>
    <w:rsid w:val="009F7418"/>
    <w:rsid w:val="00A41B32"/>
    <w:rsid w:val="00AA64FB"/>
    <w:rsid w:val="00AB7FF4"/>
    <w:rsid w:val="00AD4A3C"/>
    <w:rsid w:val="00AD6DD1"/>
    <w:rsid w:val="00AE30CD"/>
    <w:rsid w:val="00B83F74"/>
    <w:rsid w:val="00B85377"/>
    <w:rsid w:val="00B853F6"/>
    <w:rsid w:val="00BE1E60"/>
    <w:rsid w:val="00C047CA"/>
    <w:rsid w:val="00C1198E"/>
    <w:rsid w:val="00C3765D"/>
    <w:rsid w:val="00CA268C"/>
    <w:rsid w:val="00CE22E6"/>
    <w:rsid w:val="00D03D6F"/>
    <w:rsid w:val="00D0629A"/>
    <w:rsid w:val="00D21F7E"/>
    <w:rsid w:val="00E26C12"/>
    <w:rsid w:val="00E30BCB"/>
    <w:rsid w:val="00E33C9D"/>
    <w:rsid w:val="00E44499"/>
    <w:rsid w:val="00EC245D"/>
    <w:rsid w:val="00EE7390"/>
    <w:rsid w:val="00F01286"/>
    <w:rsid w:val="00F022CF"/>
    <w:rsid w:val="00F0310D"/>
    <w:rsid w:val="00F3041F"/>
    <w:rsid w:val="00F31050"/>
    <w:rsid w:val="00F65635"/>
    <w:rsid w:val="00F74137"/>
    <w:rsid w:val="00FC2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06B2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306B2"/>
  </w:style>
  <w:style w:type="paragraph" w:styleId="a5">
    <w:name w:val="Balloon Text"/>
    <w:aliases w:val="Знак Знак Знак"/>
    <w:basedOn w:val="a"/>
    <w:link w:val="a6"/>
    <w:rsid w:val="000101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Знак Знак Знак Знак"/>
    <w:basedOn w:val="a0"/>
    <w:link w:val="a5"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7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8">
    <w:name w:val="Title"/>
    <w:basedOn w:val="a"/>
    <w:link w:val="a9"/>
    <w:qFormat/>
    <w:rsid w:val="00B85377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B85377"/>
    <w:rPr>
      <w:sz w:val="28"/>
    </w:rPr>
  </w:style>
  <w:style w:type="paragraph" w:styleId="aa">
    <w:name w:val="Body Text"/>
    <w:aliases w:val=" Знак,Знак"/>
    <w:basedOn w:val="a"/>
    <w:link w:val="ab"/>
    <w:rsid w:val="00B85377"/>
    <w:rPr>
      <w:sz w:val="28"/>
    </w:rPr>
  </w:style>
  <w:style w:type="character" w:customStyle="1" w:styleId="ab">
    <w:name w:val="Основной текст Знак"/>
    <w:aliases w:val=" Знак Знак,Знак Знак1"/>
    <w:basedOn w:val="a0"/>
    <w:link w:val="aa"/>
    <w:rsid w:val="00B85377"/>
    <w:rPr>
      <w:sz w:val="28"/>
    </w:rPr>
  </w:style>
  <w:style w:type="paragraph" w:customStyle="1" w:styleId="ConsPlusCell">
    <w:name w:val="ConsPlusCell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First Indent"/>
    <w:basedOn w:val="aa"/>
    <w:link w:val="ae"/>
    <w:rsid w:val="00B85377"/>
    <w:pPr>
      <w:spacing w:after="120"/>
      <w:ind w:firstLine="210"/>
    </w:pPr>
    <w:rPr>
      <w:sz w:val="24"/>
      <w:szCs w:val="24"/>
    </w:rPr>
  </w:style>
  <w:style w:type="character" w:customStyle="1" w:styleId="ae">
    <w:name w:val="Красная строка Знак"/>
    <w:basedOn w:val="ab"/>
    <w:link w:val="ad"/>
    <w:rsid w:val="00B85377"/>
    <w:rPr>
      <w:sz w:val="24"/>
      <w:szCs w:val="24"/>
    </w:rPr>
  </w:style>
  <w:style w:type="paragraph" w:styleId="30">
    <w:name w:val="Body Text 3"/>
    <w:basedOn w:val="a"/>
    <w:link w:val="31"/>
    <w:rsid w:val="00B8537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B85377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B85377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B85377"/>
    <w:rPr>
      <w:sz w:val="26"/>
      <w:szCs w:val="26"/>
      <w:lang w:bidi="ar-SA"/>
    </w:rPr>
  </w:style>
  <w:style w:type="character" w:styleId="af0">
    <w:name w:val="Hyperlink"/>
    <w:basedOn w:val="a0"/>
    <w:rsid w:val="00B85377"/>
    <w:rPr>
      <w:color w:val="0000FF"/>
      <w:u w:val="single"/>
    </w:rPr>
  </w:style>
  <w:style w:type="paragraph" w:customStyle="1" w:styleId="11">
    <w:name w:val="Абзац списка1"/>
    <w:basedOn w:val="a"/>
    <w:rsid w:val="00B85377"/>
    <w:pPr>
      <w:ind w:left="720"/>
      <w:contextualSpacing/>
    </w:pPr>
  </w:style>
  <w:style w:type="character" w:customStyle="1" w:styleId="af1">
    <w:name w:val="Знак Знак"/>
    <w:basedOn w:val="a0"/>
    <w:rsid w:val="00B85377"/>
    <w:rPr>
      <w:sz w:val="28"/>
      <w:lang w:val="ru-RU" w:eastAsia="ru-RU" w:bidi="ar-SA"/>
    </w:rPr>
  </w:style>
  <w:style w:type="paragraph" w:styleId="af2">
    <w:name w:val="footer"/>
    <w:basedOn w:val="a"/>
    <w:link w:val="af3"/>
    <w:rsid w:val="005B1DD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B1DD8"/>
  </w:style>
  <w:style w:type="paragraph" w:styleId="af4">
    <w:name w:val="List Paragraph"/>
    <w:basedOn w:val="a"/>
    <w:uiPriority w:val="34"/>
    <w:qFormat/>
    <w:rsid w:val="00B85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11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RePack by Diakov</cp:lastModifiedBy>
  <cp:revision>8</cp:revision>
  <cp:lastPrinted>2024-07-08T12:13:00Z</cp:lastPrinted>
  <dcterms:created xsi:type="dcterms:W3CDTF">2024-07-08T10:36:00Z</dcterms:created>
  <dcterms:modified xsi:type="dcterms:W3CDTF">2024-07-16T11:34:00Z</dcterms:modified>
</cp:coreProperties>
</file>