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CE" w:rsidRDefault="00840DCE" w:rsidP="00F3041F">
      <w:pPr>
        <w:ind w:hanging="284"/>
        <w:jc w:val="center"/>
      </w:pPr>
    </w:p>
    <w:p w:rsidR="00840DCE" w:rsidRPr="006B5E2B" w:rsidRDefault="00840DCE" w:rsidP="00000265">
      <w:pPr>
        <w:jc w:val="center"/>
        <w:rPr>
          <w:sz w:val="6"/>
          <w:szCs w:val="24"/>
        </w:rPr>
      </w:pPr>
    </w:p>
    <w:p w:rsidR="00840DCE" w:rsidRPr="00331C44" w:rsidRDefault="00840DCE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AB2C2F">
        <w:rPr>
          <w:sz w:val="24"/>
          <w:szCs w:val="24"/>
        </w:rPr>
        <w:t>ОКРУГА</w:t>
      </w:r>
    </w:p>
    <w:p w:rsidR="00840DCE" w:rsidRDefault="00840DCE">
      <w:pPr>
        <w:jc w:val="center"/>
      </w:pPr>
    </w:p>
    <w:p w:rsidR="00840DCE" w:rsidRDefault="00840DCE">
      <w:pPr>
        <w:pStyle w:val="1"/>
      </w:pPr>
      <w:r>
        <w:t>П О С Т А Н О В Л Е Н И Е</w:t>
      </w:r>
    </w:p>
    <w:p w:rsidR="00840DCE" w:rsidRDefault="00840DCE">
      <w:pPr>
        <w:jc w:val="center"/>
        <w:rPr>
          <w:b/>
          <w:sz w:val="24"/>
        </w:rPr>
      </w:pPr>
    </w:p>
    <w:p w:rsidR="00840DCE" w:rsidRDefault="00FA6FCF">
      <w:pPr>
        <w:jc w:val="both"/>
        <w:rPr>
          <w:sz w:val="28"/>
        </w:rPr>
      </w:pPr>
      <w:r w:rsidRPr="00FA6FCF">
        <w:rPr>
          <w:noProof/>
        </w:rPr>
        <w:pict>
          <v:rect id="_x0000_s1026" style="position:absolute;left:0;text-align:left;margin-left:20.7pt;margin-top:13.8pt;width:100.55pt;height:18.2pt;z-index:1" o:regroupid="1" filled="f" stroked="f" strokeweight="1pt">
            <v:textbox style="mso-next-textbox:#_x0000_s1026" inset="1pt,1pt,1pt,1pt">
              <w:txbxContent>
                <w:p w:rsidR="00BE6655" w:rsidRPr="00106588" w:rsidRDefault="007946DB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07.08.2023</w:t>
                  </w:r>
                </w:p>
              </w:txbxContent>
            </v:textbox>
          </v:rect>
        </w:pict>
      </w:r>
      <w:r w:rsidRPr="00FA6FCF">
        <w:rPr>
          <w:noProof/>
        </w:rPr>
        <w:pict>
          <v:rect id="_x0000_s1027" style="position:absolute;left:0;text-align:left;margin-left:144.7pt;margin-top:13.8pt;width:97.7pt;height:18.2pt;z-index:2" o:regroupid="1" filled="f" stroked="f" strokeweight="1pt">
            <v:textbox style="mso-next-textbox:#_x0000_s1027" inset="1pt,1pt,1pt,1pt">
              <w:txbxContent>
                <w:p w:rsidR="00BE6655" w:rsidRPr="00106588" w:rsidRDefault="007946DB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696</w:t>
                  </w:r>
                </w:p>
              </w:txbxContent>
            </v:textbox>
          </v:rect>
        </w:pict>
      </w:r>
    </w:p>
    <w:p w:rsidR="00840DCE" w:rsidRDefault="00840DCE">
      <w:pPr>
        <w:pStyle w:val="2"/>
      </w:pPr>
      <w:r>
        <w:t>От _______________ № ______________</w:t>
      </w:r>
    </w:p>
    <w:p w:rsidR="00840DCE" w:rsidRDefault="00840DC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840DCE" w:rsidRDefault="00840DCE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840DCE" w:rsidRDefault="00840DCE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840DCE">
        <w:tc>
          <w:tcPr>
            <w:tcW w:w="1276" w:type="dxa"/>
          </w:tcPr>
          <w:p w:rsidR="00840DCE" w:rsidRDefault="00FA6FC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FA6FCF">
              <w:rPr>
                <w:noProof/>
              </w:rPr>
              <w:pict>
                <v:line id="_x0000_s1028" style="position:absolute;flip:x;z-index:6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FA6FCF">
              <w:rPr>
                <w:noProof/>
              </w:rPr>
              <w:pict>
                <v:line id="_x0000_s1029" style="position:absolute;z-index:5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FA6FCF">
              <w:rPr>
                <w:noProof/>
              </w:rPr>
              <w:pict>
                <v:line id="_x0000_s1030" style="position:absolute;z-index:3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FA6FCF">
              <w:rPr>
                <w:noProof/>
              </w:rPr>
              <w:pict>
                <v:line id="_x0000_s1031" style="position:absolute;z-index:4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840DCE">
              <w:rPr>
                <w:sz w:val="28"/>
                <w:lang w:val="en-US"/>
              </w:rPr>
              <w:t xml:space="preserve">                     </w:t>
            </w:r>
          </w:p>
          <w:p w:rsidR="00840DCE" w:rsidRDefault="00840DC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840DCE" w:rsidRDefault="00840DC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40DCE" w:rsidRDefault="009C6CFD" w:rsidP="00AB2C2F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района от 28 декабря 2022 года № 802 «Об утверждении муниципальной программы «Охрана окружающей среды Вожегодского муниципального округа  на 2023-2027 годы»</w:t>
            </w:r>
          </w:p>
        </w:tc>
      </w:tr>
    </w:tbl>
    <w:p w:rsidR="00840DCE" w:rsidRDefault="00840DCE">
      <w:pPr>
        <w:jc w:val="both"/>
        <w:rPr>
          <w:sz w:val="28"/>
        </w:rPr>
      </w:pPr>
    </w:p>
    <w:p w:rsidR="00840DCE" w:rsidRPr="00A31ED6" w:rsidRDefault="00840DC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179 Бюджетного кодекса Российской Федерации администрация района</w:t>
      </w:r>
    </w:p>
    <w:p w:rsidR="00840DCE" w:rsidRDefault="00840DC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0DCE" w:rsidRPr="00D52A57" w:rsidRDefault="00840DC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DCE" w:rsidRDefault="00840DCE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от </w:t>
      </w:r>
      <w:r w:rsidR="00AB2C2F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="00AB2C2F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</w:t>
      </w:r>
      <w:r w:rsidR="00AB2C2F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года № </w:t>
      </w:r>
      <w:r>
        <w:rPr>
          <w:rFonts w:ascii="Times New Roman" w:hAnsi="Times New Roman" w:cs="Times New Roman"/>
          <w:sz w:val="28"/>
        </w:rPr>
        <w:t>8</w:t>
      </w:r>
      <w:r w:rsidR="009C6CFD">
        <w:rPr>
          <w:rFonts w:ascii="Times New Roman" w:hAnsi="Times New Roman" w:cs="Times New Roman"/>
          <w:sz w:val="28"/>
        </w:rPr>
        <w:t>02</w:t>
      </w:r>
      <w:r>
        <w:rPr>
          <w:rFonts w:ascii="Times New Roman" w:hAnsi="Times New Roman" w:cs="Times New Roman"/>
          <w:sz w:val="28"/>
        </w:rPr>
        <w:t xml:space="preserve"> </w:t>
      </w:r>
      <w:r w:rsidR="009C6CFD" w:rsidRPr="009C6CFD">
        <w:rPr>
          <w:rFonts w:ascii="Times New Roman" w:hAnsi="Times New Roman" w:cs="Times New Roman"/>
          <w:sz w:val="28"/>
        </w:rPr>
        <w:t>«Об утверждении муниципальной программы «Охрана окружающей среды Вожегодского муниципального округа  на 2023-2027 годы»</w:t>
      </w:r>
      <w:r w:rsidRPr="009C6C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 – постановление) следующие изменения:</w:t>
      </w:r>
    </w:p>
    <w:p w:rsidR="00840DCE" w:rsidRDefault="00840DCE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муниципальной программе «Охрана окружающей среды Вожегодского муниципального </w:t>
      </w:r>
      <w:r w:rsidR="004D0057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на 20</w:t>
      </w:r>
      <w:r w:rsidR="00A43A0C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-202</w:t>
      </w:r>
      <w:r w:rsidR="00A43A0C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</w:t>
      </w:r>
      <w:r w:rsidR="00A43A0C">
        <w:rPr>
          <w:rFonts w:ascii="Times New Roman" w:hAnsi="Times New Roman" w:cs="Times New Roman"/>
          <w:sz w:val="28"/>
        </w:rPr>
        <w:t>ы», утвержденной постановлением (</w:t>
      </w:r>
      <w:r>
        <w:rPr>
          <w:rFonts w:ascii="Times New Roman" w:hAnsi="Times New Roman" w:cs="Times New Roman"/>
          <w:sz w:val="28"/>
        </w:rPr>
        <w:t>далее – Программа):</w:t>
      </w:r>
    </w:p>
    <w:p w:rsidR="00840DCE" w:rsidRDefault="00840DCE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1.1.1. позицию «Объемы бюджетных ассигнований Программы» паспорта Программы изложить в новой редакции:</w:t>
      </w:r>
    </w:p>
    <w:p w:rsidR="00840DCE" w:rsidRDefault="00840DCE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93"/>
        <w:gridCol w:w="6095"/>
      </w:tblGrid>
      <w:tr w:rsidR="00840DCE" w:rsidRPr="00EC5DB1" w:rsidTr="009C6CFD">
        <w:trPr>
          <w:trHeight w:val="4005"/>
        </w:trPr>
        <w:tc>
          <w:tcPr>
            <w:tcW w:w="3593" w:type="dxa"/>
          </w:tcPr>
          <w:p w:rsidR="00840DCE" w:rsidRPr="00EC5DB1" w:rsidRDefault="00840DCE" w:rsidP="00A261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6095" w:type="dxa"/>
          </w:tcPr>
          <w:p w:rsidR="009C6CFD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Объем бюджетных ассигнований на реализацию мероприятий Программы составляет</w:t>
            </w:r>
            <w:r>
              <w:rPr>
                <w:sz w:val="28"/>
                <w:szCs w:val="28"/>
              </w:rPr>
              <w:t xml:space="preserve"> </w:t>
            </w:r>
            <w:r w:rsidR="0050501B">
              <w:rPr>
                <w:sz w:val="28"/>
                <w:szCs w:val="28"/>
              </w:rPr>
              <w:t>62 977,1</w:t>
            </w:r>
            <w:r w:rsidR="00C615F3">
              <w:rPr>
                <w:sz w:val="28"/>
                <w:szCs w:val="28"/>
              </w:rPr>
              <w:t xml:space="preserve"> </w:t>
            </w:r>
            <w:r w:rsidRPr="005537C9">
              <w:rPr>
                <w:sz w:val="28"/>
                <w:szCs w:val="28"/>
              </w:rPr>
              <w:t>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 xml:space="preserve">, </w:t>
            </w:r>
            <w:r w:rsidRPr="00143CE6">
              <w:rPr>
                <w:sz w:val="28"/>
                <w:szCs w:val="28"/>
              </w:rPr>
              <w:t>в том числе по годам реализации:</w:t>
            </w:r>
          </w:p>
          <w:p w:rsidR="009C6CFD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50501B">
              <w:rPr>
                <w:sz w:val="28"/>
              </w:rPr>
              <w:t>42 140,1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9C6CFD" w:rsidRPr="00143CE6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</w:rPr>
              <w:t>18 838,8</w:t>
            </w:r>
            <w:r w:rsidRPr="00597F52">
              <w:rPr>
                <w:sz w:val="40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9C6CFD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43CE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1 998,2</w:t>
            </w:r>
            <w:r w:rsidRPr="00143CE6">
              <w:rPr>
                <w:sz w:val="28"/>
                <w:szCs w:val="28"/>
              </w:rPr>
              <w:t xml:space="preserve"> 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уб.;</w:t>
            </w:r>
          </w:p>
          <w:p w:rsidR="009C6CFD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руб.;</w:t>
            </w:r>
          </w:p>
          <w:p w:rsidR="00840DCE" w:rsidRPr="00EC5DB1" w:rsidRDefault="009C6CFD" w:rsidP="009C6CF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840DCE" w:rsidRDefault="00840DCE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»;</w:t>
      </w:r>
    </w:p>
    <w:p w:rsidR="00840DCE" w:rsidRDefault="00840DC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приложение  2</w:t>
      </w:r>
      <w:r w:rsidR="00BE6655">
        <w:rPr>
          <w:rFonts w:ascii="Times New Roman" w:hAnsi="Times New Roman" w:cs="Times New Roman"/>
          <w:sz w:val="28"/>
        </w:rPr>
        <w:t>, 4</w:t>
      </w:r>
      <w:r>
        <w:rPr>
          <w:rFonts w:ascii="Times New Roman" w:hAnsi="Times New Roman" w:cs="Times New Roman"/>
          <w:sz w:val="28"/>
        </w:rPr>
        <w:t xml:space="preserve"> к Программе изложить в новой редакции согласно приложени</w:t>
      </w:r>
      <w:r w:rsidR="00BE6655">
        <w:rPr>
          <w:rFonts w:ascii="Times New Roman" w:hAnsi="Times New Roman" w:cs="Times New Roman"/>
          <w:sz w:val="28"/>
        </w:rPr>
        <w:t>ям 1, 2</w:t>
      </w:r>
      <w:r>
        <w:rPr>
          <w:rFonts w:ascii="Times New Roman" w:hAnsi="Times New Roman" w:cs="Times New Roman"/>
          <w:sz w:val="28"/>
        </w:rPr>
        <w:t xml:space="preserve">  к настоящему постановлению.</w:t>
      </w:r>
    </w:p>
    <w:p w:rsidR="00840DCE" w:rsidRDefault="00166273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6627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 и подлежит размещению на официальном сайте администрации Вожегодского муниципального округа в информационно-телекоммуникационной сети «Интернет».</w:t>
      </w:r>
    </w:p>
    <w:p w:rsidR="00AB2C2F" w:rsidRPr="00A71834" w:rsidRDefault="00AB2C2F" w:rsidP="00AB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</w:t>
      </w:r>
      <w:r w:rsidR="00A43A0C">
        <w:rPr>
          <w:sz w:val="28"/>
          <w:szCs w:val="28"/>
        </w:rPr>
        <w:t>ожить</w:t>
      </w:r>
      <w:r>
        <w:rPr>
          <w:sz w:val="28"/>
          <w:szCs w:val="28"/>
        </w:rPr>
        <w:t xml:space="preserve"> на первого заместителя главы Вожегодского муниципального округа Е.В. Первова.</w:t>
      </w:r>
    </w:p>
    <w:p w:rsidR="00AB2C2F" w:rsidRDefault="00AB2C2F" w:rsidP="00AB2C2F">
      <w:pPr>
        <w:jc w:val="both"/>
        <w:rPr>
          <w:sz w:val="28"/>
        </w:rPr>
      </w:pPr>
    </w:p>
    <w:p w:rsidR="00AB2C2F" w:rsidRDefault="00AB2C2F" w:rsidP="00AB2C2F">
      <w:pPr>
        <w:jc w:val="both"/>
        <w:rPr>
          <w:sz w:val="28"/>
        </w:rPr>
      </w:pPr>
    </w:p>
    <w:p w:rsidR="00AB2C2F" w:rsidRPr="00152C67" w:rsidRDefault="00AB2C2F" w:rsidP="00AB2C2F">
      <w:pPr>
        <w:rPr>
          <w:sz w:val="28"/>
          <w:szCs w:val="26"/>
        </w:rPr>
      </w:pPr>
      <w:r w:rsidRPr="00152C67">
        <w:rPr>
          <w:sz w:val="28"/>
          <w:szCs w:val="26"/>
        </w:rPr>
        <w:t xml:space="preserve">Глава Вожегодского муниципального округа                </w:t>
      </w:r>
      <w:r>
        <w:rPr>
          <w:sz w:val="28"/>
          <w:szCs w:val="26"/>
        </w:rPr>
        <w:t xml:space="preserve">           </w:t>
      </w:r>
      <w:r w:rsidRPr="00152C67">
        <w:rPr>
          <w:sz w:val="28"/>
          <w:szCs w:val="26"/>
        </w:rPr>
        <w:t xml:space="preserve">           С.Н. Семенников                                                         </w:t>
      </w:r>
    </w:p>
    <w:p w:rsidR="00840DCE" w:rsidRDefault="00840DCE" w:rsidP="002F04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DCE" w:rsidRDefault="00840DCE" w:rsidP="00765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DCE" w:rsidRDefault="00840DCE" w:rsidP="0050501B">
      <w:pPr>
        <w:widowControl w:val="0"/>
        <w:autoSpaceDE w:val="0"/>
        <w:autoSpaceDN w:val="0"/>
        <w:adjustRightInd w:val="0"/>
        <w:sectPr w:rsidR="00840DCE" w:rsidSect="00A76384">
          <w:headerReference w:type="even" r:id="rId8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9C6CFD" w:rsidRDefault="009C6CFD" w:rsidP="009C6C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Вожегодского</w:t>
      </w: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 </w:t>
      </w:r>
    </w:p>
    <w:p w:rsidR="0053486A" w:rsidRPr="00AF6606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946DB">
        <w:rPr>
          <w:sz w:val="24"/>
          <w:szCs w:val="24"/>
        </w:rPr>
        <w:t>07.08.2023</w:t>
      </w:r>
      <w:r>
        <w:rPr>
          <w:sz w:val="24"/>
          <w:szCs w:val="24"/>
        </w:rPr>
        <w:t xml:space="preserve">  года № </w:t>
      </w:r>
      <w:r w:rsidR="007946DB">
        <w:rPr>
          <w:sz w:val="24"/>
          <w:szCs w:val="24"/>
        </w:rPr>
        <w:t>696</w:t>
      </w:r>
    </w:p>
    <w:p w:rsidR="0053486A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2 к Программе</w:t>
      </w:r>
    </w:p>
    <w:p w:rsidR="009C6CFD" w:rsidRDefault="009C6CFD" w:rsidP="009C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9C6CFD" w:rsidRDefault="009C6CFD" w:rsidP="009C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за счет средств местного бюджета Вожегодского муниципального округа</w:t>
      </w:r>
    </w:p>
    <w:tbl>
      <w:tblPr>
        <w:tblW w:w="1461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2"/>
        <w:gridCol w:w="3402"/>
        <w:gridCol w:w="3402"/>
        <w:gridCol w:w="1134"/>
        <w:gridCol w:w="992"/>
        <w:gridCol w:w="993"/>
        <w:gridCol w:w="1134"/>
        <w:gridCol w:w="1106"/>
        <w:gridCol w:w="19"/>
      </w:tblGrid>
      <w:tr w:rsidR="009209C7" w:rsidTr="00BE6655">
        <w:trPr>
          <w:gridAfter w:val="1"/>
          <w:wAfter w:w="19" w:type="dxa"/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Наименование основного мероприятия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5359" w:type="dxa"/>
            <w:gridSpan w:val="5"/>
          </w:tcPr>
          <w:p w:rsidR="009209C7" w:rsidRDefault="009209C7" w:rsidP="00BE6655">
            <w:pPr>
              <w:widowControl w:val="0"/>
              <w:tabs>
                <w:tab w:val="left" w:pos="8649"/>
              </w:tabs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  <w:vAlign w:val="center"/>
          </w:tcPr>
          <w:p w:rsidR="009209C7" w:rsidRDefault="009209C7" w:rsidP="00BE6655"/>
        </w:tc>
        <w:tc>
          <w:tcPr>
            <w:tcW w:w="3402" w:type="dxa"/>
            <w:vMerge/>
            <w:vAlign w:val="center"/>
          </w:tcPr>
          <w:p w:rsidR="009209C7" w:rsidRDefault="009209C7" w:rsidP="00BE6655"/>
        </w:tc>
        <w:tc>
          <w:tcPr>
            <w:tcW w:w="3402" w:type="dxa"/>
            <w:vMerge/>
            <w:vAlign w:val="center"/>
          </w:tcPr>
          <w:p w:rsidR="009209C7" w:rsidRDefault="009209C7" w:rsidP="00BE6655"/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2024г.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2025г.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2026г.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2027г.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Муниципальная программа «Охрана окружающей среды Вожегодского муниципального округа на 2023-2027 годы»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50501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50501B">
              <w:t>2 140,1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18 838,8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1 998,2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50501B" w:rsidP="00F705F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F705F1">
              <w:t> 007,2</w:t>
            </w:r>
          </w:p>
        </w:tc>
        <w:tc>
          <w:tcPr>
            <w:tcW w:w="992" w:type="dxa"/>
          </w:tcPr>
          <w:p w:rsidR="009209C7" w:rsidRDefault="009209C7" w:rsidP="004D0057">
            <w:pPr>
              <w:widowControl w:val="0"/>
              <w:autoSpaceDE w:val="0"/>
              <w:autoSpaceDN w:val="0"/>
              <w:adjustRightInd w:val="0"/>
            </w:pPr>
            <w:r>
              <w:t>1 428,</w:t>
            </w:r>
            <w:r w:rsidR="004D0057">
              <w:t>4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1 260,0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D845BC">
            <w:pPr>
              <w:widowControl w:val="0"/>
              <w:autoSpaceDE w:val="0"/>
              <w:autoSpaceDN w:val="0"/>
              <w:adjustRightInd w:val="0"/>
            </w:pPr>
            <w:r w:rsidRPr="0050501B">
              <w:t>35</w:t>
            </w:r>
            <w:r w:rsidR="00D845BC" w:rsidRPr="0050501B">
              <w:t> 156,9</w:t>
            </w:r>
          </w:p>
        </w:tc>
        <w:tc>
          <w:tcPr>
            <w:tcW w:w="992" w:type="dxa"/>
          </w:tcPr>
          <w:p w:rsidR="009209C7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16 0</w:t>
            </w:r>
            <w:r w:rsidR="00D845BC">
              <w:t>11</w:t>
            </w:r>
            <w:r>
              <w:t>,</w:t>
            </w:r>
            <w:r w:rsidR="00D845BC">
              <w:t>7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F705F1" w:rsidP="00D845BC">
            <w:pPr>
              <w:widowControl w:val="0"/>
              <w:autoSpaceDE w:val="0"/>
              <w:autoSpaceDN w:val="0"/>
              <w:adjustRightInd w:val="0"/>
            </w:pPr>
            <w:r>
              <w:t>2 976,0</w:t>
            </w:r>
          </w:p>
        </w:tc>
        <w:tc>
          <w:tcPr>
            <w:tcW w:w="992" w:type="dxa"/>
          </w:tcPr>
          <w:p w:rsidR="009209C7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D845BC">
              <w:t>398</w:t>
            </w:r>
            <w:r>
              <w:t>,</w:t>
            </w:r>
            <w:r w:rsidR="00D845BC">
              <w:t>7</w:t>
            </w:r>
          </w:p>
        </w:tc>
        <w:tc>
          <w:tcPr>
            <w:tcW w:w="993" w:type="dxa"/>
          </w:tcPr>
          <w:p w:rsidR="009209C7" w:rsidRDefault="00D845BC" w:rsidP="00BE6655">
            <w:pPr>
              <w:widowControl w:val="0"/>
              <w:autoSpaceDE w:val="0"/>
              <w:autoSpaceDN w:val="0"/>
              <w:adjustRightInd w:val="0"/>
            </w:pPr>
            <w:r>
              <w:t>738</w:t>
            </w:r>
            <w:r w:rsidR="009209C7">
              <w:t>,</w:t>
            </w:r>
            <w:r>
              <w:t>2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трансферты, передаваемые бюджетам муниципальных районов из бюджетов поселений </w:t>
            </w:r>
            <w:hyperlink r:id="rId11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2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Предотвращение загрязнения окружающей среды отходами производства и потребления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3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</w:t>
            </w:r>
            <w:r>
              <w:lastRenderedPageBreak/>
              <w:t xml:space="preserve">областного бюджета за счет собственных средств областного бюджета </w:t>
            </w:r>
            <w:hyperlink r:id="rId14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5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2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Охрана и рациональное использование водных ресурсов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7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8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Особо охраняемые природные территории местного значения Вожегодского муниципального округа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1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округа, Управление Образования Вожегодского муниципального округа, МБУК «</w:t>
            </w:r>
            <w:proofErr w:type="spellStart"/>
            <w:r>
              <w:t>Вожегодская</w:t>
            </w:r>
            <w:proofErr w:type="spellEnd"/>
            <w:r>
              <w:t xml:space="preserve"> ЦБС»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Экологическое информирование и образование населения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2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3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4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5  Охрана атмосферного воздуха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7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6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и озеленение объектов, находящихся в собственности Вожегодского муниципального округа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30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7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Предотвращение распространения сорного растения борщевик Сосновского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764,0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7,6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1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2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756,4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33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исполнитель администрация Вожегодского </w:t>
            </w:r>
            <w:r>
              <w:lastRenderedPageBreak/>
              <w:t>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8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Осуществление отдельных государственных полномочий по предупреждению и ликвидации </w:t>
            </w:r>
            <w:r>
              <w:lastRenderedPageBreak/>
              <w:t>болезней животных, защите населения от болезней, общих для человека и животных.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</w:t>
            </w:r>
            <w:r>
              <w:lastRenderedPageBreak/>
              <w:t xml:space="preserve">областного бюджета за счет средств федерального бюджета </w:t>
            </w:r>
            <w:hyperlink r:id="rId34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9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Осуществление отдельных государственных полномочий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Вожегодского муниципального округа.</w:t>
            </w: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50501B" w:rsidP="00BE6655">
            <w:pPr>
              <w:widowControl w:val="0"/>
              <w:autoSpaceDE w:val="0"/>
              <w:autoSpaceDN w:val="0"/>
              <w:adjustRightInd w:val="0"/>
            </w:pPr>
            <w:r>
              <w:t>148,8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132,3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132,3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7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50501B" w:rsidP="00BE6655">
            <w:pPr>
              <w:widowControl w:val="0"/>
              <w:autoSpaceDE w:val="0"/>
              <w:autoSpaceDN w:val="0"/>
              <w:adjustRightInd w:val="0"/>
            </w:pPr>
            <w:r>
              <w:t>148,8</w:t>
            </w:r>
          </w:p>
        </w:tc>
        <w:tc>
          <w:tcPr>
            <w:tcW w:w="99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132,3</w:t>
            </w:r>
          </w:p>
        </w:tc>
        <w:tc>
          <w:tcPr>
            <w:tcW w:w="993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132</w:t>
            </w:r>
            <w:r w:rsidRPr="002135D0">
              <w:t>,3</w:t>
            </w:r>
          </w:p>
        </w:tc>
        <w:tc>
          <w:tcPr>
            <w:tcW w:w="1134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10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Выполнение работ по улучшению качества воды в п. Вожега (оплата услуг по договору об осуществлении технологического присоединения к электрическим сетям объекта питьевого водоснабжения)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Pr="002135D0" w:rsidRDefault="0050501B" w:rsidP="00BE6655">
            <w:pPr>
              <w:widowControl w:val="0"/>
              <w:autoSpaceDE w:val="0"/>
              <w:autoSpaceDN w:val="0"/>
              <w:adjustRightInd w:val="0"/>
            </w:pPr>
            <w:r>
              <w:t>2 200,0</w:t>
            </w:r>
          </w:p>
        </w:tc>
        <w:tc>
          <w:tcPr>
            <w:tcW w:w="992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50501B" w:rsidP="00BE6655">
            <w:pPr>
              <w:widowControl w:val="0"/>
              <w:autoSpaceDE w:val="0"/>
              <w:autoSpaceDN w:val="0"/>
              <w:adjustRightInd w:val="0"/>
            </w:pPr>
            <w:r>
              <w:t>2 200,0</w:t>
            </w:r>
          </w:p>
        </w:tc>
        <w:tc>
          <w:tcPr>
            <w:tcW w:w="992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BE6655">
        <w:trPr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RPr="002135D0" w:rsidTr="00BE6655">
        <w:trPr>
          <w:trHeight w:val="779"/>
          <w:jc w:val="center"/>
        </w:trPr>
        <w:tc>
          <w:tcPr>
            <w:tcW w:w="243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исполнитель администрация Вожегодского муниципального округа </w:t>
            </w:r>
          </w:p>
        </w:tc>
        <w:tc>
          <w:tcPr>
            <w:tcW w:w="3402" w:type="dxa"/>
            <w:vMerge w:val="restart"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 Основное мероприятие </w:t>
            </w:r>
            <w:r>
              <w:rPr>
                <w:lang w:val="en-US"/>
              </w:rPr>
              <w:t>F</w:t>
            </w:r>
            <w:r>
              <w:t>5</w:t>
            </w:r>
          </w:p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Реализация регионального проекта «Чистая вода»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37 161,4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16 840,6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RPr="002135D0" w:rsidTr="00BE6655">
        <w:trPr>
          <w:trHeight w:val="779"/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D845BC" w:rsidP="00BE6655">
            <w:pPr>
              <w:widowControl w:val="0"/>
              <w:autoSpaceDE w:val="0"/>
              <w:autoSpaceDN w:val="0"/>
              <w:adjustRightInd w:val="0"/>
            </w:pPr>
            <w:r>
              <w:t>539,6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168,</w:t>
            </w:r>
            <w:r w:rsidR="00D845B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RPr="002135D0" w:rsidTr="00BE6655">
        <w:trPr>
          <w:trHeight w:val="779"/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40" w:anchor="Par1494" w:history="1">
              <w:r w:rsidRPr="00D068FA"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35 </w:t>
            </w:r>
            <w:r w:rsidR="00D845BC">
              <w:t>156</w:t>
            </w:r>
            <w:r>
              <w:t>,</w:t>
            </w:r>
            <w:r w:rsidR="00D845BC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16 0</w:t>
            </w:r>
            <w:r w:rsidR="00D845BC">
              <w:t>11</w:t>
            </w:r>
            <w:r>
              <w:t>,</w:t>
            </w:r>
            <w:r w:rsidR="00D845B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RPr="002135D0" w:rsidTr="00BE6655">
        <w:trPr>
          <w:trHeight w:val="779"/>
          <w:jc w:val="center"/>
        </w:trPr>
        <w:tc>
          <w:tcPr>
            <w:tcW w:w="243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41" w:anchor="Par1494" w:history="1">
              <w:r w:rsidRPr="00D068FA"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1 4</w:t>
            </w:r>
            <w:r w:rsidR="00D845BC">
              <w:t>64</w:t>
            </w:r>
            <w:r>
              <w:t>,</w:t>
            </w:r>
            <w:r w:rsidR="00D845BC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66</w:t>
            </w:r>
            <w:r w:rsidR="00D845BC">
              <w:t>0</w:t>
            </w:r>
            <w:r>
              <w:t>,</w:t>
            </w:r>
            <w:r w:rsidR="00D845BC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BE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40DCE" w:rsidRDefault="00840DCE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E6655" w:rsidRPr="00874EE2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E6655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E6655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E6655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74EE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</w:p>
    <w:p w:rsidR="00BE6655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BE6655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Вожегодского </w:t>
      </w:r>
    </w:p>
    <w:p w:rsidR="00BE6655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</w:p>
    <w:p w:rsidR="00BE6655" w:rsidRPr="00874EE2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946DB">
        <w:rPr>
          <w:sz w:val="24"/>
          <w:szCs w:val="24"/>
        </w:rPr>
        <w:t xml:space="preserve">07.08.2023 </w:t>
      </w:r>
      <w:r>
        <w:rPr>
          <w:sz w:val="24"/>
          <w:szCs w:val="24"/>
        </w:rPr>
        <w:t>года №</w:t>
      </w:r>
      <w:r w:rsidR="007946DB">
        <w:rPr>
          <w:sz w:val="24"/>
          <w:szCs w:val="24"/>
        </w:rPr>
        <w:t xml:space="preserve"> 696</w:t>
      </w:r>
    </w:p>
    <w:p w:rsidR="00BE6655" w:rsidRPr="00874EE2" w:rsidRDefault="00BE6655" w:rsidP="00BE665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4 к Программе</w:t>
      </w:r>
    </w:p>
    <w:p w:rsidR="00BE6655" w:rsidRPr="00874EE2" w:rsidRDefault="00BE6655" w:rsidP="00BE665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EE2">
        <w:rPr>
          <w:sz w:val="24"/>
          <w:szCs w:val="24"/>
        </w:rPr>
        <w:t>Финансовое обеспечение реализации муниципальной</w:t>
      </w:r>
    </w:p>
    <w:p w:rsidR="00BE6655" w:rsidRPr="00874EE2" w:rsidRDefault="00BE6655" w:rsidP="00BE665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EE2">
        <w:rPr>
          <w:sz w:val="24"/>
          <w:szCs w:val="24"/>
        </w:rPr>
        <w:t xml:space="preserve">программы за счет средств местного бюджета Вожегодского муниципального </w:t>
      </w:r>
      <w:r>
        <w:rPr>
          <w:sz w:val="24"/>
          <w:szCs w:val="24"/>
        </w:rPr>
        <w:t>округа</w:t>
      </w:r>
    </w:p>
    <w:p w:rsidR="00BE6655" w:rsidRPr="00874EE2" w:rsidRDefault="00BE6655" w:rsidP="00BE665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5"/>
        <w:gridCol w:w="4078"/>
        <w:gridCol w:w="1870"/>
        <w:gridCol w:w="1746"/>
        <w:gridCol w:w="1574"/>
        <w:gridCol w:w="1574"/>
        <w:gridCol w:w="1568"/>
      </w:tblGrid>
      <w:tr w:rsidR="00BE6655" w:rsidRPr="00874EE2" w:rsidTr="00BE6655"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Расходы (тыс. руб.)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6655" w:rsidRPr="00874EE2" w:rsidTr="00BE6655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2023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2024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2025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2026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2027 год</w:t>
            </w:r>
          </w:p>
        </w:tc>
      </w:tr>
      <w:tr w:rsidR="00BE6655" w:rsidRPr="00874EE2" w:rsidTr="00BE6655">
        <w:trPr>
          <w:trHeight w:val="34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7</w:t>
            </w:r>
          </w:p>
        </w:tc>
      </w:tr>
      <w:tr w:rsidR="00BE6655" w:rsidRPr="00874EE2" w:rsidTr="00BE6655"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42 140,1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18 838,8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1 998,2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BE6655"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1 428,4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BE6655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35 156,9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16 011,7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BE6655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1 398,7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BE6655"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BE6655"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42 140,1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18 838,8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1 800,0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BE6655"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1 428,4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1 800,0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BE6655"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35 156,9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16 011,7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BE6655" w:rsidRPr="00874EE2" w:rsidTr="00BE6655"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5" w:rsidRPr="00874EE2" w:rsidRDefault="00BE6655" w:rsidP="00BE6655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1 398,7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5" w:rsidRPr="00874EE2" w:rsidRDefault="00BE6655" w:rsidP="00BE6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</w:tbl>
    <w:p w:rsidR="00BE6655" w:rsidRPr="00874EE2" w:rsidRDefault="00BE6655" w:rsidP="00BE6655">
      <w:pPr>
        <w:rPr>
          <w:sz w:val="24"/>
          <w:szCs w:val="24"/>
        </w:rPr>
      </w:pPr>
    </w:p>
    <w:p w:rsidR="00BE6655" w:rsidRDefault="00BE6655" w:rsidP="00BE66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E6655" w:rsidRPr="00362A06" w:rsidRDefault="00BE6655" w:rsidP="00BE66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BE6655" w:rsidRPr="00362A06" w:rsidSect="00212E06">
          <w:pgSz w:w="16838" w:h="11905" w:orient="landscape"/>
          <w:pgMar w:top="539" w:right="1134" w:bottom="850" w:left="1134" w:header="720" w:footer="720" w:gutter="0"/>
          <w:cols w:space="720"/>
          <w:noEndnote/>
        </w:sectPr>
      </w:pPr>
    </w:p>
    <w:p w:rsidR="00BE6655" w:rsidRPr="0015588E" w:rsidRDefault="00BE6655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BE6655" w:rsidRPr="0015588E" w:rsidSect="006E7CEE">
      <w:pgSz w:w="16834" w:h="11909" w:orient="landscape"/>
      <w:pgMar w:top="709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03" w:rsidRDefault="00EE3303">
      <w:r>
        <w:separator/>
      </w:r>
    </w:p>
  </w:endnote>
  <w:endnote w:type="continuationSeparator" w:id="0">
    <w:p w:rsidR="00EE3303" w:rsidRDefault="00EE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03" w:rsidRDefault="00EE3303">
      <w:r>
        <w:separator/>
      </w:r>
    </w:p>
  </w:footnote>
  <w:footnote w:type="continuationSeparator" w:id="0">
    <w:p w:rsidR="00EE3303" w:rsidRDefault="00EE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655" w:rsidRDefault="00FA6F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6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6655">
      <w:rPr>
        <w:rStyle w:val="a5"/>
        <w:noProof/>
      </w:rPr>
      <w:t>1</w:t>
    </w:r>
    <w:r>
      <w:rPr>
        <w:rStyle w:val="a5"/>
      </w:rPr>
      <w:fldChar w:fldCharType="end"/>
    </w:r>
  </w:p>
  <w:p w:rsidR="00BE6655" w:rsidRDefault="00BE66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2B"/>
    <w:rsid w:val="00000265"/>
    <w:rsid w:val="000101DF"/>
    <w:rsid w:val="0002319A"/>
    <w:rsid w:val="00023CCF"/>
    <w:rsid w:val="000306B2"/>
    <w:rsid w:val="000336CA"/>
    <w:rsid w:val="00034ACC"/>
    <w:rsid w:val="000405EC"/>
    <w:rsid w:val="00047946"/>
    <w:rsid w:val="00055561"/>
    <w:rsid w:val="00062145"/>
    <w:rsid w:val="000669C7"/>
    <w:rsid w:val="00071A10"/>
    <w:rsid w:val="0008256B"/>
    <w:rsid w:val="000842BB"/>
    <w:rsid w:val="00086803"/>
    <w:rsid w:val="000927FA"/>
    <w:rsid w:val="000A2144"/>
    <w:rsid w:val="000B520A"/>
    <w:rsid w:val="000E2ACB"/>
    <w:rsid w:val="000E2E18"/>
    <w:rsid w:val="000E3278"/>
    <w:rsid w:val="000F01E4"/>
    <w:rsid w:val="00106588"/>
    <w:rsid w:val="00106B89"/>
    <w:rsid w:val="00107355"/>
    <w:rsid w:val="00113F4D"/>
    <w:rsid w:val="00122FE3"/>
    <w:rsid w:val="001429F9"/>
    <w:rsid w:val="00143CE6"/>
    <w:rsid w:val="0015588E"/>
    <w:rsid w:val="00157F95"/>
    <w:rsid w:val="00163B91"/>
    <w:rsid w:val="00166273"/>
    <w:rsid w:val="001A1B05"/>
    <w:rsid w:val="001A2EF4"/>
    <w:rsid w:val="001B777B"/>
    <w:rsid w:val="001C0B07"/>
    <w:rsid w:val="001D078D"/>
    <w:rsid w:val="001D7567"/>
    <w:rsid w:val="001E4FAA"/>
    <w:rsid w:val="001F2E26"/>
    <w:rsid w:val="001F3091"/>
    <w:rsid w:val="001F6294"/>
    <w:rsid w:val="001F663B"/>
    <w:rsid w:val="001F72E1"/>
    <w:rsid w:val="002062A8"/>
    <w:rsid w:val="0021192D"/>
    <w:rsid w:val="00212E06"/>
    <w:rsid w:val="00221D5E"/>
    <w:rsid w:val="0022638F"/>
    <w:rsid w:val="00227384"/>
    <w:rsid w:val="0023064F"/>
    <w:rsid w:val="00230C6A"/>
    <w:rsid w:val="00231F75"/>
    <w:rsid w:val="00232AA8"/>
    <w:rsid w:val="00233836"/>
    <w:rsid w:val="00236C45"/>
    <w:rsid w:val="002445AF"/>
    <w:rsid w:val="0027116C"/>
    <w:rsid w:val="002715AF"/>
    <w:rsid w:val="00280FA5"/>
    <w:rsid w:val="00281BEE"/>
    <w:rsid w:val="0029080B"/>
    <w:rsid w:val="002979E2"/>
    <w:rsid w:val="002A5CF5"/>
    <w:rsid w:val="002B7BCD"/>
    <w:rsid w:val="002C7B25"/>
    <w:rsid w:val="002D19F1"/>
    <w:rsid w:val="002F04AA"/>
    <w:rsid w:val="002F2CA1"/>
    <w:rsid w:val="002F77AC"/>
    <w:rsid w:val="002F7C80"/>
    <w:rsid w:val="00302051"/>
    <w:rsid w:val="0030249F"/>
    <w:rsid w:val="00307C7C"/>
    <w:rsid w:val="00310666"/>
    <w:rsid w:val="003115A9"/>
    <w:rsid w:val="0031314D"/>
    <w:rsid w:val="003146B4"/>
    <w:rsid w:val="00331C44"/>
    <w:rsid w:val="003339D6"/>
    <w:rsid w:val="0034362E"/>
    <w:rsid w:val="00343DC0"/>
    <w:rsid w:val="00362A06"/>
    <w:rsid w:val="00365673"/>
    <w:rsid w:val="00366A16"/>
    <w:rsid w:val="00371F35"/>
    <w:rsid w:val="00387EA9"/>
    <w:rsid w:val="0039026D"/>
    <w:rsid w:val="003A2B67"/>
    <w:rsid w:val="003B01F7"/>
    <w:rsid w:val="003B5B90"/>
    <w:rsid w:val="003B6CDE"/>
    <w:rsid w:val="003C2770"/>
    <w:rsid w:val="003C44EE"/>
    <w:rsid w:val="003D04A9"/>
    <w:rsid w:val="003D3B6E"/>
    <w:rsid w:val="003D3C72"/>
    <w:rsid w:val="003E0F3B"/>
    <w:rsid w:val="00403ECF"/>
    <w:rsid w:val="00414591"/>
    <w:rsid w:val="004312CC"/>
    <w:rsid w:val="00457FA6"/>
    <w:rsid w:val="0048142F"/>
    <w:rsid w:val="004903D4"/>
    <w:rsid w:val="00496723"/>
    <w:rsid w:val="004A2B93"/>
    <w:rsid w:val="004A38BA"/>
    <w:rsid w:val="004B1E0D"/>
    <w:rsid w:val="004B2D92"/>
    <w:rsid w:val="004B4E39"/>
    <w:rsid w:val="004C2020"/>
    <w:rsid w:val="004C651F"/>
    <w:rsid w:val="004D0057"/>
    <w:rsid w:val="004D0F4D"/>
    <w:rsid w:val="004D4278"/>
    <w:rsid w:val="004E11E2"/>
    <w:rsid w:val="004E518E"/>
    <w:rsid w:val="004F218C"/>
    <w:rsid w:val="004F277B"/>
    <w:rsid w:val="004F3B63"/>
    <w:rsid w:val="004F71D8"/>
    <w:rsid w:val="0050501B"/>
    <w:rsid w:val="00512C62"/>
    <w:rsid w:val="00530042"/>
    <w:rsid w:val="0053486A"/>
    <w:rsid w:val="005405DE"/>
    <w:rsid w:val="0055064C"/>
    <w:rsid w:val="005537C9"/>
    <w:rsid w:val="005836AB"/>
    <w:rsid w:val="005A201D"/>
    <w:rsid w:val="005A2DC6"/>
    <w:rsid w:val="005B1482"/>
    <w:rsid w:val="005B1DD8"/>
    <w:rsid w:val="005D5E41"/>
    <w:rsid w:val="005D7803"/>
    <w:rsid w:val="005E703A"/>
    <w:rsid w:val="005F1C14"/>
    <w:rsid w:val="00607372"/>
    <w:rsid w:val="00631B82"/>
    <w:rsid w:val="00643D7A"/>
    <w:rsid w:val="0064404E"/>
    <w:rsid w:val="00645B0A"/>
    <w:rsid w:val="00645C00"/>
    <w:rsid w:val="00664CF4"/>
    <w:rsid w:val="00675611"/>
    <w:rsid w:val="00683F85"/>
    <w:rsid w:val="006876C0"/>
    <w:rsid w:val="00695A7C"/>
    <w:rsid w:val="00697C1C"/>
    <w:rsid w:val="006B0F6A"/>
    <w:rsid w:val="006B4D6F"/>
    <w:rsid w:val="006B52DE"/>
    <w:rsid w:val="006B5E2B"/>
    <w:rsid w:val="006C080E"/>
    <w:rsid w:val="006C513A"/>
    <w:rsid w:val="006C7308"/>
    <w:rsid w:val="006D45B1"/>
    <w:rsid w:val="006E434F"/>
    <w:rsid w:val="006E7CEE"/>
    <w:rsid w:val="006E7DE1"/>
    <w:rsid w:val="006F26DC"/>
    <w:rsid w:val="006F7F99"/>
    <w:rsid w:val="00700238"/>
    <w:rsid w:val="00711D35"/>
    <w:rsid w:val="00713B79"/>
    <w:rsid w:val="00715793"/>
    <w:rsid w:val="00725BB4"/>
    <w:rsid w:val="00726046"/>
    <w:rsid w:val="00726E20"/>
    <w:rsid w:val="0073061E"/>
    <w:rsid w:val="00733D08"/>
    <w:rsid w:val="007405CB"/>
    <w:rsid w:val="00744992"/>
    <w:rsid w:val="00747459"/>
    <w:rsid w:val="00763472"/>
    <w:rsid w:val="00764A3A"/>
    <w:rsid w:val="00765C5B"/>
    <w:rsid w:val="00771A42"/>
    <w:rsid w:val="0078547D"/>
    <w:rsid w:val="00790CE4"/>
    <w:rsid w:val="00794467"/>
    <w:rsid w:val="007946DB"/>
    <w:rsid w:val="00795B2D"/>
    <w:rsid w:val="007A1FD5"/>
    <w:rsid w:val="007A29D1"/>
    <w:rsid w:val="007A4C0D"/>
    <w:rsid w:val="007B3A94"/>
    <w:rsid w:val="007B3ED7"/>
    <w:rsid w:val="007B58A8"/>
    <w:rsid w:val="007C046E"/>
    <w:rsid w:val="007C502E"/>
    <w:rsid w:val="007C7EE2"/>
    <w:rsid w:val="007E5171"/>
    <w:rsid w:val="007F4BC8"/>
    <w:rsid w:val="00806E7A"/>
    <w:rsid w:val="00832D7B"/>
    <w:rsid w:val="00834C83"/>
    <w:rsid w:val="00840DCE"/>
    <w:rsid w:val="00840E0A"/>
    <w:rsid w:val="00842F25"/>
    <w:rsid w:val="00846FDE"/>
    <w:rsid w:val="00847A99"/>
    <w:rsid w:val="0085348C"/>
    <w:rsid w:val="008536AA"/>
    <w:rsid w:val="00861852"/>
    <w:rsid w:val="0086455B"/>
    <w:rsid w:val="00867A19"/>
    <w:rsid w:val="00871950"/>
    <w:rsid w:val="00871DA7"/>
    <w:rsid w:val="008729BA"/>
    <w:rsid w:val="00873772"/>
    <w:rsid w:val="008749A7"/>
    <w:rsid w:val="00877BAD"/>
    <w:rsid w:val="008A4393"/>
    <w:rsid w:val="008F08AB"/>
    <w:rsid w:val="008F4034"/>
    <w:rsid w:val="00905391"/>
    <w:rsid w:val="0091186E"/>
    <w:rsid w:val="009128BB"/>
    <w:rsid w:val="009131D4"/>
    <w:rsid w:val="00914BF2"/>
    <w:rsid w:val="00920187"/>
    <w:rsid w:val="009209C7"/>
    <w:rsid w:val="00930D32"/>
    <w:rsid w:val="009310A0"/>
    <w:rsid w:val="00940424"/>
    <w:rsid w:val="00941EE8"/>
    <w:rsid w:val="00965816"/>
    <w:rsid w:val="00984482"/>
    <w:rsid w:val="0099005B"/>
    <w:rsid w:val="0099203B"/>
    <w:rsid w:val="009A7F6C"/>
    <w:rsid w:val="009B4C41"/>
    <w:rsid w:val="009B6AE6"/>
    <w:rsid w:val="009C5CD0"/>
    <w:rsid w:val="009C6CFD"/>
    <w:rsid w:val="009D17AD"/>
    <w:rsid w:val="009D61A9"/>
    <w:rsid w:val="009E3872"/>
    <w:rsid w:val="00A04DA9"/>
    <w:rsid w:val="00A0505C"/>
    <w:rsid w:val="00A065F1"/>
    <w:rsid w:val="00A06A52"/>
    <w:rsid w:val="00A06C6D"/>
    <w:rsid w:val="00A06D91"/>
    <w:rsid w:val="00A116E3"/>
    <w:rsid w:val="00A140BD"/>
    <w:rsid w:val="00A167C5"/>
    <w:rsid w:val="00A23BED"/>
    <w:rsid w:val="00A26142"/>
    <w:rsid w:val="00A31ED6"/>
    <w:rsid w:val="00A35102"/>
    <w:rsid w:val="00A43A0C"/>
    <w:rsid w:val="00A645D3"/>
    <w:rsid w:val="00A76384"/>
    <w:rsid w:val="00A77364"/>
    <w:rsid w:val="00A938BF"/>
    <w:rsid w:val="00AB2C2F"/>
    <w:rsid w:val="00AB7E56"/>
    <w:rsid w:val="00AC2FF0"/>
    <w:rsid w:val="00AD04E2"/>
    <w:rsid w:val="00AD6A5E"/>
    <w:rsid w:val="00AD6DD1"/>
    <w:rsid w:val="00AE30CD"/>
    <w:rsid w:val="00AE798F"/>
    <w:rsid w:val="00AF5804"/>
    <w:rsid w:val="00B35E23"/>
    <w:rsid w:val="00B65A92"/>
    <w:rsid w:val="00B7088C"/>
    <w:rsid w:val="00B83F74"/>
    <w:rsid w:val="00B85377"/>
    <w:rsid w:val="00B8756F"/>
    <w:rsid w:val="00B976FA"/>
    <w:rsid w:val="00BA291F"/>
    <w:rsid w:val="00BB1E21"/>
    <w:rsid w:val="00BB4A0F"/>
    <w:rsid w:val="00BB702E"/>
    <w:rsid w:val="00BC4076"/>
    <w:rsid w:val="00BC451D"/>
    <w:rsid w:val="00BD03BF"/>
    <w:rsid w:val="00BD2957"/>
    <w:rsid w:val="00BD6563"/>
    <w:rsid w:val="00BE021A"/>
    <w:rsid w:val="00BE6655"/>
    <w:rsid w:val="00BE71CC"/>
    <w:rsid w:val="00BF7006"/>
    <w:rsid w:val="00C047CA"/>
    <w:rsid w:val="00C11ACF"/>
    <w:rsid w:val="00C615F3"/>
    <w:rsid w:val="00C6284E"/>
    <w:rsid w:val="00C64445"/>
    <w:rsid w:val="00C83445"/>
    <w:rsid w:val="00C97DA8"/>
    <w:rsid w:val="00CB3BB6"/>
    <w:rsid w:val="00CB73F3"/>
    <w:rsid w:val="00CC7A76"/>
    <w:rsid w:val="00CC7A93"/>
    <w:rsid w:val="00CD17BB"/>
    <w:rsid w:val="00CE22E6"/>
    <w:rsid w:val="00D03D6F"/>
    <w:rsid w:val="00D05E40"/>
    <w:rsid w:val="00D07EC2"/>
    <w:rsid w:val="00D14439"/>
    <w:rsid w:val="00D16EED"/>
    <w:rsid w:val="00D40699"/>
    <w:rsid w:val="00D43622"/>
    <w:rsid w:val="00D50022"/>
    <w:rsid w:val="00D51DD5"/>
    <w:rsid w:val="00D52A57"/>
    <w:rsid w:val="00D70B6A"/>
    <w:rsid w:val="00D749F9"/>
    <w:rsid w:val="00D81E50"/>
    <w:rsid w:val="00D845BC"/>
    <w:rsid w:val="00D933E6"/>
    <w:rsid w:val="00DA3A00"/>
    <w:rsid w:val="00DB0147"/>
    <w:rsid w:val="00DB0336"/>
    <w:rsid w:val="00DB0E2C"/>
    <w:rsid w:val="00DC1369"/>
    <w:rsid w:val="00DD2ACA"/>
    <w:rsid w:val="00DE3A95"/>
    <w:rsid w:val="00DF03BF"/>
    <w:rsid w:val="00DF150A"/>
    <w:rsid w:val="00E02047"/>
    <w:rsid w:val="00E046B9"/>
    <w:rsid w:val="00E15617"/>
    <w:rsid w:val="00E24BCC"/>
    <w:rsid w:val="00E25A1B"/>
    <w:rsid w:val="00E263E4"/>
    <w:rsid w:val="00E30E3E"/>
    <w:rsid w:val="00E32EC6"/>
    <w:rsid w:val="00E37187"/>
    <w:rsid w:val="00E44499"/>
    <w:rsid w:val="00E628F8"/>
    <w:rsid w:val="00E63B2B"/>
    <w:rsid w:val="00E66AD2"/>
    <w:rsid w:val="00E70002"/>
    <w:rsid w:val="00E720F4"/>
    <w:rsid w:val="00E732C5"/>
    <w:rsid w:val="00E943F5"/>
    <w:rsid w:val="00E97C94"/>
    <w:rsid w:val="00EA0D11"/>
    <w:rsid w:val="00EA55FC"/>
    <w:rsid w:val="00EA6E7E"/>
    <w:rsid w:val="00EA7BBB"/>
    <w:rsid w:val="00EB03A8"/>
    <w:rsid w:val="00EB48C1"/>
    <w:rsid w:val="00EB7218"/>
    <w:rsid w:val="00EC3C13"/>
    <w:rsid w:val="00EC4BDD"/>
    <w:rsid w:val="00EC5DB1"/>
    <w:rsid w:val="00EE3303"/>
    <w:rsid w:val="00EE494C"/>
    <w:rsid w:val="00EF1324"/>
    <w:rsid w:val="00EF5133"/>
    <w:rsid w:val="00F022CF"/>
    <w:rsid w:val="00F076F3"/>
    <w:rsid w:val="00F21B30"/>
    <w:rsid w:val="00F24FF3"/>
    <w:rsid w:val="00F25273"/>
    <w:rsid w:val="00F2765D"/>
    <w:rsid w:val="00F3041F"/>
    <w:rsid w:val="00F32FDB"/>
    <w:rsid w:val="00F37E93"/>
    <w:rsid w:val="00F44CF1"/>
    <w:rsid w:val="00F52DA6"/>
    <w:rsid w:val="00F550C3"/>
    <w:rsid w:val="00F62B36"/>
    <w:rsid w:val="00F65635"/>
    <w:rsid w:val="00F705F1"/>
    <w:rsid w:val="00F7334F"/>
    <w:rsid w:val="00F776D7"/>
    <w:rsid w:val="00F813B7"/>
    <w:rsid w:val="00F93AC0"/>
    <w:rsid w:val="00FA148E"/>
    <w:rsid w:val="00FA6FCF"/>
    <w:rsid w:val="00FB03D8"/>
    <w:rsid w:val="00FC262C"/>
    <w:rsid w:val="00FD10CA"/>
    <w:rsid w:val="00FD7BCF"/>
    <w:rsid w:val="00FE0FA3"/>
    <w:rsid w:val="00FE33BB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C5A73-6620-4AE3-B085-3E8444E5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994</TotalTime>
  <Pages>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Тонкова Н.М.</cp:lastModifiedBy>
  <cp:revision>120</cp:revision>
  <cp:lastPrinted>2023-08-08T05:35:00Z</cp:lastPrinted>
  <dcterms:created xsi:type="dcterms:W3CDTF">2020-02-19T08:46:00Z</dcterms:created>
  <dcterms:modified xsi:type="dcterms:W3CDTF">2023-08-08T05:35:00Z</dcterms:modified>
</cp:coreProperties>
</file>