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5E" w:rsidRDefault="00221D5E" w:rsidP="00F3041F">
      <w:pPr>
        <w:ind w:hanging="284"/>
        <w:jc w:val="center"/>
      </w:pPr>
    </w:p>
    <w:p w:rsidR="00221D5E" w:rsidRPr="006B5E2B" w:rsidRDefault="00221D5E" w:rsidP="00000265">
      <w:pPr>
        <w:jc w:val="center"/>
        <w:rPr>
          <w:sz w:val="6"/>
          <w:szCs w:val="24"/>
        </w:rPr>
      </w:pPr>
    </w:p>
    <w:p w:rsidR="00221D5E" w:rsidRPr="00331C44" w:rsidRDefault="00221D5E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 xml:space="preserve">АДМИНИСТРАЦИЯ ВОЖЕГОДСКОГО МУНИЦИПАЛЬНОГО </w:t>
      </w:r>
      <w:r w:rsidR="00636067">
        <w:rPr>
          <w:sz w:val="24"/>
          <w:szCs w:val="24"/>
        </w:rPr>
        <w:t>ОКРУГА</w:t>
      </w:r>
    </w:p>
    <w:p w:rsidR="00221D5E" w:rsidRDefault="00221D5E">
      <w:pPr>
        <w:jc w:val="center"/>
      </w:pPr>
    </w:p>
    <w:p w:rsidR="00221D5E" w:rsidRDefault="00221D5E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221D5E" w:rsidRDefault="00221D5E">
      <w:pPr>
        <w:jc w:val="center"/>
        <w:rPr>
          <w:b/>
          <w:sz w:val="24"/>
        </w:rPr>
      </w:pPr>
    </w:p>
    <w:p w:rsidR="00221D5E" w:rsidRDefault="00CC4E74">
      <w:pPr>
        <w:jc w:val="both"/>
        <w:rPr>
          <w:sz w:val="28"/>
        </w:rPr>
      </w:pPr>
      <w:r w:rsidRPr="00CC4E74">
        <w:rPr>
          <w:noProof/>
        </w:rPr>
        <w:pict>
          <v:rect id="_x0000_s1026" style="position:absolute;left:0;text-align:left;margin-left:20.7pt;margin-top:13.8pt;width:100.55pt;height:18.2pt;z-index:251655168" o:regroupid="1" filled="f" stroked="f" strokeweight="1pt">
            <v:textbox style="mso-next-textbox:#_x0000_s1026" inset="1pt,1pt,1pt,1pt">
              <w:txbxContent>
                <w:p w:rsidR="00922C13" w:rsidRPr="00106588" w:rsidRDefault="0009276D" w:rsidP="0010658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25.06.2024</w:t>
                  </w:r>
                </w:p>
              </w:txbxContent>
            </v:textbox>
          </v:rect>
        </w:pict>
      </w:r>
      <w:r w:rsidRPr="00CC4E74">
        <w:rPr>
          <w:noProof/>
        </w:rPr>
        <w:pict>
          <v:rect id="_x0000_s1027" style="position:absolute;left:0;text-align:left;margin-left:144.7pt;margin-top:13.8pt;width:97.7pt;height:18.2pt;z-index:251656192" o:regroupid="1" filled="f" stroked="f" strokeweight="1pt">
            <v:textbox style="mso-next-textbox:#_x0000_s1027" inset="1pt,1pt,1pt,1pt">
              <w:txbxContent>
                <w:p w:rsidR="00922C13" w:rsidRPr="00106588" w:rsidRDefault="0009276D" w:rsidP="0010658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665</w:t>
                  </w:r>
                </w:p>
              </w:txbxContent>
            </v:textbox>
          </v:rect>
        </w:pict>
      </w:r>
    </w:p>
    <w:p w:rsidR="00221D5E" w:rsidRDefault="00221D5E">
      <w:pPr>
        <w:pStyle w:val="2"/>
      </w:pPr>
      <w:r>
        <w:t>От _______________ № ______________</w:t>
      </w:r>
    </w:p>
    <w:p w:rsidR="00221D5E" w:rsidRDefault="00221D5E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221D5E" w:rsidRDefault="00221D5E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221D5E" w:rsidRDefault="00221D5E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221D5E">
        <w:tc>
          <w:tcPr>
            <w:tcW w:w="1276" w:type="dxa"/>
          </w:tcPr>
          <w:p w:rsidR="00221D5E" w:rsidRDefault="00CC4E74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 w:rsidRPr="00CC4E74">
              <w:rPr>
                <w:noProof/>
              </w:rPr>
              <w:pict>
                <v:line id="_x0000_s1028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 w:rsidRPr="00CC4E74">
              <w:rPr>
                <w:noProof/>
              </w:rPr>
              <w:pict>
                <v:line id="_x0000_s1029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 w:rsidRPr="00CC4E74">
              <w:rPr>
                <w:noProof/>
              </w:rPr>
              <w:pict>
                <v:line id="_x0000_s1030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 w:rsidRPr="00CC4E74">
              <w:rPr>
                <w:noProof/>
              </w:rPr>
              <w:pict>
                <v:line id="_x0000_s1031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221D5E">
              <w:rPr>
                <w:sz w:val="28"/>
                <w:lang w:val="en-US"/>
              </w:rPr>
              <w:t xml:space="preserve">                     </w:t>
            </w:r>
          </w:p>
          <w:p w:rsidR="00221D5E" w:rsidRDefault="00221D5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221D5E" w:rsidRDefault="00221D5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221D5E" w:rsidRDefault="00636067">
            <w:pPr>
              <w:rPr>
                <w:sz w:val="28"/>
              </w:rPr>
            </w:pPr>
            <w:r>
              <w:rPr>
                <w:sz w:val="28"/>
              </w:rPr>
              <w:t>О внесении изменений в постановление администрации Вожегодского муниципального района от 28 декабря 2022 года № 802 «Об утверждении муниципальной программы «Охрана окружающей среды Вожегодского муниципального округа  на 2023-2027 годы»</w:t>
            </w:r>
          </w:p>
        </w:tc>
      </w:tr>
    </w:tbl>
    <w:p w:rsidR="00221D5E" w:rsidRDefault="00221D5E">
      <w:pPr>
        <w:jc w:val="both"/>
        <w:rPr>
          <w:sz w:val="28"/>
        </w:rPr>
      </w:pPr>
    </w:p>
    <w:p w:rsidR="00221D5E" w:rsidRPr="00A31ED6" w:rsidRDefault="00221D5E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31ED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со статьей 179 Бюджетного кодекса Российско</w:t>
      </w:r>
      <w:r w:rsidR="00636067">
        <w:rPr>
          <w:rFonts w:ascii="Times New Roman" w:hAnsi="Times New Roman" w:cs="Times New Roman"/>
          <w:sz w:val="28"/>
          <w:szCs w:val="28"/>
        </w:rPr>
        <w:t>й Федерации администрация округа</w:t>
      </w:r>
    </w:p>
    <w:p w:rsidR="00221D5E" w:rsidRDefault="00221D5E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52A5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21D5E" w:rsidRPr="00D52A57" w:rsidRDefault="00221D5E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D5E" w:rsidRDefault="00221D5E" w:rsidP="005237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BD03B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Pr="004A2B93">
        <w:rPr>
          <w:sz w:val="28"/>
        </w:rPr>
        <w:t xml:space="preserve"> </w:t>
      </w:r>
      <w:r w:rsidRPr="004A2B93">
        <w:rPr>
          <w:rFonts w:ascii="Times New Roman" w:hAnsi="Times New Roman" w:cs="Times New Roman"/>
          <w:sz w:val="28"/>
        </w:rPr>
        <w:t xml:space="preserve">администрации Вожегодского муниципального района </w:t>
      </w:r>
      <w:r w:rsidR="00636067" w:rsidRPr="004A2B93">
        <w:rPr>
          <w:rFonts w:ascii="Times New Roman" w:hAnsi="Times New Roman" w:cs="Times New Roman"/>
          <w:sz w:val="28"/>
        </w:rPr>
        <w:t xml:space="preserve">от </w:t>
      </w:r>
      <w:r w:rsidR="00636067">
        <w:rPr>
          <w:rFonts w:ascii="Times New Roman" w:hAnsi="Times New Roman" w:cs="Times New Roman"/>
          <w:sz w:val="28"/>
        </w:rPr>
        <w:t xml:space="preserve">28 декабря 2022 </w:t>
      </w:r>
      <w:r w:rsidR="00636067" w:rsidRPr="004A2B93">
        <w:rPr>
          <w:rFonts w:ascii="Times New Roman" w:hAnsi="Times New Roman" w:cs="Times New Roman"/>
          <w:sz w:val="28"/>
        </w:rPr>
        <w:t xml:space="preserve">года № </w:t>
      </w:r>
      <w:r w:rsidR="00636067">
        <w:rPr>
          <w:rFonts w:ascii="Times New Roman" w:hAnsi="Times New Roman" w:cs="Times New Roman"/>
          <w:sz w:val="28"/>
        </w:rPr>
        <w:t xml:space="preserve">802 </w:t>
      </w:r>
      <w:r w:rsidR="00636067" w:rsidRPr="009C6CFD">
        <w:rPr>
          <w:rFonts w:ascii="Times New Roman" w:hAnsi="Times New Roman" w:cs="Times New Roman"/>
          <w:sz w:val="28"/>
        </w:rPr>
        <w:t>«Об утверждении муниципальной программы «Охрана окружающей среды Воже</w:t>
      </w:r>
      <w:r w:rsidR="00636067">
        <w:rPr>
          <w:rFonts w:ascii="Times New Roman" w:hAnsi="Times New Roman" w:cs="Times New Roman"/>
          <w:sz w:val="28"/>
        </w:rPr>
        <w:t xml:space="preserve">годского муниципального округа </w:t>
      </w:r>
      <w:r w:rsidR="00636067" w:rsidRPr="009C6CFD">
        <w:rPr>
          <w:rFonts w:ascii="Times New Roman" w:hAnsi="Times New Roman" w:cs="Times New Roman"/>
          <w:sz w:val="28"/>
        </w:rPr>
        <w:t xml:space="preserve">на 2023-2027 годы» </w:t>
      </w:r>
      <w:r w:rsidR="00636067">
        <w:rPr>
          <w:rFonts w:ascii="Times New Roman" w:hAnsi="Times New Roman" w:cs="Times New Roman"/>
          <w:sz w:val="28"/>
        </w:rPr>
        <w:t>(далее – постановление) следующие изменения:</w:t>
      </w:r>
    </w:p>
    <w:p w:rsidR="00221D5E" w:rsidRDefault="00221D5E" w:rsidP="005237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</w:t>
      </w:r>
      <w:r w:rsidRPr="00A763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муниципальной программе «Охрана окружающей среды Вожегодского муниципального </w:t>
      </w:r>
      <w:r w:rsidR="00636067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 xml:space="preserve"> на 20</w:t>
      </w:r>
      <w:r w:rsidR="00636067">
        <w:rPr>
          <w:rFonts w:ascii="Times New Roman" w:hAnsi="Times New Roman" w:cs="Times New Roman"/>
          <w:sz w:val="28"/>
        </w:rPr>
        <w:t>23</w:t>
      </w:r>
      <w:r>
        <w:rPr>
          <w:rFonts w:ascii="Times New Roman" w:hAnsi="Times New Roman" w:cs="Times New Roman"/>
          <w:sz w:val="28"/>
        </w:rPr>
        <w:t>-202</w:t>
      </w:r>
      <w:r w:rsidR="00636067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год</w:t>
      </w:r>
      <w:r w:rsidR="00496A31">
        <w:rPr>
          <w:rFonts w:ascii="Times New Roman" w:hAnsi="Times New Roman" w:cs="Times New Roman"/>
          <w:sz w:val="28"/>
        </w:rPr>
        <w:t>ы», утвержденной постановлением:</w:t>
      </w:r>
    </w:p>
    <w:p w:rsidR="00221D5E" w:rsidRDefault="00221D5E" w:rsidP="005237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1.1.1</w:t>
      </w:r>
      <w:r w:rsidR="00636067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позицию «Объемы бюджетных ассигнований Программы» паспорта Программы изложить в новой редакции:</w:t>
      </w:r>
    </w:p>
    <w:p w:rsidR="00221D5E" w:rsidRDefault="00221D5E" w:rsidP="00A763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593"/>
        <w:gridCol w:w="6095"/>
      </w:tblGrid>
      <w:tr w:rsidR="008A0D7D" w:rsidRPr="00EC5DB1" w:rsidTr="006024E4">
        <w:trPr>
          <w:trHeight w:val="4005"/>
        </w:trPr>
        <w:tc>
          <w:tcPr>
            <w:tcW w:w="3593" w:type="dxa"/>
          </w:tcPr>
          <w:p w:rsidR="008A0D7D" w:rsidRPr="00EC5DB1" w:rsidRDefault="008A0D7D" w:rsidP="006024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EC5DB1">
              <w:rPr>
                <w:rFonts w:ascii="Times New Roman" w:hAnsi="Times New Roman" w:cs="Times New Roman"/>
                <w:sz w:val="28"/>
              </w:rPr>
              <w:t>Объемы бюджетных ассигнований Программы</w:t>
            </w:r>
          </w:p>
        </w:tc>
        <w:tc>
          <w:tcPr>
            <w:tcW w:w="6095" w:type="dxa"/>
          </w:tcPr>
          <w:p w:rsidR="008A0D7D" w:rsidRDefault="008A0D7D" w:rsidP="006024E4">
            <w:pPr>
              <w:widowControl w:val="0"/>
              <w:autoSpaceDE w:val="0"/>
              <w:autoSpaceDN w:val="0"/>
              <w:adjustRightInd w:val="0"/>
              <w:ind w:right="-3"/>
              <w:rPr>
                <w:sz w:val="28"/>
                <w:szCs w:val="28"/>
              </w:rPr>
            </w:pPr>
            <w:r w:rsidRPr="00143CE6">
              <w:rPr>
                <w:sz w:val="28"/>
                <w:szCs w:val="28"/>
              </w:rPr>
              <w:t>Объем бюджетных ассигнований на реализацию мероприятий Программы составляет</w:t>
            </w:r>
            <w:r>
              <w:rPr>
                <w:sz w:val="28"/>
                <w:szCs w:val="28"/>
              </w:rPr>
              <w:t xml:space="preserve"> </w:t>
            </w:r>
            <w:r w:rsidR="00922C13">
              <w:rPr>
                <w:sz w:val="28"/>
                <w:szCs w:val="28"/>
              </w:rPr>
              <w:t>142 643</w:t>
            </w:r>
            <w:r w:rsidR="008C317B">
              <w:rPr>
                <w:sz w:val="28"/>
                <w:szCs w:val="28"/>
              </w:rPr>
              <w:t>,6</w:t>
            </w:r>
            <w:r>
              <w:rPr>
                <w:sz w:val="28"/>
                <w:szCs w:val="28"/>
              </w:rPr>
              <w:t xml:space="preserve"> </w:t>
            </w:r>
            <w:r w:rsidRPr="005537C9">
              <w:rPr>
                <w:sz w:val="28"/>
                <w:szCs w:val="28"/>
              </w:rPr>
              <w:t>тыс</w:t>
            </w:r>
            <w:proofErr w:type="gramStart"/>
            <w:r w:rsidRPr="00143CE6">
              <w:rPr>
                <w:sz w:val="28"/>
                <w:szCs w:val="28"/>
              </w:rPr>
              <w:t>.р</w:t>
            </w:r>
            <w:proofErr w:type="gramEnd"/>
            <w:r w:rsidRPr="00143CE6">
              <w:rPr>
                <w:sz w:val="28"/>
                <w:szCs w:val="28"/>
              </w:rPr>
              <w:t>уб.</w:t>
            </w:r>
            <w:r>
              <w:rPr>
                <w:sz w:val="28"/>
                <w:szCs w:val="28"/>
              </w:rPr>
              <w:t xml:space="preserve">, </w:t>
            </w:r>
            <w:r w:rsidRPr="00143CE6">
              <w:rPr>
                <w:sz w:val="28"/>
                <w:szCs w:val="28"/>
              </w:rPr>
              <w:t>в том числе по годам реализации:</w:t>
            </w:r>
          </w:p>
          <w:p w:rsidR="008A0D7D" w:rsidRDefault="008A0D7D" w:rsidP="006024E4">
            <w:pPr>
              <w:widowControl w:val="0"/>
              <w:autoSpaceDE w:val="0"/>
              <w:autoSpaceDN w:val="0"/>
              <w:adjustRightInd w:val="0"/>
              <w:ind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</w:rPr>
              <w:t xml:space="preserve">131 822,8 </w:t>
            </w:r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уб.;</w:t>
            </w:r>
          </w:p>
          <w:p w:rsidR="008A0D7D" w:rsidRPr="00143CE6" w:rsidRDefault="008A0D7D" w:rsidP="006024E4">
            <w:pPr>
              <w:widowControl w:val="0"/>
              <w:autoSpaceDE w:val="0"/>
              <w:autoSpaceDN w:val="0"/>
              <w:adjustRightInd w:val="0"/>
              <w:ind w:right="-3"/>
              <w:rPr>
                <w:sz w:val="28"/>
                <w:szCs w:val="28"/>
              </w:rPr>
            </w:pPr>
            <w:r w:rsidRPr="001B6799">
              <w:rPr>
                <w:sz w:val="28"/>
                <w:szCs w:val="28"/>
              </w:rPr>
              <w:t xml:space="preserve">2024 год – </w:t>
            </w:r>
            <w:r w:rsidR="00922C13">
              <w:rPr>
                <w:sz w:val="28"/>
              </w:rPr>
              <w:t>6 376</w:t>
            </w:r>
            <w:r w:rsidR="001B6799" w:rsidRPr="001B6799">
              <w:rPr>
                <w:sz w:val="28"/>
              </w:rPr>
              <w:t>,4</w:t>
            </w:r>
            <w:r w:rsidRPr="001B6799">
              <w:rPr>
                <w:sz w:val="28"/>
                <w:szCs w:val="28"/>
              </w:rPr>
              <w:t>тыс</w:t>
            </w:r>
            <w:proofErr w:type="gramStart"/>
            <w:r w:rsidRPr="001B6799">
              <w:rPr>
                <w:sz w:val="28"/>
                <w:szCs w:val="28"/>
              </w:rPr>
              <w:t>.р</w:t>
            </w:r>
            <w:proofErr w:type="gramEnd"/>
            <w:r w:rsidRPr="001B6799">
              <w:rPr>
                <w:sz w:val="28"/>
                <w:szCs w:val="28"/>
              </w:rPr>
              <w:t>уб.;</w:t>
            </w:r>
          </w:p>
          <w:p w:rsidR="008A0D7D" w:rsidRDefault="008A0D7D" w:rsidP="006024E4">
            <w:pPr>
              <w:widowControl w:val="0"/>
              <w:autoSpaceDE w:val="0"/>
              <w:autoSpaceDN w:val="0"/>
              <w:adjustRightInd w:val="0"/>
              <w:ind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143CE6">
              <w:rPr>
                <w:sz w:val="28"/>
                <w:szCs w:val="28"/>
              </w:rPr>
              <w:t xml:space="preserve"> год – </w:t>
            </w:r>
            <w:r w:rsidR="006024E4">
              <w:rPr>
                <w:sz w:val="28"/>
                <w:szCs w:val="28"/>
              </w:rPr>
              <w:t>2 222,2</w:t>
            </w:r>
            <w:r w:rsidRPr="00143CE6">
              <w:rPr>
                <w:sz w:val="28"/>
                <w:szCs w:val="28"/>
              </w:rPr>
              <w:t xml:space="preserve"> тыс</w:t>
            </w:r>
            <w:proofErr w:type="gramStart"/>
            <w:r w:rsidRPr="00143CE6">
              <w:rPr>
                <w:sz w:val="28"/>
                <w:szCs w:val="28"/>
              </w:rPr>
              <w:t>.р</w:t>
            </w:r>
            <w:proofErr w:type="gramEnd"/>
            <w:r w:rsidRPr="00143CE6">
              <w:rPr>
                <w:sz w:val="28"/>
                <w:szCs w:val="28"/>
              </w:rPr>
              <w:t>уб.;</w:t>
            </w:r>
          </w:p>
          <w:p w:rsidR="008A0D7D" w:rsidRDefault="008A0D7D" w:rsidP="006024E4">
            <w:pPr>
              <w:widowControl w:val="0"/>
              <w:autoSpaceDE w:val="0"/>
              <w:autoSpaceDN w:val="0"/>
              <w:adjustRightInd w:val="0"/>
              <w:ind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="006024E4">
              <w:rPr>
                <w:sz w:val="28"/>
                <w:szCs w:val="28"/>
              </w:rPr>
              <w:t>2 222,2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8A0D7D" w:rsidRPr="00EC5DB1" w:rsidRDefault="008A0D7D" w:rsidP="006024E4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  <w:szCs w:val="28"/>
              </w:rPr>
              <w:t>2027 год – 0,0 тыс. руб.</w:t>
            </w:r>
          </w:p>
        </w:tc>
      </w:tr>
    </w:tbl>
    <w:p w:rsidR="00221D5E" w:rsidRDefault="00221D5E" w:rsidP="00A763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»;</w:t>
      </w:r>
    </w:p>
    <w:p w:rsidR="00313539" w:rsidRDefault="00313539" w:rsidP="003135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1.1.2. приложения 2,4 к Программе изложить в новой редакции согласно приложениям 1,2 к настоящему постановлению.</w:t>
      </w:r>
    </w:p>
    <w:p w:rsidR="00313539" w:rsidRDefault="00313539" w:rsidP="003135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66A4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газете «Борьба»</w:t>
      </w:r>
      <w:r w:rsidR="00496A31">
        <w:rPr>
          <w:rFonts w:ascii="Times New Roman" w:hAnsi="Times New Roman" w:cs="Times New Roman"/>
          <w:sz w:val="28"/>
          <w:szCs w:val="28"/>
        </w:rPr>
        <w:t>.</w:t>
      </w:r>
    </w:p>
    <w:p w:rsidR="00313539" w:rsidRDefault="00313539" w:rsidP="0031353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</w:t>
      </w:r>
      <w:r w:rsidR="00922C13">
        <w:rPr>
          <w:sz w:val="28"/>
          <w:szCs w:val="28"/>
        </w:rPr>
        <w:t xml:space="preserve">ением настоящего постановления </w:t>
      </w:r>
      <w:r w:rsidR="00825968">
        <w:rPr>
          <w:sz w:val="28"/>
          <w:szCs w:val="28"/>
        </w:rPr>
        <w:t>возложить на первого заместителя главы Вожегодского муниципального округа Е.В Первова</w:t>
      </w:r>
      <w:r w:rsidR="00922C13">
        <w:rPr>
          <w:sz w:val="28"/>
          <w:szCs w:val="28"/>
        </w:rPr>
        <w:t>.</w:t>
      </w:r>
    </w:p>
    <w:p w:rsidR="00825968" w:rsidRDefault="00825968" w:rsidP="00313539">
      <w:pPr>
        <w:jc w:val="both"/>
        <w:rPr>
          <w:sz w:val="28"/>
          <w:szCs w:val="28"/>
        </w:rPr>
      </w:pPr>
    </w:p>
    <w:p w:rsidR="00825968" w:rsidRDefault="00825968" w:rsidP="00313539">
      <w:pPr>
        <w:jc w:val="both"/>
        <w:rPr>
          <w:sz w:val="28"/>
          <w:szCs w:val="28"/>
        </w:rPr>
      </w:pPr>
    </w:p>
    <w:p w:rsidR="00922C13" w:rsidRDefault="00922C13" w:rsidP="00313539">
      <w:pPr>
        <w:jc w:val="both"/>
        <w:rPr>
          <w:sz w:val="28"/>
        </w:rPr>
      </w:pPr>
    </w:p>
    <w:p w:rsidR="00313539" w:rsidRDefault="00825968" w:rsidP="00825968">
      <w:pPr>
        <w:rPr>
          <w:sz w:val="28"/>
          <w:szCs w:val="28"/>
        </w:rPr>
      </w:pPr>
      <w:r>
        <w:rPr>
          <w:sz w:val="28"/>
          <w:szCs w:val="26"/>
        </w:rPr>
        <w:t xml:space="preserve">Глава </w:t>
      </w:r>
      <w:r w:rsidR="00313539" w:rsidRPr="00152C67">
        <w:rPr>
          <w:sz w:val="28"/>
          <w:szCs w:val="26"/>
        </w:rPr>
        <w:t xml:space="preserve">Вожегодского муниципального округа                </w:t>
      </w:r>
      <w:r w:rsidR="00313539">
        <w:rPr>
          <w:sz w:val="28"/>
          <w:szCs w:val="26"/>
        </w:rPr>
        <w:t xml:space="preserve">           </w:t>
      </w:r>
      <w:r w:rsidR="00313539" w:rsidRPr="00152C67">
        <w:rPr>
          <w:sz w:val="28"/>
          <w:szCs w:val="26"/>
        </w:rPr>
        <w:t xml:space="preserve">           </w:t>
      </w:r>
      <w:r>
        <w:rPr>
          <w:sz w:val="28"/>
          <w:szCs w:val="26"/>
        </w:rPr>
        <w:t>С.Н. Семенников</w:t>
      </w:r>
    </w:p>
    <w:p w:rsidR="00221D5E" w:rsidRDefault="00221D5E" w:rsidP="00C83445">
      <w:pPr>
        <w:widowControl w:val="0"/>
        <w:autoSpaceDE w:val="0"/>
        <w:autoSpaceDN w:val="0"/>
        <w:adjustRightInd w:val="0"/>
        <w:jc w:val="right"/>
        <w:sectPr w:rsidR="00221D5E" w:rsidSect="00A76384">
          <w:headerReference w:type="even" r:id="rId7"/>
          <w:pgSz w:w="11909" w:h="16834"/>
          <w:pgMar w:top="567" w:right="567" w:bottom="851" w:left="1134" w:header="720" w:footer="720" w:gutter="0"/>
          <w:cols w:space="60"/>
          <w:noEndnote/>
          <w:rtlGutter/>
          <w:docGrid w:linePitch="360"/>
        </w:sectPr>
      </w:pPr>
    </w:p>
    <w:p w:rsidR="00221D5E" w:rsidRPr="003D3B6E" w:rsidRDefault="00221D5E" w:rsidP="006E7CEE">
      <w:pPr>
        <w:widowControl w:val="0"/>
        <w:tabs>
          <w:tab w:val="left" w:pos="11907"/>
          <w:tab w:val="left" w:pos="1204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 w:rsidRPr="003D3B6E">
        <w:rPr>
          <w:sz w:val="28"/>
          <w:szCs w:val="28"/>
        </w:rPr>
        <w:t xml:space="preserve">Приложение </w:t>
      </w:r>
      <w:r w:rsidR="00313539">
        <w:rPr>
          <w:sz w:val="28"/>
          <w:szCs w:val="28"/>
        </w:rPr>
        <w:t>1</w:t>
      </w:r>
    </w:p>
    <w:p w:rsidR="00221D5E" w:rsidRPr="003D3B6E" w:rsidRDefault="00221D5E" w:rsidP="006E7CEE">
      <w:pPr>
        <w:widowControl w:val="0"/>
        <w:tabs>
          <w:tab w:val="left" w:pos="1119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к постановлению </w:t>
      </w:r>
      <w:r w:rsidRPr="003D3B6E">
        <w:rPr>
          <w:sz w:val="28"/>
          <w:szCs w:val="28"/>
        </w:rPr>
        <w:t>администрации</w:t>
      </w:r>
    </w:p>
    <w:p w:rsidR="00221D5E" w:rsidRPr="003146B4" w:rsidRDefault="00221D5E" w:rsidP="003146B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3D3B6E">
        <w:rPr>
          <w:sz w:val="28"/>
          <w:szCs w:val="28"/>
        </w:rPr>
        <w:t xml:space="preserve">Вожегодского муниципального </w:t>
      </w:r>
      <w:r w:rsidR="00976063">
        <w:rPr>
          <w:sz w:val="28"/>
          <w:szCs w:val="28"/>
        </w:rPr>
        <w:t>округа</w:t>
      </w:r>
      <w:r w:rsidRPr="003D3B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176154">
        <w:rPr>
          <w:sz w:val="28"/>
          <w:szCs w:val="28"/>
        </w:rPr>
        <w:t xml:space="preserve">от  </w:t>
      </w:r>
      <w:r w:rsidR="0009276D">
        <w:rPr>
          <w:sz w:val="28"/>
          <w:szCs w:val="28"/>
        </w:rPr>
        <w:t>25.06</w:t>
      </w:r>
      <w:r w:rsidR="001D3D6D">
        <w:rPr>
          <w:sz w:val="28"/>
          <w:szCs w:val="28"/>
        </w:rPr>
        <w:t>.2024</w:t>
      </w:r>
      <w:r w:rsidR="008A0D7D">
        <w:rPr>
          <w:sz w:val="28"/>
          <w:szCs w:val="28"/>
        </w:rPr>
        <w:t xml:space="preserve"> </w:t>
      </w:r>
      <w:r w:rsidR="0009276D">
        <w:rPr>
          <w:sz w:val="28"/>
          <w:szCs w:val="28"/>
        </w:rPr>
        <w:t xml:space="preserve">года </w:t>
      </w:r>
      <w:r w:rsidRPr="00176154">
        <w:rPr>
          <w:sz w:val="28"/>
          <w:szCs w:val="28"/>
        </w:rPr>
        <w:t>№</w:t>
      </w:r>
      <w:r w:rsidR="0009276D">
        <w:rPr>
          <w:sz w:val="28"/>
          <w:szCs w:val="28"/>
        </w:rPr>
        <w:t xml:space="preserve"> 665</w:t>
      </w:r>
      <w:r>
        <w:rPr>
          <w:sz w:val="24"/>
          <w:szCs w:val="24"/>
        </w:rPr>
        <w:t xml:space="preserve"> </w:t>
      </w:r>
    </w:p>
    <w:p w:rsidR="00221D5E" w:rsidRDefault="00221D5E" w:rsidP="006E7CEE">
      <w:pPr>
        <w:widowControl w:val="0"/>
        <w:tabs>
          <w:tab w:val="left" w:pos="12758"/>
          <w:tab w:val="left" w:pos="13467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21D5E" w:rsidRPr="00BA2981" w:rsidRDefault="00221D5E" w:rsidP="00347724">
      <w:pPr>
        <w:widowControl w:val="0"/>
        <w:tabs>
          <w:tab w:val="left" w:pos="12758"/>
          <w:tab w:val="left" w:pos="13467"/>
        </w:tabs>
        <w:autoSpaceDE w:val="0"/>
        <w:autoSpaceDN w:val="0"/>
        <w:adjustRightInd w:val="0"/>
        <w:ind w:left="11199"/>
        <w:rPr>
          <w:sz w:val="28"/>
          <w:szCs w:val="24"/>
        </w:rPr>
      </w:pPr>
      <w:r w:rsidRPr="00BA2981">
        <w:rPr>
          <w:sz w:val="28"/>
          <w:szCs w:val="24"/>
        </w:rPr>
        <w:t>«Приложение №</w:t>
      </w:r>
      <w:r w:rsidR="00F16BAC">
        <w:rPr>
          <w:sz w:val="28"/>
          <w:szCs w:val="24"/>
        </w:rPr>
        <w:t>2</w:t>
      </w:r>
      <w:r w:rsidRPr="00BA2981">
        <w:rPr>
          <w:sz w:val="28"/>
          <w:szCs w:val="24"/>
        </w:rPr>
        <w:t xml:space="preserve"> к Программе</w:t>
      </w:r>
    </w:p>
    <w:p w:rsidR="00F16E2D" w:rsidRDefault="00F16E2D" w:rsidP="00F16E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F16E2D" w:rsidRDefault="00F16E2D" w:rsidP="00F16E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программы за счет средств местного бюджета Вожегодского муниципального округа</w:t>
      </w:r>
    </w:p>
    <w:p w:rsidR="00313539" w:rsidRDefault="00313539" w:rsidP="00F16E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80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32"/>
        <w:gridCol w:w="3402"/>
        <w:gridCol w:w="3678"/>
        <w:gridCol w:w="1134"/>
        <w:gridCol w:w="992"/>
        <w:gridCol w:w="992"/>
        <w:gridCol w:w="1134"/>
        <w:gridCol w:w="1039"/>
      </w:tblGrid>
      <w:tr w:rsidR="00F16E2D" w:rsidTr="006024E4">
        <w:trPr>
          <w:jc w:val="center"/>
        </w:trPr>
        <w:tc>
          <w:tcPr>
            <w:tcW w:w="243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340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Наименование основного мероприятия</w:t>
            </w:r>
          </w:p>
        </w:tc>
        <w:tc>
          <w:tcPr>
            <w:tcW w:w="3678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Источник финансового обеспечения</w:t>
            </w:r>
          </w:p>
        </w:tc>
        <w:tc>
          <w:tcPr>
            <w:tcW w:w="5291" w:type="dxa"/>
            <w:gridSpan w:val="5"/>
          </w:tcPr>
          <w:p w:rsidR="00F16E2D" w:rsidRDefault="00F16E2D" w:rsidP="00F16E2D">
            <w:pPr>
              <w:widowControl w:val="0"/>
              <w:tabs>
                <w:tab w:val="left" w:pos="8649"/>
              </w:tabs>
              <w:autoSpaceDE w:val="0"/>
              <w:autoSpaceDN w:val="0"/>
              <w:adjustRightInd w:val="0"/>
              <w:jc w:val="center"/>
            </w:pPr>
            <w:r>
              <w:t>Расходы (тыс. руб.)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  <w:vAlign w:val="center"/>
          </w:tcPr>
          <w:p w:rsidR="00F16E2D" w:rsidRDefault="00F16E2D" w:rsidP="00F16E2D"/>
        </w:tc>
        <w:tc>
          <w:tcPr>
            <w:tcW w:w="3402" w:type="dxa"/>
            <w:vMerge/>
            <w:vAlign w:val="center"/>
          </w:tcPr>
          <w:p w:rsidR="00F16E2D" w:rsidRDefault="00F16E2D" w:rsidP="00F16E2D"/>
        </w:tc>
        <w:tc>
          <w:tcPr>
            <w:tcW w:w="3678" w:type="dxa"/>
            <w:vMerge/>
            <w:vAlign w:val="center"/>
          </w:tcPr>
          <w:p w:rsidR="00F16E2D" w:rsidRDefault="00F16E2D" w:rsidP="00F16E2D"/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2023г.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2024г.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2025г.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2026г.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2027г.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Итого по муниципальной программе</w:t>
            </w:r>
          </w:p>
        </w:tc>
        <w:tc>
          <w:tcPr>
            <w:tcW w:w="340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Муниципальная программа «Охрана окружающей среды Вожегодского муниципального округа на 2023-2027 годы»</w:t>
            </w: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F16E2D" w:rsidRDefault="00F16E2D" w:rsidP="008A0D7D">
            <w:pPr>
              <w:widowControl w:val="0"/>
              <w:autoSpaceDE w:val="0"/>
              <w:autoSpaceDN w:val="0"/>
              <w:adjustRightInd w:val="0"/>
            </w:pPr>
            <w:r>
              <w:t>131</w:t>
            </w:r>
            <w:r w:rsidR="008A0D7D">
              <w:t> 822,8</w:t>
            </w:r>
          </w:p>
        </w:tc>
        <w:tc>
          <w:tcPr>
            <w:tcW w:w="992" w:type="dxa"/>
          </w:tcPr>
          <w:p w:rsidR="00F16E2D" w:rsidRPr="001B6799" w:rsidRDefault="001B6799" w:rsidP="00F16E2D">
            <w:pPr>
              <w:widowControl w:val="0"/>
              <w:autoSpaceDE w:val="0"/>
              <w:autoSpaceDN w:val="0"/>
              <w:adjustRightInd w:val="0"/>
            </w:pPr>
            <w:r w:rsidRPr="001B6799">
              <w:t>6</w:t>
            </w:r>
            <w:r w:rsidR="00922C13">
              <w:t> 376,4</w:t>
            </w:r>
          </w:p>
        </w:tc>
        <w:tc>
          <w:tcPr>
            <w:tcW w:w="992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2 222,2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2 222,2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F16E2D" w:rsidRPr="008A0D7D" w:rsidRDefault="008A0D7D" w:rsidP="00007BBB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8A0D7D">
              <w:t>5 200,</w:t>
            </w:r>
            <w:r w:rsidR="00007BBB">
              <w:t>1</w:t>
            </w:r>
          </w:p>
        </w:tc>
        <w:tc>
          <w:tcPr>
            <w:tcW w:w="992" w:type="dxa"/>
          </w:tcPr>
          <w:p w:rsidR="00922C13" w:rsidRPr="001B6799" w:rsidRDefault="00F90152" w:rsidP="006024E4">
            <w:pPr>
              <w:widowControl w:val="0"/>
              <w:autoSpaceDE w:val="0"/>
              <w:autoSpaceDN w:val="0"/>
              <w:adjustRightInd w:val="0"/>
            </w:pPr>
            <w:r>
              <w:t>4 882,9</w:t>
            </w:r>
          </w:p>
        </w:tc>
        <w:tc>
          <w:tcPr>
            <w:tcW w:w="992" w:type="dxa"/>
          </w:tcPr>
          <w:p w:rsidR="00F16E2D" w:rsidRDefault="00912DC1" w:rsidP="001D24E3">
            <w:pPr>
              <w:widowControl w:val="0"/>
              <w:autoSpaceDE w:val="0"/>
              <w:autoSpaceDN w:val="0"/>
              <w:adjustRightInd w:val="0"/>
            </w:pPr>
            <w:r>
              <w:t>1 </w:t>
            </w:r>
            <w:r w:rsidR="001D24E3">
              <w:t>510</w:t>
            </w:r>
            <w:r>
              <w:t>,0</w:t>
            </w:r>
          </w:p>
        </w:tc>
        <w:tc>
          <w:tcPr>
            <w:tcW w:w="1134" w:type="dxa"/>
          </w:tcPr>
          <w:p w:rsidR="00F16E2D" w:rsidRDefault="00912DC1" w:rsidP="001D24E3">
            <w:pPr>
              <w:widowControl w:val="0"/>
              <w:autoSpaceDE w:val="0"/>
              <w:autoSpaceDN w:val="0"/>
              <w:adjustRightInd w:val="0"/>
            </w:pPr>
            <w:r>
              <w:t>1 </w:t>
            </w:r>
            <w:r w:rsidR="001D24E3">
              <w:t>510</w:t>
            </w:r>
            <w:r>
              <w:t>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8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Pr="008A0D7D" w:rsidRDefault="00F16E2D" w:rsidP="00F16E2D">
            <w:pPr>
              <w:widowControl w:val="0"/>
              <w:autoSpaceDE w:val="0"/>
              <w:autoSpaceDN w:val="0"/>
              <w:adjustRightInd w:val="0"/>
            </w:pPr>
            <w:r w:rsidRPr="008A0D7D">
              <w:t>120 507,7</w:t>
            </w:r>
          </w:p>
        </w:tc>
        <w:tc>
          <w:tcPr>
            <w:tcW w:w="992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9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Pr="008A0D7D" w:rsidRDefault="00F16E2D" w:rsidP="00007BBB">
            <w:pPr>
              <w:widowControl w:val="0"/>
              <w:autoSpaceDE w:val="0"/>
              <w:autoSpaceDN w:val="0"/>
              <w:adjustRightInd w:val="0"/>
            </w:pPr>
            <w:r w:rsidRPr="008A0D7D">
              <w:t>6 115,</w:t>
            </w:r>
            <w:r w:rsidR="00007BBB">
              <w:t>0</w:t>
            </w:r>
          </w:p>
        </w:tc>
        <w:tc>
          <w:tcPr>
            <w:tcW w:w="992" w:type="dxa"/>
          </w:tcPr>
          <w:p w:rsidR="00F16E2D" w:rsidRPr="001B6799" w:rsidRDefault="00F16E2D" w:rsidP="006024E4">
            <w:pPr>
              <w:widowControl w:val="0"/>
              <w:autoSpaceDE w:val="0"/>
              <w:autoSpaceDN w:val="0"/>
              <w:adjustRightInd w:val="0"/>
            </w:pPr>
            <w:r w:rsidRPr="001B6799">
              <w:t>1</w:t>
            </w:r>
            <w:r w:rsidR="006024E4" w:rsidRPr="001B6799">
              <w:t> 493,5</w:t>
            </w:r>
          </w:p>
        </w:tc>
        <w:tc>
          <w:tcPr>
            <w:tcW w:w="992" w:type="dxa"/>
          </w:tcPr>
          <w:p w:rsidR="00F16E2D" w:rsidRDefault="001D24E3" w:rsidP="001D24E3">
            <w:pPr>
              <w:widowControl w:val="0"/>
              <w:autoSpaceDE w:val="0"/>
              <w:autoSpaceDN w:val="0"/>
              <w:adjustRightInd w:val="0"/>
            </w:pPr>
            <w:r>
              <w:t>712</w:t>
            </w:r>
            <w:r w:rsidR="00912DC1">
              <w:t>,2</w:t>
            </w:r>
          </w:p>
        </w:tc>
        <w:tc>
          <w:tcPr>
            <w:tcW w:w="1134" w:type="dxa"/>
          </w:tcPr>
          <w:p w:rsidR="00F16E2D" w:rsidRDefault="001D24E3" w:rsidP="00F16E2D">
            <w:pPr>
              <w:widowControl w:val="0"/>
              <w:autoSpaceDE w:val="0"/>
              <w:autoSpaceDN w:val="0"/>
              <w:adjustRightInd w:val="0"/>
            </w:pPr>
            <w:r>
              <w:t>712</w:t>
            </w:r>
            <w:r w:rsidR="00912DC1">
              <w:t>,2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трансферты, передаваемые бюджетам муниципальных районов из бюджетов поселений </w:t>
            </w:r>
            <w:hyperlink r:id="rId10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Pr="008A0D7D" w:rsidRDefault="00F16E2D" w:rsidP="00F16E2D">
            <w:pPr>
              <w:widowControl w:val="0"/>
              <w:autoSpaceDE w:val="0"/>
              <w:autoSpaceDN w:val="0"/>
              <w:adjustRightInd w:val="0"/>
            </w:pPr>
            <w:r w:rsidRPr="008A0D7D"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  <w:hyperlink r:id="rId11" w:anchor="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1134" w:type="dxa"/>
          </w:tcPr>
          <w:p w:rsidR="00F16E2D" w:rsidRPr="008A0D7D" w:rsidRDefault="00F16E2D" w:rsidP="00F16E2D">
            <w:pPr>
              <w:widowControl w:val="0"/>
              <w:autoSpaceDE w:val="0"/>
              <w:autoSpaceDN w:val="0"/>
              <w:adjustRightInd w:val="0"/>
            </w:pPr>
            <w:r w:rsidRPr="008A0D7D"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1</w:t>
            </w: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Предотвращение загрязнения окружающей среды отходами производства и потребления</w:t>
            </w: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1 200,0</w:t>
            </w:r>
          </w:p>
        </w:tc>
        <w:tc>
          <w:tcPr>
            <w:tcW w:w="992" w:type="dxa"/>
          </w:tcPr>
          <w:p w:rsidR="00F16E2D" w:rsidRPr="001B6799" w:rsidRDefault="00313539" w:rsidP="006024E4">
            <w:pPr>
              <w:widowControl w:val="0"/>
              <w:autoSpaceDE w:val="0"/>
              <w:autoSpaceDN w:val="0"/>
              <w:adjustRightInd w:val="0"/>
            </w:pPr>
            <w:r w:rsidRPr="001B6799">
              <w:t>3</w:t>
            </w:r>
            <w:r w:rsidR="00922C13">
              <w:t> 465</w:t>
            </w:r>
            <w:r w:rsidR="006024E4" w:rsidRPr="001B6799">
              <w:t>,0</w:t>
            </w:r>
          </w:p>
        </w:tc>
        <w:tc>
          <w:tcPr>
            <w:tcW w:w="992" w:type="dxa"/>
          </w:tcPr>
          <w:p w:rsidR="00F16E2D" w:rsidRDefault="00F16E2D" w:rsidP="006024E4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6024E4">
              <w:t> 300,0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1 300,0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1 200,0</w:t>
            </w:r>
          </w:p>
        </w:tc>
        <w:tc>
          <w:tcPr>
            <w:tcW w:w="992" w:type="dxa"/>
          </w:tcPr>
          <w:p w:rsidR="00F16E2D" w:rsidRPr="001B6799" w:rsidRDefault="00313539" w:rsidP="006024E4">
            <w:pPr>
              <w:widowControl w:val="0"/>
              <w:autoSpaceDE w:val="0"/>
              <w:autoSpaceDN w:val="0"/>
              <w:adjustRightInd w:val="0"/>
            </w:pPr>
            <w:r w:rsidRPr="001B6799">
              <w:t>3</w:t>
            </w:r>
            <w:r w:rsidR="00F16E2D" w:rsidRPr="001B6799">
              <w:t> </w:t>
            </w:r>
            <w:r w:rsidR="00922C13">
              <w:t>465</w:t>
            </w:r>
            <w:r w:rsidR="00F16E2D" w:rsidRPr="001B6799">
              <w:t>,0</w:t>
            </w:r>
          </w:p>
        </w:tc>
        <w:tc>
          <w:tcPr>
            <w:tcW w:w="992" w:type="dxa"/>
          </w:tcPr>
          <w:p w:rsidR="00F16E2D" w:rsidRDefault="00F16E2D" w:rsidP="006024E4">
            <w:pPr>
              <w:widowControl w:val="0"/>
              <w:autoSpaceDE w:val="0"/>
              <w:autoSpaceDN w:val="0"/>
              <w:adjustRightInd w:val="0"/>
            </w:pPr>
            <w:r>
              <w:t xml:space="preserve">1 </w:t>
            </w:r>
            <w:r w:rsidR="006024E4">
              <w:t>3</w:t>
            </w:r>
            <w:r>
              <w:t>00,0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1 300,0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12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13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</w:t>
            </w:r>
            <w:r>
              <w:lastRenderedPageBreak/>
              <w:t xml:space="preserve">физических и юридических лиц </w:t>
            </w:r>
            <w:hyperlink r:id="rId14" w:anchor="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2</w:t>
            </w: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Охрана и рациональное использование водных ресурсов</w:t>
            </w: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15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16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  <w:hyperlink r:id="rId17" w:anchor="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3</w:t>
            </w: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Особо охраняемые природные территории местного значения Вожегодского муниципального округа</w:t>
            </w: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1134" w:type="dxa"/>
          </w:tcPr>
          <w:p w:rsidR="00F16E2D" w:rsidRDefault="006024E4" w:rsidP="006024E4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18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19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  <w:hyperlink r:id="rId20" w:anchor="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 w:val="restart"/>
          </w:tcPr>
          <w:p w:rsidR="00F16E2D" w:rsidRDefault="00F16E2D" w:rsidP="00A43763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4</w:t>
            </w: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Экологическое информирование и образование населения</w:t>
            </w: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7,0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30,0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30,0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30,0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7,0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30,0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30,0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30,0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21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22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  <w:hyperlink r:id="rId23" w:anchor="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5  Охрана атмосферного воздуха</w:t>
            </w: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24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25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  <w:hyperlink r:id="rId26" w:anchor="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6</w:t>
            </w: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Благоустройство и озеленение объектов, находящихся в собственности Вожегодского муниципального округа</w:t>
            </w: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27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28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  <w:hyperlink r:id="rId29" w:anchor="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7</w:t>
            </w: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Предотвращение распространения сорного растения борщевик Сосновского</w:t>
            </w: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764,1</w:t>
            </w:r>
          </w:p>
        </w:tc>
        <w:tc>
          <w:tcPr>
            <w:tcW w:w="992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789,2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F16E2D" w:rsidRDefault="00F16E2D" w:rsidP="00007BBB">
            <w:pPr>
              <w:widowControl w:val="0"/>
              <w:autoSpaceDE w:val="0"/>
              <w:autoSpaceDN w:val="0"/>
              <w:adjustRightInd w:val="0"/>
            </w:pPr>
            <w:r>
              <w:t>7,</w:t>
            </w:r>
            <w:r w:rsidR="00007BBB">
              <w:t>7</w:t>
            </w:r>
          </w:p>
        </w:tc>
        <w:tc>
          <w:tcPr>
            <w:tcW w:w="992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7,9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30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31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007BBB">
            <w:pPr>
              <w:widowControl w:val="0"/>
              <w:autoSpaceDE w:val="0"/>
              <w:autoSpaceDN w:val="0"/>
              <w:adjustRightInd w:val="0"/>
            </w:pPr>
            <w:r>
              <w:t>756,</w:t>
            </w:r>
            <w:r w:rsidR="00007BBB">
              <w:t>4</w:t>
            </w:r>
          </w:p>
        </w:tc>
        <w:tc>
          <w:tcPr>
            <w:tcW w:w="992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781,3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  <w:hyperlink r:id="rId32" w:anchor="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8</w:t>
            </w: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Осуществление отдельных государственных полномочий по предупреждению и ликвидации болезней животных, защите населения от болезней, общих для человека и животных.</w:t>
            </w: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188,6</w:t>
            </w:r>
          </w:p>
        </w:tc>
        <w:tc>
          <w:tcPr>
            <w:tcW w:w="992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489,0</w:t>
            </w:r>
          </w:p>
        </w:tc>
        <w:tc>
          <w:tcPr>
            <w:tcW w:w="992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489</w:t>
            </w:r>
            <w:r w:rsidR="00F16E2D">
              <w:t>,</w:t>
            </w:r>
            <w:r>
              <w:t>0</w:t>
            </w:r>
          </w:p>
        </w:tc>
        <w:tc>
          <w:tcPr>
            <w:tcW w:w="1134" w:type="dxa"/>
          </w:tcPr>
          <w:p w:rsidR="00F16E2D" w:rsidRDefault="001B59F0" w:rsidP="00F16E2D">
            <w:pPr>
              <w:widowControl w:val="0"/>
              <w:autoSpaceDE w:val="0"/>
              <w:autoSpaceDN w:val="0"/>
              <w:adjustRightInd w:val="0"/>
            </w:pPr>
            <w:r>
              <w:t>489,0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1B59F0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33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1B59F0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34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188,6</w:t>
            </w:r>
          </w:p>
        </w:tc>
        <w:tc>
          <w:tcPr>
            <w:tcW w:w="992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489,0</w:t>
            </w:r>
          </w:p>
        </w:tc>
        <w:tc>
          <w:tcPr>
            <w:tcW w:w="992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489,0</w:t>
            </w:r>
          </w:p>
        </w:tc>
        <w:tc>
          <w:tcPr>
            <w:tcW w:w="1134" w:type="dxa"/>
          </w:tcPr>
          <w:p w:rsidR="00F16E2D" w:rsidRDefault="001B59F0" w:rsidP="00F16E2D">
            <w:pPr>
              <w:widowControl w:val="0"/>
              <w:autoSpaceDE w:val="0"/>
              <w:autoSpaceDN w:val="0"/>
              <w:adjustRightInd w:val="0"/>
            </w:pPr>
            <w:r>
              <w:t>489,0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9</w:t>
            </w: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Осуществление отдельных государственных полномочий </w:t>
            </w:r>
            <w:proofErr w:type="gramStart"/>
            <w: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>
              <w:t xml:space="preserve"> на территории Вожегодского муниципального округа.</w:t>
            </w: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148,8</w:t>
            </w:r>
          </w:p>
        </w:tc>
        <w:tc>
          <w:tcPr>
            <w:tcW w:w="992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223,2</w:t>
            </w:r>
          </w:p>
        </w:tc>
        <w:tc>
          <w:tcPr>
            <w:tcW w:w="992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223,2</w:t>
            </w:r>
          </w:p>
        </w:tc>
        <w:tc>
          <w:tcPr>
            <w:tcW w:w="1134" w:type="dxa"/>
          </w:tcPr>
          <w:p w:rsidR="00F16E2D" w:rsidRDefault="00BA3E1F" w:rsidP="00F16E2D">
            <w:pPr>
              <w:widowControl w:val="0"/>
              <w:autoSpaceDE w:val="0"/>
              <w:autoSpaceDN w:val="0"/>
              <w:adjustRightInd w:val="0"/>
            </w:pPr>
            <w:r>
              <w:t>223,2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35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36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148,8</w:t>
            </w:r>
          </w:p>
        </w:tc>
        <w:tc>
          <w:tcPr>
            <w:tcW w:w="992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223,2</w:t>
            </w:r>
          </w:p>
        </w:tc>
        <w:tc>
          <w:tcPr>
            <w:tcW w:w="992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223,2</w:t>
            </w:r>
          </w:p>
        </w:tc>
        <w:tc>
          <w:tcPr>
            <w:tcW w:w="1134" w:type="dxa"/>
          </w:tcPr>
          <w:p w:rsidR="00F16E2D" w:rsidRDefault="00BA3E1F" w:rsidP="00F16E2D">
            <w:pPr>
              <w:widowControl w:val="0"/>
              <w:autoSpaceDE w:val="0"/>
              <w:autoSpaceDN w:val="0"/>
              <w:adjustRightInd w:val="0"/>
            </w:pPr>
            <w:r>
              <w:t>223,2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10</w:t>
            </w: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Выполнение работ по улучшению качества воды в п. Вожега (оплата услуг по договору об осуществлении технологического присоединения к </w:t>
            </w:r>
            <w:r>
              <w:lastRenderedPageBreak/>
              <w:t>электрическим сетям объекта питьевого водоснабжения)</w:t>
            </w: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всего, в том числе</w:t>
            </w:r>
          </w:p>
        </w:tc>
        <w:tc>
          <w:tcPr>
            <w:tcW w:w="1134" w:type="dxa"/>
          </w:tcPr>
          <w:p w:rsidR="00F16E2D" w:rsidRPr="002135D0" w:rsidRDefault="008A0D7D" w:rsidP="00F16E2D">
            <w:pPr>
              <w:widowControl w:val="0"/>
              <w:autoSpaceDE w:val="0"/>
              <w:autoSpaceDN w:val="0"/>
              <w:adjustRightInd w:val="0"/>
            </w:pPr>
            <w:r>
              <w:t>2 717,4</w:t>
            </w:r>
          </w:p>
        </w:tc>
        <w:tc>
          <w:tcPr>
            <w:tcW w:w="992" w:type="dxa"/>
          </w:tcPr>
          <w:p w:rsidR="00F16E2D" w:rsidRPr="001B6799" w:rsidRDefault="00922C13" w:rsidP="00F16E2D">
            <w:pPr>
              <w:widowControl w:val="0"/>
              <w:autoSpaceDE w:val="0"/>
              <w:autoSpaceDN w:val="0"/>
              <w:adjustRightInd w:val="0"/>
            </w:pPr>
            <w:r>
              <w:t>1 2</w:t>
            </w:r>
            <w:r w:rsidR="00313539" w:rsidRPr="001B6799">
              <w:t>00,0</w:t>
            </w:r>
          </w:p>
        </w:tc>
        <w:tc>
          <w:tcPr>
            <w:tcW w:w="992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F16E2D" w:rsidRDefault="008A0D7D" w:rsidP="00F16E2D">
            <w:pPr>
              <w:widowControl w:val="0"/>
              <w:autoSpaceDE w:val="0"/>
              <w:autoSpaceDN w:val="0"/>
              <w:adjustRightInd w:val="0"/>
            </w:pPr>
            <w:r>
              <w:t>2 717,4</w:t>
            </w:r>
          </w:p>
        </w:tc>
        <w:tc>
          <w:tcPr>
            <w:tcW w:w="992" w:type="dxa"/>
          </w:tcPr>
          <w:p w:rsidR="00F16E2D" w:rsidRPr="001B6799" w:rsidRDefault="00922C13" w:rsidP="00F16E2D">
            <w:pPr>
              <w:widowControl w:val="0"/>
              <w:autoSpaceDE w:val="0"/>
              <w:autoSpaceDN w:val="0"/>
              <w:adjustRightInd w:val="0"/>
            </w:pPr>
            <w:r>
              <w:t>1 2</w:t>
            </w:r>
            <w:r w:rsidR="001B6799" w:rsidRPr="001B6799">
              <w:t>00,0</w:t>
            </w:r>
          </w:p>
        </w:tc>
        <w:tc>
          <w:tcPr>
            <w:tcW w:w="992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37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38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24E4" w:rsidTr="006024E4">
        <w:trPr>
          <w:jc w:val="center"/>
        </w:trPr>
        <w:tc>
          <w:tcPr>
            <w:tcW w:w="2432" w:type="dxa"/>
            <w:vMerge w:val="restart"/>
          </w:tcPr>
          <w:p w:rsidR="006024E4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6024E4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11</w:t>
            </w:r>
          </w:p>
          <w:p w:rsidR="006024E4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Плата за негативное воздействие на окружающую среду</w:t>
            </w:r>
          </w:p>
        </w:tc>
        <w:tc>
          <w:tcPr>
            <w:tcW w:w="3678" w:type="dxa"/>
          </w:tcPr>
          <w:p w:rsidR="006024E4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6024E4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6024E4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150,0</w:t>
            </w:r>
          </w:p>
        </w:tc>
        <w:tc>
          <w:tcPr>
            <w:tcW w:w="992" w:type="dxa"/>
          </w:tcPr>
          <w:p w:rsidR="006024E4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150,0</w:t>
            </w:r>
          </w:p>
        </w:tc>
        <w:tc>
          <w:tcPr>
            <w:tcW w:w="1134" w:type="dxa"/>
          </w:tcPr>
          <w:p w:rsidR="006024E4" w:rsidRPr="002135D0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150,0</w:t>
            </w:r>
          </w:p>
        </w:tc>
        <w:tc>
          <w:tcPr>
            <w:tcW w:w="1039" w:type="dxa"/>
          </w:tcPr>
          <w:p w:rsidR="006024E4" w:rsidRPr="002135D0" w:rsidRDefault="006024E4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24E4" w:rsidTr="006024E4">
        <w:trPr>
          <w:jc w:val="center"/>
        </w:trPr>
        <w:tc>
          <w:tcPr>
            <w:tcW w:w="2432" w:type="dxa"/>
            <w:vMerge/>
          </w:tcPr>
          <w:p w:rsidR="006024E4" w:rsidRDefault="006024E4" w:rsidP="006024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6024E4" w:rsidRDefault="006024E4" w:rsidP="006024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6024E4" w:rsidRDefault="006024E4" w:rsidP="006024E4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6024E4" w:rsidRDefault="006024E4" w:rsidP="006024E4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6024E4" w:rsidRDefault="006024E4" w:rsidP="006024E4">
            <w:pPr>
              <w:widowControl w:val="0"/>
              <w:autoSpaceDE w:val="0"/>
              <w:autoSpaceDN w:val="0"/>
              <w:adjustRightInd w:val="0"/>
            </w:pPr>
            <w:r>
              <w:t>150,0</w:t>
            </w:r>
          </w:p>
        </w:tc>
        <w:tc>
          <w:tcPr>
            <w:tcW w:w="992" w:type="dxa"/>
          </w:tcPr>
          <w:p w:rsidR="006024E4" w:rsidRDefault="006024E4" w:rsidP="006024E4">
            <w:pPr>
              <w:widowControl w:val="0"/>
              <w:autoSpaceDE w:val="0"/>
              <w:autoSpaceDN w:val="0"/>
              <w:adjustRightInd w:val="0"/>
            </w:pPr>
            <w:r>
              <w:t>150,0</w:t>
            </w:r>
          </w:p>
        </w:tc>
        <w:tc>
          <w:tcPr>
            <w:tcW w:w="1134" w:type="dxa"/>
          </w:tcPr>
          <w:p w:rsidR="006024E4" w:rsidRPr="002135D0" w:rsidRDefault="006024E4" w:rsidP="006024E4">
            <w:pPr>
              <w:widowControl w:val="0"/>
              <w:autoSpaceDE w:val="0"/>
              <w:autoSpaceDN w:val="0"/>
              <w:adjustRightInd w:val="0"/>
            </w:pPr>
            <w:r>
              <w:t>150,0</w:t>
            </w:r>
          </w:p>
        </w:tc>
        <w:tc>
          <w:tcPr>
            <w:tcW w:w="1039" w:type="dxa"/>
          </w:tcPr>
          <w:p w:rsidR="006024E4" w:rsidRPr="002135D0" w:rsidRDefault="006024E4" w:rsidP="006024E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24E4" w:rsidTr="006024E4">
        <w:trPr>
          <w:jc w:val="center"/>
        </w:trPr>
        <w:tc>
          <w:tcPr>
            <w:tcW w:w="2432" w:type="dxa"/>
            <w:vMerge/>
          </w:tcPr>
          <w:p w:rsidR="006024E4" w:rsidRDefault="006024E4" w:rsidP="006024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6024E4" w:rsidRDefault="006024E4" w:rsidP="006024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6024E4" w:rsidRDefault="006024E4" w:rsidP="006024E4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39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6024E4" w:rsidRDefault="006024E4" w:rsidP="006024E4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6024E4" w:rsidRDefault="006024E4" w:rsidP="006024E4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6024E4" w:rsidRDefault="006024E4" w:rsidP="006024E4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6024E4" w:rsidRPr="002135D0" w:rsidRDefault="006024E4" w:rsidP="006024E4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6024E4" w:rsidRPr="002135D0" w:rsidRDefault="006024E4" w:rsidP="006024E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24E4" w:rsidTr="006024E4">
        <w:trPr>
          <w:jc w:val="center"/>
        </w:trPr>
        <w:tc>
          <w:tcPr>
            <w:tcW w:w="2432" w:type="dxa"/>
            <w:vMerge/>
          </w:tcPr>
          <w:p w:rsidR="006024E4" w:rsidRDefault="006024E4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6024E4" w:rsidRDefault="006024E4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6024E4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40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6024E4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6024E4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6024E4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6024E4" w:rsidRPr="002135D0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6024E4" w:rsidRPr="002135D0" w:rsidRDefault="006024E4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RPr="002135D0" w:rsidTr="006024E4">
        <w:trPr>
          <w:trHeight w:val="779"/>
          <w:jc w:val="center"/>
        </w:trPr>
        <w:tc>
          <w:tcPr>
            <w:tcW w:w="243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Ответственный исполнитель администрация Вожегодского муниципального округа </w:t>
            </w:r>
          </w:p>
        </w:tc>
        <w:tc>
          <w:tcPr>
            <w:tcW w:w="340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 Основное мероприятие </w:t>
            </w:r>
            <w:r>
              <w:rPr>
                <w:lang w:val="en-US"/>
              </w:rPr>
              <w:t>F</w:t>
            </w:r>
            <w:r>
              <w:t>5</w:t>
            </w: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Реализация регионального проекта «Чистая вода»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126 796,9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F16E2D" w:rsidRPr="002135D0" w:rsidTr="006024E4">
        <w:trPr>
          <w:trHeight w:val="779"/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1 268,0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RPr="002135D0" w:rsidTr="006024E4">
        <w:trPr>
          <w:trHeight w:val="779"/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41" w:anchor="Par1494" w:history="1">
              <w:r w:rsidRPr="00D068FA"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120 507,7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RPr="002135D0" w:rsidTr="006024E4">
        <w:trPr>
          <w:trHeight w:val="779"/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42" w:anchor="Par1494" w:history="1">
              <w:r w:rsidRPr="00D068FA"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5 021,2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16E2D" w:rsidRDefault="00F16E2D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16E2D" w:rsidRPr="00874EE2" w:rsidRDefault="00F16E2D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16E2D" w:rsidRDefault="00F16E2D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16E2D" w:rsidRDefault="00F16E2D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16E2D" w:rsidRDefault="00F16E2D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16E2D" w:rsidRDefault="00F16E2D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24E4" w:rsidRDefault="006024E4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24E4" w:rsidRDefault="006024E4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24E4" w:rsidRDefault="006024E4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24E4" w:rsidRDefault="006024E4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24E4" w:rsidRDefault="006024E4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24E4" w:rsidRDefault="006024E4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24E4" w:rsidRDefault="006024E4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24E4" w:rsidRDefault="006024E4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24E4" w:rsidRDefault="006024E4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16E2D" w:rsidRDefault="00F16E2D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A2981" w:rsidRPr="003D3B6E" w:rsidRDefault="00BA2981" w:rsidP="00BA2981">
      <w:pPr>
        <w:widowControl w:val="0"/>
        <w:tabs>
          <w:tab w:val="left" w:pos="11907"/>
          <w:tab w:val="left" w:pos="12049"/>
        </w:tabs>
        <w:autoSpaceDE w:val="0"/>
        <w:autoSpaceDN w:val="0"/>
        <w:adjustRightInd w:val="0"/>
        <w:ind w:left="11199"/>
        <w:rPr>
          <w:sz w:val="28"/>
          <w:szCs w:val="28"/>
        </w:rPr>
      </w:pPr>
      <w:r w:rsidRPr="003D3B6E">
        <w:rPr>
          <w:sz w:val="28"/>
          <w:szCs w:val="28"/>
        </w:rPr>
        <w:t xml:space="preserve">Приложение </w:t>
      </w:r>
      <w:r w:rsidR="001B6799">
        <w:rPr>
          <w:color w:val="000000" w:themeColor="text1"/>
          <w:sz w:val="28"/>
          <w:szCs w:val="28"/>
        </w:rPr>
        <w:t>2</w:t>
      </w:r>
    </w:p>
    <w:p w:rsidR="00BA2981" w:rsidRPr="003D3B6E" w:rsidRDefault="00BA2981" w:rsidP="00BA2981">
      <w:pPr>
        <w:widowControl w:val="0"/>
        <w:tabs>
          <w:tab w:val="left" w:pos="11199"/>
        </w:tabs>
        <w:autoSpaceDE w:val="0"/>
        <w:autoSpaceDN w:val="0"/>
        <w:adjustRightInd w:val="0"/>
        <w:ind w:left="1119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3D3B6E">
        <w:rPr>
          <w:sz w:val="28"/>
          <w:szCs w:val="28"/>
        </w:rPr>
        <w:t>администрации</w:t>
      </w:r>
    </w:p>
    <w:p w:rsidR="00BA2981" w:rsidRDefault="00BA2981" w:rsidP="00BA2981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  <w:r w:rsidRPr="003D3B6E">
        <w:rPr>
          <w:sz w:val="28"/>
          <w:szCs w:val="28"/>
        </w:rPr>
        <w:t xml:space="preserve">Вожегодского муниципального </w:t>
      </w:r>
      <w:r>
        <w:rPr>
          <w:sz w:val="28"/>
          <w:szCs w:val="28"/>
        </w:rPr>
        <w:t>округа</w:t>
      </w:r>
    </w:p>
    <w:p w:rsidR="00BA2981" w:rsidRDefault="0009276D" w:rsidP="001D3D6D">
      <w:pPr>
        <w:widowControl w:val="0"/>
        <w:autoSpaceDE w:val="0"/>
        <w:autoSpaceDN w:val="0"/>
        <w:adjustRightInd w:val="0"/>
        <w:ind w:firstLine="11199"/>
        <w:rPr>
          <w:sz w:val="24"/>
          <w:szCs w:val="24"/>
        </w:rPr>
      </w:pPr>
      <w:r>
        <w:rPr>
          <w:sz w:val="28"/>
          <w:szCs w:val="28"/>
        </w:rPr>
        <w:t>от  25.06.2024 года</w:t>
      </w:r>
      <w:r w:rsidR="001D3D6D" w:rsidRPr="001D3D6D">
        <w:rPr>
          <w:sz w:val="28"/>
          <w:szCs w:val="28"/>
        </w:rPr>
        <w:t xml:space="preserve"> № </w:t>
      </w:r>
      <w:r>
        <w:rPr>
          <w:sz w:val="28"/>
          <w:szCs w:val="28"/>
        </w:rPr>
        <w:t>665</w:t>
      </w:r>
    </w:p>
    <w:p w:rsidR="00BA2981" w:rsidRPr="00BA2981" w:rsidRDefault="00BA2981" w:rsidP="00BA2981">
      <w:pPr>
        <w:widowControl w:val="0"/>
        <w:autoSpaceDE w:val="0"/>
        <w:autoSpaceDN w:val="0"/>
        <w:adjustRightInd w:val="0"/>
        <w:ind w:left="11199"/>
        <w:rPr>
          <w:sz w:val="28"/>
          <w:szCs w:val="24"/>
        </w:rPr>
      </w:pPr>
      <w:r>
        <w:rPr>
          <w:sz w:val="28"/>
          <w:szCs w:val="24"/>
        </w:rPr>
        <w:t>«Приложение №</w:t>
      </w:r>
      <w:r w:rsidR="00F16BAC">
        <w:rPr>
          <w:sz w:val="28"/>
          <w:szCs w:val="24"/>
        </w:rPr>
        <w:t>4</w:t>
      </w:r>
      <w:r w:rsidRPr="00BA2981">
        <w:rPr>
          <w:sz w:val="28"/>
          <w:szCs w:val="24"/>
        </w:rPr>
        <w:t xml:space="preserve"> к Программе</w:t>
      </w:r>
    </w:p>
    <w:p w:rsidR="00BA2981" w:rsidRPr="005A377E" w:rsidRDefault="00BA2981" w:rsidP="00BA2981">
      <w:pPr>
        <w:widowControl w:val="0"/>
        <w:autoSpaceDE w:val="0"/>
        <w:autoSpaceDN w:val="0"/>
        <w:adjustRightInd w:val="0"/>
        <w:ind w:left="11199"/>
        <w:rPr>
          <w:sz w:val="24"/>
          <w:szCs w:val="24"/>
        </w:rPr>
      </w:pPr>
    </w:p>
    <w:p w:rsidR="00F16E2D" w:rsidRPr="00874EE2" w:rsidRDefault="00F16E2D" w:rsidP="00F16E2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74EE2">
        <w:rPr>
          <w:sz w:val="24"/>
          <w:szCs w:val="24"/>
        </w:rPr>
        <w:t>Финансовое обеспечение реализации муниципальной</w:t>
      </w:r>
    </w:p>
    <w:p w:rsidR="00F16E2D" w:rsidRPr="00874EE2" w:rsidRDefault="00F16E2D" w:rsidP="00F16E2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74EE2">
        <w:rPr>
          <w:sz w:val="24"/>
          <w:szCs w:val="24"/>
        </w:rPr>
        <w:t xml:space="preserve">программы за счет средств местного бюджета Вожегодского муниципального </w:t>
      </w:r>
      <w:r>
        <w:rPr>
          <w:sz w:val="24"/>
          <w:szCs w:val="24"/>
        </w:rPr>
        <w:t>округа</w:t>
      </w:r>
    </w:p>
    <w:p w:rsidR="00F16E2D" w:rsidRPr="00874EE2" w:rsidRDefault="00F16E2D" w:rsidP="00F16E2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483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1"/>
        <w:gridCol w:w="4397"/>
        <w:gridCol w:w="1943"/>
        <w:gridCol w:w="1902"/>
        <w:gridCol w:w="1721"/>
        <w:gridCol w:w="1381"/>
        <w:gridCol w:w="1556"/>
      </w:tblGrid>
      <w:tr w:rsidR="00F16E2D" w:rsidRPr="00874EE2" w:rsidTr="00F16E2D"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Ответственный исполнитель, соисполнитель, исполнитель</w:t>
            </w:r>
          </w:p>
        </w:tc>
        <w:tc>
          <w:tcPr>
            <w:tcW w:w="1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7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Расходы (тыс. руб.)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6E2D" w:rsidRPr="00874EE2" w:rsidTr="00F16E2D">
        <w:trPr>
          <w:trHeight w:val="20"/>
        </w:trPr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2D" w:rsidRPr="00874EE2" w:rsidRDefault="00F16E2D" w:rsidP="00F16E2D">
            <w:pPr>
              <w:rPr>
                <w:sz w:val="24"/>
                <w:szCs w:val="24"/>
              </w:rPr>
            </w:pPr>
          </w:p>
        </w:tc>
        <w:tc>
          <w:tcPr>
            <w:tcW w:w="1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2D" w:rsidRPr="00874EE2" w:rsidRDefault="00F16E2D" w:rsidP="00F16E2D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2023 год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2024 год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2025 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2026 год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2027 год</w:t>
            </w:r>
          </w:p>
        </w:tc>
      </w:tr>
      <w:tr w:rsidR="00F16E2D" w:rsidRPr="00874EE2" w:rsidTr="00F16E2D">
        <w:trPr>
          <w:trHeight w:val="34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7</w:t>
            </w:r>
          </w:p>
        </w:tc>
      </w:tr>
      <w:tr w:rsidR="00F16E2D" w:rsidRPr="00874EE2" w:rsidTr="00F16E2D"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57212B" w:rsidRDefault="00F16E2D" w:rsidP="008A0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2B">
              <w:rPr>
                <w:sz w:val="24"/>
              </w:rPr>
              <w:t>131</w:t>
            </w:r>
            <w:r w:rsidR="008A0D7D">
              <w:rPr>
                <w:sz w:val="24"/>
              </w:rPr>
              <w:t> 822,8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57212B" w:rsidRDefault="001B6799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799">
              <w:rPr>
                <w:sz w:val="24"/>
                <w:szCs w:val="24"/>
              </w:rPr>
              <w:t>6</w:t>
            </w:r>
            <w:r w:rsidR="00922C13">
              <w:rPr>
                <w:sz w:val="24"/>
                <w:szCs w:val="24"/>
              </w:rPr>
              <w:t> 376,4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6024E4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2 222,2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6024E4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2 222,2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  <w:tr w:rsidR="00F16E2D" w:rsidRPr="00874EE2" w:rsidTr="00912DC1">
        <w:trPr>
          <w:trHeight w:val="196"/>
        </w:trPr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2D" w:rsidRPr="00874EE2" w:rsidRDefault="00F16E2D" w:rsidP="00F16E2D">
            <w:pPr>
              <w:rPr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57212B" w:rsidRDefault="00F16E2D" w:rsidP="00007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2B">
              <w:rPr>
                <w:sz w:val="24"/>
              </w:rPr>
              <w:t>5</w:t>
            </w:r>
            <w:r w:rsidR="008A0D7D">
              <w:rPr>
                <w:sz w:val="24"/>
              </w:rPr>
              <w:t> 200,</w:t>
            </w:r>
            <w:r w:rsidR="00007BBB">
              <w:rPr>
                <w:sz w:val="24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57212B" w:rsidRDefault="00922C13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4 882,9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912DC1" w:rsidP="00007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07BBB">
              <w:rPr>
                <w:sz w:val="24"/>
                <w:szCs w:val="24"/>
              </w:rPr>
              <w:t> 510,0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912DC1" w:rsidP="00007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</w:t>
            </w:r>
            <w:r w:rsidR="00007BB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  <w:tr w:rsidR="00F16E2D" w:rsidRPr="00874EE2" w:rsidTr="00F16E2D">
        <w:trPr>
          <w:trHeight w:val="20"/>
        </w:trPr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2D" w:rsidRPr="00874EE2" w:rsidRDefault="00F16E2D" w:rsidP="00F16E2D">
            <w:pPr>
              <w:rPr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57212B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2B">
              <w:rPr>
                <w:sz w:val="24"/>
              </w:rPr>
              <w:t>120 507,7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57212B" w:rsidRDefault="00912DC1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  <w:tr w:rsidR="00F16E2D" w:rsidRPr="00874EE2" w:rsidTr="00F16E2D">
        <w:trPr>
          <w:trHeight w:val="20"/>
        </w:trPr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2D" w:rsidRPr="00874EE2" w:rsidRDefault="00F16E2D" w:rsidP="00F16E2D">
            <w:pPr>
              <w:rPr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57212B" w:rsidRDefault="00F16E2D" w:rsidP="00007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2B">
              <w:rPr>
                <w:sz w:val="24"/>
              </w:rPr>
              <w:t>6 115,</w:t>
            </w:r>
            <w:r w:rsidR="00007BBB">
              <w:rPr>
                <w:sz w:val="24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57212B" w:rsidRDefault="00912DC1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2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493,5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007BBB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007BBB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  <w:tr w:rsidR="00F16E2D" w:rsidRPr="00874EE2" w:rsidTr="00F16E2D"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2D" w:rsidRPr="00874EE2" w:rsidRDefault="00F16E2D" w:rsidP="00F16E2D">
            <w:pPr>
              <w:rPr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  <w:tr w:rsidR="00F16E2D" w:rsidRPr="00874EE2" w:rsidTr="00F16E2D"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E2D" w:rsidRPr="00874EE2" w:rsidRDefault="00F16E2D" w:rsidP="00F16E2D">
            <w:pPr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Ответственный исполнитель: администрация Вожегодского муниципального округа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8A0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2B">
              <w:rPr>
                <w:sz w:val="24"/>
              </w:rPr>
              <w:t>131</w:t>
            </w:r>
            <w:r w:rsidR="008A0D7D">
              <w:rPr>
                <w:sz w:val="24"/>
              </w:rPr>
              <w:t> 822,8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1B6799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799">
              <w:rPr>
                <w:sz w:val="24"/>
                <w:szCs w:val="24"/>
              </w:rPr>
              <w:t>6</w:t>
            </w:r>
            <w:r w:rsidR="00922C13">
              <w:rPr>
                <w:sz w:val="24"/>
                <w:szCs w:val="24"/>
              </w:rPr>
              <w:t> 376,4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912DC1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2 222,2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912DC1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2 222,2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  <w:tr w:rsidR="00F16E2D" w:rsidRPr="00874EE2" w:rsidTr="00F16E2D"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E2D" w:rsidRPr="00874EE2" w:rsidRDefault="00F16E2D" w:rsidP="00F16E2D">
            <w:pPr>
              <w:rPr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8A0D7D" w:rsidP="00007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5 200,</w:t>
            </w:r>
            <w:r w:rsidR="00007BBB">
              <w:rPr>
                <w:sz w:val="24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922C13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4 882,9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912DC1" w:rsidP="00007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</w:t>
            </w:r>
            <w:r w:rsidR="00007BB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912DC1" w:rsidP="00007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</w:t>
            </w:r>
            <w:r w:rsidR="00007BB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  <w:tr w:rsidR="00F16E2D" w:rsidRPr="00874EE2" w:rsidTr="00F16E2D"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E2D" w:rsidRPr="00874EE2" w:rsidRDefault="00F16E2D" w:rsidP="00F16E2D">
            <w:pPr>
              <w:rPr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2B">
              <w:rPr>
                <w:sz w:val="24"/>
              </w:rPr>
              <w:t>120 507,7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912DC1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  <w:tr w:rsidR="00F16E2D" w:rsidRPr="00874EE2" w:rsidTr="00F16E2D"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2D" w:rsidRPr="00874EE2" w:rsidRDefault="00F16E2D" w:rsidP="00F16E2D">
            <w:pPr>
              <w:rPr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межбюджетные трансферты из областного бюджета за счет собственных средств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007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2B">
              <w:rPr>
                <w:sz w:val="24"/>
              </w:rPr>
              <w:t>6 115,</w:t>
            </w:r>
            <w:r w:rsidR="00007BBB">
              <w:rPr>
                <w:sz w:val="24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912DC1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2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493,5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912DC1" w:rsidP="00007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07BBB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,2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912DC1" w:rsidP="00007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07BBB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,2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</w:tbl>
    <w:p w:rsidR="00F16E2D" w:rsidRPr="00874EE2" w:rsidRDefault="00F16E2D" w:rsidP="00F16E2D">
      <w:pPr>
        <w:rPr>
          <w:sz w:val="24"/>
          <w:szCs w:val="24"/>
        </w:rPr>
      </w:pPr>
    </w:p>
    <w:p w:rsidR="00F16E2D" w:rsidRDefault="00F16E2D" w:rsidP="00F16E2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16E2D" w:rsidRPr="0015588E" w:rsidRDefault="00F16E2D" w:rsidP="00F16E2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sectPr w:rsidR="00F16E2D" w:rsidRPr="0015588E" w:rsidSect="006E7CEE">
      <w:pgSz w:w="16834" w:h="11909" w:orient="landscape"/>
      <w:pgMar w:top="709" w:right="567" w:bottom="567" w:left="357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C13" w:rsidRDefault="00922C13">
      <w:r>
        <w:separator/>
      </w:r>
    </w:p>
  </w:endnote>
  <w:endnote w:type="continuationSeparator" w:id="1">
    <w:p w:rsidR="00922C13" w:rsidRDefault="00922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C13" w:rsidRDefault="00922C13">
      <w:r>
        <w:separator/>
      </w:r>
    </w:p>
  </w:footnote>
  <w:footnote w:type="continuationSeparator" w:id="1">
    <w:p w:rsidR="00922C13" w:rsidRDefault="00922C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C13" w:rsidRDefault="00CC4E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2C1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2C13">
      <w:rPr>
        <w:rStyle w:val="a5"/>
        <w:noProof/>
      </w:rPr>
      <w:t>1</w:t>
    </w:r>
    <w:r>
      <w:rPr>
        <w:rStyle w:val="a5"/>
      </w:rPr>
      <w:fldChar w:fldCharType="end"/>
    </w:r>
  </w:p>
  <w:p w:rsidR="00922C13" w:rsidRDefault="00922C1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3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6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7ACB0C8C"/>
    <w:multiLevelType w:val="hybridMultilevel"/>
    <w:tmpl w:val="A6ACB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11"/>
  </w:num>
  <w:num w:numId="10">
    <w:abstractNumId w:val="5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E2B"/>
    <w:rsid w:val="00000265"/>
    <w:rsid w:val="00007BBB"/>
    <w:rsid w:val="000101DF"/>
    <w:rsid w:val="0002319A"/>
    <w:rsid w:val="000306B2"/>
    <w:rsid w:val="000336CA"/>
    <w:rsid w:val="000405EC"/>
    <w:rsid w:val="00047946"/>
    <w:rsid w:val="00062145"/>
    <w:rsid w:val="00074B6D"/>
    <w:rsid w:val="0008256B"/>
    <w:rsid w:val="000842BB"/>
    <w:rsid w:val="00086803"/>
    <w:rsid w:val="0009276D"/>
    <w:rsid w:val="000927FA"/>
    <w:rsid w:val="000F01E4"/>
    <w:rsid w:val="00106588"/>
    <w:rsid w:val="00106B89"/>
    <w:rsid w:val="00113F4D"/>
    <w:rsid w:val="0012290E"/>
    <w:rsid w:val="001429F9"/>
    <w:rsid w:val="00143CE6"/>
    <w:rsid w:val="0015588E"/>
    <w:rsid w:val="00157F95"/>
    <w:rsid w:val="00163B91"/>
    <w:rsid w:val="00176154"/>
    <w:rsid w:val="001A6E9E"/>
    <w:rsid w:val="001B59F0"/>
    <w:rsid w:val="001B6799"/>
    <w:rsid w:val="001B777B"/>
    <w:rsid w:val="001C0B07"/>
    <w:rsid w:val="001D078D"/>
    <w:rsid w:val="001D24E3"/>
    <w:rsid w:val="001D3D6D"/>
    <w:rsid w:val="001D7567"/>
    <w:rsid w:val="001F2E26"/>
    <w:rsid w:val="001F3091"/>
    <w:rsid w:val="001F6294"/>
    <w:rsid w:val="002062A8"/>
    <w:rsid w:val="00212E06"/>
    <w:rsid w:val="00221D5E"/>
    <w:rsid w:val="0022638F"/>
    <w:rsid w:val="0023064F"/>
    <w:rsid w:val="00230C6A"/>
    <w:rsid w:val="00232AA8"/>
    <w:rsid w:val="00233836"/>
    <w:rsid w:val="00236C45"/>
    <w:rsid w:val="002445AF"/>
    <w:rsid w:val="00265165"/>
    <w:rsid w:val="00280FA5"/>
    <w:rsid w:val="00281BEE"/>
    <w:rsid w:val="00287E42"/>
    <w:rsid w:val="002979E2"/>
    <w:rsid w:val="002A5CF5"/>
    <w:rsid w:val="002C7B25"/>
    <w:rsid w:val="002E5FEE"/>
    <w:rsid w:val="002F04AA"/>
    <w:rsid w:val="002F7C80"/>
    <w:rsid w:val="00302051"/>
    <w:rsid w:val="0030249F"/>
    <w:rsid w:val="00307C7C"/>
    <w:rsid w:val="003115A9"/>
    <w:rsid w:val="0031314D"/>
    <w:rsid w:val="00313539"/>
    <w:rsid w:val="003146B4"/>
    <w:rsid w:val="00331C44"/>
    <w:rsid w:val="0033385B"/>
    <w:rsid w:val="00347724"/>
    <w:rsid w:val="00362A06"/>
    <w:rsid w:val="00365673"/>
    <w:rsid w:val="00366A16"/>
    <w:rsid w:val="0039026D"/>
    <w:rsid w:val="003A2B67"/>
    <w:rsid w:val="003B5B90"/>
    <w:rsid w:val="003B6CDE"/>
    <w:rsid w:val="003C2770"/>
    <w:rsid w:val="003D3B6E"/>
    <w:rsid w:val="003D3C72"/>
    <w:rsid w:val="003E0F3B"/>
    <w:rsid w:val="00403ECF"/>
    <w:rsid w:val="004312CC"/>
    <w:rsid w:val="00457FA6"/>
    <w:rsid w:val="0048142F"/>
    <w:rsid w:val="004903D4"/>
    <w:rsid w:val="00496723"/>
    <w:rsid w:val="00496A31"/>
    <w:rsid w:val="004A2B93"/>
    <w:rsid w:val="004B2D92"/>
    <w:rsid w:val="004B4E39"/>
    <w:rsid w:val="004C2020"/>
    <w:rsid w:val="004E518E"/>
    <w:rsid w:val="004F218C"/>
    <w:rsid w:val="004F277B"/>
    <w:rsid w:val="00523756"/>
    <w:rsid w:val="005405DE"/>
    <w:rsid w:val="0055064C"/>
    <w:rsid w:val="005537C9"/>
    <w:rsid w:val="00560455"/>
    <w:rsid w:val="005836AB"/>
    <w:rsid w:val="005A201D"/>
    <w:rsid w:val="005A2DC6"/>
    <w:rsid w:val="005B0CA1"/>
    <w:rsid w:val="005B1482"/>
    <w:rsid w:val="005B1DD8"/>
    <w:rsid w:val="005D5E41"/>
    <w:rsid w:val="005D7803"/>
    <w:rsid w:val="005E703A"/>
    <w:rsid w:val="005F1C14"/>
    <w:rsid w:val="006024E4"/>
    <w:rsid w:val="00607372"/>
    <w:rsid w:val="00636067"/>
    <w:rsid w:val="0064404E"/>
    <w:rsid w:val="00645B0A"/>
    <w:rsid w:val="006464F0"/>
    <w:rsid w:val="00664CF4"/>
    <w:rsid w:val="00675611"/>
    <w:rsid w:val="00683F85"/>
    <w:rsid w:val="006876C0"/>
    <w:rsid w:val="00695A7C"/>
    <w:rsid w:val="00697C1C"/>
    <w:rsid w:val="006A1012"/>
    <w:rsid w:val="006B0F6A"/>
    <w:rsid w:val="006B4D6F"/>
    <w:rsid w:val="006B5E2B"/>
    <w:rsid w:val="006B740A"/>
    <w:rsid w:val="006C513A"/>
    <w:rsid w:val="006D45B1"/>
    <w:rsid w:val="006E434F"/>
    <w:rsid w:val="006E7CEE"/>
    <w:rsid w:val="006E7DE1"/>
    <w:rsid w:val="006F26DC"/>
    <w:rsid w:val="006F7F99"/>
    <w:rsid w:val="00700238"/>
    <w:rsid w:val="00713B79"/>
    <w:rsid w:val="00725BB4"/>
    <w:rsid w:val="00726046"/>
    <w:rsid w:val="00726E20"/>
    <w:rsid w:val="00733D08"/>
    <w:rsid w:val="007405CB"/>
    <w:rsid w:val="00744992"/>
    <w:rsid w:val="00747459"/>
    <w:rsid w:val="00764A3A"/>
    <w:rsid w:val="00765C5B"/>
    <w:rsid w:val="0078547D"/>
    <w:rsid w:val="00794467"/>
    <w:rsid w:val="007A1FD5"/>
    <w:rsid w:val="007A4C0D"/>
    <w:rsid w:val="007B58A8"/>
    <w:rsid w:val="007C046E"/>
    <w:rsid w:val="007C502E"/>
    <w:rsid w:val="007C7EE2"/>
    <w:rsid w:val="007F4BC8"/>
    <w:rsid w:val="00806E7A"/>
    <w:rsid w:val="00825968"/>
    <w:rsid w:val="00834C83"/>
    <w:rsid w:val="00840E0A"/>
    <w:rsid w:val="00842F25"/>
    <w:rsid w:val="00846FDE"/>
    <w:rsid w:val="008536AA"/>
    <w:rsid w:val="0086455B"/>
    <w:rsid w:val="00867A19"/>
    <w:rsid w:val="00871950"/>
    <w:rsid w:val="00871DA7"/>
    <w:rsid w:val="00873772"/>
    <w:rsid w:val="008749A7"/>
    <w:rsid w:val="008A0D7D"/>
    <w:rsid w:val="008C317B"/>
    <w:rsid w:val="008F08AB"/>
    <w:rsid w:val="008F4034"/>
    <w:rsid w:val="009128BB"/>
    <w:rsid w:val="00912DC1"/>
    <w:rsid w:val="00914BF2"/>
    <w:rsid w:val="00920187"/>
    <w:rsid w:val="00922C13"/>
    <w:rsid w:val="009310A0"/>
    <w:rsid w:val="0093671B"/>
    <w:rsid w:val="00940424"/>
    <w:rsid w:val="00941EE8"/>
    <w:rsid w:val="00965816"/>
    <w:rsid w:val="00976063"/>
    <w:rsid w:val="00984482"/>
    <w:rsid w:val="009B4C41"/>
    <w:rsid w:val="009D17AD"/>
    <w:rsid w:val="009D61A9"/>
    <w:rsid w:val="009E3872"/>
    <w:rsid w:val="009E5EA7"/>
    <w:rsid w:val="009F3EDA"/>
    <w:rsid w:val="00A0505C"/>
    <w:rsid w:val="00A065F1"/>
    <w:rsid w:val="00A06C6D"/>
    <w:rsid w:val="00A06D91"/>
    <w:rsid w:val="00A167C5"/>
    <w:rsid w:val="00A26142"/>
    <w:rsid w:val="00A31ED6"/>
    <w:rsid w:val="00A429C7"/>
    <w:rsid w:val="00A43763"/>
    <w:rsid w:val="00A645D3"/>
    <w:rsid w:val="00A76384"/>
    <w:rsid w:val="00A77364"/>
    <w:rsid w:val="00A938BF"/>
    <w:rsid w:val="00AB7E56"/>
    <w:rsid w:val="00AD04E2"/>
    <w:rsid w:val="00AD6A5E"/>
    <w:rsid w:val="00AD6DD1"/>
    <w:rsid w:val="00AE30CD"/>
    <w:rsid w:val="00B12D68"/>
    <w:rsid w:val="00B7088C"/>
    <w:rsid w:val="00B83F74"/>
    <w:rsid w:val="00B85377"/>
    <w:rsid w:val="00B976FA"/>
    <w:rsid w:val="00BA15B0"/>
    <w:rsid w:val="00BA2981"/>
    <w:rsid w:val="00BA3E1F"/>
    <w:rsid w:val="00BA5A92"/>
    <w:rsid w:val="00BB1E21"/>
    <w:rsid w:val="00BB702E"/>
    <w:rsid w:val="00BC4076"/>
    <w:rsid w:val="00BC451D"/>
    <w:rsid w:val="00BD03BF"/>
    <w:rsid w:val="00BD2957"/>
    <w:rsid w:val="00C047CA"/>
    <w:rsid w:val="00C11ACF"/>
    <w:rsid w:val="00C6284E"/>
    <w:rsid w:val="00C83445"/>
    <w:rsid w:val="00CB3BB6"/>
    <w:rsid w:val="00CB73F3"/>
    <w:rsid w:val="00CC4E74"/>
    <w:rsid w:val="00CC68FF"/>
    <w:rsid w:val="00CC7A76"/>
    <w:rsid w:val="00CC7A93"/>
    <w:rsid w:val="00CC7CE5"/>
    <w:rsid w:val="00CD17BB"/>
    <w:rsid w:val="00CE22E6"/>
    <w:rsid w:val="00D03D6F"/>
    <w:rsid w:val="00D05E40"/>
    <w:rsid w:val="00D07EC2"/>
    <w:rsid w:val="00D14439"/>
    <w:rsid w:val="00D1712D"/>
    <w:rsid w:val="00D40699"/>
    <w:rsid w:val="00D43622"/>
    <w:rsid w:val="00D52A57"/>
    <w:rsid w:val="00D70B6A"/>
    <w:rsid w:val="00D749F9"/>
    <w:rsid w:val="00D81E50"/>
    <w:rsid w:val="00DB0147"/>
    <w:rsid w:val="00DB0336"/>
    <w:rsid w:val="00DB0E2C"/>
    <w:rsid w:val="00DC5DEF"/>
    <w:rsid w:val="00DE3A95"/>
    <w:rsid w:val="00DF150A"/>
    <w:rsid w:val="00E02047"/>
    <w:rsid w:val="00E037FF"/>
    <w:rsid w:val="00E15617"/>
    <w:rsid w:val="00E25A1B"/>
    <w:rsid w:val="00E263E4"/>
    <w:rsid w:val="00E30E3E"/>
    <w:rsid w:val="00E43C9D"/>
    <w:rsid w:val="00E44499"/>
    <w:rsid w:val="00E628F8"/>
    <w:rsid w:val="00E63B2B"/>
    <w:rsid w:val="00E66AD2"/>
    <w:rsid w:val="00E70002"/>
    <w:rsid w:val="00E720F4"/>
    <w:rsid w:val="00E732C5"/>
    <w:rsid w:val="00E943F5"/>
    <w:rsid w:val="00E97C94"/>
    <w:rsid w:val="00EA6E7E"/>
    <w:rsid w:val="00EA7BBB"/>
    <w:rsid w:val="00EB48C1"/>
    <w:rsid w:val="00EB7218"/>
    <w:rsid w:val="00EC3C13"/>
    <w:rsid w:val="00EC4BDD"/>
    <w:rsid w:val="00EC5DB1"/>
    <w:rsid w:val="00EE494C"/>
    <w:rsid w:val="00F022CF"/>
    <w:rsid w:val="00F076F3"/>
    <w:rsid w:val="00F16BAC"/>
    <w:rsid w:val="00F16E2D"/>
    <w:rsid w:val="00F21B30"/>
    <w:rsid w:val="00F23257"/>
    <w:rsid w:val="00F24FF3"/>
    <w:rsid w:val="00F25273"/>
    <w:rsid w:val="00F3041F"/>
    <w:rsid w:val="00F551E3"/>
    <w:rsid w:val="00F65635"/>
    <w:rsid w:val="00F7334F"/>
    <w:rsid w:val="00F776D7"/>
    <w:rsid w:val="00F90152"/>
    <w:rsid w:val="00FC262C"/>
    <w:rsid w:val="00FD10CA"/>
    <w:rsid w:val="00FE0FA3"/>
    <w:rsid w:val="00FE33BB"/>
    <w:rsid w:val="00FF1416"/>
    <w:rsid w:val="00FF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link w:val="10"/>
    <w:uiPriority w:val="99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5C5B"/>
    <w:rPr>
      <w:rFonts w:cs="Times New Roman"/>
      <w:b/>
      <w:sz w:val="36"/>
    </w:rPr>
  </w:style>
  <w:style w:type="character" w:customStyle="1" w:styleId="20">
    <w:name w:val="Заголовок 2 Знак"/>
    <w:basedOn w:val="a0"/>
    <w:link w:val="2"/>
    <w:uiPriority w:val="99"/>
    <w:locked/>
    <w:rsid w:val="00765C5B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765C5B"/>
    <w:rPr>
      <w:rFonts w:cs="Times New Roman"/>
      <w:b/>
      <w:sz w:val="24"/>
    </w:rPr>
  </w:style>
  <w:style w:type="paragraph" w:styleId="a3">
    <w:name w:val="header"/>
    <w:basedOn w:val="a"/>
    <w:link w:val="a4"/>
    <w:uiPriority w:val="99"/>
    <w:rsid w:val="000306B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65C5B"/>
    <w:rPr>
      <w:rFonts w:cs="Times New Roman"/>
    </w:rPr>
  </w:style>
  <w:style w:type="character" w:styleId="a5">
    <w:name w:val="page number"/>
    <w:basedOn w:val="a0"/>
    <w:uiPriority w:val="99"/>
    <w:rsid w:val="000306B2"/>
    <w:rPr>
      <w:rFonts w:cs="Times New Roman"/>
    </w:rPr>
  </w:style>
  <w:style w:type="paragraph" w:styleId="a6">
    <w:name w:val="Balloon Text"/>
    <w:aliases w:val="Знак Знак Знак"/>
    <w:basedOn w:val="a"/>
    <w:link w:val="a7"/>
    <w:uiPriority w:val="99"/>
    <w:rsid w:val="000101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aliases w:val="Знак Знак Знак Знак"/>
    <w:basedOn w:val="a0"/>
    <w:link w:val="a6"/>
    <w:uiPriority w:val="99"/>
    <w:locked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8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9">
    <w:name w:val="Title"/>
    <w:basedOn w:val="a"/>
    <w:link w:val="aa"/>
    <w:uiPriority w:val="99"/>
    <w:qFormat/>
    <w:rsid w:val="00B85377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B85377"/>
    <w:rPr>
      <w:rFonts w:cs="Times New Roman"/>
      <w:sz w:val="28"/>
    </w:rPr>
  </w:style>
  <w:style w:type="paragraph" w:styleId="ab">
    <w:name w:val="Body Text"/>
    <w:aliases w:val="Знак"/>
    <w:basedOn w:val="a"/>
    <w:link w:val="ac"/>
    <w:uiPriority w:val="99"/>
    <w:rsid w:val="00B85377"/>
    <w:rPr>
      <w:sz w:val="28"/>
    </w:rPr>
  </w:style>
  <w:style w:type="character" w:customStyle="1" w:styleId="ac">
    <w:name w:val="Основной текст Знак"/>
    <w:aliases w:val="Знак Знак1"/>
    <w:basedOn w:val="a0"/>
    <w:link w:val="ab"/>
    <w:uiPriority w:val="99"/>
    <w:locked/>
    <w:rsid w:val="00B85377"/>
    <w:rPr>
      <w:rFonts w:cs="Times New Roman"/>
      <w:sz w:val="28"/>
    </w:rPr>
  </w:style>
  <w:style w:type="paragraph" w:customStyle="1" w:styleId="ConsPlusCell">
    <w:name w:val="ConsPlusCell"/>
    <w:uiPriority w:val="99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99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 First Indent"/>
    <w:basedOn w:val="ab"/>
    <w:link w:val="af"/>
    <w:uiPriority w:val="99"/>
    <w:rsid w:val="00B85377"/>
    <w:pPr>
      <w:spacing w:after="120"/>
      <w:ind w:firstLine="210"/>
    </w:pPr>
    <w:rPr>
      <w:sz w:val="24"/>
      <w:szCs w:val="24"/>
    </w:rPr>
  </w:style>
  <w:style w:type="character" w:customStyle="1" w:styleId="af">
    <w:name w:val="Красная строка Знак"/>
    <w:basedOn w:val="ac"/>
    <w:link w:val="ae"/>
    <w:uiPriority w:val="99"/>
    <w:locked/>
    <w:rsid w:val="00B85377"/>
    <w:rPr>
      <w:sz w:val="24"/>
      <w:szCs w:val="24"/>
    </w:rPr>
  </w:style>
  <w:style w:type="paragraph" w:styleId="31">
    <w:name w:val="Body Text 3"/>
    <w:basedOn w:val="a"/>
    <w:link w:val="32"/>
    <w:uiPriority w:val="99"/>
    <w:rsid w:val="00B8537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B85377"/>
    <w:rPr>
      <w:rFonts w:cs="Times New Roman"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B85377"/>
    <w:pPr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Style62">
    <w:name w:val="Style62"/>
    <w:basedOn w:val="a"/>
    <w:uiPriority w:val="99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uiPriority w:val="99"/>
    <w:rsid w:val="00B85377"/>
    <w:rPr>
      <w:rFonts w:ascii="Times New Roman" w:hAnsi="Times New Roman"/>
      <w:sz w:val="26"/>
    </w:rPr>
  </w:style>
  <w:style w:type="character" w:customStyle="1" w:styleId="13pt">
    <w:name w:val="Основной текст + 13 pt"/>
    <w:uiPriority w:val="99"/>
    <w:rsid w:val="00B85377"/>
    <w:rPr>
      <w:sz w:val="26"/>
    </w:rPr>
  </w:style>
  <w:style w:type="character" w:styleId="af1">
    <w:name w:val="Hyperlink"/>
    <w:basedOn w:val="a0"/>
    <w:uiPriority w:val="99"/>
    <w:rsid w:val="00B85377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uiPriority w:val="99"/>
    <w:rsid w:val="00B85377"/>
    <w:pPr>
      <w:ind w:left="720"/>
      <w:contextualSpacing/>
    </w:pPr>
  </w:style>
  <w:style w:type="character" w:customStyle="1" w:styleId="af2">
    <w:name w:val="Знак Знак"/>
    <w:aliases w:val="Основной текст Знак1"/>
    <w:basedOn w:val="a0"/>
    <w:uiPriority w:val="99"/>
    <w:rsid w:val="00B85377"/>
    <w:rPr>
      <w:rFonts w:cs="Times New Roman"/>
      <w:sz w:val="28"/>
      <w:lang w:val="ru-RU" w:eastAsia="ru-RU" w:bidi="ar-SA"/>
    </w:rPr>
  </w:style>
  <w:style w:type="paragraph" w:styleId="af3">
    <w:name w:val="footer"/>
    <w:basedOn w:val="a"/>
    <w:link w:val="af4"/>
    <w:uiPriority w:val="99"/>
    <w:rsid w:val="005B1DD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5B1DD8"/>
    <w:rPr>
      <w:rFonts w:cs="Times New Roman"/>
    </w:rPr>
  </w:style>
  <w:style w:type="paragraph" w:customStyle="1" w:styleId="ConsPlusTitle">
    <w:name w:val="ConsPlusTitle"/>
    <w:uiPriority w:val="99"/>
    <w:rsid w:val="00765C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List Paragraph"/>
    <w:basedOn w:val="a"/>
    <w:uiPriority w:val="99"/>
    <w:qFormat/>
    <w:rsid w:val="00765C5B"/>
    <w:pPr>
      <w:spacing w:line="360" w:lineRule="auto"/>
      <w:ind w:left="720" w:firstLine="709"/>
      <w:contextualSpacing/>
      <w:jc w:val="both"/>
    </w:pPr>
    <w:rPr>
      <w:sz w:val="26"/>
      <w:szCs w:val="24"/>
    </w:rPr>
  </w:style>
  <w:style w:type="character" w:customStyle="1" w:styleId="4">
    <w:name w:val="Знак Знак4"/>
    <w:basedOn w:val="a0"/>
    <w:uiPriority w:val="99"/>
    <w:locked/>
    <w:rsid w:val="00765C5B"/>
    <w:rPr>
      <w:rFonts w:cs="Times New Roman"/>
      <w:b/>
      <w:sz w:val="36"/>
      <w:lang w:val="ru-RU" w:eastAsia="ru-RU" w:bidi="ar-SA"/>
    </w:rPr>
  </w:style>
  <w:style w:type="paragraph" w:customStyle="1" w:styleId="NoSpacing1">
    <w:name w:val="No Spacing1"/>
    <w:uiPriority w:val="99"/>
    <w:rsid w:val="00BC4076"/>
    <w:pPr>
      <w:suppressAutoHyphens/>
      <w:autoSpaceDN w:val="0"/>
    </w:pPr>
    <w:rPr>
      <w:kern w:val="3"/>
      <w:lang w:val="de-DE" w:eastAsia="ar-SA"/>
    </w:rPr>
  </w:style>
  <w:style w:type="paragraph" w:customStyle="1" w:styleId="ListParagraph1">
    <w:name w:val="List Paragraph1"/>
    <w:basedOn w:val="a"/>
    <w:uiPriority w:val="99"/>
    <w:rsid w:val="00BC4076"/>
    <w:pPr>
      <w:spacing w:line="360" w:lineRule="auto"/>
      <w:ind w:left="720" w:firstLine="709"/>
      <w:contextualSpacing/>
      <w:jc w:val="both"/>
    </w:pPr>
    <w:rPr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13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18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6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9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4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42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7" Type="http://schemas.openxmlformats.org/officeDocument/2006/relationships/header" Target="header1.xml"/><Relationship Id="rId12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17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5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3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8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0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9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41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4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2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7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40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3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8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6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10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19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1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14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2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7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0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5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43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kovaNM\AppData\Local\Microsoft\Windows\Temporary%20Internet%20Files\Content.MSO\EFAEB99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EFAEB996</Template>
  <TotalTime>13</TotalTime>
  <Pages>7</Pages>
  <Words>1474</Words>
  <Characters>14294</Characters>
  <Application>Microsoft Office Word</Application>
  <DocSecurity>0</DocSecurity>
  <Lines>119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IvanovaKS</cp:lastModifiedBy>
  <cp:revision>6</cp:revision>
  <cp:lastPrinted>2024-06-26T06:29:00Z</cp:lastPrinted>
  <dcterms:created xsi:type="dcterms:W3CDTF">2024-04-19T11:34:00Z</dcterms:created>
  <dcterms:modified xsi:type="dcterms:W3CDTF">2024-06-26T06:30:00Z</dcterms:modified>
</cp:coreProperties>
</file>