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7B" w:rsidRDefault="00A65B7B" w:rsidP="00451FD8">
      <w:pPr>
        <w:jc w:val="center"/>
        <w:rPr>
          <w:sz w:val="24"/>
          <w:szCs w:val="24"/>
        </w:rPr>
      </w:pPr>
    </w:p>
    <w:p w:rsidR="00821AE4" w:rsidRDefault="00451FD8">
      <w:pPr>
        <w:jc w:val="center"/>
        <w:rPr>
          <w:sz w:val="24"/>
          <w:szCs w:val="24"/>
        </w:rPr>
      </w:pPr>
      <w:r w:rsidRPr="008A1AE2">
        <w:rPr>
          <w:sz w:val="24"/>
          <w:szCs w:val="24"/>
        </w:rPr>
        <w:t>АДМИНИСТРАЦИ</w:t>
      </w:r>
      <w:r w:rsidR="008A1AE2" w:rsidRPr="00A61C0D">
        <w:rPr>
          <w:sz w:val="24"/>
          <w:szCs w:val="24"/>
        </w:rPr>
        <w:t>Я</w:t>
      </w:r>
      <w:r w:rsidRPr="008A1AE2">
        <w:rPr>
          <w:sz w:val="24"/>
          <w:szCs w:val="24"/>
        </w:rPr>
        <w:t xml:space="preserve"> ВОЖЕГОДСКОГО МУНИЦИПАЛЬНОГО </w:t>
      </w:r>
      <w:r w:rsidR="00A61C0D">
        <w:rPr>
          <w:sz w:val="24"/>
          <w:szCs w:val="24"/>
        </w:rPr>
        <w:t>ОКРУГА</w:t>
      </w:r>
    </w:p>
    <w:p w:rsidR="003C712F" w:rsidRDefault="003C712F">
      <w:pPr>
        <w:jc w:val="center"/>
      </w:pPr>
    </w:p>
    <w:p w:rsidR="00821AE4" w:rsidRDefault="00236DE4">
      <w:pPr>
        <w:pStyle w:val="1"/>
        <w:rPr>
          <w:sz w:val="28"/>
        </w:rPr>
      </w:pPr>
      <w:r>
        <w:t>ПО</w:t>
      </w:r>
      <w:r w:rsidR="00821AE4">
        <w:t xml:space="preserve"> С </w:t>
      </w:r>
      <w:r>
        <w:t xml:space="preserve">ТАНОВЛ </w:t>
      </w:r>
      <w:r w:rsidR="00821AE4">
        <w:t xml:space="preserve">Е Н И Е </w:t>
      </w:r>
    </w:p>
    <w:p w:rsidR="00821AE4" w:rsidRDefault="00821AE4">
      <w:pPr>
        <w:jc w:val="center"/>
        <w:rPr>
          <w:b/>
          <w:sz w:val="24"/>
        </w:rPr>
      </w:pPr>
    </w:p>
    <w:p w:rsidR="00821AE4" w:rsidRDefault="00743F7E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821AE4" w:rsidRDefault="00DB336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21.06.2023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821AE4" w:rsidRDefault="00DB336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535</w:t>
                  </w:r>
                </w:p>
              </w:txbxContent>
            </v:textbox>
          </v:rect>
        </w:pict>
      </w:r>
    </w:p>
    <w:p w:rsidR="00821AE4" w:rsidRDefault="00821AE4">
      <w:pPr>
        <w:pStyle w:val="2"/>
      </w:pPr>
      <w:r>
        <w:t>От _______________ № ______________</w:t>
      </w:r>
    </w:p>
    <w:p w:rsidR="00821AE4" w:rsidRDefault="00821AE4">
      <w:pPr>
        <w:jc w:val="both"/>
        <w:rPr>
          <w:sz w:val="16"/>
        </w:rPr>
      </w:pPr>
    </w:p>
    <w:p w:rsidR="00821AE4" w:rsidRDefault="00821AE4">
      <w:pPr>
        <w:ind w:left="1416" w:firstLine="708"/>
        <w:jc w:val="both"/>
        <w:rPr>
          <w:sz w:val="16"/>
        </w:rPr>
      </w:pPr>
      <w:r>
        <w:rPr>
          <w:sz w:val="16"/>
        </w:rPr>
        <w:t>п. Вожега</w:t>
      </w:r>
    </w:p>
    <w:p w:rsidR="00821AE4" w:rsidRDefault="00821AE4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821AE4">
        <w:tc>
          <w:tcPr>
            <w:tcW w:w="1276" w:type="dxa"/>
          </w:tcPr>
          <w:p w:rsidR="00821AE4" w:rsidRDefault="00743F7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821AE4" w:rsidRDefault="00821AE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821AE4" w:rsidRDefault="00821AE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4768EE" w:rsidRDefault="004768EE" w:rsidP="00F048F5">
            <w:pPr>
              <w:jc w:val="both"/>
              <w:rPr>
                <w:sz w:val="28"/>
              </w:rPr>
            </w:pPr>
            <w:r w:rsidRPr="004768EE">
              <w:rPr>
                <w:sz w:val="28"/>
              </w:rPr>
              <w:t>О</w:t>
            </w:r>
            <w:r>
              <w:rPr>
                <w:sz w:val="28"/>
              </w:rPr>
              <w:t xml:space="preserve">б утверждении </w:t>
            </w:r>
            <w:r w:rsidR="00CB0554">
              <w:rPr>
                <w:sz w:val="28"/>
              </w:rPr>
              <w:t>П</w:t>
            </w:r>
            <w:r>
              <w:rPr>
                <w:sz w:val="28"/>
              </w:rPr>
              <w:t>оложения об официальном сайте Вожегодского муниципального округа Вологодской области</w:t>
            </w:r>
            <w:r w:rsidR="00A777B8">
              <w:rPr>
                <w:sz w:val="28"/>
              </w:rPr>
              <w:t xml:space="preserve"> </w:t>
            </w:r>
            <w:r w:rsidR="008733EC" w:rsidRPr="008733EC">
              <w:rPr>
                <w:sz w:val="28"/>
              </w:rPr>
              <w:t>в информационно-телекоммуникационной сети «Интернет»</w:t>
            </w:r>
          </w:p>
          <w:p w:rsidR="00821AE4" w:rsidRDefault="00821AE4" w:rsidP="004768EE">
            <w:pPr>
              <w:rPr>
                <w:sz w:val="28"/>
              </w:rPr>
            </w:pPr>
          </w:p>
        </w:tc>
      </w:tr>
    </w:tbl>
    <w:p w:rsidR="00236DE4" w:rsidRDefault="00236DE4">
      <w:pPr>
        <w:jc w:val="both"/>
        <w:rPr>
          <w:sz w:val="28"/>
        </w:rPr>
      </w:pPr>
    </w:p>
    <w:p w:rsidR="004768EE" w:rsidRPr="00BB1A86" w:rsidRDefault="00DF3519" w:rsidP="00BB1A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 w:rsidR="004768EE" w:rsidRPr="004768EE">
        <w:rPr>
          <w:sz w:val="28"/>
        </w:rPr>
        <w:t xml:space="preserve">С целью обеспечения реализации прав граждан и организаций на доступ к информации о деятельности органов местного самоуправления </w:t>
      </w:r>
      <w:r w:rsidR="004768EE">
        <w:rPr>
          <w:sz w:val="28"/>
        </w:rPr>
        <w:t>Вожегодского</w:t>
      </w:r>
      <w:r w:rsidR="004768EE" w:rsidRPr="004768EE">
        <w:rPr>
          <w:sz w:val="28"/>
        </w:rPr>
        <w:t xml:space="preserve"> муниципального округа, в соответствии со статьями</w:t>
      </w:r>
      <w:r w:rsidR="004768EE">
        <w:rPr>
          <w:sz w:val="28"/>
        </w:rPr>
        <w:t xml:space="preserve"> 37, 41 Федерального закона от </w:t>
      </w:r>
      <w:r w:rsidR="004768EE" w:rsidRPr="004768EE">
        <w:rPr>
          <w:sz w:val="28"/>
        </w:rPr>
        <w:t>6</w:t>
      </w:r>
      <w:r w:rsidR="004768EE">
        <w:rPr>
          <w:sz w:val="28"/>
        </w:rPr>
        <w:t xml:space="preserve"> октября </w:t>
      </w:r>
      <w:r w:rsidR="004768EE" w:rsidRPr="004768EE">
        <w:rPr>
          <w:sz w:val="28"/>
        </w:rPr>
        <w:t>2003</w:t>
      </w:r>
      <w:r w:rsidR="004768EE">
        <w:rPr>
          <w:sz w:val="28"/>
        </w:rPr>
        <w:t xml:space="preserve"> года</w:t>
      </w:r>
      <w:r w:rsidR="00A777B8">
        <w:rPr>
          <w:sz w:val="28"/>
        </w:rPr>
        <w:t xml:space="preserve"> </w:t>
      </w:r>
      <w:r w:rsidR="004768EE">
        <w:rPr>
          <w:sz w:val="28"/>
        </w:rPr>
        <w:t>№</w:t>
      </w:r>
      <w:r w:rsidR="004768EE" w:rsidRPr="004768EE">
        <w:rPr>
          <w:sz w:val="28"/>
        </w:rPr>
        <w:t xml:space="preserve"> 131-ФЗ </w:t>
      </w:r>
      <w:r w:rsidR="004768EE">
        <w:rPr>
          <w:sz w:val="28"/>
        </w:rPr>
        <w:t>«</w:t>
      </w:r>
      <w:r w:rsidR="004768EE" w:rsidRPr="004768EE">
        <w:rPr>
          <w:sz w:val="28"/>
        </w:rPr>
        <w:t>Об общих принципах организации местного самоуправления в Российской Федерации</w:t>
      </w:r>
      <w:r w:rsidR="004768EE">
        <w:rPr>
          <w:sz w:val="28"/>
        </w:rPr>
        <w:t>»</w:t>
      </w:r>
      <w:r w:rsidR="004768EE" w:rsidRPr="004768EE">
        <w:rPr>
          <w:sz w:val="28"/>
        </w:rPr>
        <w:t>, ста</w:t>
      </w:r>
      <w:r w:rsidR="004768EE">
        <w:rPr>
          <w:sz w:val="28"/>
        </w:rPr>
        <w:t xml:space="preserve">тьей 10 Федерального закона от </w:t>
      </w:r>
      <w:r w:rsidR="004768EE" w:rsidRPr="004768EE">
        <w:rPr>
          <w:sz w:val="28"/>
        </w:rPr>
        <w:t>9</w:t>
      </w:r>
      <w:r w:rsidR="004768EE">
        <w:rPr>
          <w:sz w:val="28"/>
        </w:rPr>
        <w:t xml:space="preserve"> февраля </w:t>
      </w:r>
      <w:r w:rsidR="004768EE" w:rsidRPr="004768EE">
        <w:rPr>
          <w:sz w:val="28"/>
        </w:rPr>
        <w:t>2009</w:t>
      </w:r>
      <w:r w:rsidR="004768EE">
        <w:rPr>
          <w:sz w:val="28"/>
        </w:rPr>
        <w:t xml:space="preserve"> года</w:t>
      </w:r>
      <w:r w:rsidR="00A777B8">
        <w:rPr>
          <w:sz w:val="28"/>
        </w:rPr>
        <w:t xml:space="preserve"> </w:t>
      </w:r>
      <w:r w:rsidR="004768EE">
        <w:rPr>
          <w:sz w:val="28"/>
        </w:rPr>
        <w:t>№</w:t>
      </w:r>
      <w:r w:rsidR="004768EE" w:rsidRPr="004768EE">
        <w:rPr>
          <w:sz w:val="28"/>
        </w:rPr>
        <w:t xml:space="preserve"> 8-ФЗ </w:t>
      </w:r>
      <w:r w:rsidR="004768EE">
        <w:rPr>
          <w:sz w:val="28"/>
        </w:rPr>
        <w:t>«</w:t>
      </w:r>
      <w:r w:rsidR="004768EE" w:rsidRPr="004768EE">
        <w:rPr>
          <w:sz w:val="28"/>
        </w:rPr>
        <w:t>Об обеспечении доступа к информации о деятельности</w:t>
      </w:r>
      <w:proofErr w:type="gramEnd"/>
      <w:r w:rsidR="004768EE" w:rsidRPr="004768EE">
        <w:rPr>
          <w:sz w:val="28"/>
        </w:rPr>
        <w:t xml:space="preserve"> государственных органов и органов местного самоуправления</w:t>
      </w:r>
      <w:r w:rsidR="004768EE">
        <w:rPr>
          <w:sz w:val="28"/>
        </w:rPr>
        <w:t>»</w:t>
      </w:r>
      <w:r w:rsidR="004768EE" w:rsidRPr="004768EE">
        <w:rPr>
          <w:sz w:val="28"/>
        </w:rPr>
        <w:t>,</w:t>
      </w:r>
      <w:r w:rsidR="00A777B8">
        <w:rPr>
          <w:sz w:val="28"/>
        </w:rPr>
        <w:t xml:space="preserve"> </w:t>
      </w:r>
      <w:r w:rsidR="004768EE" w:rsidRPr="004768EE">
        <w:rPr>
          <w:sz w:val="28"/>
        </w:rPr>
        <w:t xml:space="preserve">Уставом </w:t>
      </w:r>
      <w:r w:rsidR="004768EE">
        <w:rPr>
          <w:sz w:val="28"/>
        </w:rPr>
        <w:t>Вожегодского</w:t>
      </w:r>
      <w:r w:rsidR="004768EE" w:rsidRPr="004768EE">
        <w:rPr>
          <w:sz w:val="28"/>
        </w:rPr>
        <w:t xml:space="preserve"> муниципального округа</w:t>
      </w:r>
      <w:r w:rsidR="00636ED8">
        <w:rPr>
          <w:sz w:val="28"/>
        </w:rPr>
        <w:t>, решением Представительного Собрания Вожегодского муниципального округа от 27 апреля 2023 года № 62 «Об официальном сайте Вожегодского муниципального округа</w:t>
      </w:r>
      <w:r w:rsidR="00636ED8" w:rsidRPr="00D9337A">
        <w:rPr>
          <w:sz w:val="28"/>
        </w:rPr>
        <w:t xml:space="preserve"> Вологодской области</w:t>
      </w:r>
      <w:r w:rsidR="00636ED8">
        <w:rPr>
          <w:sz w:val="28"/>
        </w:rPr>
        <w:t xml:space="preserve">» </w:t>
      </w:r>
      <w:r w:rsidR="004768EE" w:rsidRPr="00236DE4">
        <w:rPr>
          <w:sz w:val="28"/>
        </w:rPr>
        <w:t>администрация округа</w:t>
      </w:r>
    </w:p>
    <w:p w:rsidR="004768EE" w:rsidRDefault="004768EE" w:rsidP="004768EE">
      <w:pPr>
        <w:ind w:firstLine="709"/>
        <w:jc w:val="both"/>
        <w:rPr>
          <w:sz w:val="28"/>
        </w:rPr>
      </w:pPr>
      <w:r w:rsidRPr="00236DE4">
        <w:rPr>
          <w:sz w:val="28"/>
        </w:rPr>
        <w:t>ПОСТАНОВЛЯЕТ:</w:t>
      </w:r>
    </w:p>
    <w:p w:rsidR="004768EE" w:rsidRDefault="004768EE" w:rsidP="00236DE4">
      <w:pPr>
        <w:ind w:firstLine="709"/>
        <w:jc w:val="both"/>
        <w:rPr>
          <w:sz w:val="28"/>
        </w:rPr>
      </w:pPr>
    </w:p>
    <w:p w:rsidR="004768EE" w:rsidRDefault="004768EE" w:rsidP="004768EE">
      <w:pPr>
        <w:ind w:firstLine="709"/>
        <w:jc w:val="both"/>
        <w:rPr>
          <w:sz w:val="28"/>
        </w:rPr>
      </w:pPr>
      <w:r w:rsidRPr="004768EE">
        <w:rPr>
          <w:sz w:val="28"/>
        </w:rPr>
        <w:t xml:space="preserve">1. Утвердить Положение об официальном сайте </w:t>
      </w:r>
      <w:r w:rsidR="00A167B3">
        <w:rPr>
          <w:sz w:val="28"/>
        </w:rPr>
        <w:t>Вожегодского</w:t>
      </w:r>
      <w:r w:rsidRPr="004768EE">
        <w:rPr>
          <w:sz w:val="28"/>
        </w:rPr>
        <w:t xml:space="preserve"> муниципального округа </w:t>
      </w:r>
      <w:r w:rsidR="00DF3519">
        <w:rPr>
          <w:sz w:val="28"/>
        </w:rPr>
        <w:t>Вологодской области</w:t>
      </w:r>
      <w:r w:rsidR="00A777B8">
        <w:rPr>
          <w:sz w:val="28"/>
        </w:rPr>
        <w:t xml:space="preserve"> </w:t>
      </w:r>
      <w:r w:rsidRPr="004768EE">
        <w:rPr>
          <w:sz w:val="28"/>
        </w:rPr>
        <w:t xml:space="preserve">в информационно-телекоммуникационной сети </w:t>
      </w:r>
      <w:r w:rsidR="00A167B3">
        <w:rPr>
          <w:sz w:val="28"/>
        </w:rPr>
        <w:t>«</w:t>
      </w:r>
      <w:r w:rsidRPr="004768EE">
        <w:rPr>
          <w:sz w:val="28"/>
        </w:rPr>
        <w:t>Интернет</w:t>
      </w:r>
      <w:r w:rsidR="00A167B3">
        <w:rPr>
          <w:sz w:val="28"/>
        </w:rPr>
        <w:t>»</w:t>
      </w:r>
      <w:r w:rsidR="00DF3519">
        <w:rPr>
          <w:sz w:val="28"/>
        </w:rPr>
        <w:t xml:space="preserve"> (при</w:t>
      </w:r>
      <w:r w:rsidR="00DF3519" w:rsidRPr="002D17F1">
        <w:rPr>
          <w:sz w:val="28"/>
        </w:rPr>
        <w:t xml:space="preserve">ложение </w:t>
      </w:r>
      <w:r w:rsidR="00DF3519">
        <w:rPr>
          <w:sz w:val="28"/>
        </w:rPr>
        <w:t>1</w:t>
      </w:r>
      <w:r w:rsidR="00DF3519" w:rsidRPr="002D17F1">
        <w:rPr>
          <w:sz w:val="28"/>
        </w:rPr>
        <w:t>)</w:t>
      </w:r>
      <w:r w:rsidRPr="004768EE">
        <w:rPr>
          <w:sz w:val="28"/>
        </w:rPr>
        <w:t>.</w:t>
      </w:r>
    </w:p>
    <w:p w:rsidR="002D17F1" w:rsidRDefault="002D17F1" w:rsidP="004768EE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2D17F1">
        <w:rPr>
          <w:sz w:val="28"/>
        </w:rPr>
        <w:t>Утвердить Порядок подготовки, пред</w:t>
      </w:r>
      <w:r w:rsidR="00DF3519">
        <w:rPr>
          <w:sz w:val="28"/>
        </w:rPr>
        <w:t>о</w:t>
      </w:r>
      <w:r w:rsidRPr="002D17F1">
        <w:rPr>
          <w:sz w:val="28"/>
        </w:rPr>
        <w:t xml:space="preserve">ставления и размещения информации на официальном сайте </w:t>
      </w:r>
      <w:r w:rsidR="00DF3519">
        <w:rPr>
          <w:sz w:val="28"/>
        </w:rPr>
        <w:t>Вожегодского</w:t>
      </w:r>
      <w:r w:rsidRPr="002D17F1">
        <w:rPr>
          <w:sz w:val="28"/>
        </w:rPr>
        <w:t xml:space="preserve"> муниципального окр</w:t>
      </w:r>
      <w:r w:rsidR="00DF3519">
        <w:rPr>
          <w:sz w:val="28"/>
        </w:rPr>
        <w:t>уга Вологодской области в информационно - телекоммуникационной сети «Интернет» (при</w:t>
      </w:r>
      <w:r w:rsidRPr="002D17F1">
        <w:rPr>
          <w:sz w:val="28"/>
        </w:rPr>
        <w:t>ложение 2).</w:t>
      </w:r>
    </w:p>
    <w:p w:rsidR="000C7BFA" w:rsidRPr="00236DE4" w:rsidRDefault="00666897" w:rsidP="000C7BFA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0C7BFA" w:rsidRPr="00236DE4">
        <w:rPr>
          <w:sz w:val="28"/>
        </w:rPr>
        <w:t>Настоящее постановление вступает в силу после официального опубликования в газете «Борьба».</w:t>
      </w:r>
    </w:p>
    <w:p w:rsidR="004768EE" w:rsidRPr="004768EE" w:rsidRDefault="008301E6" w:rsidP="004768E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4768EE" w:rsidRPr="004768EE">
        <w:rPr>
          <w:sz w:val="28"/>
        </w:rPr>
        <w:t xml:space="preserve">. </w:t>
      </w:r>
      <w:proofErr w:type="gramStart"/>
      <w:r w:rsidR="004768EE" w:rsidRPr="004768EE">
        <w:rPr>
          <w:sz w:val="28"/>
        </w:rPr>
        <w:t>Контроль за</w:t>
      </w:r>
      <w:proofErr w:type="gramEnd"/>
      <w:r w:rsidR="004768EE" w:rsidRPr="004768EE">
        <w:rPr>
          <w:sz w:val="28"/>
        </w:rPr>
        <w:t xml:space="preserve"> выполнением настоящего постановления оставляю за собой.</w:t>
      </w:r>
    </w:p>
    <w:p w:rsidR="00236DE4" w:rsidRDefault="00236DE4" w:rsidP="00236DE4">
      <w:pPr>
        <w:jc w:val="both"/>
        <w:rPr>
          <w:sz w:val="28"/>
        </w:rPr>
      </w:pPr>
    </w:p>
    <w:p w:rsidR="000C7BFA" w:rsidRDefault="00236DE4" w:rsidP="00666897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Pr="00236DE4">
        <w:rPr>
          <w:sz w:val="28"/>
        </w:rPr>
        <w:t xml:space="preserve">Вожегодского муниципального округа </w:t>
      </w:r>
      <w:r w:rsidRPr="00236DE4">
        <w:rPr>
          <w:sz w:val="28"/>
        </w:rPr>
        <w:tab/>
      </w:r>
      <w:r w:rsidRPr="00236DE4">
        <w:rPr>
          <w:sz w:val="28"/>
        </w:rPr>
        <w:tab/>
      </w:r>
      <w:r w:rsidRPr="00236DE4">
        <w:rPr>
          <w:sz w:val="28"/>
        </w:rPr>
        <w:tab/>
        <w:t>С.Н.Семенников</w:t>
      </w:r>
      <w:r w:rsidR="000C7BFA">
        <w:rPr>
          <w:sz w:val="28"/>
        </w:rPr>
        <w:br w:type="page"/>
      </w:r>
    </w:p>
    <w:tbl>
      <w:tblPr>
        <w:tblW w:w="0" w:type="auto"/>
        <w:tblLook w:val="04A0"/>
      </w:tblPr>
      <w:tblGrid>
        <w:gridCol w:w="4928"/>
        <w:gridCol w:w="4643"/>
      </w:tblGrid>
      <w:tr w:rsidR="00D87249" w:rsidTr="00CD6746">
        <w:tc>
          <w:tcPr>
            <w:tcW w:w="4928" w:type="dxa"/>
            <w:shd w:val="clear" w:color="auto" w:fill="auto"/>
          </w:tcPr>
          <w:p w:rsidR="00D87249" w:rsidRDefault="00D87249" w:rsidP="00CD6746"/>
        </w:tc>
        <w:tc>
          <w:tcPr>
            <w:tcW w:w="4643" w:type="dxa"/>
            <w:shd w:val="clear" w:color="auto" w:fill="auto"/>
          </w:tcPr>
          <w:p w:rsidR="00D87249" w:rsidRPr="00D6108E" w:rsidRDefault="00D87249" w:rsidP="00CD6746">
            <w:pPr>
              <w:rPr>
                <w:sz w:val="28"/>
                <w:szCs w:val="28"/>
              </w:rPr>
            </w:pPr>
            <w:r w:rsidRPr="00D6108E">
              <w:rPr>
                <w:sz w:val="28"/>
                <w:szCs w:val="28"/>
              </w:rPr>
              <w:t>УТВЕРЖДЕНО</w:t>
            </w:r>
          </w:p>
          <w:p w:rsidR="00D87249" w:rsidRPr="00D6108E" w:rsidRDefault="00D87249" w:rsidP="00CD6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D6108E">
              <w:rPr>
                <w:sz w:val="28"/>
                <w:szCs w:val="28"/>
              </w:rPr>
              <w:t xml:space="preserve"> администрации</w:t>
            </w:r>
          </w:p>
          <w:p w:rsidR="00D87249" w:rsidRPr="00D6108E" w:rsidRDefault="00D87249" w:rsidP="00CD6746">
            <w:pPr>
              <w:rPr>
                <w:sz w:val="28"/>
                <w:szCs w:val="28"/>
              </w:rPr>
            </w:pPr>
            <w:r w:rsidRPr="00D6108E">
              <w:rPr>
                <w:sz w:val="28"/>
                <w:szCs w:val="28"/>
              </w:rPr>
              <w:t>Вожегодского муниципального</w:t>
            </w:r>
          </w:p>
          <w:p w:rsidR="00D87249" w:rsidRPr="00D6108E" w:rsidRDefault="00D87249" w:rsidP="00CD6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от </w:t>
            </w:r>
            <w:r w:rsidR="00DB336C">
              <w:rPr>
                <w:sz w:val="28"/>
                <w:szCs w:val="28"/>
              </w:rPr>
              <w:t>21.06.</w:t>
            </w:r>
            <w:r>
              <w:rPr>
                <w:sz w:val="28"/>
                <w:szCs w:val="28"/>
              </w:rPr>
              <w:t xml:space="preserve">2023 </w:t>
            </w:r>
            <w:r w:rsidR="00DB336C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</w:t>
            </w:r>
            <w:r w:rsidR="00DB336C">
              <w:rPr>
                <w:sz w:val="28"/>
                <w:szCs w:val="28"/>
              </w:rPr>
              <w:t xml:space="preserve"> 5</w:t>
            </w:r>
            <w:r w:rsidR="00A777B8">
              <w:rPr>
                <w:sz w:val="28"/>
                <w:szCs w:val="28"/>
              </w:rPr>
              <w:t>3</w:t>
            </w:r>
            <w:r w:rsidR="00DB336C">
              <w:rPr>
                <w:sz w:val="28"/>
                <w:szCs w:val="28"/>
              </w:rPr>
              <w:t>5</w:t>
            </w:r>
          </w:p>
          <w:p w:rsidR="00D87249" w:rsidRDefault="00D87249" w:rsidP="00CD6746">
            <w:r>
              <w:rPr>
                <w:sz w:val="28"/>
                <w:szCs w:val="28"/>
              </w:rPr>
              <w:t>Приложение</w:t>
            </w:r>
            <w:r w:rsidR="00DF3519">
              <w:rPr>
                <w:sz w:val="28"/>
                <w:szCs w:val="28"/>
              </w:rPr>
              <w:t xml:space="preserve"> 1</w:t>
            </w:r>
          </w:p>
        </w:tc>
      </w:tr>
    </w:tbl>
    <w:p w:rsidR="00D87249" w:rsidRPr="008F6684" w:rsidRDefault="00D87249" w:rsidP="00D87249">
      <w:pPr>
        <w:rPr>
          <w:sz w:val="28"/>
          <w:szCs w:val="28"/>
        </w:rPr>
      </w:pPr>
    </w:p>
    <w:p w:rsidR="00D87249" w:rsidRDefault="00D87249" w:rsidP="00D8724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87249" w:rsidRDefault="00D87249" w:rsidP="00D87249">
      <w:pPr>
        <w:jc w:val="center"/>
        <w:rPr>
          <w:sz w:val="28"/>
        </w:rPr>
      </w:pPr>
      <w:r>
        <w:rPr>
          <w:sz w:val="28"/>
        </w:rPr>
        <w:t xml:space="preserve">об официальном сайте Вожегодского муниципального округа </w:t>
      </w:r>
    </w:p>
    <w:p w:rsidR="00D87249" w:rsidRDefault="00D87249" w:rsidP="00D87249">
      <w:pPr>
        <w:jc w:val="center"/>
        <w:rPr>
          <w:sz w:val="28"/>
          <w:szCs w:val="28"/>
        </w:rPr>
      </w:pPr>
      <w:r>
        <w:rPr>
          <w:sz w:val="28"/>
        </w:rPr>
        <w:t>Вологодской области</w:t>
      </w:r>
      <w:r w:rsidR="00A777B8">
        <w:rPr>
          <w:sz w:val="28"/>
        </w:rPr>
        <w:t xml:space="preserve"> </w:t>
      </w:r>
      <w:r w:rsidR="002D17F1" w:rsidRPr="004768EE">
        <w:rPr>
          <w:sz w:val="28"/>
        </w:rPr>
        <w:t xml:space="preserve">в информационно-телекоммуникационной сети </w:t>
      </w:r>
      <w:r w:rsidR="002D17F1">
        <w:rPr>
          <w:sz w:val="28"/>
        </w:rPr>
        <w:t>«</w:t>
      </w:r>
      <w:r w:rsidR="002D17F1" w:rsidRPr="004768EE">
        <w:rPr>
          <w:sz w:val="28"/>
        </w:rPr>
        <w:t>Интернет</w:t>
      </w:r>
      <w:r w:rsidR="002D17F1">
        <w:rPr>
          <w:sz w:val="28"/>
        </w:rPr>
        <w:t>»</w:t>
      </w:r>
      <w:r w:rsidR="00A777B8">
        <w:rPr>
          <w:sz w:val="28"/>
        </w:rPr>
        <w:t xml:space="preserve"> </w:t>
      </w:r>
      <w:r>
        <w:rPr>
          <w:sz w:val="28"/>
          <w:szCs w:val="28"/>
        </w:rPr>
        <w:t>(далее – Положение)</w:t>
      </w:r>
    </w:p>
    <w:p w:rsidR="00D87249" w:rsidRDefault="00D87249" w:rsidP="00D87249">
      <w:pPr>
        <w:jc w:val="center"/>
        <w:rPr>
          <w:sz w:val="28"/>
          <w:szCs w:val="28"/>
        </w:rPr>
      </w:pPr>
    </w:p>
    <w:p w:rsidR="00D87249" w:rsidRPr="005C0A12" w:rsidRDefault="00D87249" w:rsidP="00D87249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5C0A12">
        <w:rPr>
          <w:sz w:val="28"/>
          <w:szCs w:val="28"/>
        </w:rPr>
        <w:t>1. Общие положения</w:t>
      </w:r>
    </w:p>
    <w:p w:rsidR="00D02537" w:rsidRPr="00D02537" w:rsidRDefault="00D02537" w:rsidP="00F048F5">
      <w:pPr>
        <w:ind w:firstLine="709"/>
        <w:jc w:val="both"/>
        <w:rPr>
          <w:sz w:val="28"/>
        </w:rPr>
      </w:pPr>
    </w:p>
    <w:p w:rsidR="00EE4931" w:rsidRPr="00EE4931" w:rsidRDefault="00EE4931" w:rsidP="00F048F5">
      <w:pPr>
        <w:ind w:firstLine="709"/>
        <w:jc w:val="both"/>
        <w:rPr>
          <w:sz w:val="28"/>
        </w:rPr>
      </w:pPr>
      <w:r w:rsidRPr="00EE4931">
        <w:rPr>
          <w:sz w:val="28"/>
        </w:rPr>
        <w:t xml:space="preserve">1.1. Настоящее Положение определяет задачи, требования, функции, порядок организационно-технического сопровождения официального сайта </w:t>
      </w:r>
      <w:r>
        <w:rPr>
          <w:sz w:val="28"/>
        </w:rPr>
        <w:t>Вожегодского</w:t>
      </w:r>
      <w:r w:rsidRPr="00EE4931">
        <w:rPr>
          <w:sz w:val="28"/>
        </w:rPr>
        <w:t xml:space="preserve"> муниципального округа</w:t>
      </w:r>
      <w:r w:rsidR="00DF3519">
        <w:rPr>
          <w:sz w:val="28"/>
        </w:rPr>
        <w:t xml:space="preserve"> Вологодской области</w:t>
      </w:r>
      <w:r w:rsidRPr="00EE4931">
        <w:rPr>
          <w:sz w:val="28"/>
        </w:rPr>
        <w:t xml:space="preserve">, взаимодействия органов местного самоуправления </w:t>
      </w:r>
      <w:r>
        <w:rPr>
          <w:sz w:val="28"/>
        </w:rPr>
        <w:t>Вожегодского</w:t>
      </w:r>
      <w:r w:rsidRPr="00EE4931">
        <w:rPr>
          <w:sz w:val="28"/>
        </w:rPr>
        <w:t xml:space="preserve"> муниципального округа и (или) их должностных лиц при предоставлении и размещении информации на официальном сайте </w:t>
      </w:r>
      <w:r>
        <w:rPr>
          <w:sz w:val="28"/>
        </w:rPr>
        <w:t>Вожегодского</w:t>
      </w:r>
      <w:r w:rsidRPr="00EE4931">
        <w:rPr>
          <w:sz w:val="28"/>
        </w:rPr>
        <w:t xml:space="preserve"> муниципального округа</w:t>
      </w:r>
      <w:r w:rsidR="00DF3519">
        <w:rPr>
          <w:sz w:val="28"/>
        </w:rPr>
        <w:t xml:space="preserve"> Вологодской области</w:t>
      </w:r>
      <w:r w:rsidRPr="00EE4931">
        <w:rPr>
          <w:sz w:val="28"/>
        </w:rPr>
        <w:t xml:space="preserve"> в информационно-телекоммуникационной сети </w:t>
      </w:r>
      <w:r>
        <w:rPr>
          <w:sz w:val="28"/>
        </w:rPr>
        <w:t>«</w:t>
      </w:r>
      <w:r w:rsidRPr="00EE4931">
        <w:rPr>
          <w:sz w:val="28"/>
        </w:rPr>
        <w:t>Интернет</w:t>
      </w:r>
      <w:r>
        <w:rPr>
          <w:sz w:val="28"/>
        </w:rPr>
        <w:t>» (далее–с</w:t>
      </w:r>
      <w:r w:rsidRPr="00EE4931">
        <w:rPr>
          <w:sz w:val="28"/>
        </w:rPr>
        <w:t>айт</w:t>
      </w:r>
      <w:r>
        <w:rPr>
          <w:sz w:val="28"/>
        </w:rPr>
        <w:t xml:space="preserve">, </w:t>
      </w:r>
      <w:r w:rsidRPr="00EE4931">
        <w:rPr>
          <w:sz w:val="28"/>
        </w:rPr>
        <w:t>сет</w:t>
      </w:r>
      <w:r>
        <w:rPr>
          <w:sz w:val="28"/>
        </w:rPr>
        <w:t>и</w:t>
      </w:r>
      <w:r w:rsidR="00A777B8">
        <w:rPr>
          <w:sz w:val="28"/>
        </w:rPr>
        <w:t xml:space="preserve"> </w:t>
      </w:r>
      <w:r>
        <w:rPr>
          <w:sz w:val="28"/>
        </w:rPr>
        <w:t>«</w:t>
      </w:r>
      <w:r w:rsidRPr="00EE4931">
        <w:rPr>
          <w:sz w:val="28"/>
        </w:rPr>
        <w:t>Интернет</w:t>
      </w:r>
      <w:r>
        <w:rPr>
          <w:sz w:val="28"/>
        </w:rPr>
        <w:t>»</w:t>
      </w:r>
      <w:r w:rsidRPr="00EE4931">
        <w:rPr>
          <w:sz w:val="28"/>
        </w:rPr>
        <w:t>).</w:t>
      </w:r>
    </w:p>
    <w:p w:rsidR="00EE4931" w:rsidRPr="00EE4931" w:rsidRDefault="00EE4931" w:rsidP="00F048F5">
      <w:pPr>
        <w:ind w:firstLine="709"/>
        <w:jc w:val="both"/>
        <w:rPr>
          <w:sz w:val="28"/>
        </w:rPr>
      </w:pPr>
      <w:r w:rsidRPr="00EE4931">
        <w:rPr>
          <w:sz w:val="28"/>
        </w:rPr>
        <w:t xml:space="preserve">1.2. Работа </w:t>
      </w:r>
      <w:r>
        <w:rPr>
          <w:sz w:val="28"/>
        </w:rPr>
        <w:t>с</w:t>
      </w:r>
      <w:r w:rsidRPr="00EE4931">
        <w:rPr>
          <w:sz w:val="28"/>
        </w:rPr>
        <w:t>айта обеспечивается в соответствии с законодательством Российской Федерации:</w:t>
      </w:r>
    </w:p>
    <w:p w:rsidR="00EE4931" w:rsidRPr="00EE4931" w:rsidRDefault="00EE4931" w:rsidP="00F048F5">
      <w:pPr>
        <w:ind w:firstLine="709"/>
        <w:jc w:val="both"/>
        <w:rPr>
          <w:sz w:val="28"/>
        </w:rPr>
      </w:pPr>
      <w:r w:rsidRPr="00EE4931">
        <w:rPr>
          <w:sz w:val="28"/>
        </w:rPr>
        <w:t xml:space="preserve">- Федеральным законом от 6 октября 2003 года </w:t>
      </w:r>
      <w:r>
        <w:rPr>
          <w:sz w:val="28"/>
        </w:rPr>
        <w:t>№</w:t>
      </w:r>
      <w:r w:rsidRPr="00EE4931">
        <w:rPr>
          <w:sz w:val="28"/>
        </w:rPr>
        <w:t xml:space="preserve"> 131-ФЗ </w:t>
      </w:r>
      <w:r>
        <w:rPr>
          <w:sz w:val="28"/>
        </w:rPr>
        <w:t>«</w:t>
      </w:r>
      <w:r w:rsidRPr="00EE4931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Pr="00EE4931">
        <w:rPr>
          <w:sz w:val="28"/>
        </w:rPr>
        <w:t>;</w:t>
      </w:r>
    </w:p>
    <w:p w:rsidR="00EE4931" w:rsidRPr="00EE4931" w:rsidRDefault="00EE4931" w:rsidP="00F048F5">
      <w:pPr>
        <w:ind w:firstLine="709"/>
        <w:jc w:val="both"/>
        <w:rPr>
          <w:sz w:val="28"/>
        </w:rPr>
      </w:pPr>
      <w:r w:rsidRPr="00EE4931">
        <w:rPr>
          <w:sz w:val="28"/>
        </w:rPr>
        <w:t xml:space="preserve">- Федеральным законом от 2 мая 2006 года </w:t>
      </w:r>
      <w:r>
        <w:rPr>
          <w:sz w:val="28"/>
        </w:rPr>
        <w:t>№</w:t>
      </w:r>
      <w:r w:rsidRPr="00EE4931">
        <w:rPr>
          <w:sz w:val="28"/>
        </w:rPr>
        <w:t xml:space="preserve"> 59-ФЗ </w:t>
      </w:r>
      <w:r>
        <w:rPr>
          <w:sz w:val="28"/>
        </w:rPr>
        <w:t>«</w:t>
      </w:r>
      <w:r w:rsidRPr="00EE4931">
        <w:rPr>
          <w:sz w:val="28"/>
        </w:rPr>
        <w:t>О порядке рассмотрения обращений граждан Российской Федерации</w:t>
      </w:r>
      <w:r>
        <w:rPr>
          <w:sz w:val="28"/>
        </w:rPr>
        <w:t>»</w:t>
      </w:r>
      <w:r w:rsidRPr="00EE4931">
        <w:rPr>
          <w:sz w:val="28"/>
        </w:rPr>
        <w:t>;</w:t>
      </w:r>
    </w:p>
    <w:p w:rsidR="00EE4931" w:rsidRPr="00EE4931" w:rsidRDefault="00EE4931" w:rsidP="00F048F5">
      <w:pPr>
        <w:ind w:firstLine="709"/>
        <w:jc w:val="both"/>
        <w:rPr>
          <w:sz w:val="28"/>
        </w:rPr>
      </w:pPr>
      <w:r w:rsidRPr="00EE4931">
        <w:rPr>
          <w:sz w:val="28"/>
        </w:rPr>
        <w:t xml:space="preserve">- Федеральным законом от 27 июля 2006 года </w:t>
      </w:r>
      <w:r>
        <w:rPr>
          <w:sz w:val="28"/>
        </w:rPr>
        <w:t>№</w:t>
      </w:r>
      <w:r w:rsidRPr="00EE4931">
        <w:rPr>
          <w:sz w:val="28"/>
        </w:rPr>
        <w:t xml:space="preserve"> 149-ФЗ </w:t>
      </w:r>
      <w:r>
        <w:rPr>
          <w:sz w:val="28"/>
        </w:rPr>
        <w:t>«</w:t>
      </w:r>
      <w:r w:rsidRPr="00EE4931">
        <w:rPr>
          <w:sz w:val="28"/>
        </w:rPr>
        <w:t>Об информации, информационных технологиях и о защите информации</w:t>
      </w:r>
      <w:r>
        <w:rPr>
          <w:sz w:val="28"/>
        </w:rPr>
        <w:t>»</w:t>
      </w:r>
      <w:r w:rsidRPr="00EE4931">
        <w:rPr>
          <w:sz w:val="28"/>
        </w:rPr>
        <w:t>;</w:t>
      </w:r>
    </w:p>
    <w:p w:rsidR="00EE4931" w:rsidRPr="00EE4931" w:rsidRDefault="00EE4931" w:rsidP="00F048F5">
      <w:pPr>
        <w:ind w:firstLine="709"/>
        <w:jc w:val="both"/>
        <w:rPr>
          <w:sz w:val="28"/>
        </w:rPr>
      </w:pPr>
      <w:r w:rsidRPr="00EE4931">
        <w:rPr>
          <w:sz w:val="28"/>
        </w:rPr>
        <w:t xml:space="preserve">- Федеральным законом от 9 февраля 2009 года </w:t>
      </w:r>
      <w:r>
        <w:rPr>
          <w:sz w:val="28"/>
        </w:rPr>
        <w:t>№</w:t>
      </w:r>
      <w:r w:rsidRPr="00EE4931">
        <w:rPr>
          <w:sz w:val="28"/>
        </w:rPr>
        <w:t xml:space="preserve"> 8-ФЗ </w:t>
      </w:r>
      <w:r>
        <w:rPr>
          <w:sz w:val="28"/>
        </w:rPr>
        <w:t>«</w:t>
      </w:r>
      <w:r w:rsidRPr="00EE4931">
        <w:rPr>
          <w:sz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</w:rPr>
        <w:t>».</w:t>
      </w:r>
    </w:p>
    <w:p w:rsidR="00EE4931" w:rsidRDefault="00EE4931" w:rsidP="00F048F5">
      <w:pPr>
        <w:ind w:firstLine="709"/>
        <w:jc w:val="both"/>
        <w:rPr>
          <w:sz w:val="28"/>
        </w:rPr>
      </w:pPr>
      <w:r w:rsidRPr="00EE4931">
        <w:rPr>
          <w:sz w:val="28"/>
        </w:rPr>
        <w:t xml:space="preserve">1.3. Размещение информации на </w:t>
      </w:r>
      <w:r>
        <w:rPr>
          <w:sz w:val="28"/>
        </w:rPr>
        <w:t>с</w:t>
      </w:r>
      <w:r w:rsidRPr="00EE4931">
        <w:rPr>
          <w:sz w:val="28"/>
        </w:rPr>
        <w:t>айте осуществляется с учетом требований законодательства Российской Федерации о государственной тайне и законодательством Российской Федерации о персональных данных.</w:t>
      </w:r>
    </w:p>
    <w:p w:rsidR="00EE4931" w:rsidRPr="00EE4931" w:rsidRDefault="00EE4931" w:rsidP="00F048F5">
      <w:pPr>
        <w:ind w:firstLine="709"/>
        <w:jc w:val="both"/>
        <w:rPr>
          <w:sz w:val="28"/>
        </w:rPr>
      </w:pPr>
      <w:r>
        <w:rPr>
          <w:sz w:val="28"/>
        </w:rPr>
        <w:t>1.4. С</w:t>
      </w:r>
      <w:r w:rsidRPr="00EE4931">
        <w:rPr>
          <w:sz w:val="28"/>
        </w:rPr>
        <w:t xml:space="preserve">айт является официальным источником информации о деятельности органов местного самоуправления </w:t>
      </w:r>
      <w:r>
        <w:rPr>
          <w:sz w:val="28"/>
        </w:rPr>
        <w:t>Вожегодского</w:t>
      </w:r>
      <w:r w:rsidRPr="00EE4931">
        <w:rPr>
          <w:sz w:val="28"/>
        </w:rPr>
        <w:t xml:space="preserve"> муниципального округа.</w:t>
      </w:r>
    </w:p>
    <w:p w:rsidR="00EE4931" w:rsidRDefault="00EE4931" w:rsidP="00F048F5">
      <w:pPr>
        <w:ind w:firstLine="709"/>
        <w:jc w:val="both"/>
        <w:rPr>
          <w:sz w:val="28"/>
        </w:rPr>
      </w:pPr>
      <w:r w:rsidRPr="00EE4931">
        <w:rPr>
          <w:sz w:val="28"/>
        </w:rPr>
        <w:t>1.</w:t>
      </w:r>
      <w:r>
        <w:rPr>
          <w:sz w:val="28"/>
        </w:rPr>
        <w:t>5</w:t>
      </w:r>
      <w:r w:rsidRPr="00EE4931">
        <w:rPr>
          <w:sz w:val="28"/>
        </w:rPr>
        <w:t xml:space="preserve">. Официальный сайт представляет собой сайт, имеющий доменное имя третьего уровня, предоставленное Министерством цифрового развития, связи и массовых коммуникаций Российской Федерации в рамках проекта </w:t>
      </w:r>
      <w:r>
        <w:rPr>
          <w:sz w:val="28"/>
        </w:rPr>
        <w:t>«</w:t>
      </w:r>
      <w:proofErr w:type="spellStart"/>
      <w:r w:rsidRPr="00EE4931">
        <w:rPr>
          <w:sz w:val="28"/>
        </w:rPr>
        <w:t>ГосВеб</w:t>
      </w:r>
      <w:proofErr w:type="spellEnd"/>
      <w:r>
        <w:rPr>
          <w:sz w:val="28"/>
        </w:rPr>
        <w:t>»</w:t>
      </w:r>
      <w:r w:rsidRPr="00EE4931">
        <w:rPr>
          <w:sz w:val="28"/>
        </w:rPr>
        <w:t xml:space="preserve">. Официальный сайт размещается в сети </w:t>
      </w:r>
      <w:r>
        <w:rPr>
          <w:sz w:val="28"/>
        </w:rPr>
        <w:t>«</w:t>
      </w:r>
      <w:r w:rsidRPr="00EE4931">
        <w:rPr>
          <w:sz w:val="28"/>
        </w:rPr>
        <w:t>Интернет</w:t>
      </w:r>
      <w:r>
        <w:rPr>
          <w:sz w:val="28"/>
        </w:rPr>
        <w:t>»</w:t>
      </w:r>
      <w:r w:rsidRPr="00EE4931">
        <w:rPr>
          <w:sz w:val="28"/>
        </w:rPr>
        <w:t xml:space="preserve"> по адресу: https://35vozhegodskij.gosuslugi.ru/.</w:t>
      </w:r>
    </w:p>
    <w:p w:rsidR="00CD6746" w:rsidRDefault="00CD6746" w:rsidP="00F048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t> </w:t>
      </w:r>
      <w:r>
        <w:rPr>
          <w:sz w:val="28"/>
          <w:szCs w:val="28"/>
        </w:rPr>
        <w:t xml:space="preserve">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 </w:t>
      </w:r>
    </w:p>
    <w:p w:rsidR="00CD6746" w:rsidRDefault="00CD6746" w:rsidP="00F048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t> </w:t>
      </w:r>
      <w:r>
        <w:rPr>
          <w:sz w:val="28"/>
          <w:szCs w:val="28"/>
        </w:rPr>
        <w:t>Информационные ресурсы, размещенные на сайте, имеют официальный статус и являются общедоступными.</w:t>
      </w:r>
    </w:p>
    <w:p w:rsidR="00CD6746" w:rsidRDefault="00CD6746" w:rsidP="00F048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</w:t>
      </w:r>
      <w:r>
        <w:t> </w:t>
      </w:r>
      <w:r>
        <w:rPr>
          <w:sz w:val="28"/>
          <w:szCs w:val="28"/>
        </w:rPr>
        <w:t xml:space="preserve">В соответствии с Федеральным законом от 27 июля 2006 года № 149-ФЗ «Об информации, информационных технологиях и о защите информации»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 При этом лица, распространяющие информацию с сайта, обязаны указывать сайт в качестве источника такой информации. </w:t>
      </w:r>
    </w:p>
    <w:p w:rsidR="00CD6746" w:rsidRDefault="00CD6746" w:rsidP="00F048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>
        <w:t> </w:t>
      </w:r>
      <w:r>
        <w:rPr>
          <w:sz w:val="28"/>
          <w:szCs w:val="28"/>
        </w:rPr>
        <w:t>Понятия, используемые в настоящем Положении, применяются в значениях, предусмотренных Федеральным законом от 27 июля 2006 года № 149-ФЗ «Об информации, информационных технологиях и о защите информации».</w:t>
      </w:r>
    </w:p>
    <w:p w:rsidR="00CD6746" w:rsidRDefault="00CD6746" w:rsidP="00EE4931">
      <w:pPr>
        <w:ind w:firstLine="709"/>
        <w:jc w:val="both"/>
        <w:rPr>
          <w:sz w:val="28"/>
        </w:rPr>
      </w:pPr>
    </w:p>
    <w:p w:rsidR="00CD6746" w:rsidRDefault="00CD6746" w:rsidP="00C407A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Основные задачи </w:t>
      </w:r>
      <w:r w:rsidR="00C407A1">
        <w:rPr>
          <w:sz w:val="28"/>
          <w:szCs w:val="28"/>
        </w:rPr>
        <w:t>и функции с</w:t>
      </w:r>
      <w:r>
        <w:rPr>
          <w:sz w:val="28"/>
          <w:szCs w:val="28"/>
        </w:rPr>
        <w:t>айта</w:t>
      </w:r>
    </w:p>
    <w:p w:rsidR="00CD6746" w:rsidRDefault="00CD6746" w:rsidP="00F048F5">
      <w:pPr>
        <w:pStyle w:val="Default"/>
        <w:ind w:firstLine="709"/>
        <w:jc w:val="center"/>
        <w:rPr>
          <w:sz w:val="28"/>
          <w:szCs w:val="28"/>
        </w:rPr>
      </w:pPr>
    </w:p>
    <w:p w:rsidR="00C407A1" w:rsidRDefault="00CD6746" w:rsidP="00F04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7A1">
        <w:rPr>
          <w:sz w:val="28"/>
          <w:szCs w:val="28"/>
        </w:rPr>
        <w:t>2.1.</w:t>
      </w:r>
      <w:r w:rsidRPr="00C407A1">
        <w:rPr>
          <w:color w:val="000000"/>
          <w:sz w:val="28"/>
          <w:szCs w:val="28"/>
        </w:rPr>
        <w:t> </w:t>
      </w:r>
      <w:r w:rsidR="00C407A1">
        <w:rPr>
          <w:sz w:val="28"/>
          <w:szCs w:val="28"/>
        </w:rPr>
        <w:t>Основными задачами сайта</w:t>
      </w:r>
      <w:r w:rsidR="00A777B8">
        <w:rPr>
          <w:sz w:val="28"/>
          <w:szCs w:val="28"/>
        </w:rPr>
        <w:t xml:space="preserve"> </w:t>
      </w:r>
      <w:r w:rsidR="00C407A1">
        <w:rPr>
          <w:sz w:val="28"/>
          <w:szCs w:val="28"/>
        </w:rPr>
        <w:t>являются:</w:t>
      </w:r>
    </w:p>
    <w:p w:rsidR="00C407A1" w:rsidRDefault="00C407A1" w:rsidP="00F04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CD6746" w:rsidRPr="00C407A1">
        <w:rPr>
          <w:color w:val="000000"/>
          <w:sz w:val="28"/>
          <w:szCs w:val="28"/>
        </w:rPr>
        <w:t xml:space="preserve">беспечение гласности деятельности органов местного самоуправления </w:t>
      </w:r>
      <w:r>
        <w:rPr>
          <w:color w:val="000000"/>
          <w:sz w:val="28"/>
          <w:szCs w:val="28"/>
        </w:rPr>
        <w:t>Вожегодского</w:t>
      </w:r>
      <w:r w:rsidR="00CD6746" w:rsidRPr="00C407A1">
        <w:rPr>
          <w:color w:val="000000"/>
          <w:sz w:val="28"/>
          <w:szCs w:val="28"/>
        </w:rPr>
        <w:t xml:space="preserve"> муниципального округа и доступности муниципальных информационных ресурсов</w:t>
      </w:r>
      <w:r>
        <w:rPr>
          <w:color w:val="000000"/>
          <w:sz w:val="28"/>
          <w:szCs w:val="28"/>
        </w:rPr>
        <w:t>;</w:t>
      </w:r>
    </w:p>
    <w:p w:rsidR="00CD6746" w:rsidRPr="00C407A1" w:rsidRDefault="00C407A1" w:rsidP="00F04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D6746" w:rsidRPr="00C407A1">
        <w:rPr>
          <w:color w:val="000000"/>
          <w:sz w:val="28"/>
          <w:szCs w:val="28"/>
        </w:rPr>
        <w:t>убликация информации, имеющей открытый характер и предназначенной для сведения организаций и граждан</w:t>
      </w:r>
      <w:r>
        <w:rPr>
          <w:color w:val="000000"/>
          <w:sz w:val="28"/>
          <w:szCs w:val="28"/>
        </w:rPr>
        <w:t>;</w:t>
      </w:r>
    </w:p>
    <w:p w:rsidR="00CD6746" w:rsidRPr="00C407A1" w:rsidRDefault="00C407A1" w:rsidP="00F048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CD6746" w:rsidRPr="00C407A1">
        <w:rPr>
          <w:color w:val="000000"/>
          <w:sz w:val="28"/>
          <w:szCs w:val="28"/>
        </w:rPr>
        <w:t xml:space="preserve">оздание условий для эффективного взаимодействия, в том числе информационного, органов местного самоуправления </w:t>
      </w:r>
      <w:r>
        <w:rPr>
          <w:sz w:val="28"/>
        </w:rPr>
        <w:t>Вожегодског</w:t>
      </w:r>
      <w:r w:rsidR="00CD6746" w:rsidRPr="00C407A1">
        <w:rPr>
          <w:color w:val="000000"/>
          <w:sz w:val="28"/>
          <w:szCs w:val="28"/>
        </w:rPr>
        <w:t>о муниципального округа с гражданами, общественными организациями и хозяйству</w:t>
      </w:r>
      <w:r>
        <w:rPr>
          <w:color w:val="000000"/>
          <w:sz w:val="28"/>
          <w:szCs w:val="28"/>
        </w:rPr>
        <w:t>ющими субъектами;</w:t>
      </w:r>
    </w:p>
    <w:p w:rsidR="00CD6746" w:rsidRDefault="00C407A1" w:rsidP="00F048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D6746" w:rsidRPr="00C407A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</w:t>
      </w:r>
      <w:r w:rsidR="00CD6746" w:rsidRPr="00C407A1">
        <w:rPr>
          <w:color w:val="000000"/>
          <w:sz w:val="28"/>
          <w:szCs w:val="28"/>
        </w:rPr>
        <w:t xml:space="preserve">перативное и объективное информирование о происходящих в </w:t>
      </w:r>
      <w:r>
        <w:rPr>
          <w:sz w:val="28"/>
        </w:rPr>
        <w:t>Вожегодском</w:t>
      </w:r>
      <w:r w:rsidR="00CD6746" w:rsidRPr="00C407A1">
        <w:rPr>
          <w:color w:val="000000"/>
          <w:sz w:val="28"/>
          <w:szCs w:val="28"/>
        </w:rPr>
        <w:t xml:space="preserve"> муниципальном округе общественно-политических и социально-экономических процессах. </w:t>
      </w:r>
    </w:p>
    <w:p w:rsidR="00C407A1" w:rsidRPr="00C407A1" w:rsidRDefault="00C407A1" w:rsidP="00F048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>
        <w:rPr>
          <w:sz w:val="28"/>
          <w:szCs w:val="28"/>
        </w:rPr>
        <w:t>Основными функциями сайта являются:</w:t>
      </w:r>
    </w:p>
    <w:p w:rsidR="00C407A1" w:rsidRDefault="00C407A1" w:rsidP="00F048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пользователям информации доступа через сеть «Интернет» к информации о деятельности органов местного самоуправления Вожегодского муниципального округа, подведомственных муниципальных учреждений и предприятий в объеме, определенном статьей 13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 </w:t>
      </w:r>
    </w:p>
    <w:p w:rsidR="00C407A1" w:rsidRDefault="00C407A1" w:rsidP="00F048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пользователям информации доступа через сеть «Интернет» к иной информации, размещение которой в сети «Интернет» признано обязательным иными законами, нормативными правовыми актами.</w:t>
      </w:r>
    </w:p>
    <w:p w:rsidR="00C407A1" w:rsidRDefault="00C407A1" w:rsidP="00EE4931">
      <w:pPr>
        <w:jc w:val="center"/>
        <w:rPr>
          <w:sz w:val="28"/>
        </w:rPr>
      </w:pPr>
    </w:p>
    <w:p w:rsidR="00BC7EF1" w:rsidRPr="00BC7EF1" w:rsidRDefault="009A557C" w:rsidP="00BC7EF1">
      <w:pPr>
        <w:jc w:val="center"/>
        <w:rPr>
          <w:sz w:val="28"/>
        </w:rPr>
      </w:pPr>
      <w:r>
        <w:rPr>
          <w:sz w:val="28"/>
        </w:rPr>
        <w:t>3</w:t>
      </w:r>
      <w:r w:rsidR="00BC7EF1" w:rsidRPr="00BC7EF1">
        <w:rPr>
          <w:sz w:val="28"/>
        </w:rPr>
        <w:t>. Ограничения по содержанию представляемой информации</w:t>
      </w:r>
    </w:p>
    <w:p w:rsidR="00BC7EF1" w:rsidRPr="00BC7EF1" w:rsidRDefault="00BC7EF1" w:rsidP="00BC7EF1">
      <w:pPr>
        <w:jc w:val="center"/>
        <w:rPr>
          <w:sz w:val="28"/>
        </w:rPr>
      </w:pPr>
    </w:p>
    <w:p w:rsidR="00BC7EF1" w:rsidRPr="00BC7EF1" w:rsidRDefault="00BC7EF1" w:rsidP="00BC7EF1">
      <w:pPr>
        <w:jc w:val="both"/>
        <w:rPr>
          <w:sz w:val="28"/>
        </w:rPr>
      </w:pPr>
      <w:r>
        <w:rPr>
          <w:sz w:val="28"/>
        </w:rPr>
        <w:tab/>
      </w:r>
      <w:r w:rsidRPr="00BC7EF1">
        <w:rPr>
          <w:sz w:val="28"/>
        </w:rPr>
        <w:t xml:space="preserve">Запрещается размещение на </w:t>
      </w:r>
      <w:r>
        <w:rPr>
          <w:sz w:val="28"/>
        </w:rPr>
        <w:t>с</w:t>
      </w:r>
      <w:r w:rsidRPr="00BC7EF1">
        <w:rPr>
          <w:sz w:val="28"/>
        </w:rPr>
        <w:t xml:space="preserve">айте: </w:t>
      </w:r>
    </w:p>
    <w:p w:rsidR="00BC7EF1" w:rsidRPr="00BC7EF1" w:rsidRDefault="00BC7EF1" w:rsidP="00BC7EF1">
      <w:pPr>
        <w:jc w:val="both"/>
        <w:rPr>
          <w:sz w:val="28"/>
        </w:rPr>
      </w:pPr>
      <w:r>
        <w:rPr>
          <w:sz w:val="28"/>
        </w:rPr>
        <w:tab/>
      </w:r>
      <w:r w:rsidRPr="00BC7EF1">
        <w:rPr>
          <w:sz w:val="28"/>
        </w:rPr>
        <w:t xml:space="preserve">- сведений о фактах, событиях и обстоятельствах частной жизни граждан, позволяющих идентифицировать их личность, за исключением сведений, подлежащих распространению в средствах массовой информации в случаях, установленных нормативными правовыми актами Российской Федерации; </w:t>
      </w:r>
    </w:p>
    <w:p w:rsidR="00BC7EF1" w:rsidRPr="00BC7EF1" w:rsidRDefault="00BC7EF1" w:rsidP="00BC7EF1">
      <w:pPr>
        <w:jc w:val="both"/>
        <w:rPr>
          <w:sz w:val="28"/>
        </w:rPr>
      </w:pPr>
      <w:r>
        <w:rPr>
          <w:sz w:val="28"/>
        </w:rPr>
        <w:tab/>
      </w:r>
      <w:r w:rsidRPr="00BC7EF1">
        <w:rPr>
          <w:sz w:val="28"/>
        </w:rPr>
        <w:t>- сведений, составляющих тайну следствия и судопроизводства, а также сведений о защищаемых лицах и мерах государственной защиты, осуществляемой в соответствии с Федеральным законом от 20</w:t>
      </w:r>
      <w:r>
        <w:rPr>
          <w:sz w:val="28"/>
        </w:rPr>
        <w:t xml:space="preserve"> августа </w:t>
      </w:r>
      <w:r w:rsidRPr="00BC7EF1">
        <w:rPr>
          <w:sz w:val="28"/>
        </w:rPr>
        <w:t>2004</w:t>
      </w:r>
      <w:r>
        <w:rPr>
          <w:sz w:val="28"/>
        </w:rPr>
        <w:t xml:space="preserve"> года</w:t>
      </w:r>
      <w:r w:rsidRPr="00BC7EF1">
        <w:rPr>
          <w:sz w:val="28"/>
        </w:rPr>
        <w:t xml:space="preserve"> № 119-ФЗ «О государственной защите потерпевших, свидетелей и иных участников уголовного судопроизводства» и другими нормативными правовыми актами Российской Федерации; </w:t>
      </w:r>
    </w:p>
    <w:p w:rsidR="00BC7EF1" w:rsidRPr="00BC7EF1" w:rsidRDefault="00BC7EF1" w:rsidP="00BC7EF1">
      <w:pPr>
        <w:jc w:val="both"/>
        <w:rPr>
          <w:sz w:val="28"/>
        </w:rPr>
      </w:pPr>
      <w:r>
        <w:rPr>
          <w:sz w:val="28"/>
        </w:rPr>
        <w:tab/>
      </w:r>
      <w:r w:rsidRPr="00BC7EF1">
        <w:rPr>
          <w:sz w:val="28"/>
        </w:rPr>
        <w:t xml:space="preserve">- служебных сведений, доступ к которым ограничен органами государственной власти в соответствии с Гражданским кодексом Российской Федерации и иными нормативными правовыми актами Российской Федерации (сведения, составляющие служебную тайну); </w:t>
      </w:r>
    </w:p>
    <w:p w:rsidR="00BC7EF1" w:rsidRPr="00BC7EF1" w:rsidRDefault="009A557C" w:rsidP="00BC7EF1">
      <w:pPr>
        <w:jc w:val="both"/>
        <w:rPr>
          <w:sz w:val="28"/>
        </w:rPr>
      </w:pPr>
      <w:r>
        <w:rPr>
          <w:sz w:val="28"/>
        </w:rPr>
        <w:tab/>
      </w:r>
      <w:r w:rsidR="00BC7EF1" w:rsidRPr="00BC7EF1">
        <w:rPr>
          <w:sz w:val="28"/>
        </w:rPr>
        <w:t xml:space="preserve">- сведений, связанных с профессиональной деятельностью, доступ к которым ограничен в соответствии с Конституцией Российской Федерации и иными нормативными правовыми актами Российской Федерации (сведений, составляющих врачебную, нотариальную, адвокатскую тайну, тайну переписки, телефонных переговоров, почтовых отправлений, телеграфных и иных сообщений); </w:t>
      </w:r>
    </w:p>
    <w:p w:rsidR="00BC7EF1" w:rsidRPr="00BC7EF1" w:rsidRDefault="009A557C" w:rsidP="00BC7EF1">
      <w:pPr>
        <w:jc w:val="both"/>
        <w:rPr>
          <w:sz w:val="28"/>
        </w:rPr>
      </w:pPr>
      <w:r>
        <w:rPr>
          <w:sz w:val="28"/>
        </w:rPr>
        <w:tab/>
      </w:r>
      <w:r w:rsidR="00BC7EF1" w:rsidRPr="00BC7EF1">
        <w:rPr>
          <w:sz w:val="28"/>
        </w:rPr>
        <w:t xml:space="preserve">- сведений, связанных с коммерческой деятельностью, доступ к которым ограничен в соответствии с Гражданским кодексом Российской Федерации (сведения, составляющие коммерческую тайну); </w:t>
      </w:r>
    </w:p>
    <w:p w:rsidR="00BC7EF1" w:rsidRPr="00BC7EF1" w:rsidRDefault="009A557C" w:rsidP="00BC7EF1">
      <w:pPr>
        <w:jc w:val="both"/>
        <w:rPr>
          <w:sz w:val="28"/>
        </w:rPr>
      </w:pPr>
      <w:r>
        <w:rPr>
          <w:sz w:val="28"/>
        </w:rPr>
        <w:tab/>
      </w:r>
      <w:r w:rsidR="00BC7EF1" w:rsidRPr="00BC7EF1">
        <w:rPr>
          <w:sz w:val="28"/>
        </w:rPr>
        <w:t xml:space="preserve">- сведений, составляющих иную охраняемую законом тайну, другую информацию ограниченного доступа; </w:t>
      </w:r>
    </w:p>
    <w:p w:rsidR="00BC7EF1" w:rsidRPr="00BC7EF1" w:rsidRDefault="009A557C" w:rsidP="00BC7EF1">
      <w:pPr>
        <w:jc w:val="both"/>
        <w:rPr>
          <w:sz w:val="28"/>
        </w:rPr>
      </w:pPr>
      <w:r>
        <w:rPr>
          <w:sz w:val="28"/>
        </w:rPr>
        <w:tab/>
      </w:r>
      <w:r w:rsidR="00BC7EF1" w:rsidRPr="00BC7EF1">
        <w:rPr>
          <w:sz w:val="28"/>
        </w:rPr>
        <w:t>- экстремистских материалов;</w:t>
      </w:r>
    </w:p>
    <w:p w:rsidR="00BC7EF1" w:rsidRPr="00BC7EF1" w:rsidRDefault="009A557C" w:rsidP="00BC7EF1">
      <w:pPr>
        <w:jc w:val="both"/>
        <w:rPr>
          <w:sz w:val="28"/>
        </w:rPr>
      </w:pPr>
      <w:r>
        <w:rPr>
          <w:sz w:val="28"/>
        </w:rPr>
        <w:tab/>
      </w:r>
      <w:r w:rsidR="00BC7EF1" w:rsidRPr="00BC7EF1">
        <w:rPr>
          <w:sz w:val="28"/>
        </w:rPr>
        <w:t xml:space="preserve">- предвыборной агитации и агитации по вопросам референдума; </w:t>
      </w:r>
    </w:p>
    <w:p w:rsidR="00BC7EF1" w:rsidRPr="00BC7EF1" w:rsidRDefault="009A557C" w:rsidP="00BC7EF1">
      <w:pPr>
        <w:jc w:val="both"/>
        <w:rPr>
          <w:sz w:val="28"/>
        </w:rPr>
      </w:pPr>
      <w:r>
        <w:rPr>
          <w:sz w:val="28"/>
        </w:rPr>
        <w:tab/>
      </w:r>
      <w:r w:rsidR="00BC7EF1" w:rsidRPr="00BC7EF1">
        <w:rPr>
          <w:sz w:val="28"/>
        </w:rPr>
        <w:t xml:space="preserve">- объектов интеллектуальной собственности, любой иной информации, нарушающей законодательство в сфере интеллектуальной собственности; </w:t>
      </w:r>
    </w:p>
    <w:p w:rsidR="00BC7EF1" w:rsidRPr="00BC7EF1" w:rsidRDefault="009A557C" w:rsidP="00BC7EF1">
      <w:pPr>
        <w:jc w:val="both"/>
        <w:rPr>
          <w:sz w:val="28"/>
        </w:rPr>
      </w:pPr>
      <w:r>
        <w:rPr>
          <w:sz w:val="28"/>
        </w:rPr>
        <w:tab/>
      </w:r>
      <w:r w:rsidR="00BC7EF1" w:rsidRPr="00BC7EF1">
        <w:rPr>
          <w:sz w:val="28"/>
        </w:rPr>
        <w:t>- рекламы (за исключением социальной рекламы);</w:t>
      </w:r>
    </w:p>
    <w:p w:rsidR="00BC7EF1" w:rsidRPr="00BC7EF1" w:rsidRDefault="009A557C" w:rsidP="00BC7EF1">
      <w:pPr>
        <w:jc w:val="both"/>
        <w:rPr>
          <w:sz w:val="28"/>
        </w:rPr>
      </w:pPr>
      <w:r>
        <w:rPr>
          <w:sz w:val="28"/>
        </w:rPr>
        <w:tab/>
      </w:r>
      <w:r w:rsidR="00BC7EF1" w:rsidRPr="00BC7EF1">
        <w:rPr>
          <w:sz w:val="28"/>
        </w:rPr>
        <w:t>- вредоносного программного обеспечения;</w:t>
      </w:r>
    </w:p>
    <w:p w:rsidR="00BC7EF1" w:rsidRDefault="009A557C" w:rsidP="00BC7EF1">
      <w:pPr>
        <w:jc w:val="both"/>
        <w:rPr>
          <w:sz w:val="28"/>
        </w:rPr>
      </w:pPr>
      <w:r>
        <w:rPr>
          <w:sz w:val="28"/>
        </w:rPr>
        <w:tab/>
      </w:r>
      <w:r w:rsidR="00BC7EF1" w:rsidRPr="00BC7EF1">
        <w:rPr>
          <w:sz w:val="28"/>
        </w:rPr>
        <w:t>- информации, содержащей ненормативную лексику.</w:t>
      </w:r>
    </w:p>
    <w:p w:rsidR="00AC433B" w:rsidRDefault="00AC433B" w:rsidP="00EE4931">
      <w:pPr>
        <w:jc w:val="center"/>
        <w:rPr>
          <w:sz w:val="28"/>
        </w:rPr>
      </w:pPr>
    </w:p>
    <w:p w:rsidR="009A557C" w:rsidRPr="009A557C" w:rsidRDefault="00666897" w:rsidP="009A557C">
      <w:pPr>
        <w:jc w:val="center"/>
        <w:rPr>
          <w:sz w:val="28"/>
        </w:rPr>
      </w:pPr>
      <w:r>
        <w:rPr>
          <w:sz w:val="28"/>
        </w:rPr>
        <w:t>4</w:t>
      </w:r>
      <w:r w:rsidR="009A557C" w:rsidRPr="009A557C">
        <w:rPr>
          <w:sz w:val="28"/>
        </w:rPr>
        <w:t>. Опубликование информации</w:t>
      </w:r>
    </w:p>
    <w:p w:rsidR="009A557C" w:rsidRPr="009A557C" w:rsidRDefault="009A557C" w:rsidP="009A557C">
      <w:pPr>
        <w:jc w:val="center"/>
        <w:rPr>
          <w:sz w:val="28"/>
        </w:rPr>
      </w:pPr>
    </w:p>
    <w:p w:rsidR="00E35281" w:rsidRPr="00D02537" w:rsidRDefault="00666897" w:rsidP="00A625E2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4</w:t>
      </w:r>
      <w:r w:rsidR="00E35281" w:rsidRPr="00D02537">
        <w:rPr>
          <w:sz w:val="28"/>
        </w:rPr>
        <w:t>.</w:t>
      </w:r>
      <w:r w:rsidR="00E238D2">
        <w:rPr>
          <w:sz w:val="28"/>
        </w:rPr>
        <w:t>1</w:t>
      </w:r>
      <w:r w:rsidR="00E35281" w:rsidRPr="00D02537">
        <w:rPr>
          <w:sz w:val="28"/>
        </w:rPr>
        <w:t xml:space="preserve">. Поставщиками информации, размещенной на сайте, являются </w:t>
      </w:r>
      <w:r w:rsidR="00A625E2" w:rsidRPr="00766B63">
        <w:rPr>
          <w:sz w:val="28"/>
          <w:szCs w:val="28"/>
        </w:rPr>
        <w:t xml:space="preserve">органы местного самоуправления </w:t>
      </w:r>
      <w:r w:rsidR="00A625E2">
        <w:rPr>
          <w:sz w:val="28"/>
          <w:szCs w:val="28"/>
        </w:rPr>
        <w:t>Вожегодского</w:t>
      </w:r>
      <w:r w:rsidR="00A625E2" w:rsidRPr="00766B63">
        <w:rPr>
          <w:sz w:val="28"/>
          <w:szCs w:val="28"/>
        </w:rPr>
        <w:t xml:space="preserve"> муниципального округа, муниципальные учреждения и предприятия </w:t>
      </w:r>
      <w:r w:rsidR="00A625E2">
        <w:rPr>
          <w:sz w:val="28"/>
          <w:szCs w:val="28"/>
        </w:rPr>
        <w:t>Вожегодского</w:t>
      </w:r>
      <w:r w:rsidR="00A625E2" w:rsidRPr="00766B63">
        <w:rPr>
          <w:sz w:val="28"/>
          <w:szCs w:val="28"/>
        </w:rPr>
        <w:t xml:space="preserve"> муниципального округа</w:t>
      </w:r>
      <w:r w:rsidR="00A625E2">
        <w:rPr>
          <w:sz w:val="28"/>
          <w:szCs w:val="28"/>
        </w:rPr>
        <w:t>.</w:t>
      </w:r>
    </w:p>
    <w:p w:rsidR="00E35281" w:rsidRPr="00D02537" w:rsidRDefault="00E35281" w:rsidP="00E35281">
      <w:pPr>
        <w:ind w:firstLine="709"/>
        <w:jc w:val="both"/>
        <w:rPr>
          <w:sz w:val="28"/>
        </w:rPr>
      </w:pPr>
      <w:r w:rsidRPr="00D02537">
        <w:rPr>
          <w:sz w:val="28"/>
        </w:rPr>
        <w:t>Поставщики информации, размещаемой на сайте:</w:t>
      </w:r>
    </w:p>
    <w:p w:rsidR="00E35281" w:rsidRPr="00D02537" w:rsidRDefault="00E35281" w:rsidP="00E35281">
      <w:pPr>
        <w:ind w:firstLine="709"/>
        <w:jc w:val="both"/>
        <w:rPr>
          <w:sz w:val="28"/>
        </w:rPr>
      </w:pPr>
      <w:r w:rsidRPr="009A557C">
        <w:rPr>
          <w:sz w:val="28"/>
        </w:rPr>
        <w:t xml:space="preserve">- передают информацию </w:t>
      </w:r>
      <w:proofErr w:type="gramStart"/>
      <w:r w:rsidRPr="009A557C">
        <w:rPr>
          <w:sz w:val="28"/>
        </w:rPr>
        <w:t xml:space="preserve">для размещения на </w:t>
      </w:r>
      <w:r>
        <w:rPr>
          <w:sz w:val="28"/>
        </w:rPr>
        <w:t>с</w:t>
      </w:r>
      <w:r w:rsidRPr="009A557C">
        <w:rPr>
          <w:sz w:val="28"/>
        </w:rPr>
        <w:t>айте в соответствии с перечнем информации о деятельности</w:t>
      </w:r>
      <w:proofErr w:type="gramEnd"/>
      <w:r w:rsidRPr="009A557C">
        <w:rPr>
          <w:sz w:val="28"/>
        </w:rPr>
        <w:t xml:space="preserve"> органов местного самоуправления</w:t>
      </w:r>
      <w:r>
        <w:rPr>
          <w:sz w:val="28"/>
        </w:rPr>
        <w:t xml:space="preserve"> и </w:t>
      </w:r>
      <w:r w:rsidRPr="009A557C">
        <w:rPr>
          <w:sz w:val="28"/>
        </w:rPr>
        <w:t>подведомственны</w:t>
      </w:r>
      <w:r>
        <w:rPr>
          <w:sz w:val="28"/>
        </w:rPr>
        <w:t>х</w:t>
      </w:r>
      <w:r w:rsidR="00A777B8">
        <w:rPr>
          <w:sz w:val="28"/>
        </w:rPr>
        <w:t xml:space="preserve"> </w:t>
      </w:r>
      <w:r>
        <w:rPr>
          <w:sz w:val="28"/>
        </w:rPr>
        <w:t>организаций</w:t>
      </w:r>
      <w:r w:rsidRPr="009A557C">
        <w:rPr>
          <w:sz w:val="28"/>
        </w:rPr>
        <w:t xml:space="preserve">, размещаемой в сети «Интернет», утвержденным постановлением </w:t>
      </w:r>
      <w:r>
        <w:rPr>
          <w:sz w:val="28"/>
        </w:rPr>
        <w:t>администрации Вожегодского</w:t>
      </w:r>
      <w:r w:rsidRPr="009A557C">
        <w:rPr>
          <w:sz w:val="28"/>
        </w:rPr>
        <w:t xml:space="preserve"> муниципального округа</w:t>
      </w:r>
      <w:r w:rsidR="00200A2B">
        <w:rPr>
          <w:sz w:val="28"/>
        </w:rPr>
        <w:t>;</w:t>
      </w:r>
    </w:p>
    <w:p w:rsidR="00E35281" w:rsidRPr="00D02537" w:rsidRDefault="00E35281" w:rsidP="00E35281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D02537">
        <w:rPr>
          <w:sz w:val="28"/>
        </w:rPr>
        <w:t xml:space="preserve"> несут ответственность за полноту, достоверность и актуальность размещенной на сайте информации.</w:t>
      </w:r>
    </w:p>
    <w:p w:rsidR="00E238D2" w:rsidRDefault="00666897" w:rsidP="00E35281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E238D2" w:rsidRPr="009A557C">
        <w:rPr>
          <w:sz w:val="28"/>
        </w:rPr>
        <w:t>.2</w:t>
      </w:r>
      <w:r w:rsidR="00E238D2">
        <w:rPr>
          <w:sz w:val="28"/>
        </w:rPr>
        <w:t>.</w:t>
      </w:r>
      <w:r w:rsidR="00E238D2" w:rsidRPr="009A557C">
        <w:rPr>
          <w:sz w:val="28"/>
        </w:rPr>
        <w:t xml:space="preserve"> Для размещения информации на </w:t>
      </w:r>
      <w:r w:rsidR="00E238D2">
        <w:rPr>
          <w:sz w:val="28"/>
        </w:rPr>
        <w:t>с</w:t>
      </w:r>
      <w:r w:rsidR="00E238D2" w:rsidRPr="009A557C">
        <w:rPr>
          <w:sz w:val="28"/>
        </w:rPr>
        <w:t xml:space="preserve">айте Поставщиками информации представляются документы (сведения, информация и т.д.), подлежащие размещению на </w:t>
      </w:r>
      <w:r w:rsidR="00E238D2">
        <w:rPr>
          <w:sz w:val="28"/>
        </w:rPr>
        <w:t>с</w:t>
      </w:r>
      <w:r w:rsidR="00E238D2" w:rsidRPr="009A557C">
        <w:rPr>
          <w:sz w:val="28"/>
        </w:rPr>
        <w:t>айте, в электронном виде с приложением сопроводительного письма на бумажном носителе в</w:t>
      </w:r>
      <w:r w:rsidR="00E238D2">
        <w:rPr>
          <w:sz w:val="28"/>
        </w:rPr>
        <w:t xml:space="preserve"> контрольно – организационный </w:t>
      </w:r>
      <w:r w:rsidR="00E238D2" w:rsidRPr="009A557C">
        <w:rPr>
          <w:sz w:val="28"/>
        </w:rPr>
        <w:t xml:space="preserve">отдел </w:t>
      </w:r>
      <w:r w:rsidR="00E238D2">
        <w:rPr>
          <w:sz w:val="28"/>
        </w:rPr>
        <w:t>а</w:t>
      </w:r>
      <w:r w:rsidR="00E238D2" w:rsidRPr="009A557C">
        <w:rPr>
          <w:sz w:val="28"/>
        </w:rPr>
        <w:t xml:space="preserve">дминистрации </w:t>
      </w:r>
      <w:r w:rsidR="00E238D2">
        <w:rPr>
          <w:sz w:val="28"/>
        </w:rPr>
        <w:t>Вожегодс</w:t>
      </w:r>
      <w:r w:rsidR="00E238D2" w:rsidRPr="009A557C">
        <w:rPr>
          <w:sz w:val="28"/>
        </w:rPr>
        <w:t>кого муниципального округа.</w:t>
      </w:r>
    </w:p>
    <w:p w:rsidR="009A557C" w:rsidRPr="009A557C" w:rsidRDefault="00666897" w:rsidP="00F048F5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9A557C" w:rsidRPr="009A557C">
        <w:rPr>
          <w:sz w:val="28"/>
        </w:rPr>
        <w:t>.</w:t>
      </w:r>
      <w:r w:rsidR="00A625E2">
        <w:rPr>
          <w:sz w:val="28"/>
        </w:rPr>
        <w:t>3</w:t>
      </w:r>
      <w:r w:rsidR="009A557C" w:rsidRPr="009A557C">
        <w:rPr>
          <w:sz w:val="28"/>
        </w:rPr>
        <w:t>. Сопроводительное письмо должно содержать следующие сведения:</w:t>
      </w:r>
    </w:p>
    <w:p w:rsidR="009A557C" w:rsidRPr="009A557C" w:rsidRDefault="009A557C" w:rsidP="00F048F5">
      <w:pPr>
        <w:ind w:firstLine="709"/>
        <w:jc w:val="both"/>
        <w:rPr>
          <w:sz w:val="28"/>
        </w:rPr>
      </w:pPr>
      <w:r w:rsidRPr="009A557C">
        <w:rPr>
          <w:sz w:val="28"/>
        </w:rPr>
        <w:t>- наименование или содержание информации, подлежащей размещению;</w:t>
      </w:r>
    </w:p>
    <w:p w:rsidR="009A557C" w:rsidRPr="009A557C" w:rsidRDefault="009A557C" w:rsidP="00F048F5">
      <w:pPr>
        <w:ind w:firstLine="709"/>
        <w:jc w:val="both"/>
        <w:rPr>
          <w:sz w:val="28"/>
        </w:rPr>
      </w:pPr>
      <w:r w:rsidRPr="009A557C">
        <w:rPr>
          <w:sz w:val="28"/>
        </w:rPr>
        <w:t xml:space="preserve">- наименование раздела и/или подраздела, где следует </w:t>
      </w:r>
      <w:proofErr w:type="gramStart"/>
      <w:r w:rsidRPr="009A557C">
        <w:rPr>
          <w:sz w:val="28"/>
        </w:rPr>
        <w:t>разместить информацию</w:t>
      </w:r>
      <w:proofErr w:type="gramEnd"/>
      <w:r w:rsidRPr="009A557C">
        <w:rPr>
          <w:sz w:val="28"/>
        </w:rPr>
        <w:t>;</w:t>
      </w:r>
    </w:p>
    <w:p w:rsidR="009A557C" w:rsidRPr="009A557C" w:rsidRDefault="009A557C" w:rsidP="00F048F5">
      <w:pPr>
        <w:ind w:firstLine="709"/>
        <w:jc w:val="both"/>
        <w:rPr>
          <w:sz w:val="28"/>
        </w:rPr>
      </w:pPr>
      <w:r w:rsidRPr="009A557C">
        <w:rPr>
          <w:sz w:val="28"/>
        </w:rPr>
        <w:t>- период, на который размещается информация (при необходимости);</w:t>
      </w:r>
    </w:p>
    <w:p w:rsidR="009A557C" w:rsidRPr="009A557C" w:rsidRDefault="009A557C" w:rsidP="00F048F5">
      <w:pPr>
        <w:ind w:firstLine="709"/>
        <w:jc w:val="both"/>
        <w:rPr>
          <w:sz w:val="28"/>
        </w:rPr>
      </w:pPr>
      <w:r w:rsidRPr="009A557C">
        <w:rPr>
          <w:sz w:val="28"/>
        </w:rPr>
        <w:t>- иные поясняющие сведения (при необходимости).</w:t>
      </w:r>
    </w:p>
    <w:p w:rsidR="009A557C" w:rsidRPr="009A557C" w:rsidRDefault="00666897" w:rsidP="00F048F5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9A557C" w:rsidRPr="009A557C">
        <w:rPr>
          <w:sz w:val="28"/>
        </w:rPr>
        <w:t>.</w:t>
      </w:r>
      <w:r w:rsidR="00A625E2">
        <w:rPr>
          <w:sz w:val="28"/>
        </w:rPr>
        <w:t>4</w:t>
      </w:r>
      <w:r w:rsidR="009A557C" w:rsidRPr="009A557C">
        <w:rPr>
          <w:sz w:val="28"/>
        </w:rPr>
        <w:t xml:space="preserve">. Информация, предоставленная </w:t>
      </w:r>
      <w:r w:rsidR="005D7DDE">
        <w:rPr>
          <w:sz w:val="28"/>
        </w:rPr>
        <w:t xml:space="preserve">для размещения на </w:t>
      </w:r>
      <w:r w:rsidR="00E35281">
        <w:rPr>
          <w:sz w:val="28"/>
        </w:rPr>
        <w:t>с</w:t>
      </w:r>
      <w:r w:rsidR="005D7DDE">
        <w:rPr>
          <w:sz w:val="28"/>
        </w:rPr>
        <w:t>айте, в рабо</w:t>
      </w:r>
      <w:r w:rsidR="00200A2B">
        <w:rPr>
          <w:sz w:val="28"/>
        </w:rPr>
        <w:t xml:space="preserve">чий день </w:t>
      </w:r>
      <w:r w:rsidR="009A557C" w:rsidRPr="009A557C">
        <w:rPr>
          <w:sz w:val="28"/>
        </w:rPr>
        <w:t xml:space="preserve">до 15.00 часов размещается </w:t>
      </w:r>
      <w:r w:rsidR="00200A2B">
        <w:rPr>
          <w:sz w:val="28"/>
        </w:rPr>
        <w:t>на сайте</w:t>
      </w:r>
      <w:r w:rsidR="00A777B8">
        <w:rPr>
          <w:sz w:val="28"/>
        </w:rPr>
        <w:t xml:space="preserve"> </w:t>
      </w:r>
      <w:r w:rsidR="00200A2B" w:rsidRPr="009A557C">
        <w:rPr>
          <w:sz w:val="28"/>
        </w:rPr>
        <w:t>в течение текущего рабочего дня</w:t>
      </w:r>
      <w:r w:rsidR="00200A2B">
        <w:rPr>
          <w:sz w:val="28"/>
        </w:rPr>
        <w:t xml:space="preserve">, </w:t>
      </w:r>
      <w:r w:rsidR="009A557C" w:rsidRPr="009A557C">
        <w:rPr>
          <w:sz w:val="28"/>
        </w:rPr>
        <w:t>после 15.00 часов - в течение следующего рабочего дня,</w:t>
      </w:r>
      <w:r w:rsidR="00A777B8">
        <w:rPr>
          <w:sz w:val="28"/>
        </w:rPr>
        <w:t xml:space="preserve"> </w:t>
      </w:r>
      <w:r w:rsidR="009A557C" w:rsidRPr="009A557C">
        <w:rPr>
          <w:sz w:val="28"/>
        </w:rPr>
        <w:t>за исключение</w:t>
      </w:r>
      <w:r w:rsidR="00200A2B">
        <w:rPr>
          <w:sz w:val="28"/>
        </w:rPr>
        <w:t>м</w:t>
      </w:r>
      <w:r w:rsidR="009A557C" w:rsidRPr="009A557C">
        <w:rPr>
          <w:sz w:val="28"/>
        </w:rPr>
        <w:t xml:space="preserve"> случаев указания в сопроводительном письме более поздней даты размещения.</w:t>
      </w:r>
    </w:p>
    <w:p w:rsidR="009A557C" w:rsidRPr="009A557C" w:rsidRDefault="009A557C" w:rsidP="00F048F5">
      <w:pPr>
        <w:ind w:firstLine="709"/>
        <w:jc w:val="both"/>
        <w:rPr>
          <w:sz w:val="28"/>
        </w:rPr>
      </w:pPr>
    </w:p>
    <w:p w:rsidR="009A557C" w:rsidRPr="009A557C" w:rsidRDefault="00666897" w:rsidP="00E35281">
      <w:pPr>
        <w:jc w:val="center"/>
        <w:rPr>
          <w:sz w:val="28"/>
        </w:rPr>
      </w:pPr>
      <w:r>
        <w:rPr>
          <w:sz w:val="28"/>
        </w:rPr>
        <w:t>5</w:t>
      </w:r>
      <w:r w:rsidR="009A557C" w:rsidRPr="009A557C">
        <w:rPr>
          <w:sz w:val="28"/>
        </w:rPr>
        <w:t>. Защита информации</w:t>
      </w:r>
    </w:p>
    <w:p w:rsidR="009A557C" w:rsidRPr="009A557C" w:rsidRDefault="009A557C" w:rsidP="00E35281">
      <w:pPr>
        <w:jc w:val="both"/>
        <w:rPr>
          <w:sz w:val="28"/>
        </w:rPr>
      </w:pPr>
    </w:p>
    <w:p w:rsidR="009A557C" w:rsidRPr="009A557C" w:rsidRDefault="009A557C" w:rsidP="00E35281">
      <w:pPr>
        <w:ind w:firstLine="709"/>
        <w:jc w:val="both"/>
        <w:rPr>
          <w:sz w:val="28"/>
        </w:rPr>
      </w:pPr>
      <w:r w:rsidRPr="009A557C">
        <w:rPr>
          <w:sz w:val="28"/>
        </w:rPr>
        <w:t xml:space="preserve">В целях защиты общедоступной информации, размещенной на сайте в форме открытых данных, в соответствии с действующим законодательством и с учетом положений приказа </w:t>
      </w:r>
      <w:proofErr w:type="spellStart"/>
      <w:r w:rsidRPr="009A557C">
        <w:rPr>
          <w:sz w:val="28"/>
        </w:rPr>
        <w:t>Минкомсвязи</w:t>
      </w:r>
      <w:proofErr w:type="spellEnd"/>
      <w:r w:rsidRPr="009A557C">
        <w:rPr>
          <w:sz w:val="28"/>
        </w:rPr>
        <w:t xml:space="preserve"> России от 25 августа 2009 года № 104 «Об утверждении Требований по обеспечению целостности, устойчивости функционирования и безопасности информационных систем общего пользования» необходимо обеспечивать: </w:t>
      </w:r>
    </w:p>
    <w:p w:rsidR="009A557C" w:rsidRPr="009A557C" w:rsidRDefault="009A557C" w:rsidP="00E35281">
      <w:pPr>
        <w:ind w:firstLine="709"/>
        <w:jc w:val="both"/>
        <w:rPr>
          <w:sz w:val="28"/>
        </w:rPr>
      </w:pPr>
      <w:r w:rsidRPr="009A557C">
        <w:rPr>
          <w:sz w:val="28"/>
        </w:rPr>
        <w:t>- использование сертифицированных в порядке, установленном законодательством Российской Федерации, средств защиты информации от неправомерных действий, в том числе сре</w:t>
      </w:r>
      <w:proofErr w:type="gramStart"/>
      <w:r w:rsidRPr="009A557C">
        <w:rPr>
          <w:sz w:val="28"/>
        </w:rPr>
        <w:t>дств кр</w:t>
      </w:r>
      <w:proofErr w:type="gramEnd"/>
      <w:r w:rsidRPr="009A557C">
        <w:rPr>
          <w:sz w:val="28"/>
        </w:rPr>
        <w:t xml:space="preserve">иптографической защиты информации; </w:t>
      </w:r>
    </w:p>
    <w:p w:rsidR="009A557C" w:rsidRPr="009A557C" w:rsidRDefault="009A557C" w:rsidP="00E35281">
      <w:pPr>
        <w:ind w:firstLine="709"/>
        <w:jc w:val="both"/>
        <w:rPr>
          <w:sz w:val="28"/>
        </w:rPr>
      </w:pPr>
      <w:r w:rsidRPr="009A557C">
        <w:rPr>
          <w:sz w:val="28"/>
        </w:rPr>
        <w:t xml:space="preserve">- применение сертифицированных в порядке, установленном законодательством Российской Федерации, программных и аппаратных средств антивирусной защиты, средств защиты от распределенных атак на сайт с целью создания условий, при которых пользователи сайта не смогут получить к нему доступ либо доступ будет затруднен, фильтрации и блокирования сетевого трафика; </w:t>
      </w:r>
    </w:p>
    <w:p w:rsidR="00AC433B" w:rsidRDefault="009A557C" w:rsidP="00E35281">
      <w:pPr>
        <w:ind w:firstLine="709"/>
        <w:jc w:val="both"/>
        <w:rPr>
          <w:sz w:val="28"/>
        </w:rPr>
      </w:pPr>
      <w:r w:rsidRPr="009A557C">
        <w:rPr>
          <w:sz w:val="28"/>
        </w:rPr>
        <w:t>- ведение электронных журналов учета операций, выполненных с помощью программного обеспечения и технологических средств, используемых для публикации, актуализации, удаления, предоставления информации в форме открытых данных, позволяющих обеспечивать учет всех действий, фиксировать точное время, содержание изменений и информацию о лице, ответственном за размещение информации на сайте.</w:t>
      </w:r>
    </w:p>
    <w:p w:rsidR="00AC433B" w:rsidRDefault="00AC433B" w:rsidP="00EE4931">
      <w:pPr>
        <w:jc w:val="center"/>
        <w:rPr>
          <w:sz w:val="28"/>
        </w:rPr>
      </w:pPr>
    </w:p>
    <w:p w:rsidR="00AC433B" w:rsidRDefault="00AC433B" w:rsidP="00EE4931">
      <w:pPr>
        <w:jc w:val="center"/>
        <w:rPr>
          <w:sz w:val="28"/>
        </w:rPr>
      </w:pPr>
    </w:p>
    <w:p w:rsidR="00766B63" w:rsidRDefault="00766B63">
      <w:pPr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Look w:val="04A0"/>
      </w:tblPr>
      <w:tblGrid>
        <w:gridCol w:w="4928"/>
        <w:gridCol w:w="4643"/>
      </w:tblGrid>
      <w:tr w:rsidR="00766B63" w:rsidTr="00224432">
        <w:tc>
          <w:tcPr>
            <w:tcW w:w="4928" w:type="dxa"/>
            <w:shd w:val="clear" w:color="auto" w:fill="auto"/>
          </w:tcPr>
          <w:p w:rsidR="00766B63" w:rsidRDefault="00766B63" w:rsidP="00224432"/>
        </w:tc>
        <w:tc>
          <w:tcPr>
            <w:tcW w:w="4643" w:type="dxa"/>
            <w:shd w:val="clear" w:color="auto" w:fill="auto"/>
          </w:tcPr>
          <w:p w:rsidR="00766B63" w:rsidRPr="00D6108E" w:rsidRDefault="00766B63" w:rsidP="00224432">
            <w:pPr>
              <w:rPr>
                <w:sz w:val="28"/>
                <w:szCs w:val="28"/>
              </w:rPr>
            </w:pPr>
            <w:r w:rsidRPr="00D6108E">
              <w:rPr>
                <w:sz w:val="28"/>
                <w:szCs w:val="28"/>
              </w:rPr>
              <w:t>УТВЕРЖДЕН</w:t>
            </w:r>
          </w:p>
          <w:p w:rsidR="00766B63" w:rsidRPr="00D6108E" w:rsidRDefault="00766B63" w:rsidP="00224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D6108E">
              <w:rPr>
                <w:sz w:val="28"/>
                <w:szCs w:val="28"/>
              </w:rPr>
              <w:t xml:space="preserve"> администрации</w:t>
            </w:r>
          </w:p>
          <w:p w:rsidR="00766B63" w:rsidRPr="00D6108E" w:rsidRDefault="00766B63" w:rsidP="00224432">
            <w:pPr>
              <w:rPr>
                <w:sz w:val="28"/>
                <w:szCs w:val="28"/>
              </w:rPr>
            </w:pPr>
            <w:r w:rsidRPr="00D6108E">
              <w:rPr>
                <w:sz w:val="28"/>
                <w:szCs w:val="28"/>
              </w:rPr>
              <w:t>Вожегодского муниципального</w:t>
            </w:r>
          </w:p>
          <w:p w:rsidR="00766B63" w:rsidRPr="00D6108E" w:rsidRDefault="00766B63" w:rsidP="00224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от </w:t>
            </w:r>
            <w:r w:rsidR="00DB336C">
              <w:rPr>
                <w:sz w:val="28"/>
                <w:szCs w:val="28"/>
              </w:rPr>
              <w:t xml:space="preserve">21 июня </w:t>
            </w:r>
            <w:r>
              <w:rPr>
                <w:sz w:val="28"/>
                <w:szCs w:val="28"/>
              </w:rPr>
              <w:t>2023</w:t>
            </w:r>
            <w:r w:rsidR="00DB336C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№</w:t>
            </w:r>
            <w:r w:rsidR="00DB336C">
              <w:rPr>
                <w:sz w:val="28"/>
                <w:szCs w:val="28"/>
              </w:rPr>
              <w:t xml:space="preserve"> 535</w:t>
            </w:r>
            <w:bookmarkStart w:id="0" w:name="_GoBack"/>
            <w:bookmarkEnd w:id="0"/>
          </w:p>
          <w:p w:rsidR="00766B63" w:rsidRDefault="00766B63" w:rsidP="00766B63">
            <w:r>
              <w:rPr>
                <w:sz w:val="28"/>
                <w:szCs w:val="28"/>
              </w:rPr>
              <w:t>Приложение 2</w:t>
            </w:r>
          </w:p>
        </w:tc>
      </w:tr>
    </w:tbl>
    <w:p w:rsidR="00AC433B" w:rsidRDefault="00AC433B" w:rsidP="00EE4931">
      <w:pPr>
        <w:jc w:val="center"/>
        <w:rPr>
          <w:sz w:val="28"/>
        </w:rPr>
      </w:pPr>
    </w:p>
    <w:p w:rsidR="00766B63" w:rsidRDefault="00766B63" w:rsidP="00766B63">
      <w:pPr>
        <w:jc w:val="center"/>
        <w:rPr>
          <w:sz w:val="28"/>
        </w:rPr>
      </w:pPr>
      <w:r w:rsidRPr="002D17F1">
        <w:rPr>
          <w:sz w:val="28"/>
        </w:rPr>
        <w:t xml:space="preserve">Порядок </w:t>
      </w:r>
    </w:p>
    <w:p w:rsidR="00666897" w:rsidRDefault="00766B63" w:rsidP="00766B63">
      <w:pPr>
        <w:jc w:val="center"/>
        <w:rPr>
          <w:sz w:val="28"/>
        </w:rPr>
      </w:pPr>
      <w:r w:rsidRPr="002D17F1">
        <w:rPr>
          <w:sz w:val="28"/>
        </w:rPr>
        <w:t>подготовки, пред</w:t>
      </w:r>
      <w:r>
        <w:rPr>
          <w:sz w:val="28"/>
        </w:rPr>
        <w:t>о</w:t>
      </w:r>
      <w:r w:rsidRPr="002D17F1">
        <w:rPr>
          <w:sz w:val="28"/>
        </w:rPr>
        <w:t xml:space="preserve">ставления и размещения информации на </w:t>
      </w:r>
      <w:proofErr w:type="gramStart"/>
      <w:r w:rsidRPr="002D17F1">
        <w:rPr>
          <w:sz w:val="28"/>
        </w:rPr>
        <w:t>официальном</w:t>
      </w:r>
      <w:proofErr w:type="gramEnd"/>
      <w:r w:rsidRPr="002D17F1">
        <w:rPr>
          <w:sz w:val="28"/>
        </w:rPr>
        <w:t xml:space="preserve"> </w:t>
      </w:r>
    </w:p>
    <w:p w:rsidR="006B673C" w:rsidRDefault="00766B63" w:rsidP="00766B63">
      <w:pPr>
        <w:jc w:val="center"/>
        <w:rPr>
          <w:sz w:val="28"/>
          <w:szCs w:val="28"/>
        </w:rPr>
      </w:pPr>
      <w:proofErr w:type="gramStart"/>
      <w:r w:rsidRPr="002D17F1">
        <w:rPr>
          <w:sz w:val="28"/>
        </w:rPr>
        <w:t>сайте</w:t>
      </w:r>
      <w:proofErr w:type="gramEnd"/>
      <w:r w:rsidRPr="002D17F1">
        <w:rPr>
          <w:sz w:val="28"/>
        </w:rPr>
        <w:t xml:space="preserve"> </w:t>
      </w:r>
      <w:r>
        <w:rPr>
          <w:sz w:val="28"/>
        </w:rPr>
        <w:t>Вожегодского</w:t>
      </w:r>
      <w:r w:rsidRPr="002D17F1">
        <w:rPr>
          <w:sz w:val="28"/>
        </w:rPr>
        <w:t xml:space="preserve"> муниципального окр</w:t>
      </w:r>
      <w:r>
        <w:rPr>
          <w:sz w:val="28"/>
        </w:rPr>
        <w:t>уга Вологодской области в информационно - телекоммуникационной сети «Интернет»</w:t>
      </w:r>
    </w:p>
    <w:p w:rsidR="00766B63" w:rsidRDefault="00766B63" w:rsidP="00766B63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Порядок</w:t>
      </w:r>
      <w:r w:rsidR="006B673C">
        <w:rPr>
          <w:sz w:val="28"/>
          <w:szCs w:val="28"/>
        </w:rPr>
        <w:t>, официальный сайт</w:t>
      </w:r>
      <w:r>
        <w:rPr>
          <w:sz w:val="28"/>
          <w:szCs w:val="28"/>
        </w:rPr>
        <w:t>)</w:t>
      </w:r>
    </w:p>
    <w:p w:rsidR="00766B63" w:rsidRDefault="00766B63" w:rsidP="00766B63">
      <w:pPr>
        <w:jc w:val="center"/>
        <w:rPr>
          <w:sz w:val="28"/>
          <w:szCs w:val="28"/>
        </w:rPr>
      </w:pPr>
    </w:p>
    <w:p w:rsidR="00766B63" w:rsidRDefault="00766B63" w:rsidP="006B673C">
      <w:pPr>
        <w:pStyle w:val="Default"/>
        <w:jc w:val="center"/>
        <w:rPr>
          <w:sz w:val="28"/>
          <w:szCs w:val="28"/>
        </w:rPr>
      </w:pPr>
      <w:r w:rsidRPr="00766B63">
        <w:rPr>
          <w:sz w:val="28"/>
          <w:szCs w:val="28"/>
        </w:rPr>
        <w:t>1. Общие положения.</w:t>
      </w:r>
    </w:p>
    <w:p w:rsidR="006B673C" w:rsidRPr="00766B63" w:rsidRDefault="006B673C" w:rsidP="006B673C">
      <w:pPr>
        <w:pStyle w:val="Default"/>
        <w:jc w:val="center"/>
        <w:rPr>
          <w:sz w:val="28"/>
          <w:szCs w:val="28"/>
        </w:rPr>
      </w:pPr>
    </w:p>
    <w:p w:rsidR="006B673C" w:rsidRPr="00766B63" w:rsidRDefault="00A625E2" w:rsidP="006B673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B673C" w:rsidRPr="00766B63">
        <w:rPr>
          <w:sz w:val="28"/>
          <w:szCs w:val="28"/>
        </w:rPr>
        <w:t xml:space="preserve">Контент </w:t>
      </w:r>
      <w:r w:rsidR="006B673C">
        <w:rPr>
          <w:sz w:val="28"/>
          <w:szCs w:val="28"/>
        </w:rPr>
        <w:t>–</w:t>
      </w:r>
      <w:r w:rsidR="006B673C" w:rsidRPr="00766B63">
        <w:rPr>
          <w:sz w:val="28"/>
          <w:szCs w:val="28"/>
        </w:rPr>
        <w:t xml:space="preserve"> текстовая и графическая информация, предназначенная для размещения в сети «Интернет», в т</w:t>
      </w:r>
      <w:r w:rsidR="006B673C">
        <w:rPr>
          <w:sz w:val="28"/>
          <w:szCs w:val="28"/>
        </w:rPr>
        <w:t xml:space="preserve">ом </w:t>
      </w:r>
      <w:r w:rsidR="006B673C" w:rsidRPr="00766B63">
        <w:rPr>
          <w:sz w:val="28"/>
          <w:szCs w:val="28"/>
        </w:rPr>
        <w:t>ч</w:t>
      </w:r>
      <w:r w:rsidR="006B673C">
        <w:rPr>
          <w:sz w:val="28"/>
          <w:szCs w:val="28"/>
        </w:rPr>
        <w:t>исле</w:t>
      </w:r>
      <w:r w:rsidR="006B673C" w:rsidRPr="00766B63">
        <w:rPr>
          <w:sz w:val="28"/>
          <w:szCs w:val="28"/>
        </w:rPr>
        <w:t xml:space="preserve"> и на официальном сайте</w:t>
      </w:r>
      <w:r w:rsidR="00A777B8">
        <w:rPr>
          <w:sz w:val="28"/>
          <w:szCs w:val="28"/>
        </w:rPr>
        <w:t xml:space="preserve"> </w:t>
      </w:r>
      <w:r w:rsidR="006B673C">
        <w:rPr>
          <w:sz w:val="28"/>
        </w:rPr>
        <w:t>Вожегодского</w:t>
      </w:r>
      <w:r w:rsidR="006B673C" w:rsidRPr="002D17F1">
        <w:rPr>
          <w:sz w:val="28"/>
        </w:rPr>
        <w:t xml:space="preserve"> муниципального окр</w:t>
      </w:r>
      <w:r w:rsidR="006B673C">
        <w:rPr>
          <w:sz w:val="28"/>
        </w:rPr>
        <w:t>уга Вологодской области в информационно - телекоммуникационной сети «Интернет»</w:t>
      </w:r>
      <w:r w:rsidR="006B673C" w:rsidRPr="00766B63">
        <w:rPr>
          <w:sz w:val="28"/>
          <w:szCs w:val="28"/>
        </w:rPr>
        <w:t xml:space="preserve">. </w:t>
      </w:r>
    </w:p>
    <w:p w:rsidR="006B673C" w:rsidRDefault="006B673C" w:rsidP="00A625E2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Заявитель контента </w:t>
      </w:r>
      <w:proofErr w:type="gramStart"/>
      <w:r>
        <w:rPr>
          <w:sz w:val="28"/>
          <w:szCs w:val="28"/>
        </w:rPr>
        <w:t>–</w:t>
      </w:r>
      <w:r w:rsidR="00A625E2" w:rsidRPr="00766B63">
        <w:rPr>
          <w:sz w:val="28"/>
          <w:szCs w:val="28"/>
        </w:rPr>
        <w:t>о</w:t>
      </w:r>
      <w:proofErr w:type="gramEnd"/>
      <w:r w:rsidR="00A625E2" w:rsidRPr="00766B63">
        <w:rPr>
          <w:sz w:val="28"/>
          <w:szCs w:val="28"/>
        </w:rPr>
        <w:t xml:space="preserve">рганы местного самоуправления </w:t>
      </w:r>
      <w:r w:rsidR="00A625E2">
        <w:rPr>
          <w:sz w:val="28"/>
          <w:szCs w:val="28"/>
        </w:rPr>
        <w:t>Вожегодского</w:t>
      </w:r>
      <w:r w:rsidR="00A625E2" w:rsidRPr="00766B63">
        <w:rPr>
          <w:sz w:val="28"/>
          <w:szCs w:val="28"/>
        </w:rPr>
        <w:t xml:space="preserve"> муниципального округа, структурные подразделения</w:t>
      </w:r>
      <w:r w:rsidR="00A625E2">
        <w:rPr>
          <w:sz w:val="28"/>
          <w:szCs w:val="28"/>
        </w:rPr>
        <w:t>,</w:t>
      </w:r>
      <w:r w:rsidR="00A625E2" w:rsidRPr="00B669ED">
        <w:rPr>
          <w:sz w:val="28"/>
        </w:rPr>
        <w:t xml:space="preserve"> отраслевые (функциональные) и территориальные органы</w:t>
      </w:r>
      <w:r w:rsidR="00200A2B">
        <w:rPr>
          <w:sz w:val="28"/>
        </w:rPr>
        <w:t xml:space="preserve"> администрации Вожегодского муниципального округа</w:t>
      </w:r>
      <w:r w:rsidR="00A625E2">
        <w:rPr>
          <w:sz w:val="28"/>
        </w:rPr>
        <w:t xml:space="preserve">, </w:t>
      </w:r>
      <w:r w:rsidR="00A625E2" w:rsidRPr="00766B63">
        <w:rPr>
          <w:sz w:val="28"/>
          <w:szCs w:val="28"/>
        </w:rPr>
        <w:t xml:space="preserve">муниципальные учреждения и предприятия </w:t>
      </w:r>
      <w:r w:rsidR="00A625E2">
        <w:rPr>
          <w:sz w:val="28"/>
          <w:szCs w:val="28"/>
        </w:rPr>
        <w:t>Вожегодского</w:t>
      </w:r>
      <w:r w:rsidR="00A625E2" w:rsidRPr="00766B63">
        <w:rPr>
          <w:sz w:val="28"/>
          <w:szCs w:val="28"/>
        </w:rPr>
        <w:t xml:space="preserve"> муниципального округа</w:t>
      </w:r>
      <w:r w:rsidR="00A625E2">
        <w:rPr>
          <w:sz w:val="28"/>
          <w:szCs w:val="28"/>
        </w:rPr>
        <w:t xml:space="preserve">, </w:t>
      </w:r>
      <w:r w:rsidRPr="00766B63">
        <w:rPr>
          <w:sz w:val="28"/>
          <w:szCs w:val="28"/>
        </w:rPr>
        <w:t>представляющ</w:t>
      </w:r>
      <w:r>
        <w:rPr>
          <w:sz w:val="28"/>
          <w:szCs w:val="28"/>
        </w:rPr>
        <w:t>и</w:t>
      </w:r>
      <w:r w:rsidRPr="00766B63">
        <w:rPr>
          <w:sz w:val="28"/>
          <w:szCs w:val="28"/>
        </w:rPr>
        <w:t>е информацию для размещения на официальном сайте.</w:t>
      </w:r>
    </w:p>
    <w:p w:rsidR="00A625E2" w:rsidRPr="00766B63" w:rsidRDefault="00A625E2" w:rsidP="00A625E2">
      <w:pPr>
        <w:pStyle w:val="Default"/>
        <w:ind w:firstLine="709"/>
        <w:jc w:val="both"/>
        <w:rPr>
          <w:sz w:val="28"/>
          <w:szCs w:val="28"/>
        </w:rPr>
      </w:pPr>
      <w:r w:rsidRPr="00A625E2">
        <w:rPr>
          <w:sz w:val="28"/>
          <w:szCs w:val="28"/>
        </w:rPr>
        <w:t xml:space="preserve">Администратор сайта - должностное лицо администрации Вожегодского муниципального округа, осуществляющее информационное наполнение официального сайта в соответствии с требованиями пункта </w:t>
      </w:r>
      <w:r w:rsidR="00666897">
        <w:rPr>
          <w:sz w:val="28"/>
          <w:szCs w:val="28"/>
        </w:rPr>
        <w:t>4</w:t>
      </w:r>
      <w:r w:rsidRPr="00A625E2">
        <w:rPr>
          <w:sz w:val="28"/>
          <w:szCs w:val="28"/>
        </w:rPr>
        <w:t>.2</w:t>
      </w:r>
      <w:r w:rsidR="00666897">
        <w:rPr>
          <w:sz w:val="28"/>
          <w:szCs w:val="28"/>
        </w:rPr>
        <w:t>.</w:t>
      </w:r>
      <w:r w:rsidRPr="00A625E2">
        <w:rPr>
          <w:sz w:val="28"/>
          <w:szCs w:val="28"/>
        </w:rPr>
        <w:t xml:space="preserve"> Положения об официальном сайте Вожегодского муниципального округа в информационно-телекоммуникационной сети «Интернет».</w:t>
      </w:r>
    </w:p>
    <w:p w:rsidR="00766B63" w:rsidRPr="00766B63" w:rsidRDefault="00A625E2" w:rsidP="00766B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66B63" w:rsidRPr="00766B63">
        <w:rPr>
          <w:sz w:val="28"/>
          <w:szCs w:val="28"/>
        </w:rPr>
        <w:t xml:space="preserve">Представляемая заявителями контента информация для размещения на официальном сайте должна быть достоверной и актуальной, не нарушать конфиденциальность, авторские права и иные права третьих лиц. Она не должна носить угрожающий, дискриминационный характер, быть подстрекательской, клеветнической, оскорбительной. </w:t>
      </w:r>
    </w:p>
    <w:p w:rsidR="00766B63" w:rsidRPr="00766B63" w:rsidRDefault="00766B63" w:rsidP="00766B63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В обязанности администратора сайта не входит редактирование и устранение смысловых, стилистических, орфографических, пунктуационных и прочих ошибок в информации, представляемой заявителями контента. </w:t>
      </w:r>
    </w:p>
    <w:p w:rsidR="00766B63" w:rsidRPr="00766B63" w:rsidRDefault="00766B63" w:rsidP="00041B9E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Представляемая администраторам сайта информация должна полностью соответствовать следующим информационно-техническим требованиям: </w:t>
      </w:r>
    </w:p>
    <w:p w:rsidR="00766B63" w:rsidRPr="00766B63" w:rsidRDefault="00766B63" w:rsidP="00041B9E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- текст должен быть максимально связанным, лаконичным, информативным, грамотным; </w:t>
      </w:r>
    </w:p>
    <w:p w:rsidR="00766B63" w:rsidRPr="00766B63" w:rsidRDefault="00766B63" w:rsidP="00041B9E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>- те</w:t>
      </w:r>
      <w:proofErr w:type="gramStart"/>
      <w:r w:rsidRPr="00766B63">
        <w:rPr>
          <w:sz w:val="28"/>
          <w:szCs w:val="28"/>
        </w:rPr>
        <w:t>кст сл</w:t>
      </w:r>
      <w:proofErr w:type="gramEnd"/>
      <w:r w:rsidRPr="00766B63">
        <w:rPr>
          <w:sz w:val="28"/>
          <w:szCs w:val="28"/>
        </w:rPr>
        <w:t xml:space="preserve">едует разбивать на абзацы для лучшего восприятия; </w:t>
      </w:r>
    </w:p>
    <w:p w:rsidR="00766B63" w:rsidRPr="00766B63" w:rsidRDefault="00766B63" w:rsidP="00041B9E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- не допускаются лишние и отсутствующие пробелы, знаки принудительного и мягкого переносов, разрывы страниц; </w:t>
      </w:r>
    </w:p>
    <w:p w:rsidR="00766B63" w:rsidRPr="00766B63" w:rsidRDefault="00766B63" w:rsidP="00041B9E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- по возможности следует избегать в тексте сложных таблиц; </w:t>
      </w:r>
    </w:p>
    <w:p w:rsidR="00766B63" w:rsidRPr="00766B63" w:rsidRDefault="00766B63" w:rsidP="00041B9E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- разрешается использовать только понятные общепринятые аббревиатуры либо следует давать расшифровки используемым в тексте сокращениям; </w:t>
      </w:r>
    </w:p>
    <w:p w:rsidR="00766B63" w:rsidRPr="00766B63" w:rsidRDefault="00766B63" w:rsidP="00041B9E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- использование буквы «Ё» допускается только в фамилиях, именах, отчествах и названиях, а также в оригинальных авторских текстах; </w:t>
      </w:r>
    </w:p>
    <w:p w:rsidR="00766B63" w:rsidRPr="00766B63" w:rsidRDefault="00766B63" w:rsidP="00041B9E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- презентации должны быть выполнены в одном стиле и быть максимально лаконичными. На слайдах не допускаются плохо читаемые таблицы, графики, диаграммы, а также переизбыток текста и изображений; </w:t>
      </w:r>
    </w:p>
    <w:p w:rsidR="00766B63" w:rsidRPr="00766B63" w:rsidRDefault="00766B63" w:rsidP="00041B9E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>- все фотографии (изображения), ауди</w:t>
      </w:r>
      <w:proofErr w:type="gramStart"/>
      <w:r w:rsidRPr="00766B63">
        <w:rPr>
          <w:sz w:val="28"/>
          <w:szCs w:val="28"/>
        </w:rPr>
        <w:t>о-</w:t>
      </w:r>
      <w:proofErr w:type="gramEnd"/>
      <w:r w:rsidRPr="00766B63">
        <w:rPr>
          <w:sz w:val="28"/>
          <w:szCs w:val="28"/>
        </w:rPr>
        <w:t xml:space="preserve"> и </w:t>
      </w:r>
      <w:proofErr w:type="spellStart"/>
      <w:r w:rsidRPr="00766B63">
        <w:rPr>
          <w:sz w:val="28"/>
          <w:szCs w:val="28"/>
        </w:rPr>
        <w:t>видеофайлы</w:t>
      </w:r>
      <w:proofErr w:type="spellEnd"/>
      <w:r w:rsidRPr="00766B63">
        <w:rPr>
          <w:sz w:val="28"/>
          <w:szCs w:val="28"/>
        </w:rPr>
        <w:t xml:space="preserve"> должны быть хорошего качества и строго соответствовать заданной тематике; </w:t>
      </w:r>
    </w:p>
    <w:p w:rsidR="00766B63" w:rsidRPr="00766B63" w:rsidRDefault="00766B63" w:rsidP="00041B9E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- отсканированная текстовая информация в виде графических файлов и pdf-файлов размещается на официальном сайте только в случаях необходимости демонстрации оригиналов документов. </w:t>
      </w:r>
    </w:p>
    <w:p w:rsidR="00041B9E" w:rsidRDefault="00041B9E" w:rsidP="006B673C">
      <w:pPr>
        <w:pStyle w:val="Default"/>
        <w:jc w:val="center"/>
        <w:rPr>
          <w:sz w:val="28"/>
          <w:szCs w:val="28"/>
        </w:rPr>
      </w:pPr>
    </w:p>
    <w:p w:rsidR="00766B63" w:rsidRDefault="00766B63" w:rsidP="006B673C">
      <w:pPr>
        <w:pStyle w:val="Default"/>
        <w:jc w:val="center"/>
        <w:rPr>
          <w:sz w:val="28"/>
          <w:szCs w:val="28"/>
        </w:rPr>
      </w:pPr>
      <w:r w:rsidRPr="00766B63">
        <w:rPr>
          <w:sz w:val="28"/>
          <w:szCs w:val="28"/>
        </w:rPr>
        <w:t>2. Новости, объявления, с</w:t>
      </w:r>
      <w:r w:rsidR="00041B9E">
        <w:rPr>
          <w:sz w:val="28"/>
          <w:szCs w:val="28"/>
        </w:rPr>
        <w:t>ообщения</w:t>
      </w:r>
    </w:p>
    <w:p w:rsidR="00041B9E" w:rsidRPr="00766B63" w:rsidRDefault="00041B9E" w:rsidP="00041B9E">
      <w:pPr>
        <w:pStyle w:val="Default"/>
        <w:ind w:firstLine="709"/>
        <w:jc w:val="center"/>
        <w:rPr>
          <w:sz w:val="28"/>
          <w:szCs w:val="28"/>
        </w:rPr>
      </w:pPr>
    </w:p>
    <w:p w:rsidR="00766B63" w:rsidRPr="00766B63" w:rsidRDefault="00766B63" w:rsidP="00041B9E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>Вся информация по каждому сообщению должна находиться в отдельном текстовом файле с соответствующим именем. Название документа должно соответствовать его заголовку.</w:t>
      </w:r>
    </w:p>
    <w:p w:rsidR="00766B63" w:rsidRPr="00766B63" w:rsidRDefault="00766B63" w:rsidP="00041B9E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Информация в тексте должна быть структурирована по следующим разделам: </w:t>
      </w:r>
    </w:p>
    <w:p w:rsidR="00766B63" w:rsidRPr="00766B63" w:rsidRDefault="00766B63" w:rsidP="00041B9E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- заголовок; </w:t>
      </w:r>
    </w:p>
    <w:p w:rsidR="00766B63" w:rsidRPr="00766B63" w:rsidRDefault="00766B63" w:rsidP="00041B9E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- дата публикации; </w:t>
      </w:r>
    </w:p>
    <w:p w:rsidR="00766B63" w:rsidRPr="00766B63" w:rsidRDefault="00766B63" w:rsidP="00041B9E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- краткое описание (анонс) объемом не более 255 знаков с пробелами; </w:t>
      </w:r>
    </w:p>
    <w:p w:rsidR="00766B63" w:rsidRPr="00766B63" w:rsidRDefault="00766B63" w:rsidP="00041B9E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- полный текст сообщения; </w:t>
      </w:r>
    </w:p>
    <w:p w:rsidR="00766B63" w:rsidRPr="00766B63" w:rsidRDefault="00766B63" w:rsidP="00041B9E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- автор сообщения или ссылка на источник информации. </w:t>
      </w:r>
    </w:p>
    <w:p w:rsidR="00766B63" w:rsidRPr="00766B63" w:rsidRDefault="00766B63" w:rsidP="00041B9E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При необходимости могут быть добавлены фотографии или рисунки, всего не более 3 - 4 шт. В исключительных случаях число изображений может быть увеличено до 12 шт., если это действительно обусловлено важностью описываемого события. </w:t>
      </w:r>
    </w:p>
    <w:p w:rsidR="00766B63" w:rsidRPr="00766B63" w:rsidRDefault="00766B63" w:rsidP="00766B63">
      <w:pPr>
        <w:pStyle w:val="Default"/>
        <w:ind w:firstLine="709"/>
        <w:jc w:val="both"/>
        <w:rPr>
          <w:sz w:val="28"/>
          <w:szCs w:val="28"/>
        </w:rPr>
      </w:pPr>
    </w:p>
    <w:p w:rsidR="00766B63" w:rsidRPr="00766B63" w:rsidRDefault="00041B9E" w:rsidP="006B673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3. Проекты документов</w:t>
      </w:r>
    </w:p>
    <w:p w:rsidR="00766B63" w:rsidRPr="00766B63" w:rsidRDefault="00766B63" w:rsidP="00766B63">
      <w:pPr>
        <w:pStyle w:val="Default"/>
        <w:jc w:val="both"/>
        <w:rPr>
          <w:sz w:val="28"/>
          <w:szCs w:val="28"/>
        </w:rPr>
      </w:pPr>
    </w:p>
    <w:p w:rsidR="00766B63" w:rsidRPr="00766B63" w:rsidRDefault="00766B63" w:rsidP="00041B9E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Текст каждого проекта документа должен находиться в отдельном файле. В заголовке документа должно быть проставлено слово «проект» и краткое наименование документа. </w:t>
      </w:r>
    </w:p>
    <w:p w:rsidR="00766B63" w:rsidRPr="00766B63" w:rsidRDefault="00766B63" w:rsidP="00041B9E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Если проект документа </w:t>
      </w:r>
      <w:proofErr w:type="gramStart"/>
      <w:r w:rsidRPr="00766B63">
        <w:rPr>
          <w:sz w:val="28"/>
          <w:szCs w:val="28"/>
        </w:rPr>
        <w:t>представляет из себя</w:t>
      </w:r>
      <w:proofErr w:type="gramEnd"/>
      <w:r w:rsidRPr="00766B63">
        <w:rPr>
          <w:sz w:val="28"/>
          <w:szCs w:val="28"/>
        </w:rPr>
        <w:t xml:space="preserve"> набор файлов (приложений), то рекомендуется помещать набор этих файлов (приложений) в одну общую папку с последующей архивацией в один zip-архив с соответствующим именем.</w:t>
      </w:r>
    </w:p>
    <w:p w:rsidR="00766B63" w:rsidRPr="00766B63" w:rsidRDefault="00766B63" w:rsidP="00041B9E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К проекту документа обязательно прикладывается текстовый файл объявления о размещении проекта документа на сайте. В тексте объявления обязательно указывается автор проекта документа. </w:t>
      </w:r>
    </w:p>
    <w:p w:rsidR="00766B63" w:rsidRPr="00766B63" w:rsidRDefault="00766B63" w:rsidP="00766B63">
      <w:pPr>
        <w:pStyle w:val="Default"/>
        <w:jc w:val="both"/>
        <w:rPr>
          <w:sz w:val="28"/>
          <w:szCs w:val="28"/>
        </w:rPr>
      </w:pPr>
    </w:p>
    <w:p w:rsidR="00766B63" w:rsidRDefault="00766B63" w:rsidP="006B673C">
      <w:pPr>
        <w:pStyle w:val="Default"/>
        <w:jc w:val="center"/>
        <w:rPr>
          <w:sz w:val="28"/>
          <w:szCs w:val="28"/>
        </w:rPr>
      </w:pPr>
      <w:r w:rsidRPr="00766B63">
        <w:rPr>
          <w:sz w:val="28"/>
          <w:szCs w:val="28"/>
        </w:rPr>
        <w:t>4. Официальные документы (постановления, распоряжения, решения, прото</w:t>
      </w:r>
      <w:r w:rsidR="00041B9E">
        <w:rPr>
          <w:sz w:val="28"/>
          <w:szCs w:val="28"/>
        </w:rPr>
        <w:t>колы и т.д.)</w:t>
      </w:r>
    </w:p>
    <w:p w:rsidR="00041B9E" w:rsidRPr="00766B63" w:rsidRDefault="00041B9E" w:rsidP="006B673C">
      <w:pPr>
        <w:pStyle w:val="Default"/>
        <w:jc w:val="center"/>
        <w:rPr>
          <w:sz w:val="28"/>
          <w:szCs w:val="28"/>
        </w:rPr>
      </w:pPr>
    </w:p>
    <w:p w:rsidR="00766B63" w:rsidRPr="00766B63" w:rsidRDefault="00766B63" w:rsidP="00766B63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Текст каждого документа должен находиться в отдельном файле. В заголовке документа указывается вид документа и его реквизиты. </w:t>
      </w:r>
    </w:p>
    <w:p w:rsidR="00766B63" w:rsidRPr="00766B63" w:rsidRDefault="00766B63" w:rsidP="00766B63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Если документ </w:t>
      </w:r>
      <w:proofErr w:type="gramStart"/>
      <w:r w:rsidRPr="00766B63">
        <w:rPr>
          <w:sz w:val="28"/>
          <w:szCs w:val="28"/>
        </w:rPr>
        <w:t>представляет из себя</w:t>
      </w:r>
      <w:proofErr w:type="gramEnd"/>
      <w:r w:rsidRPr="00766B63">
        <w:rPr>
          <w:sz w:val="28"/>
          <w:szCs w:val="28"/>
        </w:rPr>
        <w:t xml:space="preserve"> набор файлов (приложений), то рекомендуется помещать набор этих файлов (приложений) в одну общую папку с последующей архивацией в один zip-архив с соответствующим именем. </w:t>
      </w:r>
    </w:p>
    <w:p w:rsidR="00766B63" w:rsidRPr="00766B63" w:rsidRDefault="00766B63" w:rsidP="00766B63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Заголовок каждого файла приложения должен содержать слово «Приложение» и порядковый номер приложения. При необходимости к документу прикладывается файл с текстом объявления. Название файла может быть произвольным. </w:t>
      </w:r>
    </w:p>
    <w:p w:rsidR="00766B63" w:rsidRPr="00766B63" w:rsidRDefault="00766B63" w:rsidP="00766B63">
      <w:pPr>
        <w:pStyle w:val="Default"/>
        <w:jc w:val="both"/>
        <w:rPr>
          <w:sz w:val="28"/>
          <w:szCs w:val="28"/>
        </w:rPr>
      </w:pPr>
    </w:p>
    <w:p w:rsidR="00766B63" w:rsidRPr="00766B63" w:rsidRDefault="00666897" w:rsidP="006B673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5. Статичные страницы сайта</w:t>
      </w:r>
    </w:p>
    <w:p w:rsidR="00766B63" w:rsidRPr="00766B63" w:rsidRDefault="00766B63" w:rsidP="00766B63">
      <w:pPr>
        <w:pStyle w:val="Default"/>
        <w:jc w:val="both"/>
        <w:rPr>
          <w:sz w:val="28"/>
          <w:szCs w:val="28"/>
        </w:rPr>
      </w:pPr>
    </w:p>
    <w:p w:rsidR="00766B63" w:rsidRPr="00766B63" w:rsidRDefault="00766B63" w:rsidP="00766B63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>Те</w:t>
      </w:r>
      <w:proofErr w:type="gramStart"/>
      <w:r w:rsidRPr="00766B63">
        <w:rPr>
          <w:sz w:val="28"/>
          <w:szCs w:val="28"/>
        </w:rPr>
        <w:t>кст дл</w:t>
      </w:r>
      <w:proofErr w:type="gramEnd"/>
      <w:r w:rsidRPr="00766B63">
        <w:rPr>
          <w:sz w:val="28"/>
          <w:szCs w:val="28"/>
        </w:rPr>
        <w:t xml:space="preserve">я каждой статичной web-страницы должен находиться в отдельном текстовом файле. Название документа должно соответствовать названию страницы. Если для оформления страницы прилагаются графические и другие материалы, то все файлы должны быть собраны в общую папку с соответствующим названием. </w:t>
      </w:r>
    </w:p>
    <w:p w:rsidR="00766B63" w:rsidRPr="00766B63" w:rsidRDefault="00766B63" w:rsidP="00766B63">
      <w:pPr>
        <w:pStyle w:val="Default"/>
        <w:jc w:val="both"/>
        <w:rPr>
          <w:sz w:val="28"/>
          <w:szCs w:val="28"/>
        </w:rPr>
      </w:pPr>
    </w:p>
    <w:p w:rsidR="00766B63" w:rsidRPr="00766B63" w:rsidRDefault="00766B63" w:rsidP="006B673C">
      <w:pPr>
        <w:pStyle w:val="Default"/>
        <w:jc w:val="center"/>
        <w:rPr>
          <w:sz w:val="28"/>
          <w:szCs w:val="28"/>
        </w:rPr>
      </w:pPr>
      <w:r w:rsidRPr="00766B63">
        <w:rPr>
          <w:sz w:val="28"/>
          <w:szCs w:val="28"/>
        </w:rPr>
        <w:t xml:space="preserve">6. </w:t>
      </w:r>
      <w:r w:rsidR="00666897">
        <w:rPr>
          <w:sz w:val="28"/>
          <w:szCs w:val="28"/>
        </w:rPr>
        <w:t>Фотографии и другие изображения</w:t>
      </w:r>
    </w:p>
    <w:p w:rsidR="00766B63" w:rsidRPr="00766B63" w:rsidRDefault="00766B63" w:rsidP="00766B63">
      <w:pPr>
        <w:pStyle w:val="Default"/>
        <w:jc w:val="both"/>
        <w:rPr>
          <w:sz w:val="28"/>
          <w:szCs w:val="28"/>
        </w:rPr>
      </w:pPr>
    </w:p>
    <w:p w:rsidR="00766B63" w:rsidRPr="00766B63" w:rsidRDefault="00766B63" w:rsidP="00766B63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Фотографии и другие графические изображения (отсканированные документы и рисунки, экспортированные презентации, </w:t>
      </w:r>
      <w:proofErr w:type="spellStart"/>
      <w:r w:rsidRPr="00766B63">
        <w:rPr>
          <w:sz w:val="28"/>
          <w:szCs w:val="28"/>
        </w:rPr>
        <w:t>скриншоты</w:t>
      </w:r>
      <w:proofErr w:type="spellEnd"/>
      <w:r w:rsidRPr="00766B63">
        <w:rPr>
          <w:sz w:val="28"/>
          <w:szCs w:val="28"/>
        </w:rPr>
        <w:t xml:space="preserve"> и т.д.) должны быть в формате </w:t>
      </w:r>
      <w:proofErr w:type="spellStart"/>
      <w:r w:rsidRPr="00766B63">
        <w:rPr>
          <w:sz w:val="28"/>
          <w:szCs w:val="28"/>
        </w:rPr>
        <w:t>jpg</w:t>
      </w:r>
      <w:proofErr w:type="spellEnd"/>
      <w:r w:rsidRPr="00766B63">
        <w:rPr>
          <w:sz w:val="28"/>
          <w:szCs w:val="28"/>
        </w:rPr>
        <w:t xml:space="preserve">, </w:t>
      </w:r>
      <w:proofErr w:type="spellStart"/>
      <w:r w:rsidRPr="00766B63">
        <w:rPr>
          <w:sz w:val="28"/>
          <w:szCs w:val="28"/>
        </w:rPr>
        <w:t>png</w:t>
      </w:r>
      <w:proofErr w:type="spellEnd"/>
      <w:r w:rsidRPr="00766B63">
        <w:rPr>
          <w:sz w:val="28"/>
          <w:szCs w:val="28"/>
        </w:rPr>
        <w:t xml:space="preserve">, без какой-либо предварительной обработки. Фотографии, подлежащие размещению на статичных web-страницах, должны иметь соответствующие названия или краткие описания, прилагаемые в отдельном текстовом файле, либо к ним должен прилагаться готовый макет web-страницы в виде текстового файла или презентации. </w:t>
      </w:r>
    </w:p>
    <w:p w:rsidR="00766B63" w:rsidRPr="00766B63" w:rsidRDefault="00766B63" w:rsidP="00766B63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Фотографии должны отвечать следующим требованиям: </w:t>
      </w:r>
    </w:p>
    <w:p w:rsidR="00766B63" w:rsidRPr="00766B63" w:rsidRDefault="00766B63" w:rsidP="00766B63">
      <w:pPr>
        <w:pStyle w:val="Default"/>
        <w:spacing w:after="39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-строго соответствовать тематике текста, иметь непосредственное отношение к конкретной информации или событию; </w:t>
      </w:r>
    </w:p>
    <w:p w:rsidR="00766B63" w:rsidRPr="00766B63" w:rsidRDefault="00766B63" w:rsidP="00766B63">
      <w:pPr>
        <w:pStyle w:val="Default"/>
        <w:spacing w:after="39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- иметь хорошее качество; </w:t>
      </w:r>
    </w:p>
    <w:p w:rsidR="00766B63" w:rsidRPr="00766B63" w:rsidRDefault="00766B63" w:rsidP="00766B63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- изображение не должно нарушать этические нормы и правила. </w:t>
      </w:r>
    </w:p>
    <w:p w:rsidR="00766B63" w:rsidRPr="00766B63" w:rsidRDefault="00766B63" w:rsidP="00766B63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Фотографии, размещаемые в </w:t>
      </w:r>
      <w:proofErr w:type="spellStart"/>
      <w:r w:rsidRPr="00766B63">
        <w:rPr>
          <w:sz w:val="28"/>
          <w:szCs w:val="28"/>
        </w:rPr>
        <w:t>фотогалерее</w:t>
      </w:r>
      <w:proofErr w:type="spellEnd"/>
      <w:r w:rsidRPr="00766B63">
        <w:rPr>
          <w:sz w:val="28"/>
          <w:szCs w:val="28"/>
        </w:rPr>
        <w:t xml:space="preserve"> сайта, необходимо разместить в отдельных папках, соответствующих названиям разделов </w:t>
      </w:r>
      <w:proofErr w:type="spellStart"/>
      <w:r w:rsidRPr="00766B63">
        <w:rPr>
          <w:sz w:val="28"/>
          <w:szCs w:val="28"/>
        </w:rPr>
        <w:t>фотогалереи</w:t>
      </w:r>
      <w:proofErr w:type="spellEnd"/>
      <w:r w:rsidRPr="00766B63">
        <w:rPr>
          <w:sz w:val="28"/>
          <w:szCs w:val="28"/>
        </w:rPr>
        <w:t xml:space="preserve">. Внутри каждой папки фотографии должны быть отсортированы в том порядке, в котором планируется их размещение. Для этого следует переименовать файлы изображений, присвоив им порядковые имена в виде очередности номеров (01.jpg, 02.jpg и т.д.). Все описания фотографий должны быть перечислены в отдельном текстовом файле, находящемся в этой же папке. </w:t>
      </w:r>
    </w:p>
    <w:p w:rsidR="00766B63" w:rsidRPr="00766B63" w:rsidRDefault="00766B63" w:rsidP="00766B63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Портреты должностных лиц, размещаемые на статичных страницах, должны быть актуальными и соответствовать стилю сайта (съемка на рабочем месте, </w:t>
      </w:r>
      <w:proofErr w:type="gramStart"/>
      <w:r w:rsidRPr="00766B63">
        <w:rPr>
          <w:sz w:val="28"/>
          <w:szCs w:val="28"/>
        </w:rPr>
        <w:t>официальный</w:t>
      </w:r>
      <w:proofErr w:type="gramEnd"/>
      <w:r w:rsidRPr="00766B63">
        <w:rPr>
          <w:sz w:val="28"/>
          <w:szCs w:val="28"/>
        </w:rPr>
        <w:t xml:space="preserve"> дресс-код, общепринятые пропорции и компоновка изображения и т.д.). </w:t>
      </w:r>
    </w:p>
    <w:p w:rsidR="00766B63" w:rsidRPr="00766B63" w:rsidRDefault="00766B63" w:rsidP="00766B63">
      <w:pPr>
        <w:pStyle w:val="Default"/>
        <w:ind w:firstLine="709"/>
        <w:jc w:val="both"/>
        <w:rPr>
          <w:sz w:val="28"/>
          <w:szCs w:val="28"/>
        </w:rPr>
      </w:pPr>
    </w:p>
    <w:p w:rsidR="00766B63" w:rsidRPr="00766B63" w:rsidRDefault="00666897" w:rsidP="00666897">
      <w:pPr>
        <w:pStyle w:val="Default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7. Информация о сотрудниках</w:t>
      </w:r>
    </w:p>
    <w:p w:rsidR="00666897" w:rsidRDefault="00666897" w:rsidP="00666897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:rsidR="00766B63" w:rsidRPr="00766B63" w:rsidRDefault="00766B63" w:rsidP="00666897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Информация о сотрудниках представляется отдельной папкой, содержащей текстовый файл (Ф.И.О., занимаемая должность, контактный телефон/факс, адрес электронной почты) и фотографию (при необходимости). </w:t>
      </w:r>
    </w:p>
    <w:p w:rsidR="00766B63" w:rsidRPr="00766B63" w:rsidRDefault="00766B63" w:rsidP="00666897">
      <w:pPr>
        <w:pStyle w:val="Default"/>
        <w:widowControl w:val="0"/>
        <w:jc w:val="both"/>
        <w:rPr>
          <w:sz w:val="28"/>
          <w:szCs w:val="28"/>
        </w:rPr>
      </w:pPr>
    </w:p>
    <w:p w:rsidR="00766B63" w:rsidRPr="00766B63" w:rsidRDefault="00666897" w:rsidP="00666897">
      <w:pPr>
        <w:pStyle w:val="Default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8. Формат и объемы контента</w:t>
      </w:r>
    </w:p>
    <w:p w:rsidR="00766B63" w:rsidRPr="00766B63" w:rsidRDefault="00766B63" w:rsidP="00766B63">
      <w:pPr>
        <w:pStyle w:val="Default"/>
        <w:jc w:val="both"/>
        <w:rPr>
          <w:sz w:val="28"/>
          <w:szCs w:val="28"/>
        </w:rPr>
      </w:pPr>
    </w:p>
    <w:p w:rsidR="00766B63" w:rsidRPr="00766B63" w:rsidRDefault="00766B63" w:rsidP="00766B63">
      <w:pPr>
        <w:pStyle w:val="Default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Информация, предоставляемая заявителями контента для размещения на официальном сайте, должна отвечать следующим техническим требованиям по форматам файлов и их размерам: </w:t>
      </w:r>
    </w:p>
    <w:p w:rsidR="00766B63" w:rsidRPr="00766B63" w:rsidRDefault="00766B63" w:rsidP="00766B63">
      <w:pPr>
        <w:pStyle w:val="Default"/>
        <w:spacing w:after="35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>- текстовые документы без графики (</w:t>
      </w:r>
      <w:proofErr w:type="spellStart"/>
      <w:r w:rsidRPr="00766B63">
        <w:rPr>
          <w:sz w:val="28"/>
          <w:szCs w:val="28"/>
        </w:rPr>
        <w:t>txt</w:t>
      </w:r>
      <w:proofErr w:type="spellEnd"/>
      <w:r w:rsidRPr="00766B63">
        <w:rPr>
          <w:sz w:val="28"/>
          <w:szCs w:val="28"/>
        </w:rPr>
        <w:t xml:space="preserve">, </w:t>
      </w:r>
      <w:proofErr w:type="spellStart"/>
      <w:r w:rsidRPr="00766B63">
        <w:rPr>
          <w:sz w:val="28"/>
          <w:szCs w:val="28"/>
        </w:rPr>
        <w:t>rtf</w:t>
      </w:r>
      <w:proofErr w:type="spellEnd"/>
      <w:r w:rsidRPr="00766B63">
        <w:rPr>
          <w:sz w:val="28"/>
          <w:szCs w:val="28"/>
        </w:rPr>
        <w:t xml:space="preserve">, </w:t>
      </w:r>
      <w:proofErr w:type="spellStart"/>
      <w:r w:rsidRPr="00766B63">
        <w:rPr>
          <w:sz w:val="28"/>
          <w:szCs w:val="28"/>
        </w:rPr>
        <w:t>doc</w:t>
      </w:r>
      <w:proofErr w:type="spellEnd"/>
      <w:r w:rsidRPr="00766B63">
        <w:rPr>
          <w:sz w:val="28"/>
          <w:szCs w:val="28"/>
        </w:rPr>
        <w:t xml:space="preserve">, </w:t>
      </w:r>
      <w:proofErr w:type="spellStart"/>
      <w:r w:rsidRPr="00766B63">
        <w:rPr>
          <w:sz w:val="28"/>
          <w:szCs w:val="28"/>
        </w:rPr>
        <w:t>docx</w:t>
      </w:r>
      <w:proofErr w:type="spellEnd"/>
      <w:r w:rsidRPr="00766B63">
        <w:rPr>
          <w:sz w:val="28"/>
          <w:szCs w:val="28"/>
        </w:rPr>
        <w:t xml:space="preserve">) - объем не ограничен; </w:t>
      </w:r>
    </w:p>
    <w:p w:rsidR="00766B63" w:rsidRPr="00766B63" w:rsidRDefault="00766B63" w:rsidP="00766B63">
      <w:pPr>
        <w:pStyle w:val="Default"/>
        <w:spacing w:after="35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>- текстовые документы с графикой (</w:t>
      </w:r>
      <w:proofErr w:type="spellStart"/>
      <w:r w:rsidRPr="00766B63">
        <w:rPr>
          <w:sz w:val="28"/>
          <w:szCs w:val="28"/>
        </w:rPr>
        <w:t>doc</w:t>
      </w:r>
      <w:proofErr w:type="spellEnd"/>
      <w:r w:rsidRPr="00766B63">
        <w:rPr>
          <w:sz w:val="28"/>
          <w:szCs w:val="28"/>
        </w:rPr>
        <w:t xml:space="preserve">, </w:t>
      </w:r>
      <w:proofErr w:type="spellStart"/>
      <w:r w:rsidRPr="00766B63">
        <w:rPr>
          <w:sz w:val="28"/>
          <w:szCs w:val="28"/>
        </w:rPr>
        <w:t>docx</w:t>
      </w:r>
      <w:proofErr w:type="spellEnd"/>
      <w:r w:rsidRPr="00766B63">
        <w:rPr>
          <w:sz w:val="28"/>
          <w:szCs w:val="28"/>
        </w:rPr>
        <w:t xml:space="preserve">) - объем не более 10 Мб; </w:t>
      </w:r>
    </w:p>
    <w:p w:rsidR="00766B63" w:rsidRPr="00766B63" w:rsidRDefault="00766B63" w:rsidP="00766B63">
      <w:pPr>
        <w:pStyle w:val="Default"/>
        <w:spacing w:after="35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>- электронные таблицы (</w:t>
      </w:r>
      <w:proofErr w:type="spellStart"/>
      <w:r w:rsidRPr="00766B63">
        <w:rPr>
          <w:sz w:val="28"/>
          <w:szCs w:val="28"/>
        </w:rPr>
        <w:t>xls</w:t>
      </w:r>
      <w:proofErr w:type="spellEnd"/>
      <w:r w:rsidRPr="00766B63">
        <w:rPr>
          <w:sz w:val="28"/>
          <w:szCs w:val="28"/>
        </w:rPr>
        <w:t xml:space="preserve">, </w:t>
      </w:r>
      <w:proofErr w:type="spellStart"/>
      <w:r w:rsidRPr="00766B63">
        <w:rPr>
          <w:sz w:val="28"/>
          <w:szCs w:val="28"/>
        </w:rPr>
        <w:t>xlsx</w:t>
      </w:r>
      <w:proofErr w:type="spellEnd"/>
      <w:r w:rsidRPr="00766B63">
        <w:rPr>
          <w:sz w:val="28"/>
          <w:szCs w:val="28"/>
        </w:rPr>
        <w:t xml:space="preserve">) - объем не ограничен; </w:t>
      </w:r>
    </w:p>
    <w:p w:rsidR="00766B63" w:rsidRPr="00766B63" w:rsidRDefault="00766B63" w:rsidP="00766B63">
      <w:pPr>
        <w:pStyle w:val="Default"/>
        <w:spacing w:after="35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>- презентации (</w:t>
      </w:r>
      <w:proofErr w:type="spellStart"/>
      <w:r w:rsidRPr="00766B63">
        <w:rPr>
          <w:sz w:val="28"/>
          <w:szCs w:val="28"/>
        </w:rPr>
        <w:t>ppt</w:t>
      </w:r>
      <w:proofErr w:type="spellEnd"/>
      <w:r w:rsidRPr="00766B63">
        <w:rPr>
          <w:sz w:val="28"/>
          <w:szCs w:val="28"/>
        </w:rPr>
        <w:t xml:space="preserve">, </w:t>
      </w:r>
      <w:proofErr w:type="spellStart"/>
      <w:r w:rsidRPr="00766B63">
        <w:rPr>
          <w:sz w:val="28"/>
          <w:szCs w:val="28"/>
        </w:rPr>
        <w:t>pptx</w:t>
      </w:r>
      <w:proofErr w:type="spellEnd"/>
      <w:r w:rsidRPr="00766B63">
        <w:rPr>
          <w:sz w:val="28"/>
          <w:szCs w:val="28"/>
        </w:rPr>
        <w:t xml:space="preserve">) - объем не более 10 Мб; </w:t>
      </w:r>
    </w:p>
    <w:p w:rsidR="00766B63" w:rsidRPr="00766B63" w:rsidRDefault="00766B63" w:rsidP="00766B63">
      <w:pPr>
        <w:pStyle w:val="Default"/>
        <w:spacing w:after="35"/>
        <w:ind w:firstLine="709"/>
        <w:jc w:val="both"/>
        <w:rPr>
          <w:sz w:val="28"/>
          <w:szCs w:val="28"/>
        </w:rPr>
      </w:pPr>
      <w:r w:rsidRPr="00766B63">
        <w:rPr>
          <w:sz w:val="28"/>
          <w:szCs w:val="28"/>
        </w:rPr>
        <w:t xml:space="preserve">- файлы в формате </w:t>
      </w:r>
      <w:proofErr w:type="spellStart"/>
      <w:r w:rsidRPr="00766B63">
        <w:rPr>
          <w:sz w:val="28"/>
          <w:szCs w:val="28"/>
        </w:rPr>
        <w:t>pdf</w:t>
      </w:r>
      <w:proofErr w:type="spellEnd"/>
      <w:r w:rsidRPr="00766B63">
        <w:rPr>
          <w:sz w:val="28"/>
          <w:szCs w:val="28"/>
        </w:rPr>
        <w:t xml:space="preserve"> - объем не более 10 Мб; </w:t>
      </w:r>
    </w:p>
    <w:p w:rsidR="009A557C" w:rsidRPr="00766B63" w:rsidRDefault="00666897" w:rsidP="00766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B63" w:rsidRPr="00766B63">
        <w:rPr>
          <w:sz w:val="28"/>
          <w:szCs w:val="28"/>
        </w:rPr>
        <w:t>- фотографии (изображения) - объем не более 1 Мб, разрешением 600*800 пикселей.</w:t>
      </w:r>
    </w:p>
    <w:p w:rsidR="009A557C" w:rsidRDefault="009A557C" w:rsidP="00EE4931">
      <w:pPr>
        <w:jc w:val="center"/>
        <w:rPr>
          <w:sz w:val="28"/>
        </w:rPr>
      </w:pPr>
    </w:p>
    <w:p w:rsidR="009A557C" w:rsidRDefault="009A557C" w:rsidP="00EE4931">
      <w:pPr>
        <w:jc w:val="center"/>
        <w:rPr>
          <w:sz w:val="28"/>
        </w:rPr>
      </w:pPr>
    </w:p>
    <w:p w:rsidR="00AC433B" w:rsidRDefault="00AC433B" w:rsidP="00EE4931">
      <w:pPr>
        <w:jc w:val="center"/>
        <w:rPr>
          <w:sz w:val="28"/>
        </w:rPr>
      </w:pPr>
    </w:p>
    <w:p w:rsidR="00EE4931" w:rsidRPr="00D02537" w:rsidRDefault="00EE4931" w:rsidP="00EE4931">
      <w:pPr>
        <w:jc w:val="both"/>
        <w:rPr>
          <w:sz w:val="28"/>
        </w:rPr>
      </w:pPr>
    </w:p>
    <w:p w:rsidR="00666897" w:rsidRPr="008301E6" w:rsidRDefault="00666897" w:rsidP="008301E6">
      <w:pPr>
        <w:rPr>
          <w:sz w:val="28"/>
        </w:rPr>
      </w:pPr>
    </w:p>
    <w:sectPr w:rsidR="00666897" w:rsidRPr="008301E6" w:rsidSect="00502D95">
      <w:headerReference w:type="even" r:id="rId6"/>
      <w:headerReference w:type="default" r:id="rId7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338" w:rsidRDefault="002E0338">
      <w:r>
        <w:separator/>
      </w:r>
    </w:p>
  </w:endnote>
  <w:endnote w:type="continuationSeparator" w:id="1">
    <w:p w:rsidR="002E0338" w:rsidRDefault="002E0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338" w:rsidRDefault="002E0338">
      <w:r>
        <w:separator/>
      </w:r>
    </w:p>
  </w:footnote>
  <w:footnote w:type="continuationSeparator" w:id="1">
    <w:p w:rsidR="002E0338" w:rsidRDefault="002E0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E4" w:rsidRDefault="00743F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1AE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1AE4">
      <w:rPr>
        <w:rStyle w:val="a4"/>
        <w:noProof/>
      </w:rPr>
      <w:t>1</w:t>
    </w:r>
    <w:r>
      <w:rPr>
        <w:rStyle w:val="a4"/>
      </w:rPr>
      <w:fldChar w:fldCharType="end"/>
    </w:r>
  </w:p>
  <w:p w:rsidR="00821AE4" w:rsidRDefault="00821A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E4" w:rsidRDefault="00743F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1AE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77B8">
      <w:rPr>
        <w:rStyle w:val="a4"/>
        <w:noProof/>
      </w:rPr>
      <w:t>9</w:t>
    </w:r>
    <w:r>
      <w:rPr>
        <w:rStyle w:val="a4"/>
      </w:rPr>
      <w:fldChar w:fldCharType="end"/>
    </w:r>
  </w:p>
  <w:p w:rsidR="00821AE4" w:rsidRDefault="00821A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74E"/>
    <w:rsid w:val="00041B9E"/>
    <w:rsid w:val="000C7BFA"/>
    <w:rsid w:val="001976F1"/>
    <w:rsid w:val="00200A2B"/>
    <w:rsid w:val="00215A3C"/>
    <w:rsid w:val="00236DE4"/>
    <w:rsid w:val="002D17F1"/>
    <w:rsid w:val="002E0338"/>
    <w:rsid w:val="0030456D"/>
    <w:rsid w:val="003C712F"/>
    <w:rsid w:val="00451FD8"/>
    <w:rsid w:val="004768EE"/>
    <w:rsid w:val="00484B72"/>
    <w:rsid w:val="004E4573"/>
    <w:rsid w:val="00502D95"/>
    <w:rsid w:val="005A7D61"/>
    <w:rsid w:val="005D7DDE"/>
    <w:rsid w:val="0061732D"/>
    <w:rsid w:val="00636ED8"/>
    <w:rsid w:val="0066600D"/>
    <w:rsid w:val="00666897"/>
    <w:rsid w:val="006B673C"/>
    <w:rsid w:val="00743F7E"/>
    <w:rsid w:val="00766B63"/>
    <w:rsid w:val="008126A3"/>
    <w:rsid w:val="00821AE4"/>
    <w:rsid w:val="008301E6"/>
    <w:rsid w:val="008733EC"/>
    <w:rsid w:val="0089774E"/>
    <w:rsid w:val="008A1AE2"/>
    <w:rsid w:val="008C48CB"/>
    <w:rsid w:val="008F23D0"/>
    <w:rsid w:val="009A557C"/>
    <w:rsid w:val="00A167B3"/>
    <w:rsid w:val="00A61C0D"/>
    <w:rsid w:val="00A625E2"/>
    <w:rsid w:val="00A65B7B"/>
    <w:rsid w:val="00A777B8"/>
    <w:rsid w:val="00AC433B"/>
    <w:rsid w:val="00B01257"/>
    <w:rsid w:val="00BB1A86"/>
    <w:rsid w:val="00BC7EF1"/>
    <w:rsid w:val="00C407A1"/>
    <w:rsid w:val="00CB0554"/>
    <w:rsid w:val="00CD6746"/>
    <w:rsid w:val="00D00114"/>
    <w:rsid w:val="00D02537"/>
    <w:rsid w:val="00D02D06"/>
    <w:rsid w:val="00D46173"/>
    <w:rsid w:val="00D87249"/>
    <w:rsid w:val="00DB336C"/>
    <w:rsid w:val="00DC15C8"/>
    <w:rsid w:val="00DF3519"/>
    <w:rsid w:val="00E238D2"/>
    <w:rsid w:val="00E35281"/>
    <w:rsid w:val="00E7624B"/>
    <w:rsid w:val="00EE4931"/>
    <w:rsid w:val="00F048F5"/>
    <w:rsid w:val="00F95D7F"/>
    <w:rsid w:val="00FC1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95"/>
  </w:style>
  <w:style w:type="paragraph" w:styleId="1">
    <w:name w:val="heading 1"/>
    <w:basedOn w:val="a"/>
    <w:next w:val="a"/>
    <w:qFormat/>
    <w:rsid w:val="00502D9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502D9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02D95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2D9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502D95"/>
  </w:style>
  <w:style w:type="paragraph" w:styleId="a5">
    <w:name w:val="Balloon Text"/>
    <w:basedOn w:val="a"/>
    <w:link w:val="a6"/>
    <w:rsid w:val="00A61C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61C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67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Знак1"/>
    <w:basedOn w:val="a"/>
    <w:next w:val="a"/>
    <w:semiHidden/>
    <w:rsid w:val="00CD6746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6;&#1086;&#1082;-&#1090;&#1099;\&#1064;&#1040;&#1041;&#1051;&#1054;&#1053;&#1067;%20&#1053;&#1055;&#1040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12</TotalTime>
  <Pages>9</Pages>
  <Words>2206</Words>
  <Characters>16264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Orgotdel1</dc:creator>
  <cp:lastModifiedBy>Orgotdel1</cp:lastModifiedBy>
  <cp:revision>4</cp:revision>
  <cp:lastPrinted>2023-06-21T13:57:00Z</cp:lastPrinted>
  <dcterms:created xsi:type="dcterms:W3CDTF">2023-06-15T09:51:00Z</dcterms:created>
  <dcterms:modified xsi:type="dcterms:W3CDTF">2023-06-22T11:31:00Z</dcterms:modified>
</cp:coreProperties>
</file>