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CB" w:rsidRDefault="00EE4DCB" w:rsidP="00000265">
      <w:pPr>
        <w:jc w:val="center"/>
        <w:rPr>
          <w:sz w:val="24"/>
          <w:szCs w:val="24"/>
        </w:rPr>
      </w:pPr>
    </w:p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ВОЖЕГОДСКОГО МУНИЦИПАЛЬНОГО </w:t>
      </w:r>
      <w:r w:rsidR="004617E5">
        <w:rPr>
          <w:sz w:val="24"/>
          <w:szCs w:val="24"/>
        </w:rPr>
        <w:t>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367CD7">
      <w:pPr>
        <w:jc w:val="both"/>
        <w:rPr>
          <w:sz w:val="28"/>
        </w:rPr>
      </w:pPr>
      <w:r>
        <w:rPr>
          <w:noProof/>
          <w:sz w:val="28"/>
        </w:rPr>
        <w:pict>
          <v:rect id="_x0000_s1026" style="position:absolute;left:0;text-align:left;margin-left:20.7pt;margin-top:13.8pt;width:100.55pt;height:18.2pt;z-index:251655168" filled="f" stroked="f" strokeweight="1pt">
            <v:textbox style="mso-next-textbox:#_x0000_s1026" inset="1pt,1pt,1pt,1pt">
              <w:txbxContent>
                <w:p w:rsidR="000336CA" w:rsidRPr="00DE339A" w:rsidRDefault="007E24F7" w:rsidP="00DE339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02.05.2024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27" style="position:absolute;left:0;text-align:left;margin-left:144.7pt;margin-top:13.8pt;width:97.7pt;height:18.2pt;z-index:251656192" filled="f" stroked="f" strokeweight="1pt">
            <v:textbox style="mso-next-textbox:#_x0000_s1027" inset="1pt,1pt,1pt,1pt">
              <w:txbxContent>
                <w:p w:rsidR="000336CA" w:rsidRPr="00EE4DCB" w:rsidRDefault="007E24F7" w:rsidP="00EE4DCB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457</w:t>
                  </w:r>
                </w:p>
              </w:txbxContent>
            </v:textbox>
          </v:rect>
        </w:pic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0336CA" w:rsidRPr="00120AEC">
        <w:tc>
          <w:tcPr>
            <w:tcW w:w="1276" w:type="dxa"/>
          </w:tcPr>
          <w:p w:rsidR="000336CA" w:rsidRPr="00120AEC" w:rsidRDefault="00367CD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31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30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28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29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0336CA" w:rsidRPr="00120AEC">
              <w:rPr>
                <w:sz w:val="28"/>
                <w:lang w:val="en-US"/>
              </w:rPr>
              <w:t xml:space="preserve">                     </w:t>
            </w:r>
          </w:p>
          <w:p w:rsidR="000336CA" w:rsidRPr="00120AEC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 w:rsidRPr="00120AEC">
              <w:rPr>
                <w:sz w:val="28"/>
                <w:lang w:val="en-US"/>
              </w:rPr>
              <w:t xml:space="preserve">                      </w:t>
            </w:r>
          </w:p>
          <w:p w:rsidR="000336CA" w:rsidRPr="00120AEC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 w:rsidRPr="00120AEC"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0336CA" w:rsidRPr="00120AEC" w:rsidRDefault="00433597" w:rsidP="00120AEC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20AEC">
              <w:rPr>
                <w:color w:val="000000"/>
                <w:sz w:val="28"/>
                <w:szCs w:val="28"/>
              </w:rPr>
              <w:t>О</w:t>
            </w:r>
            <w:r w:rsidR="00120AEC" w:rsidRPr="00120AEC">
              <w:rPr>
                <w:color w:val="000000"/>
                <w:sz w:val="28"/>
                <w:szCs w:val="28"/>
              </w:rPr>
              <w:t xml:space="preserve"> признании </w:t>
            </w:r>
            <w:proofErr w:type="gramStart"/>
            <w:r w:rsidR="00120AEC" w:rsidRPr="00120AEC">
              <w:rPr>
                <w:color w:val="000000"/>
                <w:sz w:val="28"/>
                <w:szCs w:val="28"/>
              </w:rPr>
              <w:t>утратившими</w:t>
            </w:r>
            <w:proofErr w:type="gramEnd"/>
            <w:r w:rsidR="00120AEC" w:rsidRPr="00120AEC">
              <w:rPr>
                <w:color w:val="000000"/>
                <w:sz w:val="28"/>
                <w:szCs w:val="28"/>
              </w:rPr>
              <w:t xml:space="preserve"> силу постановлений по вопросу установления</w:t>
            </w:r>
            <w:r w:rsidRPr="00120AEC">
              <w:rPr>
                <w:color w:val="000000"/>
                <w:sz w:val="28"/>
                <w:szCs w:val="28"/>
              </w:rPr>
              <w:t xml:space="preserve"> квалификационных требованиях к муниципальным служащим</w:t>
            </w:r>
            <w:r w:rsidR="00120AEC" w:rsidRPr="00120AEC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336CA" w:rsidRPr="00120AEC" w:rsidRDefault="000336CA">
      <w:pPr>
        <w:jc w:val="both"/>
        <w:rPr>
          <w:sz w:val="28"/>
        </w:rPr>
      </w:pPr>
    </w:p>
    <w:p w:rsidR="00EF2AFC" w:rsidRPr="00120AEC" w:rsidRDefault="00EF2AFC">
      <w:pPr>
        <w:jc w:val="both"/>
        <w:rPr>
          <w:sz w:val="28"/>
        </w:rPr>
      </w:pPr>
    </w:p>
    <w:p w:rsidR="00120AEC" w:rsidRPr="00120AEC" w:rsidRDefault="00120AEC" w:rsidP="00120AEC">
      <w:pPr>
        <w:ind w:firstLine="708"/>
        <w:jc w:val="both"/>
        <w:rPr>
          <w:sz w:val="28"/>
          <w:szCs w:val="28"/>
        </w:rPr>
      </w:pPr>
      <w:r w:rsidRPr="00120AEC">
        <w:rPr>
          <w:sz w:val="28"/>
          <w:szCs w:val="28"/>
        </w:rPr>
        <w:t xml:space="preserve"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6" w:history="1">
        <w:r w:rsidRPr="00120AEC">
          <w:rPr>
            <w:sz w:val="28"/>
            <w:szCs w:val="28"/>
          </w:rPr>
          <w:t>Уставом</w:t>
        </w:r>
      </w:hyperlink>
      <w:r w:rsidRPr="00120AEC">
        <w:t xml:space="preserve"> </w:t>
      </w:r>
      <w:r w:rsidRPr="00120AEC">
        <w:rPr>
          <w:sz w:val="28"/>
          <w:szCs w:val="28"/>
        </w:rPr>
        <w:t xml:space="preserve">Вожегодского муниципального округа администрация округа </w:t>
      </w:r>
    </w:p>
    <w:p w:rsidR="00EF2AFC" w:rsidRPr="00120AEC" w:rsidRDefault="00EF2AFC" w:rsidP="00EF2AFC">
      <w:pPr>
        <w:rPr>
          <w:sz w:val="28"/>
        </w:rPr>
      </w:pPr>
      <w:r w:rsidRPr="00120AEC">
        <w:rPr>
          <w:sz w:val="28"/>
        </w:rPr>
        <w:t xml:space="preserve">         ПОСТАНОВЛЯЕТ:</w:t>
      </w:r>
    </w:p>
    <w:p w:rsidR="00EF2AFC" w:rsidRPr="00120AEC" w:rsidRDefault="00EF2AFC" w:rsidP="00EF2AFC">
      <w:pPr>
        <w:autoSpaceDE w:val="0"/>
        <w:jc w:val="both"/>
        <w:rPr>
          <w:sz w:val="28"/>
        </w:rPr>
      </w:pPr>
    </w:p>
    <w:p w:rsidR="0067250D" w:rsidRPr="00120AEC" w:rsidRDefault="00120AEC" w:rsidP="00433597">
      <w:pPr>
        <w:pStyle w:val="consplusnormal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20AEC">
        <w:rPr>
          <w:color w:val="000000"/>
          <w:sz w:val="28"/>
          <w:szCs w:val="28"/>
        </w:rPr>
        <w:t>1</w:t>
      </w:r>
      <w:r w:rsidR="00EC7CE4" w:rsidRPr="00120AEC">
        <w:rPr>
          <w:color w:val="000000"/>
          <w:sz w:val="28"/>
          <w:szCs w:val="28"/>
        </w:rPr>
        <w:t>.</w:t>
      </w:r>
      <w:r w:rsidR="00690756" w:rsidRPr="00120AEC">
        <w:rPr>
          <w:color w:val="000000"/>
          <w:sz w:val="28"/>
          <w:szCs w:val="28"/>
        </w:rPr>
        <w:t xml:space="preserve"> </w:t>
      </w:r>
      <w:r w:rsidR="00433597" w:rsidRPr="00120AEC">
        <w:rPr>
          <w:color w:val="000000"/>
          <w:sz w:val="28"/>
          <w:szCs w:val="28"/>
        </w:rPr>
        <w:t>Признать утратившими силу</w:t>
      </w:r>
      <w:r w:rsidR="0067250D" w:rsidRPr="00120AEC">
        <w:rPr>
          <w:color w:val="000000"/>
          <w:sz w:val="28"/>
          <w:szCs w:val="28"/>
        </w:rPr>
        <w:t>:</w:t>
      </w:r>
    </w:p>
    <w:p w:rsidR="00433597" w:rsidRPr="00120AEC" w:rsidRDefault="0067250D" w:rsidP="00433597">
      <w:pPr>
        <w:pStyle w:val="consplusnormal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20AEC">
        <w:rPr>
          <w:color w:val="000000"/>
          <w:sz w:val="28"/>
          <w:szCs w:val="28"/>
        </w:rPr>
        <w:t xml:space="preserve">постановление </w:t>
      </w:r>
      <w:r w:rsidR="00433597" w:rsidRPr="00120AEC">
        <w:rPr>
          <w:color w:val="000000"/>
          <w:sz w:val="28"/>
          <w:szCs w:val="28"/>
        </w:rPr>
        <w:t>администрации Вожегодского муниципального района</w:t>
      </w:r>
      <w:r w:rsidRPr="00120AEC">
        <w:rPr>
          <w:color w:val="000000"/>
          <w:sz w:val="28"/>
          <w:szCs w:val="28"/>
        </w:rPr>
        <w:t xml:space="preserve"> </w:t>
      </w:r>
      <w:r w:rsidR="00433597" w:rsidRPr="00120AEC">
        <w:rPr>
          <w:color w:val="000000"/>
          <w:sz w:val="28"/>
          <w:szCs w:val="28"/>
        </w:rPr>
        <w:t>от 7 февраля 2012 года № 80 «О квалификационных требованиях к муниципальным служащим, замещающим должности муниципальной службы в администрации Вожегодского муниципального района»;</w:t>
      </w:r>
    </w:p>
    <w:p w:rsidR="00433597" w:rsidRPr="00120AEC" w:rsidRDefault="0067250D" w:rsidP="00433597">
      <w:pPr>
        <w:pStyle w:val="consplusnormal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20AEC">
        <w:rPr>
          <w:color w:val="000000"/>
          <w:sz w:val="28"/>
          <w:szCs w:val="28"/>
        </w:rPr>
        <w:t xml:space="preserve">постановление администрации Вожегодского муниципального района </w:t>
      </w:r>
      <w:r w:rsidR="00433597" w:rsidRPr="00120AEC">
        <w:rPr>
          <w:color w:val="000000"/>
          <w:sz w:val="28"/>
          <w:szCs w:val="28"/>
        </w:rPr>
        <w:t>от 16 апреля 2012 года № 291 «О внесении изменений в постановление администрации Вожегодского муниципального района от 7 февраля 2012 года № 80 «О квалификационных требованиях к муниципальным служащим, замещающим должности муниципальной службы в администрации Вожегодского муниципального района»»;</w:t>
      </w:r>
    </w:p>
    <w:p w:rsidR="00433597" w:rsidRPr="00120AEC" w:rsidRDefault="0067250D" w:rsidP="00433597">
      <w:pPr>
        <w:pStyle w:val="consplusnormal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20AEC">
        <w:rPr>
          <w:color w:val="000000"/>
          <w:sz w:val="28"/>
          <w:szCs w:val="28"/>
        </w:rPr>
        <w:t xml:space="preserve">постановление администрации Вожегодского муниципального района </w:t>
      </w:r>
      <w:r w:rsidR="00433597" w:rsidRPr="00120AEC">
        <w:rPr>
          <w:color w:val="000000"/>
          <w:sz w:val="28"/>
          <w:szCs w:val="28"/>
        </w:rPr>
        <w:t>от 1 февраля 2016 года № 44 «О внесении изменений в постановление администрации Вожегодского муниципального района от 7 февраля 2012 года № 80 «О квалификационных требованиях к муниципальным служащим, замещающим должности муниципальной службы в администрации Вожегодского муниципального района»»;</w:t>
      </w:r>
    </w:p>
    <w:p w:rsidR="00433597" w:rsidRPr="00120AEC" w:rsidRDefault="0067250D" w:rsidP="00433597">
      <w:pPr>
        <w:pStyle w:val="consplusnormal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20AEC">
        <w:rPr>
          <w:color w:val="000000"/>
          <w:sz w:val="28"/>
          <w:szCs w:val="28"/>
        </w:rPr>
        <w:t xml:space="preserve">постановление администрации Вожегодского муниципального района </w:t>
      </w:r>
      <w:r w:rsidR="00433597" w:rsidRPr="00120AEC">
        <w:rPr>
          <w:color w:val="000000"/>
          <w:sz w:val="28"/>
          <w:szCs w:val="28"/>
        </w:rPr>
        <w:t>от 6 июля 2016 года № 335 «О внесении изменений в постановление администрации Вожегодского муниципального района от 7 февраля 2012 года № 80 «О квалификационных требованиях к муниципальным служащим, замещающим должности муниципальной службы в администрации Вожегодского муниципального района»»;</w:t>
      </w:r>
    </w:p>
    <w:p w:rsidR="00433597" w:rsidRPr="00120AEC" w:rsidRDefault="0067250D" w:rsidP="00433597">
      <w:pPr>
        <w:pStyle w:val="consplusnormal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20AEC">
        <w:rPr>
          <w:color w:val="000000"/>
          <w:sz w:val="28"/>
          <w:szCs w:val="28"/>
        </w:rPr>
        <w:t xml:space="preserve">постановление администрации Вожегодского муниципального района </w:t>
      </w:r>
      <w:r w:rsidR="00433597" w:rsidRPr="00120AEC">
        <w:rPr>
          <w:color w:val="000000"/>
          <w:sz w:val="28"/>
          <w:szCs w:val="28"/>
        </w:rPr>
        <w:t xml:space="preserve">от 18 июля 2016 года № 359 «О внесении изменений в постановление </w:t>
      </w:r>
      <w:r w:rsidR="00433597" w:rsidRPr="00120AEC">
        <w:rPr>
          <w:color w:val="000000"/>
          <w:sz w:val="28"/>
          <w:szCs w:val="28"/>
        </w:rPr>
        <w:lastRenderedPageBreak/>
        <w:t>администрации Вожегодского муниципального района от 7 февраля 2012 года № 80 «О квалификационных требованиях к муниципальным служащим, замещающим должности муниципальной службы в администрации Вожегодского муниципального района»»;</w:t>
      </w:r>
    </w:p>
    <w:p w:rsidR="00433597" w:rsidRPr="00120AEC" w:rsidRDefault="0067250D" w:rsidP="00433597">
      <w:pPr>
        <w:pStyle w:val="consplusnormal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20AEC">
        <w:rPr>
          <w:color w:val="000000"/>
          <w:sz w:val="28"/>
          <w:szCs w:val="28"/>
        </w:rPr>
        <w:t xml:space="preserve">постановление администрации Вожегодского муниципального района </w:t>
      </w:r>
      <w:r w:rsidR="00433597" w:rsidRPr="00120AEC">
        <w:rPr>
          <w:color w:val="000000"/>
          <w:sz w:val="28"/>
          <w:szCs w:val="28"/>
        </w:rPr>
        <w:t>от 22 декабря 2016 года № 660 «О внесении изменений в постановление администрации Вожегодского муниципального района от 7 февраля 2012 года № 80 «О квалификационных требованиях к муниципальным служащим, замещающим должности муниципальной службы в администрации Вожегодского муниципального района»»;</w:t>
      </w:r>
    </w:p>
    <w:p w:rsidR="0067250D" w:rsidRPr="00120AEC" w:rsidRDefault="0067250D" w:rsidP="00433597">
      <w:pPr>
        <w:pStyle w:val="consplusnormal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20AEC">
        <w:rPr>
          <w:color w:val="000000"/>
          <w:sz w:val="28"/>
          <w:szCs w:val="28"/>
        </w:rPr>
        <w:t xml:space="preserve">постановление администрации Вожегодского муниципального района </w:t>
      </w:r>
      <w:r w:rsidR="00433597" w:rsidRPr="00120AEC">
        <w:rPr>
          <w:color w:val="000000"/>
          <w:sz w:val="28"/>
          <w:szCs w:val="28"/>
        </w:rPr>
        <w:t>от 24 мая 2018 года № 346 «О внесении изменений в постановление  администрации Вожегодского муниципального района от 7 февраля 2012 года № 80 «О квалификационных требованиях к муниципальным служащим, замещающим должности муниципальной службы в администрации Вожегодского муниципального района»</w:t>
      </w:r>
      <w:r w:rsidR="00EC7CE4" w:rsidRPr="00120AEC">
        <w:rPr>
          <w:color w:val="000000"/>
          <w:sz w:val="28"/>
          <w:szCs w:val="28"/>
        </w:rPr>
        <w:t>»</w:t>
      </w:r>
      <w:r w:rsidRPr="00120AEC">
        <w:rPr>
          <w:color w:val="000000"/>
          <w:sz w:val="28"/>
          <w:szCs w:val="28"/>
        </w:rPr>
        <w:t>;</w:t>
      </w:r>
    </w:p>
    <w:p w:rsidR="00677EE6" w:rsidRPr="00120AEC" w:rsidRDefault="00677EE6" w:rsidP="005746F0">
      <w:pPr>
        <w:ind w:firstLine="709"/>
        <w:jc w:val="both"/>
        <w:rPr>
          <w:sz w:val="28"/>
        </w:rPr>
      </w:pPr>
      <w:r w:rsidRPr="00120AEC">
        <w:rPr>
          <w:color w:val="000000"/>
          <w:sz w:val="28"/>
          <w:szCs w:val="28"/>
        </w:rPr>
        <w:t>постановление администрации Вожегодского городского поселения от 22 сентября 2016 года № 204</w:t>
      </w:r>
      <w:r w:rsidR="005746F0" w:rsidRPr="00120AEC">
        <w:rPr>
          <w:color w:val="000000"/>
          <w:sz w:val="28"/>
          <w:szCs w:val="28"/>
        </w:rPr>
        <w:t xml:space="preserve"> «</w:t>
      </w:r>
      <w:r w:rsidR="005746F0" w:rsidRPr="00120AEC">
        <w:rPr>
          <w:sz w:val="28"/>
        </w:rPr>
        <w:t xml:space="preserve">О квалификационных требованиях к муниципальным служащим, замещающим должности муниципальной службы в </w:t>
      </w:r>
      <w:r w:rsidR="005746F0" w:rsidRPr="00120AEC">
        <w:rPr>
          <w:sz w:val="28"/>
          <w:szCs w:val="28"/>
        </w:rPr>
        <w:t>Вожегодском городском поселении»</w:t>
      </w:r>
      <w:r w:rsidRPr="00120AEC">
        <w:rPr>
          <w:color w:val="000000"/>
          <w:sz w:val="28"/>
          <w:szCs w:val="28"/>
        </w:rPr>
        <w:t>;</w:t>
      </w:r>
    </w:p>
    <w:p w:rsidR="00677EE6" w:rsidRPr="00120AEC" w:rsidRDefault="00677EE6" w:rsidP="005746F0">
      <w:pPr>
        <w:ind w:firstLine="709"/>
        <w:jc w:val="both"/>
        <w:rPr>
          <w:sz w:val="28"/>
        </w:rPr>
      </w:pPr>
      <w:r w:rsidRPr="00120AEC">
        <w:rPr>
          <w:color w:val="000000"/>
          <w:sz w:val="28"/>
          <w:szCs w:val="28"/>
        </w:rPr>
        <w:t>постановление администрации Вожегодского городского поселения от 30 декабря 2016 года № 323</w:t>
      </w:r>
      <w:r w:rsidR="005746F0" w:rsidRPr="00120AEC">
        <w:rPr>
          <w:color w:val="000000"/>
          <w:sz w:val="28"/>
          <w:szCs w:val="28"/>
        </w:rPr>
        <w:t xml:space="preserve"> «</w:t>
      </w:r>
      <w:r w:rsidR="005746F0" w:rsidRPr="00120AEC">
        <w:rPr>
          <w:sz w:val="28"/>
        </w:rPr>
        <w:t xml:space="preserve">О внесении изменений в постановление администрации Вожегодского </w:t>
      </w:r>
      <w:r w:rsidR="005746F0" w:rsidRPr="00120AEC">
        <w:rPr>
          <w:sz w:val="28"/>
          <w:szCs w:val="28"/>
        </w:rPr>
        <w:t>городского поселения от 22 сентября 2016 года № 204 «О квалификационных требованиях к муниципальным служащим,</w:t>
      </w:r>
      <w:r w:rsidR="005746F0" w:rsidRPr="00120AEC">
        <w:rPr>
          <w:sz w:val="28"/>
        </w:rPr>
        <w:t xml:space="preserve"> замещающим должности муниципальной службы в </w:t>
      </w:r>
      <w:r w:rsidR="005746F0" w:rsidRPr="00120AEC">
        <w:rPr>
          <w:sz w:val="28"/>
          <w:szCs w:val="28"/>
        </w:rPr>
        <w:t>Вожегодском городском поселении»»</w:t>
      </w:r>
      <w:r w:rsidRPr="00120AEC">
        <w:rPr>
          <w:color w:val="000000"/>
          <w:sz w:val="28"/>
          <w:szCs w:val="28"/>
        </w:rPr>
        <w:t>;</w:t>
      </w:r>
    </w:p>
    <w:p w:rsidR="00677EE6" w:rsidRPr="00120AEC" w:rsidRDefault="00677EE6" w:rsidP="005746F0">
      <w:pPr>
        <w:ind w:firstLine="709"/>
        <w:jc w:val="both"/>
        <w:rPr>
          <w:color w:val="000000"/>
          <w:sz w:val="28"/>
          <w:szCs w:val="28"/>
        </w:rPr>
      </w:pPr>
      <w:r w:rsidRPr="00120AEC">
        <w:rPr>
          <w:color w:val="000000"/>
          <w:sz w:val="28"/>
          <w:szCs w:val="28"/>
        </w:rPr>
        <w:t>постановление администрации Вожегодского городского поселения от 25 июня 2018 года № 174</w:t>
      </w:r>
      <w:r w:rsidR="005746F0" w:rsidRPr="00120AEC">
        <w:rPr>
          <w:color w:val="000000"/>
          <w:sz w:val="28"/>
          <w:szCs w:val="28"/>
        </w:rPr>
        <w:t xml:space="preserve"> «</w:t>
      </w:r>
      <w:r w:rsidR="005746F0" w:rsidRPr="00120AEC">
        <w:rPr>
          <w:sz w:val="28"/>
          <w:szCs w:val="28"/>
        </w:rPr>
        <w:t>О внесении изменений в постановление администрации Вожегодского городского поселения от 22.09.2016 г. № 204 «О квалификационных требованиях к муниципальным служащим, замещающим должности муниципальной службы в Вожегодском городском поселении</w:t>
      </w:r>
      <w:proofErr w:type="gramStart"/>
      <w:r w:rsidR="005746F0" w:rsidRPr="00120AEC">
        <w:rPr>
          <w:sz w:val="28"/>
          <w:szCs w:val="28"/>
        </w:rPr>
        <w:t>»(</w:t>
      </w:r>
      <w:proofErr w:type="gramEnd"/>
      <w:r w:rsidR="005746F0" w:rsidRPr="00120AEC">
        <w:rPr>
          <w:sz w:val="28"/>
          <w:szCs w:val="28"/>
        </w:rPr>
        <w:t>с изменениями)»</w:t>
      </w:r>
      <w:r w:rsidRPr="00120AEC">
        <w:rPr>
          <w:color w:val="000000"/>
          <w:sz w:val="28"/>
          <w:szCs w:val="28"/>
        </w:rPr>
        <w:t>;</w:t>
      </w:r>
    </w:p>
    <w:p w:rsidR="0067250D" w:rsidRPr="00120AEC" w:rsidRDefault="0067250D" w:rsidP="0067250D">
      <w:pPr>
        <w:ind w:firstLine="709"/>
        <w:jc w:val="both"/>
        <w:rPr>
          <w:sz w:val="28"/>
        </w:rPr>
      </w:pPr>
      <w:r w:rsidRPr="00120AEC">
        <w:rPr>
          <w:color w:val="000000"/>
          <w:sz w:val="28"/>
          <w:szCs w:val="28"/>
        </w:rPr>
        <w:t xml:space="preserve">постановление администрации сельского поселения Бекетовское от </w:t>
      </w:r>
      <w:r w:rsidR="005746F0" w:rsidRPr="00120AEC">
        <w:rPr>
          <w:color w:val="000000"/>
          <w:sz w:val="28"/>
          <w:szCs w:val="28"/>
        </w:rPr>
        <w:t>5 октября 2016</w:t>
      </w:r>
      <w:r w:rsidR="003340EC" w:rsidRPr="00120AEC">
        <w:rPr>
          <w:color w:val="000000"/>
          <w:sz w:val="28"/>
          <w:szCs w:val="28"/>
        </w:rPr>
        <w:t xml:space="preserve"> года № 45</w:t>
      </w:r>
      <w:r w:rsidRPr="00120AEC">
        <w:rPr>
          <w:color w:val="000000"/>
          <w:sz w:val="28"/>
          <w:szCs w:val="28"/>
        </w:rPr>
        <w:t xml:space="preserve"> «</w:t>
      </w:r>
      <w:r w:rsidRPr="00120AEC">
        <w:rPr>
          <w:sz w:val="28"/>
        </w:rPr>
        <w:t>О квалификационных требованиях к муниципальным служащим, замещающим должности муниципальной службы в администрации сельского поселения Бекетовское»;</w:t>
      </w:r>
    </w:p>
    <w:p w:rsidR="0067250D" w:rsidRPr="00120AEC" w:rsidRDefault="0067250D" w:rsidP="0067250D">
      <w:pPr>
        <w:ind w:firstLine="709"/>
        <w:jc w:val="both"/>
        <w:rPr>
          <w:sz w:val="28"/>
        </w:rPr>
      </w:pPr>
      <w:r w:rsidRPr="00120AEC">
        <w:rPr>
          <w:color w:val="000000"/>
          <w:sz w:val="28"/>
          <w:szCs w:val="28"/>
        </w:rPr>
        <w:t xml:space="preserve">постановление администрации сельского поселения Бекетовское от </w:t>
      </w:r>
      <w:r w:rsidR="003340EC" w:rsidRPr="00120AEC">
        <w:rPr>
          <w:color w:val="000000"/>
          <w:sz w:val="28"/>
          <w:szCs w:val="28"/>
        </w:rPr>
        <w:t>26 декабря 2016</w:t>
      </w:r>
      <w:r w:rsidRPr="00120AEC">
        <w:rPr>
          <w:color w:val="000000"/>
          <w:sz w:val="28"/>
          <w:szCs w:val="28"/>
        </w:rPr>
        <w:t xml:space="preserve"> года № </w:t>
      </w:r>
      <w:r w:rsidR="003340EC" w:rsidRPr="00120AEC">
        <w:rPr>
          <w:color w:val="000000"/>
          <w:sz w:val="28"/>
          <w:szCs w:val="28"/>
        </w:rPr>
        <w:t>75</w:t>
      </w:r>
      <w:r w:rsidRPr="00120AEC">
        <w:rPr>
          <w:color w:val="000000"/>
          <w:sz w:val="28"/>
          <w:szCs w:val="28"/>
        </w:rPr>
        <w:t xml:space="preserve"> «О внесении изменений в постановление администрации сельского поселения Бекетовское от </w:t>
      </w:r>
      <w:r w:rsidR="003340EC" w:rsidRPr="00120AEC">
        <w:rPr>
          <w:color w:val="000000"/>
          <w:sz w:val="28"/>
          <w:szCs w:val="28"/>
        </w:rPr>
        <w:t xml:space="preserve">5 октября 2016 года № 45 </w:t>
      </w:r>
      <w:r w:rsidRPr="00120AEC">
        <w:rPr>
          <w:color w:val="000000"/>
          <w:sz w:val="28"/>
          <w:szCs w:val="28"/>
        </w:rPr>
        <w:t>«</w:t>
      </w:r>
      <w:r w:rsidRPr="00120AEC">
        <w:rPr>
          <w:sz w:val="28"/>
        </w:rPr>
        <w:t>О квалификационных требованиях к муниципальным служащим, замещающим должности муниципальной службы в администрации сельского поселения Бекетовское»»;</w:t>
      </w:r>
    </w:p>
    <w:p w:rsidR="003340EC" w:rsidRPr="00120AEC" w:rsidRDefault="003340EC" w:rsidP="003340EC">
      <w:pPr>
        <w:ind w:firstLine="709"/>
        <w:jc w:val="both"/>
        <w:rPr>
          <w:sz w:val="28"/>
        </w:rPr>
      </w:pPr>
      <w:r w:rsidRPr="00120AEC">
        <w:rPr>
          <w:color w:val="000000"/>
          <w:sz w:val="28"/>
          <w:szCs w:val="28"/>
        </w:rPr>
        <w:t>постановление администрации сельского поселения Бекетовское от 25 мая 2018 года № 26 «О внесении изменений в постановление администрации сельского поселения Бекетовское от 5 октября 2016 года № 45 «</w:t>
      </w:r>
      <w:r w:rsidRPr="00120AEC">
        <w:rPr>
          <w:sz w:val="28"/>
        </w:rPr>
        <w:t xml:space="preserve">О квалификационных требованиях к муниципальным служащим, замещающим </w:t>
      </w:r>
      <w:r w:rsidRPr="00120AEC">
        <w:rPr>
          <w:sz w:val="28"/>
        </w:rPr>
        <w:lastRenderedPageBreak/>
        <w:t>должности муниципальной службы в администрации сельского поселения Бекетовское»»;</w:t>
      </w:r>
    </w:p>
    <w:p w:rsidR="003340EC" w:rsidRPr="00120AEC" w:rsidRDefault="003340EC" w:rsidP="003340EC">
      <w:pPr>
        <w:ind w:firstLine="709"/>
        <w:jc w:val="both"/>
        <w:rPr>
          <w:sz w:val="28"/>
        </w:rPr>
      </w:pPr>
      <w:r w:rsidRPr="00120AEC">
        <w:rPr>
          <w:color w:val="000000"/>
          <w:sz w:val="28"/>
          <w:szCs w:val="28"/>
        </w:rPr>
        <w:t>постановление администрации сельского поселения Бекетовское от 31 июля 2018 года № 51 «О внесении изменений в постановление администрации сельского поселения Бекетовское от 5 октября 2016 года № 45 «</w:t>
      </w:r>
      <w:r w:rsidRPr="00120AEC">
        <w:rPr>
          <w:sz w:val="28"/>
        </w:rPr>
        <w:t>О квалификационных требованиях к муниципальным служащим, замещающим должности муниципальной службы в администрации сельского поселения Бекетовское»»;</w:t>
      </w:r>
    </w:p>
    <w:p w:rsidR="003340EC" w:rsidRPr="00120AEC" w:rsidRDefault="003340EC" w:rsidP="003340EC">
      <w:pPr>
        <w:ind w:firstLine="709"/>
        <w:jc w:val="both"/>
        <w:rPr>
          <w:sz w:val="28"/>
        </w:rPr>
      </w:pPr>
      <w:r w:rsidRPr="00120AEC">
        <w:rPr>
          <w:color w:val="000000"/>
          <w:sz w:val="28"/>
          <w:szCs w:val="28"/>
        </w:rPr>
        <w:t>постановление администрации сельского поселения Бекетовское от 21 июня 2021 года № 33 «О внесении изменений в постановление администрации сельского поселения Бекетовское от 5 октября 2016 года № 45 «</w:t>
      </w:r>
      <w:r w:rsidRPr="00120AEC">
        <w:rPr>
          <w:sz w:val="28"/>
        </w:rPr>
        <w:t>О квалификационных требованиях к муниципальным служащим, замещающим должности муниципальной службы в администрации сельского поселения Бекетовское»»;</w:t>
      </w:r>
    </w:p>
    <w:p w:rsidR="00AB4D01" w:rsidRPr="00120AEC" w:rsidRDefault="00AB4D01" w:rsidP="003340EC">
      <w:pPr>
        <w:ind w:firstLine="709"/>
        <w:jc w:val="both"/>
        <w:rPr>
          <w:color w:val="000000"/>
          <w:sz w:val="28"/>
          <w:szCs w:val="28"/>
        </w:rPr>
      </w:pPr>
      <w:r w:rsidRPr="00120AEC">
        <w:rPr>
          <w:color w:val="000000"/>
          <w:sz w:val="28"/>
          <w:szCs w:val="28"/>
        </w:rPr>
        <w:t>постановление администрации сельского поселения Кадниковское от 5 октября 2016 года № 55 «О квалификационных требованиях к муниципальным служащим, замещающим должности муниципальной службы в администрации сельского поселения Кадниковское»;</w:t>
      </w:r>
    </w:p>
    <w:p w:rsidR="00AB4D01" w:rsidRPr="00120AEC" w:rsidRDefault="00C73F21" w:rsidP="003340EC">
      <w:pPr>
        <w:ind w:firstLine="709"/>
        <w:jc w:val="both"/>
        <w:rPr>
          <w:color w:val="000000"/>
          <w:sz w:val="28"/>
          <w:szCs w:val="28"/>
        </w:rPr>
      </w:pPr>
      <w:r w:rsidRPr="00120AEC">
        <w:rPr>
          <w:color w:val="000000"/>
          <w:sz w:val="28"/>
          <w:szCs w:val="28"/>
        </w:rPr>
        <w:t xml:space="preserve">постановление администрации сельского поселения Кадниковское </w:t>
      </w:r>
      <w:r w:rsidR="00AB4D01" w:rsidRPr="00120AEC">
        <w:rPr>
          <w:color w:val="000000"/>
          <w:sz w:val="28"/>
          <w:szCs w:val="28"/>
        </w:rPr>
        <w:t>от 27 декабря 2016 года № 97</w:t>
      </w:r>
      <w:r w:rsidRPr="00120AEC">
        <w:rPr>
          <w:color w:val="000000"/>
          <w:sz w:val="28"/>
          <w:szCs w:val="28"/>
        </w:rPr>
        <w:t xml:space="preserve"> «О внесении изменений в постановление администрации сельского поселения Кадниковское от 5 октября 2016 года № 55 «О квалификационных требованиях к муниципальным служащим, замещающим должности муниципальной службы в администрации сельского поселения Кадниковское»»;</w:t>
      </w:r>
    </w:p>
    <w:p w:rsidR="00AB4D01" w:rsidRPr="00120AEC" w:rsidRDefault="00C73F21" w:rsidP="003340EC">
      <w:pPr>
        <w:ind w:firstLine="709"/>
        <w:jc w:val="both"/>
        <w:rPr>
          <w:color w:val="000000"/>
          <w:sz w:val="28"/>
          <w:szCs w:val="28"/>
        </w:rPr>
      </w:pPr>
      <w:r w:rsidRPr="00120AEC">
        <w:rPr>
          <w:color w:val="000000"/>
          <w:sz w:val="28"/>
          <w:szCs w:val="28"/>
        </w:rPr>
        <w:t xml:space="preserve">постановление администрации сельского поселения Кадниковское </w:t>
      </w:r>
      <w:r w:rsidR="00AB4D01" w:rsidRPr="00120AEC">
        <w:rPr>
          <w:color w:val="000000"/>
          <w:sz w:val="28"/>
          <w:szCs w:val="28"/>
        </w:rPr>
        <w:t>от 28 мая 2018 года № 39</w:t>
      </w:r>
      <w:r w:rsidRPr="00120AEC">
        <w:rPr>
          <w:color w:val="000000"/>
          <w:sz w:val="28"/>
          <w:szCs w:val="28"/>
        </w:rPr>
        <w:t xml:space="preserve"> «О внесении изменений в постановление администрации сельского поселения Кадниковское от 5 октября 2016 года № 55 «О квалификационных требованиях к муниципальным служащим, замещающим должности муниципальной службы в администрации сельского поселения Кадниковское»»;</w:t>
      </w:r>
    </w:p>
    <w:p w:rsidR="00AB4D01" w:rsidRPr="00120AEC" w:rsidRDefault="00C73F21" w:rsidP="003340EC">
      <w:pPr>
        <w:ind w:firstLine="709"/>
        <w:jc w:val="both"/>
        <w:rPr>
          <w:sz w:val="28"/>
        </w:rPr>
      </w:pPr>
      <w:r w:rsidRPr="00120AEC">
        <w:rPr>
          <w:color w:val="000000"/>
          <w:sz w:val="28"/>
          <w:szCs w:val="28"/>
        </w:rPr>
        <w:t xml:space="preserve">постановление администрации сельского поселения Кадниковское </w:t>
      </w:r>
      <w:r w:rsidR="00AB4D01" w:rsidRPr="00120AEC">
        <w:rPr>
          <w:color w:val="000000"/>
          <w:sz w:val="28"/>
          <w:szCs w:val="28"/>
        </w:rPr>
        <w:t>от 29 июня 2021 года № 38</w:t>
      </w:r>
      <w:r w:rsidRPr="00120AEC">
        <w:rPr>
          <w:color w:val="000000"/>
          <w:sz w:val="28"/>
          <w:szCs w:val="28"/>
        </w:rPr>
        <w:t xml:space="preserve"> «О внесении изменений в постановление администрации сельского поселения Кадниковское от 5 октября 2016 года № 55 «О квалификационных требованиях к муниципальным служащим, замещающим должности муниципальной службы в администрации сельского поселения Кадниковское»»;</w:t>
      </w:r>
    </w:p>
    <w:p w:rsidR="00433597" w:rsidRPr="00120AEC" w:rsidRDefault="0067250D" w:rsidP="0067250D">
      <w:pPr>
        <w:ind w:firstLine="709"/>
        <w:jc w:val="both"/>
        <w:rPr>
          <w:color w:val="000000"/>
          <w:sz w:val="28"/>
          <w:szCs w:val="28"/>
        </w:rPr>
      </w:pPr>
      <w:r w:rsidRPr="00120AEC">
        <w:rPr>
          <w:color w:val="000000"/>
          <w:sz w:val="28"/>
          <w:szCs w:val="28"/>
        </w:rPr>
        <w:t xml:space="preserve">постановление администрации сельского поселения </w:t>
      </w:r>
      <w:proofErr w:type="spellStart"/>
      <w:r w:rsidRPr="00120AEC">
        <w:rPr>
          <w:color w:val="000000"/>
          <w:sz w:val="28"/>
          <w:szCs w:val="28"/>
        </w:rPr>
        <w:t>Митюковское</w:t>
      </w:r>
      <w:proofErr w:type="spellEnd"/>
      <w:r w:rsidRPr="00120AEC">
        <w:rPr>
          <w:color w:val="000000"/>
          <w:sz w:val="28"/>
          <w:szCs w:val="28"/>
        </w:rPr>
        <w:t xml:space="preserve"> от 18 апреля 2012 года № 13 «О </w:t>
      </w:r>
      <w:r w:rsidR="002850E9" w:rsidRPr="00120AEC">
        <w:rPr>
          <w:sz w:val="28"/>
        </w:rPr>
        <w:t xml:space="preserve">квалификационных требованиях к муниципальным служащим, замещающим должности муниципальной службы в администрации сельского поселения </w:t>
      </w:r>
      <w:proofErr w:type="spellStart"/>
      <w:r w:rsidR="002850E9" w:rsidRPr="00120AEC">
        <w:rPr>
          <w:sz w:val="28"/>
        </w:rPr>
        <w:t>Митюковское</w:t>
      </w:r>
      <w:proofErr w:type="spellEnd"/>
      <w:r w:rsidR="002850E9" w:rsidRPr="00120AEC">
        <w:rPr>
          <w:color w:val="000000"/>
          <w:sz w:val="28"/>
          <w:szCs w:val="28"/>
        </w:rPr>
        <w:t>»;</w:t>
      </w:r>
    </w:p>
    <w:p w:rsidR="00E831D3" w:rsidRPr="00120AEC" w:rsidRDefault="00E831D3" w:rsidP="0067250D">
      <w:pPr>
        <w:ind w:firstLine="709"/>
        <w:jc w:val="both"/>
        <w:rPr>
          <w:color w:val="000000"/>
          <w:sz w:val="32"/>
          <w:szCs w:val="28"/>
        </w:rPr>
      </w:pPr>
      <w:r w:rsidRPr="00120AEC">
        <w:rPr>
          <w:color w:val="000000"/>
          <w:sz w:val="28"/>
          <w:szCs w:val="28"/>
        </w:rPr>
        <w:t>постановление администрации сельского поселения Мишутинское от 30 июня 2009 года № 20 «</w:t>
      </w:r>
      <w:r w:rsidRPr="00120AEC">
        <w:rPr>
          <w:sz w:val="28"/>
          <w:szCs w:val="24"/>
          <w:lang w:bidi="hi-IN"/>
        </w:rPr>
        <w:t>Об утверждении квалификационных требований к профессиональным знаниям и навыкам, необходимых для исполнения должностных обязанностей муниципальными служащими администрации сельского поселения Мишутинское»;</w:t>
      </w:r>
    </w:p>
    <w:p w:rsidR="002850E9" w:rsidRPr="00120AEC" w:rsidRDefault="002850E9" w:rsidP="0067250D">
      <w:pPr>
        <w:ind w:firstLine="709"/>
        <w:jc w:val="both"/>
        <w:rPr>
          <w:sz w:val="28"/>
        </w:rPr>
      </w:pPr>
      <w:r w:rsidRPr="00120AEC">
        <w:rPr>
          <w:color w:val="000000"/>
          <w:sz w:val="28"/>
          <w:szCs w:val="28"/>
        </w:rPr>
        <w:t>постановление администрации сельского поселения Мишутинское от 19 апреля 2012 года № 18</w:t>
      </w:r>
      <w:r w:rsidR="00853382" w:rsidRPr="00120AEC">
        <w:rPr>
          <w:color w:val="000000"/>
          <w:sz w:val="28"/>
          <w:szCs w:val="28"/>
        </w:rPr>
        <w:t xml:space="preserve"> «</w:t>
      </w:r>
      <w:r w:rsidR="00853382" w:rsidRPr="00120AEC">
        <w:rPr>
          <w:sz w:val="28"/>
        </w:rPr>
        <w:t xml:space="preserve">О квалификационных требованиях к муниципальным </w:t>
      </w:r>
      <w:r w:rsidR="00853382" w:rsidRPr="00120AEC">
        <w:rPr>
          <w:sz w:val="28"/>
        </w:rPr>
        <w:lastRenderedPageBreak/>
        <w:t>служащим, замещающим должности муниципальной службы в администрации сельского поселения Мишутинское»;</w:t>
      </w:r>
    </w:p>
    <w:p w:rsidR="00F340F8" w:rsidRPr="00120AEC" w:rsidRDefault="00F340F8" w:rsidP="0067250D">
      <w:pPr>
        <w:ind w:firstLine="709"/>
        <w:jc w:val="both"/>
        <w:rPr>
          <w:color w:val="000000"/>
          <w:sz w:val="32"/>
          <w:szCs w:val="28"/>
        </w:rPr>
      </w:pPr>
      <w:r w:rsidRPr="00120AEC">
        <w:rPr>
          <w:color w:val="000000"/>
          <w:sz w:val="28"/>
          <w:szCs w:val="28"/>
        </w:rPr>
        <w:t>постановление администрации сельского поселения Мишутинское от 11 октября 2016 года № 49 «</w:t>
      </w:r>
      <w:r w:rsidRPr="00120AEC">
        <w:rPr>
          <w:sz w:val="28"/>
          <w:szCs w:val="24"/>
          <w:lang w:bidi="hi-IN"/>
        </w:rPr>
        <w:t>О квалификационных требованиях к муниципальным служащим, замещающим должности муниципальной службы в администрации сельского поселения Мишутинское»;</w:t>
      </w:r>
    </w:p>
    <w:p w:rsidR="00E831D3" w:rsidRPr="00120AEC" w:rsidRDefault="00E831D3" w:rsidP="0067250D">
      <w:pPr>
        <w:ind w:firstLine="709"/>
        <w:jc w:val="both"/>
        <w:rPr>
          <w:sz w:val="28"/>
        </w:rPr>
      </w:pPr>
      <w:r w:rsidRPr="00120AEC">
        <w:rPr>
          <w:color w:val="000000"/>
          <w:sz w:val="28"/>
          <w:szCs w:val="28"/>
        </w:rPr>
        <w:t xml:space="preserve">постановление администрации сельского поселения Мишутинское от </w:t>
      </w:r>
      <w:r w:rsidR="00F340F8" w:rsidRPr="00120AEC">
        <w:rPr>
          <w:color w:val="000000"/>
          <w:sz w:val="28"/>
          <w:szCs w:val="28"/>
        </w:rPr>
        <w:t>26 декабря</w:t>
      </w:r>
      <w:r w:rsidRPr="00120AEC">
        <w:rPr>
          <w:color w:val="000000"/>
          <w:sz w:val="28"/>
          <w:szCs w:val="28"/>
        </w:rPr>
        <w:t xml:space="preserve"> 2016 года № </w:t>
      </w:r>
      <w:r w:rsidR="00F340F8" w:rsidRPr="00120AEC">
        <w:rPr>
          <w:color w:val="000000"/>
          <w:sz w:val="28"/>
          <w:szCs w:val="28"/>
        </w:rPr>
        <w:t>77</w:t>
      </w:r>
      <w:r w:rsidRPr="00120AEC">
        <w:rPr>
          <w:color w:val="000000"/>
          <w:sz w:val="28"/>
          <w:szCs w:val="28"/>
        </w:rPr>
        <w:t xml:space="preserve"> «О внесении изменений в постановление администрации сельского поселения Мишутинское от </w:t>
      </w:r>
      <w:r w:rsidR="00F340F8" w:rsidRPr="00120AEC">
        <w:rPr>
          <w:color w:val="000000"/>
          <w:sz w:val="28"/>
          <w:szCs w:val="28"/>
        </w:rPr>
        <w:t xml:space="preserve">11 октября 2016 года № 49 </w:t>
      </w:r>
      <w:r w:rsidRPr="00120AEC">
        <w:rPr>
          <w:color w:val="000000"/>
          <w:sz w:val="28"/>
          <w:szCs w:val="28"/>
        </w:rPr>
        <w:t>«</w:t>
      </w:r>
      <w:r w:rsidRPr="00120AEC">
        <w:rPr>
          <w:sz w:val="28"/>
        </w:rPr>
        <w:t>О квалификационных требованиях к муниципальным служащим, замещающим должности муниципальной службы в администрации сельского поселения Мишутинское»;</w:t>
      </w:r>
    </w:p>
    <w:p w:rsidR="00F340F8" w:rsidRPr="00120AEC" w:rsidRDefault="00F340F8" w:rsidP="0067250D">
      <w:pPr>
        <w:ind w:firstLine="709"/>
        <w:jc w:val="both"/>
        <w:rPr>
          <w:sz w:val="28"/>
        </w:rPr>
      </w:pPr>
      <w:r w:rsidRPr="00120AEC">
        <w:rPr>
          <w:color w:val="000000"/>
          <w:sz w:val="28"/>
          <w:szCs w:val="28"/>
        </w:rPr>
        <w:t>постановление администрации сельского поселения Мишутинское от 4 июня 2018 года № 17 «О внесении изменений в постановление администрации сельского поселения Мишутинское от 11 октября 2016 года № 49 «</w:t>
      </w:r>
      <w:r w:rsidRPr="00120AEC">
        <w:rPr>
          <w:sz w:val="28"/>
        </w:rPr>
        <w:t>О квалификационных требованиях к муниципальным служащим, замещающим должности муниципальной службы в администрации сельского поселения Мишутинское»;</w:t>
      </w:r>
    </w:p>
    <w:p w:rsidR="002850E9" w:rsidRPr="00120AEC" w:rsidRDefault="002850E9" w:rsidP="003C6E2A">
      <w:pPr>
        <w:ind w:firstLine="709"/>
        <w:jc w:val="both"/>
        <w:rPr>
          <w:color w:val="000000"/>
          <w:sz w:val="28"/>
          <w:szCs w:val="28"/>
        </w:rPr>
      </w:pPr>
      <w:r w:rsidRPr="00120AEC">
        <w:rPr>
          <w:color w:val="000000"/>
          <w:sz w:val="28"/>
          <w:szCs w:val="28"/>
        </w:rPr>
        <w:t>постановление администрации сельского поселения Нижнеслободское от</w:t>
      </w:r>
      <w:r w:rsidR="003C6E2A" w:rsidRPr="00120AEC">
        <w:rPr>
          <w:color w:val="000000"/>
          <w:sz w:val="28"/>
          <w:szCs w:val="28"/>
        </w:rPr>
        <w:t xml:space="preserve"> 20 марта 2015 года № 7</w:t>
      </w:r>
      <w:r w:rsidRPr="00120AEC">
        <w:rPr>
          <w:color w:val="000000"/>
          <w:sz w:val="28"/>
          <w:szCs w:val="28"/>
        </w:rPr>
        <w:t xml:space="preserve"> </w:t>
      </w:r>
      <w:r w:rsidR="003C6E2A" w:rsidRPr="00120AEC">
        <w:rPr>
          <w:color w:val="000000"/>
          <w:sz w:val="28"/>
          <w:szCs w:val="28"/>
        </w:rPr>
        <w:t xml:space="preserve">«О внесении изменений в постановление администрации сельского поселения Нижнеслободское  от 20 апреля 2012 года № 22 </w:t>
      </w:r>
      <w:r w:rsidR="00853382" w:rsidRPr="00120AEC">
        <w:rPr>
          <w:color w:val="000000"/>
          <w:sz w:val="28"/>
          <w:szCs w:val="28"/>
        </w:rPr>
        <w:t>«</w:t>
      </w:r>
      <w:r w:rsidR="00853382" w:rsidRPr="00120AEC">
        <w:rPr>
          <w:sz w:val="28"/>
        </w:rPr>
        <w:t>О квалификационных требованиях к муниципальным служащим, замещающим должности муниципальной службы в администрации сельского поселения Нижнеслободское</w:t>
      </w:r>
      <w:r w:rsidR="00853382" w:rsidRPr="00120AEC">
        <w:rPr>
          <w:color w:val="000000"/>
          <w:sz w:val="28"/>
          <w:szCs w:val="28"/>
        </w:rPr>
        <w:t>»;</w:t>
      </w:r>
    </w:p>
    <w:p w:rsidR="003C6E2A" w:rsidRPr="00120AEC" w:rsidRDefault="003C6E2A" w:rsidP="003C6E2A">
      <w:pPr>
        <w:ind w:firstLine="709"/>
        <w:jc w:val="both"/>
        <w:rPr>
          <w:color w:val="000000"/>
          <w:sz w:val="28"/>
          <w:szCs w:val="28"/>
        </w:rPr>
      </w:pPr>
      <w:r w:rsidRPr="00120AEC">
        <w:rPr>
          <w:color w:val="000000"/>
          <w:sz w:val="28"/>
          <w:szCs w:val="28"/>
        </w:rPr>
        <w:t>постановление администрации сельского поселения Нижнеслободское от 29 сентября 2016 года № 37 «О квалификационных требованиях к муниципальным служащим, замещающим должности муниципальной службы в администрации сельского поселения Нижнеслободское»;</w:t>
      </w:r>
    </w:p>
    <w:p w:rsidR="003C6E2A" w:rsidRPr="00120AEC" w:rsidRDefault="00950FAE" w:rsidP="003C6E2A">
      <w:pPr>
        <w:ind w:firstLine="709"/>
        <w:jc w:val="both"/>
        <w:rPr>
          <w:color w:val="000000"/>
          <w:sz w:val="28"/>
          <w:szCs w:val="28"/>
        </w:rPr>
      </w:pPr>
      <w:r w:rsidRPr="00120AEC">
        <w:rPr>
          <w:color w:val="000000"/>
          <w:sz w:val="28"/>
          <w:szCs w:val="28"/>
        </w:rPr>
        <w:t>постановление администрации сельского поселения Нижнеслободское от 22 декабря 2016 года № 62 «О внесении изменений в постановление администрации сельского поселения Нижнеслободское от 29 сентября 2016 года № 37 «О квалификационных требованиях к муниципальным служащим, замещающим должности муниципальной службы в администрации сельского поселения Нижнеслободское»;</w:t>
      </w:r>
    </w:p>
    <w:p w:rsidR="00950FAE" w:rsidRPr="00120AEC" w:rsidRDefault="00950FAE" w:rsidP="003C6E2A">
      <w:pPr>
        <w:ind w:firstLine="709"/>
        <w:jc w:val="both"/>
        <w:rPr>
          <w:color w:val="000000"/>
          <w:sz w:val="28"/>
          <w:szCs w:val="28"/>
        </w:rPr>
      </w:pPr>
      <w:r w:rsidRPr="00120AEC">
        <w:rPr>
          <w:color w:val="000000"/>
          <w:sz w:val="28"/>
          <w:szCs w:val="28"/>
        </w:rPr>
        <w:t>постановление администрации сельского поселения Нижнеслободское от 24 мая 2018 года № 23 «О внесении изменений в постановление администрации сельского поселения Нижнеслободское от 29 сентября 2016 года № 37 «О квалификационных требованиях к муниципальным служащим, замещающим должности муниципальной службы в администрации сельского поселения Нижнеслободское»;</w:t>
      </w:r>
    </w:p>
    <w:p w:rsidR="00950FAE" w:rsidRPr="00120AEC" w:rsidRDefault="00950FAE" w:rsidP="003C6E2A">
      <w:pPr>
        <w:ind w:firstLine="709"/>
        <w:jc w:val="both"/>
        <w:rPr>
          <w:color w:val="000000"/>
          <w:sz w:val="28"/>
          <w:szCs w:val="28"/>
        </w:rPr>
      </w:pPr>
      <w:r w:rsidRPr="00120AEC">
        <w:rPr>
          <w:color w:val="000000"/>
          <w:sz w:val="28"/>
          <w:szCs w:val="28"/>
        </w:rPr>
        <w:t xml:space="preserve">постановление администрации сельского поселения Нижнеслободское от </w:t>
      </w:r>
      <w:r w:rsidR="00E172F3" w:rsidRPr="00120AEC">
        <w:rPr>
          <w:color w:val="000000"/>
          <w:sz w:val="28"/>
          <w:szCs w:val="28"/>
        </w:rPr>
        <w:t>9 июля 2021 года</w:t>
      </w:r>
      <w:r w:rsidRPr="00120AEC">
        <w:rPr>
          <w:color w:val="000000"/>
          <w:sz w:val="28"/>
          <w:szCs w:val="28"/>
        </w:rPr>
        <w:t xml:space="preserve"> № </w:t>
      </w:r>
      <w:r w:rsidR="00E172F3" w:rsidRPr="00120AEC">
        <w:rPr>
          <w:color w:val="000000"/>
          <w:sz w:val="28"/>
          <w:szCs w:val="28"/>
        </w:rPr>
        <w:t>36</w:t>
      </w:r>
      <w:r w:rsidRPr="00120AEC">
        <w:rPr>
          <w:color w:val="000000"/>
          <w:sz w:val="28"/>
          <w:szCs w:val="28"/>
        </w:rPr>
        <w:t xml:space="preserve"> «О внесении изменений в постановление администрации сельского поселения Нижнеслободское от 29 сентября 2016 года № 37 «О квалификационных требованиях к муниципальным служащим, замещающим должности муниципальной службы в администрации сельского поселения Нижнеслободское»;</w:t>
      </w:r>
    </w:p>
    <w:p w:rsidR="002850E9" w:rsidRPr="00120AEC" w:rsidRDefault="002850E9" w:rsidP="0067250D">
      <w:pPr>
        <w:ind w:firstLine="709"/>
        <w:jc w:val="both"/>
        <w:rPr>
          <w:color w:val="000000"/>
          <w:sz w:val="28"/>
          <w:szCs w:val="28"/>
        </w:rPr>
      </w:pPr>
      <w:r w:rsidRPr="00120AEC">
        <w:rPr>
          <w:color w:val="000000"/>
          <w:sz w:val="28"/>
          <w:szCs w:val="28"/>
        </w:rPr>
        <w:lastRenderedPageBreak/>
        <w:t xml:space="preserve">постановление администрации сельского поселения Тигинское от </w:t>
      </w:r>
      <w:r w:rsidR="00EA0E5B" w:rsidRPr="00120AEC">
        <w:rPr>
          <w:color w:val="000000"/>
          <w:sz w:val="28"/>
          <w:szCs w:val="28"/>
        </w:rPr>
        <w:t xml:space="preserve">20 апреля 2012 года № 28 </w:t>
      </w:r>
      <w:r w:rsidR="0025569A" w:rsidRPr="00120AEC">
        <w:rPr>
          <w:color w:val="000000"/>
          <w:sz w:val="28"/>
          <w:szCs w:val="28"/>
        </w:rPr>
        <w:t>«О внесении изменений в постановление администрации сельского поселения Тигинское от 11 апреля 2012 года № 27 «</w:t>
      </w:r>
      <w:r w:rsidR="0025569A" w:rsidRPr="00120AEC">
        <w:rPr>
          <w:sz w:val="28"/>
          <w:szCs w:val="28"/>
        </w:rPr>
        <w:t>О квалификационных требованиях к муниципальным служащим, замещающим должности муниципальной службы в администрации сельского поселения Тигинское»</w:t>
      </w:r>
      <w:r w:rsidR="0025569A" w:rsidRPr="00120AEC">
        <w:rPr>
          <w:color w:val="000000"/>
          <w:sz w:val="28"/>
          <w:szCs w:val="28"/>
        </w:rPr>
        <w:t>»;</w:t>
      </w:r>
    </w:p>
    <w:p w:rsidR="002850E9" w:rsidRPr="00120AEC" w:rsidRDefault="002850E9" w:rsidP="0067250D">
      <w:pPr>
        <w:ind w:firstLine="709"/>
        <w:jc w:val="both"/>
        <w:rPr>
          <w:color w:val="000000"/>
          <w:sz w:val="28"/>
          <w:szCs w:val="28"/>
        </w:rPr>
      </w:pPr>
      <w:r w:rsidRPr="00120AEC">
        <w:rPr>
          <w:color w:val="000000"/>
          <w:sz w:val="28"/>
          <w:szCs w:val="28"/>
        </w:rPr>
        <w:t xml:space="preserve">постановление администрации сельского поселения Тигинское от </w:t>
      </w:r>
      <w:r w:rsidR="0025569A" w:rsidRPr="00120AEC">
        <w:rPr>
          <w:color w:val="000000"/>
          <w:sz w:val="28"/>
          <w:szCs w:val="28"/>
        </w:rPr>
        <w:t>14 октября 2016</w:t>
      </w:r>
      <w:r w:rsidRPr="00120AEC">
        <w:rPr>
          <w:color w:val="000000"/>
          <w:sz w:val="28"/>
          <w:szCs w:val="28"/>
        </w:rPr>
        <w:t xml:space="preserve"> года № </w:t>
      </w:r>
      <w:r w:rsidR="0025569A" w:rsidRPr="00120AEC">
        <w:rPr>
          <w:color w:val="000000"/>
          <w:sz w:val="28"/>
          <w:szCs w:val="28"/>
        </w:rPr>
        <w:t>44</w:t>
      </w:r>
      <w:r w:rsidR="00853382" w:rsidRPr="00120AEC">
        <w:rPr>
          <w:color w:val="000000"/>
          <w:sz w:val="28"/>
          <w:szCs w:val="28"/>
        </w:rPr>
        <w:t xml:space="preserve"> «</w:t>
      </w:r>
      <w:r w:rsidR="00853382" w:rsidRPr="00120AEC">
        <w:rPr>
          <w:sz w:val="28"/>
          <w:szCs w:val="28"/>
        </w:rPr>
        <w:t>О квалификационных требованиях к муниципальным служащим, замещающим должности муниципальной службы в администрации сельского поселения Тигинское»</w:t>
      </w:r>
      <w:r w:rsidR="00853382" w:rsidRPr="00120AEC">
        <w:rPr>
          <w:color w:val="000000"/>
          <w:sz w:val="28"/>
          <w:szCs w:val="28"/>
        </w:rPr>
        <w:t>;</w:t>
      </w:r>
    </w:p>
    <w:p w:rsidR="0025569A" w:rsidRPr="00120AEC" w:rsidRDefault="0025569A" w:rsidP="0025569A">
      <w:pPr>
        <w:ind w:firstLine="709"/>
        <w:jc w:val="both"/>
        <w:rPr>
          <w:color w:val="000000"/>
          <w:sz w:val="28"/>
          <w:szCs w:val="28"/>
        </w:rPr>
      </w:pPr>
      <w:r w:rsidRPr="00120AEC">
        <w:rPr>
          <w:color w:val="000000"/>
          <w:sz w:val="28"/>
          <w:szCs w:val="28"/>
        </w:rPr>
        <w:t>постановление администрации сельского поселения Тигинское от 26 декабря 2016 года № 75 «О внесении изменений в постановление администрации сельского поселения Тигинское от 14 октября 2016 года № 44 «</w:t>
      </w:r>
      <w:r w:rsidRPr="00120AEC">
        <w:rPr>
          <w:sz w:val="28"/>
          <w:szCs w:val="28"/>
        </w:rPr>
        <w:t>О квалификационных требованиях к муниципальным служащим, замещающим должности муниципальной службы в администрации сельского поселения Тигинское»»</w:t>
      </w:r>
      <w:r w:rsidRPr="00120AEC">
        <w:rPr>
          <w:color w:val="000000"/>
          <w:sz w:val="28"/>
          <w:szCs w:val="28"/>
        </w:rPr>
        <w:t>;</w:t>
      </w:r>
    </w:p>
    <w:p w:rsidR="00EA0E5B" w:rsidRPr="00120AEC" w:rsidRDefault="0025569A" w:rsidP="0067250D">
      <w:pPr>
        <w:ind w:firstLine="709"/>
        <w:jc w:val="both"/>
        <w:rPr>
          <w:color w:val="000000"/>
          <w:sz w:val="28"/>
          <w:szCs w:val="28"/>
        </w:rPr>
      </w:pPr>
      <w:r w:rsidRPr="00120AEC">
        <w:rPr>
          <w:color w:val="000000"/>
          <w:sz w:val="28"/>
          <w:szCs w:val="28"/>
        </w:rPr>
        <w:t>постановление администрации сельского поселения Тигинское от 28 июня 2021 года № 34 «О внесении изменений в постановление администрации сельского поселения Тигинское от 14 октября 2016 года № 44 «</w:t>
      </w:r>
      <w:r w:rsidRPr="00120AEC">
        <w:rPr>
          <w:sz w:val="28"/>
          <w:szCs w:val="28"/>
        </w:rPr>
        <w:t>О квалификационных требованиях к муниципальным служащим, замещающим должности муниципальной службы в администрации сельского поселения Тигинское»»</w:t>
      </w:r>
      <w:r w:rsidRPr="00120AEC">
        <w:rPr>
          <w:color w:val="000000"/>
          <w:sz w:val="28"/>
          <w:szCs w:val="28"/>
        </w:rPr>
        <w:t>;</w:t>
      </w:r>
    </w:p>
    <w:p w:rsidR="002850E9" w:rsidRPr="00120AEC" w:rsidRDefault="002850E9" w:rsidP="0067250D">
      <w:pPr>
        <w:ind w:firstLine="709"/>
        <w:jc w:val="both"/>
        <w:rPr>
          <w:color w:val="000000"/>
          <w:sz w:val="28"/>
          <w:szCs w:val="28"/>
        </w:rPr>
      </w:pPr>
      <w:r w:rsidRPr="00120AEC">
        <w:rPr>
          <w:color w:val="000000"/>
          <w:sz w:val="28"/>
          <w:szCs w:val="28"/>
        </w:rPr>
        <w:t xml:space="preserve">постановление администрации сельского поселения Ючкинское от </w:t>
      </w:r>
      <w:r w:rsidR="00126D91" w:rsidRPr="00120AEC">
        <w:rPr>
          <w:color w:val="000000"/>
          <w:sz w:val="28"/>
          <w:szCs w:val="28"/>
        </w:rPr>
        <w:t>12 октября 2016</w:t>
      </w:r>
      <w:r w:rsidR="00853382" w:rsidRPr="00120AEC">
        <w:rPr>
          <w:color w:val="000000"/>
          <w:sz w:val="28"/>
          <w:szCs w:val="28"/>
        </w:rPr>
        <w:t xml:space="preserve"> </w:t>
      </w:r>
      <w:r w:rsidR="00126D91" w:rsidRPr="00120AEC">
        <w:rPr>
          <w:color w:val="000000"/>
          <w:sz w:val="28"/>
          <w:szCs w:val="28"/>
        </w:rPr>
        <w:t xml:space="preserve">года № 57 </w:t>
      </w:r>
      <w:r w:rsidR="00853382" w:rsidRPr="00120AEC">
        <w:rPr>
          <w:color w:val="000000"/>
          <w:sz w:val="28"/>
          <w:szCs w:val="28"/>
        </w:rPr>
        <w:t>«</w:t>
      </w:r>
      <w:r w:rsidR="00853382" w:rsidRPr="00120AEC">
        <w:rPr>
          <w:sz w:val="28"/>
        </w:rPr>
        <w:t>О квалификационных требованиях к муниципальным служащим, замещающим должности муниципальной службы в администрации сельского поселения Ючкинское</w:t>
      </w:r>
      <w:r w:rsidR="00853382" w:rsidRPr="00120AEC">
        <w:rPr>
          <w:color w:val="000000"/>
          <w:sz w:val="28"/>
          <w:szCs w:val="28"/>
        </w:rPr>
        <w:t>»;</w:t>
      </w:r>
    </w:p>
    <w:p w:rsidR="002850E9" w:rsidRPr="00120AEC" w:rsidRDefault="002850E9" w:rsidP="00853382">
      <w:pPr>
        <w:ind w:firstLine="709"/>
        <w:jc w:val="both"/>
        <w:rPr>
          <w:color w:val="000000"/>
          <w:sz w:val="28"/>
          <w:szCs w:val="28"/>
        </w:rPr>
      </w:pPr>
      <w:r w:rsidRPr="00120AEC">
        <w:rPr>
          <w:color w:val="000000"/>
          <w:sz w:val="28"/>
          <w:szCs w:val="28"/>
        </w:rPr>
        <w:t xml:space="preserve">постановление администрации сельского поселения Ючкинское от </w:t>
      </w:r>
      <w:r w:rsidR="00126D91" w:rsidRPr="00120AEC">
        <w:rPr>
          <w:color w:val="000000"/>
          <w:sz w:val="28"/>
          <w:szCs w:val="28"/>
        </w:rPr>
        <w:t>28 декабря 2016 года № 80</w:t>
      </w:r>
      <w:r w:rsidR="00853382" w:rsidRPr="00120AEC">
        <w:rPr>
          <w:color w:val="000000"/>
          <w:sz w:val="28"/>
          <w:szCs w:val="28"/>
        </w:rPr>
        <w:t xml:space="preserve"> «</w:t>
      </w:r>
      <w:r w:rsidR="00853382" w:rsidRPr="00120AEC">
        <w:rPr>
          <w:sz w:val="28"/>
        </w:rPr>
        <w:t xml:space="preserve">О внесении изменений в постановление администрации сельского поселения Ючкинское от </w:t>
      </w:r>
      <w:r w:rsidR="00126D91" w:rsidRPr="00120AEC">
        <w:rPr>
          <w:color w:val="000000"/>
          <w:sz w:val="28"/>
          <w:szCs w:val="28"/>
        </w:rPr>
        <w:t>12 октября 2016 года № 57</w:t>
      </w:r>
      <w:r w:rsidR="00126D91" w:rsidRPr="00120AEC">
        <w:rPr>
          <w:sz w:val="28"/>
        </w:rPr>
        <w:t xml:space="preserve"> </w:t>
      </w:r>
      <w:r w:rsidR="00853382" w:rsidRPr="00120AEC">
        <w:rPr>
          <w:sz w:val="28"/>
        </w:rPr>
        <w:t>«О квалификационных требованиях к муниципальным служащим, замещающим должности муниципальной службы в администрации сельского поселения Ючкинское»</w:t>
      </w:r>
      <w:r w:rsidR="00853382" w:rsidRPr="00120AEC">
        <w:rPr>
          <w:color w:val="000000"/>
          <w:sz w:val="28"/>
          <w:szCs w:val="28"/>
        </w:rPr>
        <w:t>»;</w:t>
      </w:r>
    </w:p>
    <w:p w:rsidR="00126D91" w:rsidRPr="00120AEC" w:rsidRDefault="00126D91" w:rsidP="00126D91">
      <w:pPr>
        <w:ind w:firstLine="709"/>
        <w:jc w:val="both"/>
        <w:rPr>
          <w:color w:val="000000"/>
          <w:sz w:val="28"/>
          <w:szCs w:val="28"/>
        </w:rPr>
      </w:pPr>
      <w:r w:rsidRPr="00120AEC">
        <w:rPr>
          <w:color w:val="000000"/>
          <w:sz w:val="28"/>
          <w:szCs w:val="28"/>
        </w:rPr>
        <w:t>постановление администрации сельского поселения Ючкинское от 29 мая 2018 года № 30 «</w:t>
      </w:r>
      <w:r w:rsidRPr="00120AEC">
        <w:rPr>
          <w:sz w:val="28"/>
        </w:rPr>
        <w:t xml:space="preserve">О внесении изменений в постановление администрации сельского поселения Ючкинское от </w:t>
      </w:r>
      <w:r w:rsidRPr="00120AEC">
        <w:rPr>
          <w:color w:val="000000"/>
          <w:sz w:val="28"/>
          <w:szCs w:val="28"/>
        </w:rPr>
        <w:t>12 октября 2016 года № 57</w:t>
      </w:r>
      <w:r w:rsidRPr="00120AEC">
        <w:rPr>
          <w:sz w:val="28"/>
        </w:rPr>
        <w:t xml:space="preserve"> «О квалификационных требованиях к муниципальным служащим, замещающим должности муниципальной службы в администрации сельского поселения Ючкинское»</w:t>
      </w:r>
      <w:r w:rsidRPr="00120AEC">
        <w:rPr>
          <w:color w:val="000000"/>
          <w:sz w:val="28"/>
          <w:szCs w:val="28"/>
        </w:rPr>
        <w:t>»;</w:t>
      </w:r>
    </w:p>
    <w:p w:rsidR="00126D91" w:rsidRPr="00120AEC" w:rsidRDefault="00126D91" w:rsidP="00126D91">
      <w:pPr>
        <w:ind w:firstLine="709"/>
        <w:jc w:val="both"/>
        <w:rPr>
          <w:color w:val="000000"/>
          <w:sz w:val="28"/>
          <w:szCs w:val="28"/>
        </w:rPr>
      </w:pPr>
      <w:r w:rsidRPr="00120AEC">
        <w:rPr>
          <w:color w:val="000000"/>
          <w:sz w:val="28"/>
          <w:szCs w:val="28"/>
        </w:rPr>
        <w:t>постановление администрации сельского поселения Ючкинское от 30 июня 2021 года № 29 «</w:t>
      </w:r>
      <w:r w:rsidRPr="00120AEC">
        <w:rPr>
          <w:sz w:val="28"/>
        </w:rPr>
        <w:t xml:space="preserve">О внесении изменений в постановление администрации сельского поселения Ючкинское от </w:t>
      </w:r>
      <w:r w:rsidRPr="00120AEC">
        <w:rPr>
          <w:color w:val="000000"/>
          <w:sz w:val="28"/>
          <w:szCs w:val="28"/>
        </w:rPr>
        <w:t>12 октября 2016 года № 57</w:t>
      </w:r>
      <w:r w:rsidRPr="00120AEC">
        <w:rPr>
          <w:sz w:val="28"/>
        </w:rPr>
        <w:t xml:space="preserve"> «О квалификационных требованиях к муниципальным служащим, замещающим должности муниципальной службы в администрации сельского поселения Ючкинское»</w:t>
      </w:r>
      <w:r w:rsidRPr="00120AEC">
        <w:rPr>
          <w:color w:val="000000"/>
          <w:sz w:val="28"/>
          <w:szCs w:val="28"/>
        </w:rPr>
        <w:t>»;</w:t>
      </w:r>
    </w:p>
    <w:p w:rsidR="00126D91" w:rsidRPr="00120AEC" w:rsidRDefault="002850E9" w:rsidP="0067250D">
      <w:pPr>
        <w:ind w:firstLine="709"/>
        <w:jc w:val="both"/>
        <w:rPr>
          <w:color w:val="000000"/>
          <w:sz w:val="28"/>
          <w:szCs w:val="28"/>
        </w:rPr>
      </w:pPr>
      <w:r w:rsidRPr="00120AEC">
        <w:rPr>
          <w:color w:val="000000"/>
          <w:sz w:val="28"/>
          <w:szCs w:val="28"/>
        </w:rPr>
        <w:t>постановление администрации сельского поселения Явенгское от 18 апреля 2012 года № 20</w:t>
      </w:r>
      <w:r w:rsidR="00853382" w:rsidRPr="00120AEC">
        <w:rPr>
          <w:color w:val="000000"/>
          <w:sz w:val="28"/>
          <w:szCs w:val="28"/>
        </w:rPr>
        <w:t xml:space="preserve"> «</w:t>
      </w:r>
      <w:r w:rsidR="00853382" w:rsidRPr="00120AEC">
        <w:rPr>
          <w:sz w:val="28"/>
        </w:rPr>
        <w:t xml:space="preserve">О квалификационных требованиях к муниципальным </w:t>
      </w:r>
      <w:r w:rsidR="00853382" w:rsidRPr="00120AEC">
        <w:rPr>
          <w:sz w:val="28"/>
        </w:rPr>
        <w:lastRenderedPageBreak/>
        <w:t>служащим, замещающим должности муниципальной службы в администрации сельского поселения Явенгское</w:t>
      </w:r>
      <w:r w:rsidR="00853382" w:rsidRPr="00120AEC">
        <w:rPr>
          <w:color w:val="000000"/>
          <w:sz w:val="28"/>
          <w:szCs w:val="28"/>
        </w:rPr>
        <w:t>»</w:t>
      </w:r>
      <w:r w:rsidR="00126D91" w:rsidRPr="00120AEC">
        <w:rPr>
          <w:color w:val="000000"/>
          <w:sz w:val="28"/>
          <w:szCs w:val="28"/>
        </w:rPr>
        <w:t>;</w:t>
      </w:r>
    </w:p>
    <w:p w:rsidR="00126D91" w:rsidRPr="00120AEC" w:rsidRDefault="00126D91" w:rsidP="0067250D">
      <w:pPr>
        <w:ind w:firstLine="709"/>
        <w:jc w:val="both"/>
        <w:rPr>
          <w:color w:val="000000"/>
          <w:sz w:val="28"/>
          <w:szCs w:val="28"/>
        </w:rPr>
      </w:pPr>
      <w:r w:rsidRPr="00120AEC">
        <w:rPr>
          <w:color w:val="000000"/>
          <w:sz w:val="28"/>
          <w:szCs w:val="28"/>
        </w:rPr>
        <w:t>постановление администрации сельского поселения Явенгское от 24 апреля 2012 года № 23 «О внесении изменений в постановление администрации сельского поселения Явенгское от 18 апреля 2012 года № 20 «</w:t>
      </w:r>
      <w:r w:rsidRPr="00120AEC">
        <w:rPr>
          <w:sz w:val="28"/>
        </w:rPr>
        <w:t>О квалификационных требованиях к муниципальным служащим, замещающим должности муниципальной службы в администрации сельского поселения Явенгское»</w:t>
      </w:r>
      <w:r w:rsidRPr="00120AEC">
        <w:rPr>
          <w:color w:val="000000"/>
          <w:sz w:val="28"/>
          <w:szCs w:val="28"/>
        </w:rPr>
        <w:t>»;</w:t>
      </w:r>
    </w:p>
    <w:p w:rsidR="008A1A0B" w:rsidRPr="00120AEC" w:rsidRDefault="008A1A0B" w:rsidP="0067250D">
      <w:pPr>
        <w:ind w:firstLine="709"/>
        <w:jc w:val="both"/>
        <w:rPr>
          <w:color w:val="000000"/>
          <w:sz w:val="28"/>
          <w:szCs w:val="28"/>
        </w:rPr>
      </w:pPr>
      <w:r w:rsidRPr="00120AEC">
        <w:rPr>
          <w:color w:val="000000"/>
          <w:sz w:val="28"/>
          <w:szCs w:val="28"/>
        </w:rPr>
        <w:t>постановление администрации сельского поселения Явенгское от 20 марта 2015 года № 10 «О внесении изменений в постановление администрации сельского поселения Явенгское от 18 апреля 2012 года № 20 «</w:t>
      </w:r>
      <w:r w:rsidRPr="00120AEC">
        <w:rPr>
          <w:sz w:val="28"/>
        </w:rPr>
        <w:t>О квалификационных требованиях к муниципальным служащим, замещающим должности муниципальной службы в администрации сельского поселения Явенгское»</w:t>
      </w:r>
      <w:r w:rsidRPr="00120AEC">
        <w:rPr>
          <w:color w:val="000000"/>
          <w:sz w:val="28"/>
          <w:szCs w:val="28"/>
        </w:rPr>
        <w:t>»;</w:t>
      </w:r>
    </w:p>
    <w:p w:rsidR="002850E9" w:rsidRPr="00120AEC" w:rsidRDefault="008A1A0B" w:rsidP="0067250D">
      <w:pPr>
        <w:ind w:firstLine="709"/>
        <w:jc w:val="both"/>
        <w:rPr>
          <w:color w:val="000000"/>
          <w:sz w:val="28"/>
          <w:szCs w:val="28"/>
        </w:rPr>
      </w:pPr>
      <w:r w:rsidRPr="00120AEC">
        <w:rPr>
          <w:color w:val="000000"/>
          <w:sz w:val="28"/>
          <w:szCs w:val="28"/>
        </w:rPr>
        <w:t>постановление администрации сельского поселения Явенгское от 10 февраля 2016 года № 1 «О внесении изменений в постановление администрации сельского поселения Явенгское от 18 апреля 2012 года № 20 «</w:t>
      </w:r>
      <w:r w:rsidRPr="00120AEC">
        <w:rPr>
          <w:sz w:val="28"/>
        </w:rPr>
        <w:t>О квалификационных требованиях к муниципальным служащим, замещающим должности муниципальной службы в администрации сельского поселения Явенгское»</w:t>
      </w:r>
      <w:r w:rsidRPr="00120AEC">
        <w:rPr>
          <w:color w:val="000000"/>
          <w:sz w:val="28"/>
          <w:szCs w:val="28"/>
        </w:rPr>
        <w:t>»;</w:t>
      </w:r>
    </w:p>
    <w:p w:rsidR="008A1A0B" w:rsidRPr="00120AEC" w:rsidRDefault="008A1A0B" w:rsidP="008A1A0B">
      <w:pPr>
        <w:ind w:firstLine="709"/>
        <w:jc w:val="both"/>
        <w:rPr>
          <w:color w:val="000000"/>
          <w:sz w:val="28"/>
          <w:szCs w:val="28"/>
        </w:rPr>
      </w:pPr>
      <w:r w:rsidRPr="00120AEC">
        <w:rPr>
          <w:color w:val="000000"/>
          <w:sz w:val="28"/>
          <w:szCs w:val="28"/>
        </w:rPr>
        <w:t>постановление администрации сельского поселения Явенгское от 17 мая 2018 года № 55 «О внесении изменений в постановление администрации сельского поселения Явенгское от 18 апреля 2012 года № 20 «</w:t>
      </w:r>
      <w:r w:rsidRPr="00120AEC">
        <w:rPr>
          <w:sz w:val="28"/>
        </w:rPr>
        <w:t>О квалификационных требованиях к муниципальным служащим, замещающим должности муниципальной службы в администрации сельского поселения Явенгское»</w:t>
      </w:r>
      <w:r w:rsidRPr="00120AEC">
        <w:rPr>
          <w:color w:val="000000"/>
          <w:sz w:val="28"/>
          <w:szCs w:val="28"/>
        </w:rPr>
        <w:t>».</w:t>
      </w:r>
    </w:p>
    <w:p w:rsidR="00433597" w:rsidRPr="00120AEC" w:rsidRDefault="00120AEC" w:rsidP="00433597">
      <w:pPr>
        <w:pStyle w:val="consplusnormal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20AEC">
        <w:rPr>
          <w:color w:val="000000"/>
          <w:sz w:val="28"/>
          <w:szCs w:val="28"/>
        </w:rPr>
        <w:t>2</w:t>
      </w:r>
      <w:r w:rsidR="00433597" w:rsidRPr="00120AEC">
        <w:rPr>
          <w:color w:val="000000"/>
          <w:sz w:val="28"/>
          <w:szCs w:val="28"/>
        </w:rPr>
        <w:t>. Настоящее постановление вступает в силу после официального опубликования в газете «Борьба».</w:t>
      </w:r>
    </w:p>
    <w:p w:rsidR="00433597" w:rsidRDefault="00120AEC" w:rsidP="00433597">
      <w:pPr>
        <w:pStyle w:val="consplusnormal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20AEC">
        <w:rPr>
          <w:color w:val="000000"/>
          <w:sz w:val="28"/>
          <w:szCs w:val="28"/>
        </w:rPr>
        <w:t>3</w:t>
      </w:r>
      <w:r w:rsidR="00433597" w:rsidRPr="00120AEC">
        <w:rPr>
          <w:color w:val="000000"/>
          <w:sz w:val="28"/>
          <w:szCs w:val="28"/>
        </w:rPr>
        <w:t xml:space="preserve">. </w:t>
      </w:r>
      <w:proofErr w:type="gramStart"/>
      <w:r w:rsidR="00433597" w:rsidRPr="00120AEC">
        <w:rPr>
          <w:color w:val="000000"/>
          <w:sz w:val="28"/>
          <w:szCs w:val="28"/>
        </w:rPr>
        <w:t>Контроль за</w:t>
      </w:r>
      <w:proofErr w:type="gramEnd"/>
      <w:r w:rsidR="00433597" w:rsidRPr="00120AEC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8A1A0B" w:rsidRDefault="008A1A0B" w:rsidP="00EF2AFC">
      <w:pPr>
        <w:jc w:val="both"/>
        <w:rPr>
          <w:sz w:val="24"/>
        </w:rPr>
      </w:pPr>
    </w:p>
    <w:p w:rsidR="008A1A0B" w:rsidRPr="00EE4DCB" w:rsidRDefault="008A1A0B" w:rsidP="00EF2AFC">
      <w:pPr>
        <w:jc w:val="both"/>
        <w:rPr>
          <w:sz w:val="24"/>
        </w:rPr>
      </w:pPr>
    </w:p>
    <w:p w:rsidR="00EF2AFC" w:rsidRDefault="004617E5" w:rsidP="00EF2AFC">
      <w:pPr>
        <w:jc w:val="both"/>
        <w:rPr>
          <w:sz w:val="28"/>
        </w:rPr>
      </w:pPr>
      <w:r>
        <w:rPr>
          <w:sz w:val="28"/>
        </w:rPr>
        <w:t>Глава Вожегодского муниципального округа                         С.Н. Семенников</w:t>
      </w:r>
    </w:p>
    <w:p w:rsidR="002A549B" w:rsidRDefault="002A549B" w:rsidP="00EF2AFC">
      <w:pPr>
        <w:autoSpaceDE w:val="0"/>
        <w:ind w:left="5670"/>
        <w:rPr>
          <w:color w:val="000000"/>
          <w:sz w:val="28"/>
          <w:szCs w:val="28"/>
        </w:rPr>
      </w:pPr>
    </w:p>
    <w:p w:rsidR="002A549B" w:rsidRDefault="002A549B" w:rsidP="00EF2AFC">
      <w:pPr>
        <w:autoSpaceDE w:val="0"/>
        <w:ind w:left="5670"/>
        <w:rPr>
          <w:color w:val="000000"/>
          <w:sz w:val="28"/>
          <w:szCs w:val="28"/>
        </w:rPr>
      </w:pPr>
    </w:p>
    <w:p w:rsidR="002A549B" w:rsidRDefault="002A549B" w:rsidP="00EF2AFC">
      <w:pPr>
        <w:autoSpaceDE w:val="0"/>
        <w:ind w:left="5670"/>
        <w:rPr>
          <w:color w:val="000000"/>
          <w:sz w:val="28"/>
          <w:szCs w:val="28"/>
        </w:rPr>
      </w:pPr>
    </w:p>
    <w:p w:rsidR="002A549B" w:rsidRDefault="002A549B" w:rsidP="00EF2AFC">
      <w:pPr>
        <w:autoSpaceDE w:val="0"/>
        <w:ind w:left="5670"/>
        <w:rPr>
          <w:color w:val="000000"/>
          <w:sz w:val="28"/>
          <w:szCs w:val="28"/>
        </w:rPr>
      </w:pPr>
    </w:p>
    <w:p w:rsidR="002A549B" w:rsidRDefault="002A549B" w:rsidP="00EF2AFC">
      <w:pPr>
        <w:autoSpaceDE w:val="0"/>
        <w:ind w:left="5670"/>
        <w:rPr>
          <w:color w:val="000000"/>
          <w:sz w:val="28"/>
          <w:szCs w:val="28"/>
        </w:rPr>
      </w:pPr>
    </w:p>
    <w:p w:rsidR="002A549B" w:rsidRDefault="002A549B" w:rsidP="00EF2AFC">
      <w:pPr>
        <w:autoSpaceDE w:val="0"/>
        <w:ind w:left="5670"/>
        <w:rPr>
          <w:color w:val="000000"/>
          <w:sz w:val="28"/>
          <w:szCs w:val="28"/>
        </w:rPr>
      </w:pPr>
    </w:p>
    <w:p w:rsidR="002A549B" w:rsidRDefault="002A549B" w:rsidP="00EF2AFC">
      <w:pPr>
        <w:autoSpaceDE w:val="0"/>
        <w:ind w:left="5670"/>
        <w:rPr>
          <w:color w:val="000000"/>
          <w:sz w:val="28"/>
          <w:szCs w:val="28"/>
        </w:rPr>
      </w:pPr>
    </w:p>
    <w:p w:rsidR="002A549B" w:rsidRDefault="002A549B" w:rsidP="00EF2AFC">
      <w:pPr>
        <w:autoSpaceDE w:val="0"/>
        <w:ind w:left="5670"/>
        <w:rPr>
          <w:color w:val="000000"/>
          <w:sz w:val="28"/>
          <w:szCs w:val="28"/>
        </w:rPr>
      </w:pPr>
    </w:p>
    <w:sectPr w:rsidR="002A549B" w:rsidSect="00126D91">
      <w:headerReference w:type="even" r:id="rId7"/>
      <w:headerReference w:type="default" r:id="rId8"/>
      <w:pgSz w:w="11907" w:h="16840" w:code="9"/>
      <w:pgMar w:top="851" w:right="567" w:bottom="851" w:left="1701" w:header="567" w:footer="62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75E" w:rsidRDefault="004C175E">
      <w:r>
        <w:separator/>
      </w:r>
    </w:p>
  </w:endnote>
  <w:endnote w:type="continuationSeparator" w:id="0">
    <w:p w:rsidR="004C175E" w:rsidRDefault="004C1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75E" w:rsidRDefault="004C175E">
      <w:r>
        <w:separator/>
      </w:r>
    </w:p>
  </w:footnote>
  <w:footnote w:type="continuationSeparator" w:id="0">
    <w:p w:rsidR="004C175E" w:rsidRDefault="004C17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6CA" w:rsidRDefault="00367CD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336C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36CA">
      <w:rPr>
        <w:rStyle w:val="a4"/>
        <w:noProof/>
      </w:rPr>
      <w:t>1</w:t>
    </w:r>
    <w:r>
      <w:rPr>
        <w:rStyle w:val="a4"/>
      </w:rPr>
      <w:fldChar w:fldCharType="end"/>
    </w:r>
  </w:p>
  <w:p w:rsidR="000336CA" w:rsidRDefault="000336C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6CA" w:rsidRDefault="00367CD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336C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E24F7">
      <w:rPr>
        <w:rStyle w:val="a4"/>
        <w:noProof/>
      </w:rPr>
      <w:t>2</w:t>
    </w:r>
    <w:r>
      <w:rPr>
        <w:rStyle w:val="a4"/>
      </w:rPr>
      <w:fldChar w:fldCharType="end"/>
    </w:r>
  </w:p>
  <w:p w:rsidR="000336CA" w:rsidRDefault="000336C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021"/>
    <w:rsid w:val="00000265"/>
    <w:rsid w:val="0001792E"/>
    <w:rsid w:val="000336CA"/>
    <w:rsid w:val="00072628"/>
    <w:rsid w:val="000B7329"/>
    <w:rsid w:val="00120AEC"/>
    <w:rsid w:val="00126D91"/>
    <w:rsid w:val="00157A7E"/>
    <w:rsid w:val="00173186"/>
    <w:rsid w:val="001803CC"/>
    <w:rsid w:val="001E51AF"/>
    <w:rsid w:val="001F2514"/>
    <w:rsid w:val="0025569A"/>
    <w:rsid w:val="002850E9"/>
    <w:rsid w:val="002A549B"/>
    <w:rsid w:val="002E3002"/>
    <w:rsid w:val="00301E2C"/>
    <w:rsid w:val="00331C44"/>
    <w:rsid w:val="003340EC"/>
    <w:rsid w:val="0034478D"/>
    <w:rsid w:val="00351099"/>
    <w:rsid w:val="00367CD7"/>
    <w:rsid w:val="003C6E2A"/>
    <w:rsid w:val="00433597"/>
    <w:rsid w:val="0043433D"/>
    <w:rsid w:val="00452B7F"/>
    <w:rsid w:val="004617E5"/>
    <w:rsid w:val="004807ED"/>
    <w:rsid w:val="004B2D92"/>
    <w:rsid w:val="004C175E"/>
    <w:rsid w:val="00507030"/>
    <w:rsid w:val="0056367F"/>
    <w:rsid w:val="005746F0"/>
    <w:rsid w:val="00597C9D"/>
    <w:rsid w:val="005A5010"/>
    <w:rsid w:val="005B4963"/>
    <w:rsid w:val="005B7D27"/>
    <w:rsid w:val="006075AA"/>
    <w:rsid w:val="0067250D"/>
    <w:rsid w:val="00673DF4"/>
    <w:rsid w:val="00677EE6"/>
    <w:rsid w:val="00690756"/>
    <w:rsid w:val="006C2573"/>
    <w:rsid w:val="00746030"/>
    <w:rsid w:val="007628A4"/>
    <w:rsid w:val="00797021"/>
    <w:rsid w:val="007E24F7"/>
    <w:rsid w:val="0084594B"/>
    <w:rsid w:val="00853382"/>
    <w:rsid w:val="008A1A0B"/>
    <w:rsid w:val="00923B7B"/>
    <w:rsid w:val="00931EC9"/>
    <w:rsid w:val="00950FAE"/>
    <w:rsid w:val="00966D89"/>
    <w:rsid w:val="00A00660"/>
    <w:rsid w:val="00A37BA5"/>
    <w:rsid w:val="00A64F20"/>
    <w:rsid w:val="00A85A5E"/>
    <w:rsid w:val="00AB4D01"/>
    <w:rsid w:val="00AC2D6A"/>
    <w:rsid w:val="00AD6DD1"/>
    <w:rsid w:val="00AE0A32"/>
    <w:rsid w:val="00B678E1"/>
    <w:rsid w:val="00BA495A"/>
    <w:rsid w:val="00BE7491"/>
    <w:rsid w:val="00C252A4"/>
    <w:rsid w:val="00C73F21"/>
    <w:rsid w:val="00C96CB9"/>
    <w:rsid w:val="00CF0A3C"/>
    <w:rsid w:val="00D57422"/>
    <w:rsid w:val="00DE339A"/>
    <w:rsid w:val="00DE630A"/>
    <w:rsid w:val="00E172F3"/>
    <w:rsid w:val="00E53A85"/>
    <w:rsid w:val="00E831D3"/>
    <w:rsid w:val="00EA0E5B"/>
    <w:rsid w:val="00EC7CE4"/>
    <w:rsid w:val="00EE4DCB"/>
    <w:rsid w:val="00EF2AFC"/>
    <w:rsid w:val="00F14019"/>
    <w:rsid w:val="00F340F8"/>
    <w:rsid w:val="00F614EB"/>
    <w:rsid w:val="00F65635"/>
    <w:rsid w:val="00F716B6"/>
    <w:rsid w:val="00FA396A"/>
    <w:rsid w:val="00FA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628"/>
  </w:style>
  <w:style w:type="paragraph" w:styleId="1">
    <w:name w:val="heading 1"/>
    <w:basedOn w:val="a"/>
    <w:next w:val="a"/>
    <w:qFormat/>
    <w:rsid w:val="0007262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7262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72628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726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72628"/>
  </w:style>
  <w:style w:type="paragraph" w:customStyle="1" w:styleId="ConsPlusNonformat">
    <w:name w:val="ConsPlusNonformat"/>
    <w:rsid w:val="00157A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EE4D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E4DCB"/>
    <w:rPr>
      <w:rFonts w:ascii="Tahoma" w:hAnsi="Tahoma" w:cs="Tahoma"/>
      <w:sz w:val="16"/>
      <w:szCs w:val="16"/>
    </w:rPr>
  </w:style>
  <w:style w:type="character" w:customStyle="1" w:styleId="10">
    <w:name w:val="Гиперссылка1"/>
    <w:basedOn w:val="a0"/>
    <w:rsid w:val="00433597"/>
  </w:style>
  <w:style w:type="paragraph" w:styleId="a7">
    <w:name w:val="Normal (Web)"/>
    <w:basedOn w:val="a"/>
    <w:uiPriority w:val="99"/>
    <w:unhideWhenUsed/>
    <w:rsid w:val="0043359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433597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link w:val="a9"/>
    <w:rsid w:val="008A1A0B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8A1A0B"/>
    <w:rPr>
      <w:sz w:val="28"/>
    </w:rPr>
  </w:style>
  <w:style w:type="table" w:styleId="aa">
    <w:name w:val="Table Grid"/>
    <w:basedOn w:val="a1"/>
    <w:rsid w:val="008A1A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8A1A0B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5309C4AEB5C49E947D8B77CBEBFD579A6DD8E22CF72756CB57E2A94C7E2B002263F42CC2AA7EC4C81ACAC82FEA7C31B31E362B7B5262983896537FX4GDE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</TotalTime>
  <Pages>6</Pages>
  <Words>1755</Words>
  <Characters>13106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Zverdvd.org</cp:lastModifiedBy>
  <cp:revision>2</cp:revision>
  <cp:lastPrinted>2024-05-02T06:22:00Z</cp:lastPrinted>
  <dcterms:created xsi:type="dcterms:W3CDTF">2024-05-02T06:22:00Z</dcterms:created>
  <dcterms:modified xsi:type="dcterms:W3CDTF">2024-05-02T06:22:00Z</dcterms:modified>
</cp:coreProperties>
</file>