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</w:t>
      </w:r>
      <w:r w:rsidR="002C6D42">
        <w:rPr>
          <w:sz w:val="24"/>
          <w:szCs w:val="24"/>
        </w:rPr>
        <w:t>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DC71F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7E4B7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25.04.2024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AW90365gIAAHMGAAAOAAAAAAAA&#10;AAAAAAAAAC4CAABkcnMvZTJvRG9jLnhtbFBLAQItABQABgAIAAAAIQBQLy1P3QAAAAgBAAAPAAAA&#10;AAAAAAAAAAAAAEAFAABkcnMvZG93bnJldi54bWxQSwUGAAAAAAQABADzAAAASgYAAAAA&#10;" filled="f" stroked="f" strokeweight="1pt">
                <v:textbox inset="1pt,1pt,1pt,1pt">
                  <w:txbxContent>
                    <w:p w:rsidR="000336CA" w:rsidRDefault="007E4B7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25.04.2024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7E4B7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439</w:t>
                            </w:r>
                            <w:bookmarkStart w:id="0" w:name="_GoBack"/>
                            <w:bookmarkEnd w:id="0"/>
                          </w:p>
                          <w:p w:rsidR="0076034E" w:rsidRDefault="007603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" filled="f" stroked="f" strokeweight="1pt">
                <v:textbox inset="1pt,1pt,1pt,1pt">
                  <w:txbxContent>
                    <w:p w:rsidR="000336CA" w:rsidRDefault="007E4B7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439</w:t>
                      </w:r>
                      <w:bookmarkStart w:id="1" w:name="_GoBack"/>
                      <w:bookmarkEnd w:id="1"/>
                    </w:p>
                    <w:p w:rsidR="0076034E" w:rsidRDefault="0076034E"/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DC71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D992F"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FB818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nmnwIAAJo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D967A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24BC8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О проведении открытого конкурса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по отбору управляющей организации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>для упра</w:t>
            </w:r>
            <w:r>
              <w:rPr>
                <w:bCs/>
                <w:sz w:val="28"/>
                <w:szCs w:val="28"/>
              </w:rPr>
              <w:t xml:space="preserve">вления многоквартирным домом </w:t>
            </w:r>
          </w:p>
          <w:p w:rsidR="000336CA" w:rsidRDefault="000336CA" w:rsidP="002C6D42">
            <w:pPr>
              <w:shd w:val="clear" w:color="auto" w:fill="FFFFFF"/>
              <w:rPr>
                <w:sz w:val="28"/>
              </w:rPr>
            </w:pPr>
          </w:p>
        </w:tc>
      </w:tr>
    </w:tbl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</w:r>
      <w:r w:rsidR="00473C6C">
        <w:rPr>
          <w:sz w:val="28"/>
        </w:rPr>
        <w:t>В соответствии с Жилищным кодексом Российской Федерации, постановлением</w:t>
      </w:r>
      <w:r>
        <w:rPr>
          <w:sz w:val="28"/>
        </w:rPr>
        <w:t xml:space="preserve"> Правительства Р</w:t>
      </w:r>
      <w:r w:rsidR="00473C6C">
        <w:rPr>
          <w:sz w:val="28"/>
        </w:rPr>
        <w:t xml:space="preserve">оссийской </w:t>
      </w:r>
      <w:r>
        <w:rPr>
          <w:sz w:val="28"/>
        </w:rPr>
        <w:t>Ф</w:t>
      </w:r>
      <w:r w:rsidR="00473C6C">
        <w:rPr>
          <w:sz w:val="28"/>
        </w:rPr>
        <w:t>едерации</w:t>
      </w:r>
      <w:r>
        <w:rPr>
          <w:sz w:val="28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473C6C">
        <w:rPr>
          <w:sz w:val="28"/>
        </w:rPr>
        <w:t>,</w:t>
      </w:r>
      <w:r>
        <w:rPr>
          <w:sz w:val="28"/>
        </w:rPr>
        <w:t xml:space="preserve"> в целях своевременного приема заявок на участие и проведения конкурсов по отбору управляющих организаций для управления многоквартирными домами администрации округа </w:t>
      </w:r>
    </w:p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  <w:t>ПОСТАНОВЛЯЕТ:</w:t>
      </w:r>
    </w:p>
    <w:p w:rsidR="00DC71F1" w:rsidRDefault="00DC71F1" w:rsidP="002C6D42">
      <w:pPr>
        <w:jc w:val="both"/>
        <w:rPr>
          <w:sz w:val="28"/>
        </w:rPr>
      </w:pP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>1. Провести открытый конкурс по отбору управляющей организации</w:t>
      </w:r>
      <w:r>
        <w:rPr>
          <w:bCs/>
          <w:sz w:val="28"/>
          <w:szCs w:val="28"/>
        </w:rPr>
        <w:t xml:space="preserve"> для у</w:t>
      </w:r>
      <w:r w:rsidR="0076034E">
        <w:rPr>
          <w:bCs/>
          <w:sz w:val="28"/>
          <w:szCs w:val="28"/>
        </w:rPr>
        <w:t xml:space="preserve">правления многоквартирным домом </w:t>
      </w:r>
      <w:r w:rsidR="009D6AD4">
        <w:rPr>
          <w:bCs/>
          <w:sz w:val="28"/>
          <w:szCs w:val="28"/>
        </w:rPr>
        <w:t>д. Савинская</w:t>
      </w:r>
      <w:r w:rsidR="0076034E">
        <w:rPr>
          <w:bCs/>
          <w:sz w:val="28"/>
          <w:szCs w:val="28"/>
        </w:rPr>
        <w:t>, д.</w:t>
      </w:r>
      <w:r w:rsidR="00D27F2D">
        <w:rPr>
          <w:bCs/>
          <w:sz w:val="28"/>
          <w:szCs w:val="28"/>
        </w:rPr>
        <w:t xml:space="preserve"> 13</w:t>
      </w:r>
      <w:r>
        <w:rPr>
          <w:bCs/>
          <w:sz w:val="28"/>
          <w:szCs w:val="28"/>
        </w:rPr>
        <w:t xml:space="preserve"> расположенным</w:t>
      </w:r>
      <w:r w:rsidRPr="00DC71F1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Вожегодского муниципального</w:t>
      </w:r>
      <w:r w:rsidR="0076034E">
        <w:rPr>
          <w:bCs/>
          <w:sz w:val="28"/>
          <w:szCs w:val="28"/>
        </w:rPr>
        <w:t xml:space="preserve"> округа (далее - конкурс). </w:t>
      </w: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>2. Утвердить прилагаемую конкурсную документацию к конкурсу.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  <w:r w:rsidRPr="00DC71F1">
        <w:rPr>
          <w:bCs/>
          <w:sz w:val="28"/>
          <w:szCs w:val="28"/>
        </w:rPr>
        <w:t>3. Организацию и проведе</w:t>
      </w:r>
      <w:r>
        <w:rPr>
          <w:bCs/>
          <w:sz w:val="28"/>
          <w:szCs w:val="28"/>
        </w:rPr>
        <w:t>ние конкурса возложить на управление строительства и</w:t>
      </w:r>
      <w:r w:rsidRPr="00DC71F1">
        <w:rPr>
          <w:bCs/>
          <w:sz w:val="28"/>
          <w:szCs w:val="28"/>
        </w:rPr>
        <w:t xml:space="preserve"> инфраструктуры </w:t>
      </w:r>
      <w:r>
        <w:rPr>
          <w:bCs/>
          <w:sz w:val="28"/>
          <w:szCs w:val="28"/>
        </w:rPr>
        <w:t>администрации Вожегодского</w:t>
      </w:r>
      <w:r w:rsidRPr="00DC71F1">
        <w:rPr>
          <w:bCs/>
          <w:sz w:val="28"/>
          <w:szCs w:val="28"/>
        </w:rPr>
        <w:t xml:space="preserve"> муниципального округа.</w:t>
      </w:r>
    </w:p>
    <w:p w:rsidR="00473C6C" w:rsidRDefault="00473C6C" w:rsidP="00473C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C71F1">
        <w:rPr>
          <w:bCs/>
          <w:sz w:val="28"/>
          <w:szCs w:val="28"/>
        </w:rPr>
        <w:t>. Настоящее постановление подлежит размещению на официальном сайте администрации округа.</w:t>
      </w:r>
    </w:p>
    <w:p w:rsidR="00DC71F1" w:rsidRPr="00DC71F1" w:rsidRDefault="00473C6C" w:rsidP="00DC71F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DC71F1" w:rsidRPr="00DC71F1">
        <w:rPr>
          <w:bCs/>
          <w:sz w:val="28"/>
          <w:szCs w:val="28"/>
        </w:rPr>
        <w:t xml:space="preserve">. Контроль </w:t>
      </w:r>
      <w:r>
        <w:rPr>
          <w:bCs/>
          <w:sz w:val="28"/>
          <w:szCs w:val="28"/>
        </w:rPr>
        <w:t xml:space="preserve">за выполнением настоящего </w:t>
      </w:r>
      <w:r w:rsidR="00DC71F1" w:rsidRPr="00DC71F1">
        <w:rPr>
          <w:bCs/>
          <w:sz w:val="28"/>
          <w:szCs w:val="28"/>
        </w:rPr>
        <w:t>постановления возложить на</w:t>
      </w:r>
      <w:r w:rsidR="00DC71F1">
        <w:rPr>
          <w:bCs/>
          <w:sz w:val="28"/>
          <w:szCs w:val="28"/>
        </w:rPr>
        <w:t xml:space="preserve"> первого заместителя г</w:t>
      </w:r>
      <w:r w:rsidR="00DC71F1" w:rsidRPr="00DC71F1">
        <w:rPr>
          <w:bCs/>
          <w:sz w:val="28"/>
          <w:szCs w:val="28"/>
        </w:rPr>
        <w:t>ла</w:t>
      </w:r>
      <w:r w:rsidR="00DC71F1">
        <w:rPr>
          <w:bCs/>
          <w:sz w:val="28"/>
          <w:szCs w:val="28"/>
        </w:rPr>
        <w:t xml:space="preserve">вы </w:t>
      </w:r>
      <w:r w:rsidR="00DC71F1" w:rsidRPr="00DC71F1">
        <w:rPr>
          <w:bCs/>
          <w:sz w:val="28"/>
          <w:szCs w:val="28"/>
        </w:rPr>
        <w:t>В</w:t>
      </w:r>
      <w:r w:rsidR="00DC71F1">
        <w:rPr>
          <w:bCs/>
          <w:sz w:val="28"/>
          <w:szCs w:val="28"/>
        </w:rPr>
        <w:t>ожегодского</w:t>
      </w:r>
      <w:r w:rsidR="00DC71F1" w:rsidRPr="00DC71F1">
        <w:rPr>
          <w:bCs/>
          <w:sz w:val="28"/>
          <w:szCs w:val="28"/>
        </w:rPr>
        <w:t xml:space="preserve"> м</w:t>
      </w:r>
      <w:r w:rsidR="00DC71F1">
        <w:rPr>
          <w:bCs/>
          <w:sz w:val="28"/>
          <w:szCs w:val="28"/>
        </w:rPr>
        <w:t>униципального округа Е.В. Первова.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DC71F1" w:rsidRPr="00DC71F1" w:rsidRDefault="00DC71F1" w:rsidP="00DC71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Вожегодского муниципального округа                                       С.Н. Семенников</w:t>
      </w:r>
    </w:p>
    <w:p w:rsidR="00DC71F1" w:rsidRPr="00DC71F1" w:rsidRDefault="00DC71F1" w:rsidP="00DC71F1">
      <w:pPr>
        <w:ind w:firstLine="709"/>
        <w:jc w:val="both"/>
        <w:rPr>
          <w:color w:val="000000"/>
          <w:sz w:val="28"/>
          <w:szCs w:val="28"/>
        </w:rPr>
      </w:pPr>
    </w:p>
    <w:p w:rsidR="000336CA" w:rsidRPr="00DC71F1" w:rsidRDefault="000336CA">
      <w:pPr>
        <w:jc w:val="both"/>
        <w:rPr>
          <w:sz w:val="28"/>
          <w:szCs w:val="28"/>
        </w:rPr>
      </w:pPr>
    </w:p>
    <w:sectPr w:rsidR="000336CA" w:rsidRPr="00DC71F1">
      <w:headerReference w:type="even" r:id="rId6"/>
      <w:headerReference w:type="default" r:id="rId7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C3" w:rsidRDefault="000060C3">
      <w:r>
        <w:separator/>
      </w:r>
    </w:p>
  </w:endnote>
  <w:endnote w:type="continuationSeparator" w:id="0">
    <w:p w:rsidR="000060C3" w:rsidRDefault="0000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C3" w:rsidRDefault="000060C3">
      <w:r>
        <w:separator/>
      </w:r>
    </w:p>
  </w:footnote>
  <w:footnote w:type="continuationSeparator" w:id="0">
    <w:p w:rsidR="000060C3" w:rsidRDefault="0000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42"/>
    <w:rsid w:val="00000265"/>
    <w:rsid w:val="000060C3"/>
    <w:rsid w:val="00010AAD"/>
    <w:rsid w:val="000336CA"/>
    <w:rsid w:val="002C6D42"/>
    <w:rsid w:val="00331C44"/>
    <w:rsid w:val="00374B23"/>
    <w:rsid w:val="003C3ECB"/>
    <w:rsid w:val="00473C6C"/>
    <w:rsid w:val="004B2D92"/>
    <w:rsid w:val="005D5343"/>
    <w:rsid w:val="006B4E18"/>
    <w:rsid w:val="006F36BD"/>
    <w:rsid w:val="00706A33"/>
    <w:rsid w:val="0076034E"/>
    <w:rsid w:val="007E4B79"/>
    <w:rsid w:val="00967BA7"/>
    <w:rsid w:val="009832CF"/>
    <w:rsid w:val="009D6AD4"/>
    <w:rsid w:val="00AD6DD1"/>
    <w:rsid w:val="00BB4ECC"/>
    <w:rsid w:val="00CD375D"/>
    <w:rsid w:val="00D27F2D"/>
    <w:rsid w:val="00DC71F1"/>
    <w:rsid w:val="00E219F8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FBBBE"/>
  <w15:chartTrackingRefBased/>
  <w15:docId w15:val="{6D24000E-824C-4E27-B316-4BB3AC1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DC71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C7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OU\Desktop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Петрова О.Ю.</dc:creator>
  <cp:keywords/>
  <dc:description/>
  <cp:lastModifiedBy>Петрова О.Ю.</cp:lastModifiedBy>
  <cp:revision>17</cp:revision>
  <cp:lastPrinted>2024-04-25T13:42:00Z</cp:lastPrinted>
  <dcterms:created xsi:type="dcterms:W3CDTF">2023-12-12T12:06:00Z</dcterms:created>
  <dcterms:modified xsi:type="dcterms:W3CDTF">2024-04-25T13:42:00Z</dcterms:modified>
</cp:coreProperties>
</file>