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2D1E4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25.04.2024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2D1E4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25.04.2024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2D1E4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438</w:t>
                            </w:r>
                            <w:bookmarkStart w:id="0" w:name="_GoBack"/>
                            <w:bookmarkEnd w:id="0"/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2D1E4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438</w:t>
                      </w:r>
                      <w:bookmarkStart w:id="1" w:name="_GoBack"/>
                      <w:bookmarkEnd w:id="1"/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 xml:space="preserve">правления многоквартирным домом п. </w:t>
      </w:r>
      <w:r w:rsidR="004D5602">
        <w:rPr>
          <w:bCs/>
          <w:sz w:val="28"/>
          <w:szCs w:val="28"/>
        </w:rPr>
        <w:t>Пролетарский, пер</w:t>
      </w:r>
      <w:r w:rsidR="0076034E">
        <w:rPr>
          <w:bCs/>
          <w:sz w:val="28"/>
          <w:szCs w:val="28"/>
        </w:rPr>
        <w:t xml:space="preserve">. </w:t>
      </w:r>
      <w:r w:rsidR="004D5602">
        <w:rPr>
          <w:bCs/>
          <w:sz w:val="28"/>
          <w:szCs w:val="28"/>
        </w:rPr>
        <w:t xml:space="preserve">Северный, д. 1 </w:t>
      </w:r>
      <w:r>
        <w:rPr>
          <w:bCs/>
          <w:sz w:val="28"/>
          <w:szCs w:val="28"/>
        </w:rPr>
        <w:t>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2. 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A8" w:rsidRDefault="00973AA8">
      <w:r>
        <w:separator/>
      </w:r>
    </w:p>
  </w:endnote>
  <w:endnote w:type="continuationSeparator" w:id="0">
    <w:p w:rsidR="00973AA8" w:rsidRDefault="0097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A8" w:rsidRDefault="00973AA8">
      <w:r>
        <w:separator/>
      </w:r>
    </w:p>
  </w:footnote>
  <w:footnote w:type="continuationSeparator" w:id="0">
    <w:p w:rsidR="00973AA8" w:rsidRDefault="0097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2C6D42"/>
    <w:rsid w:val="002D1E4E"/>
    <w:rsid w:val="00331C44"/>
    <w:rsid w:val="00374B23"/>
    <w:rsid w:val="003C3ECB"/>
    <w:rsid w:val="00473C6C"/>
    <w:rsid w:val="004B2D92"/>
    <w:rsid w:val="004D5602"/>
    <w:rsid w:val="005D5343"/>
    <w:rsid w:val="006F36BD"/>
    <w:rsid w:val="00706A33"/>
    <w:rsid w:val="0076034E"/>
    <w:rsid w:val="00973AA8"/>
    <w:rsid w:val="009832CF"/>
    <w:rsid w:val="009C7BE7"/>
    <w:rsid w:val="00AD6DD1"/>
    <w:rsid w:val="00BB4ECC"/>
    <w:rsid w:val="00CD375D"/>
    <w:rsid w:val="00DC71F1"/>
    <w:rsid w:val="00E219F8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06F0F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15</cp:revision>
  <cp:lastPrinted>2024-04-25T13:44:00Z</cp:lastPrinted>
  <dcterms:created xsi:type="dcterms:W3CDTF">2023-12-12T12:06:00Z</dcterms:created>
  <dcterms:modified xsi:type="dcterms:W3CDTF">2024-04-25T13:44:00Z</dcterms:modified>
</cp:coreProperties>
</file>