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2642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25.04.2024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2642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25.04.2024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2642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437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2642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437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</w:p>
    <w:p w:rsidR="006F2AE1" w:rsidRPr="00DC71F1" w:rsidRDefault="00DC71F1" w:rsidP="006F2AE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 xml:space="preserve">1. </w:t>
      </w:r>
      <w:r w:rsidR="006F2AE1" w:rsidRPr="00DC71F1">
        <w:rPr>
          <w:bCs/>
          <w:sz w:val="28"/>
          <w:szCs w:val="28"/>
        </w:rPr>
        <w:t>Провести открытый конкурс по отбору управляющей организации</w:t>
      </w:r>
      <w:r w:rsidR="006F2AE1">
        <w:rPr>
          <w:bCs/>
          <w:sz w:val="28"/>
          <w:szCs w:val="28"/>
        </w:rPr>
        <w:t xml:space="preserve"> для управления многоквартирным домом п. Кадниковский, ул. Завокзальная, д.5 расположенным</w:t>
      </w:r>
      <w:r w:rsidR="006F2AE1" w:rsidRPr="00DC71F1">
        <w:rPr>
          <w:bCs/>
          <w:sz w:val="28"/>
          <w:szCs w:val="28"/>
        </w:rPr>
        <w:t xml:space="preserve"> на территории </w:t>
      </w:r>
      <w:r w:rsidR="006F2AE1">
        <w:rPr>
          <w:bCs/>
          <w:sz w:val="28"/>
          <w:szCs w:val="28"/>
        </w:rPr>
        <w:t xml:space="preserve">Вожегодского муниципального округа (далее - конкурс). 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2. 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                                       С.Н. Семенников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6"/>
      <w:headerReference w:type="default" r:id="rId7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78" w:rsidRDefault="00540A78">
      <w:r>
        <w:separator/>
      </w:r>
    </w:p>
  </w:endnote>
  <w:endnote w:type="continuationSeparator" w:id="0">
    <w:p w:rsidR="00540A78" w:rsidRDefault="0054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78" w:rsidRDefault="00540A78">
      <w:r>
        <w:separator/>
      </w:r>
    </w:p>
  </w:footnote>
  <w:footnote w:type="continuationSeparator" w:id="0">
    <w:p w:rsidR="00540A78" w:rsidRDefault="0054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10AAD"/>
    <w:rsid w:val="000336CA"/>
    <w:rsid w:val="000C4DFF"/>
    <w:rsid w:val="00264212"/>
    <w:rsid w:val="002C6D42"/>
    <w:rsid w:val="00331C44"/>
    <w:rsid w:val="00374B23"/>
    <w:rsid w:val="003C3ECB"/>
    <w:rsid w:val="00473C6C"/>
    <w:rsid w:val="004B2D92"/>
    <w:rsid w:val="00540A78"/>
    <w:rsid w:val="005D5343"/>
    <w:rsid w:val="006F2AE1"/>
    <w:rsid w:val="006F36BD"/>
    <w:rsid w:val="00706A33"/>
    <w:rsid w:val="009832CF"/>
    <w:rsid w:val="00AD6DD1"/>
    <w:rsid w:val="00CD375D"/>
    <w:rsid w:val="00DC71F1"/>
    <w:rsid w:val="00E219F8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C8F79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12</cp:revision>
  <cp:lastPrinted>2024-04-25T13:45:00Z</cp:lastPrinted>
  <dcterms:created xsi:type="dcterms:W3CDTF">2023-12-12T12:06:00Z</dcterms:created>
  <dcterms:modified xsi:type="dcterms:W3CDTF">2024-04-25T13:45:00Z</dcterms:modified>
</cp:coreProperties>
</file>