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6D62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6D621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25.04.2024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6D62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436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6D621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436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>правления многоквартирным домом п. Кадниковский, ул. Завокзальная, д.4</w:t>
      </w:r>
      <w:r>
        <w:rPr>
          <w:bCs/>
          <w:sz w:val="28"/>
          <w:szCs w:val="28"/>
        </w:rPr>
        <w:t xml:space="preserve"> 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2. 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AD" w:rsidRDefault="00C82CAD">
      <w:r>
        <w:separator/>
      </w:r>
    </w:p>
  </w:endnote>
  <w:endnote w:type="continuationSeparator" w:id="0">
    <w:p w:rsidR="00C82CAD" w:rsidRDefault="00C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AD" w:rsidRDefault="00C82CAD">
      <w:r>
        <w:separator/>
      </w:r>
    </w:p>
  </w:footnote>
  <w:footnote w:type="continuationSeparator" w:id="0">
    <w:p w:rsidR="00C82CAD" w:rsidRDefault="00C8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2C6D42"/>
    <w:rsid w:val="00331C44"/>
    <w:rsid w:val="00374B23"/>
    <w:rsid w:val="003C3ECB"/>
    <w:rsid w:val="00473C6C"/>
    <w:rsid w:val="004B2D92"/>
    <w:rsid w:val="005D5343"/>
    <w:rsid w:val="006D621E"/>
    <w:rsid w:val="006F36BD"/>
    <w:rsid w:val="00706A33"/>
    <w:rsid w:val="0076034E"/>
    <w:rsid w:val="009832CF"/>
    <w:rsid w:val="00AD6DD1"/>
    <w:rsid w:val="00BB4ECC"/>
    <w:rsid w:val="00C82CAD"/>
    <w:rsid w:val="00CD375D"/>
    <w:rsid w:val="00DC71F1"/>
    <w:rsid w:val="00E219F8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4ECD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13</cp:revision>
  <cp:lastPrinted>2024-04-25T13:46:00Z</cp:lastPrinted>
  <dcterms:created xsi:type="dcterms:W3CDTF">2023-12-12T12:06:00Z</dcterms:created>
  <dcterms:modified xsi:type="dcterms:W3CDTF">2024-04-25T13:46:00Z</dcterms:modified>
</cp:coreProperties>
</file>