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236B3A">
      <w:pPr>
        <w:jc w:val="both"/>
        <w:rPr>
          <w:sz w:val="28"/>
        </w:rPr>
      </w:pPr>
      <w:r w:rsidRPr="00236B3A">
        <w:rPr>
          <w:noProof/>
        </w:rPr>
        <w:pict>
          <v:rect id="_x0000_s1026" style="position:absolute;left:0;text-align:left;margin-left:20.7pt;margin-top:13.8pt;width:100.55pt;height:18.2pt;z-index:1" o:regroupid="1" filled="f" stroked="f" strokeweight="1pt">
            <v:textbox style="mso-next-textbox:#_x0000_s1026" inset="1pt,1pt,1pt,1pt">
              <w:txbxContent>
                <w:p w:rsidR="00152C67" w:rsidRPr="00106588" w:rsidRDefault="00662520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23.05.2023</w:t>
                  </w:r>
                </w:p>
              </w:txbxContent>
            </v:textbox>
          </v:rect>
        </w:pict>
      </w:r>
      <w:r w:rsidRPr="00236B3A">
        <w:rPr>
          <w:noProof/>
        </w:rPr>
        <w:pict>
          <v:rect id="_x0000_s1027" style="position:absolute;left:0;text-align:left;margin-left:144.7pt;margin-top:13.8pt;width:97.7pt;height:18.2pt;z-index:2" o:regroupid="1" filled="f" stroked="f" strokeweight="1pt">
            <v:textbox style="mso-next-textbox:#_x0000_s1027" inset="1pt,1pt,1pt,1pt">
              <w:txbxContent>
                <w:p w:rsidR="00152C67" w:rsidRPr="00106588" w:rsidRDefault="00662520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422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236B3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236B3A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236B3A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236B3A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236B3A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Программы за счет средств местного бюджета Вожегодского муниципального округа составляет 21 </w:t>
            </w:r>
            <w:r w:rsidR="005D19D4">
              <w:rPr>
                <w:sz w:val="28"/>
                <w:szCs w:val="28"/>
              </w:rPr>
              <w:t>964,6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D19D4">
              <w:rPr>
                <w:sz w:val="28"/>
                <w:szCs w:val="28"/>
              </w:rPr>
              <w:t xml:space="preserve">18 364,6 </w:t>
            </w:r>
            <w:r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03EB1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903EB1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обнародования на официальном сайте администрации Вожегодского муниципального </w:t>
      </w:r>
      <w:r w:rsidR="003E743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D3B6E">
        <w:rPr>
          <w:rFonts w:ascii="Times New Roman" w:hAnsi="Times New Roman" w:cs="Times New Roman"/>
          <w:sz w:val="28"/>
          <w:szCs w:val="28"/>
        </w:rPr>
        <w:t>информационно - телекоммуникационной сети «Интернет».</w:t>
      </w:r>
    </w:p>
    <w:p w:rsidR="00152C67" w:rsidRPr="00A71834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исполнением настоящего постановления </w:t>
      </w:r>
      <w:r w:rsidR="00393AF8">
        <w:rPr>
          <w:sz w:val="28"/>
          <w:szCs w:val="28"/>
        </w:rPr>
        <w:t>оставляю за собой.</w:t>
      </w:r>
    </w:p>
    <w:p w:rsidR="00152C67" w:rsidRDefault="00152C67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393AF8" w:rsidP="00152C67">
      <w:pPr>
        <w:rPr>
          <w:sz w:val="28"/>
          <w:szCs w:val="26"/>
        </w:rPr>
      </w:pPr>
      <w:r>
        <w:rPr>
          <w:sz w:val="28"/>
          <w:szCs w:val="26"/>
        </w:rPr>
        <w:t>И.п. г</w:t>
      </w:r>
      <w:r w:rsidR="00152C67" w:rsidRPr="00152C67">
        <w:rPr>
          <w:sz w:val="28"/>
          <w:szCs w:val="26"/>
        </w:rPr>
        <w:t>лав</w:t>
      </w:r>
      <w:r>
        <w:rPr>
          <w:sz w:val="28"/>
          <w:szCs w:val="26"/>
        </w:rPr>
        <w:t>ы</w:t>
      </w:r>
      <w:r w:rsidR="00152C67" w:rsidRPr="00152C67">
        <w:rPr>
          <w:sz w:val="28"/>
          <w:szCs w:val="26"/>
        </w:rPr>
        <w:t xml:space="preserve"> 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>Е.В. Первов</w:t>
      </w:r>
      <w:r w:rsidR="00152C67" w:rsidRPr="00152C67">
        <w:rPr>
          <w:sz w:val="28"/>
          <w:szCs w:val="26"/>
        </w:rPr>
        <w:t xml:space="preserve">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C3292E">
      <w:pPr>
        <w:widowControl w:val="0"/>
        <w:autoSpaceDE w:val="0"/>
        <w:autoSpaceDN w:val="0"/>
        <w:adjustRightInd w:val="0"/>
        <w:jc w:val="center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C3292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</w:t>
      </w:r>
      <w:r w:rsidR="00977A09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</w:t>
      </w:r>
    </w:p>
    <w:p w:rsidR="00905BEC" w:rsidRPr="00AF6606" w:rsidRDefault="006A632F" w:rsidP="00AF66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62520">
        <w:rPr>
          <w:sz w:val="24"/>
          <w:szCs w:val="24"/>
        </w:rPr>
        <w:t>23.05.2023</w:t>
      </w:r>
      <w:r w:rsidR="00905BEC">
        <w:rPr>
          <w:sz w:val="24"/>
          <w:szCs w:val="24"/>
        </w:rPr>
        <w:t xml:space="preserve"> года № </w:t>
      </w:r>
      <w:r w:rsidR="00662520">
        <w:rPr>
          <w:sz w:val="24"/>
          <w:szCs w:val="24"/>
        </w:rPr>
        <w:t>422</w:t>
      </w:r>
    </w:p>
    <w:p w:rsidR="00905BEC" w:rsidRDefault="00903EB1" w:rsidP="00903EB1">
      <w:pPr>
        <w:widowControl w:val="0"/>
        <w:autoSpaceDE w:val="0"/>
        <w:autoSpaceDN w:val="0"/>
        <w:adjustRightInd w:val="0"/>
        <w:ind w:left="127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2 к </w:t>
      </w:r>
      <w:r w:rsidR="00393AF8">
        <w:rPr>
          <w:sz w:val="24"/>
          <w:szCs w:val="24"/>
        </w:rPr>
        <w:t>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D19D4" w:rsidP="001E2D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18 364</w:t>
            </w:r>
            <w:r w:rsidR="00792323">
              <w:t>,</w:t>
            </w:r>
            <w: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9 </w:t>
            </w:r>
            <w:r w:rsidR="00DC5A43">
              <w:t>401</w:t>
            </w:r>
            <w:r w:rsidRPr="000B1FE7">
              <w:t>,</w:t>
            </w:r>
            <w:r w:rsidR="00DC5A43"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0B1FE7" w:rsidP="00DC5A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8</w:t>
            </w:r>
            <w:r w:rsidR="00DC5A43">
              <w:t> 599,9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1E2DFA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54294E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7491F">
              <w:t>,</w:t>
            </w:r>
            <w:r w:rsidR="00977A0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 xml:space="preserve">Основное мероприятие </w:t>
            </w:r>
          </w:p>
          <w:p w:rsidR="00977A09" w:rsidRDefault="00977A09" w:rsidP="0054294E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D19D4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2 627,8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1E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2 314,6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14 986,8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27491F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</w:t>
            </w:r>
            <w:r w:rsidR="00DC5A43">
              <w:t>336</w:t>
            </w:r>
            <w:r>
              <w:t>,</w:t>
            </w:r>
            <w:r w:rsidR="00DC5A43"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DC5A43">
              <w:t> 599,9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905BEC" w:rsidRDefault="00903EB1" w:rsidP="00903EB1">
      <w:pPr>
        <w:tabs>
          <w:tab w:val="left" w:pos="14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 2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62520">
        <w:rPr>
          <w:sz w:val="24"/>
          <w:szCs w:val="24"/>
        </w:rPr>
        <w:t>23.05.2023</w:t>
      </w:r>
      <w:r>
        <w:rPr>
          <w:sz w:val="24"/>
          <w:szCs w:val="24"/>
        </w:rPr>
        <w:t xml:space="preserve"> года № </w:t>
      </w:r>
      <w:r w:rsidR="00662520">
        <w:rPr>
          <w:sz w:val="24"/>
          <w:szCs w:val="24"/>
        </w:rPr>
        <w:t>422</w:t>
      </w:r>
    </w:p>
    <w:p w:rsidR="00903EB1" w:rsidRDefault="00393AF8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4 к Программе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18 364,6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9 401,5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8 599,9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18 364,6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9 401,5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8 599,9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903EB1" w:rsidP="00903EB1">
      <w:pPr>
        <w:tabs>
          <w:tab w:val="left" w:pos="7408"/>
        </w:tabs>
      </w:pP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BC" w:rsidRDefault="00352CBC">
      <w:r>
        <w:separator/>
      </w:r>
    </w:p>
  </w:endnote>
  <w:endnote w:type="continuationSeparator" w:id="0">
    <w:p w:rsidR="00352CBC" w:rsidRDefault="0035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BC" w:rsidRDefault="00352CBC">
      <w:r>
        <w:separator/>
      </w:r>
    </w:p>
  </w:footnote>
  <w:footnote w:type="continuationSeparator" w:id="0">
    <w:p w:rsidR="00352CBC" w:rsidRDefault="0035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7" w:rsidRDefault="00236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C67">
      <w:rPr>
        <w:rStyle w:val="a5"/>
        <w:noProof/>
      </w:rPr>
      <w:t>1</w:t>
    </w:r>
    <w:r>
      <w:rPr>
        <w:rStyle w:val="a5"/>
      </w:rPr>
      <w:fldChar w:fldCharType="end"/>
    </w:r>
  </w:p>
  <w:p w:rsidR="00152C67" w:rsidRDefault="00152C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101DF"/>
    <w:rsid w:val="00017C6A"/>
    <w:rsid w:val="0002319A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27FA"/>
    <w:rsid w:val="00095CCA"/>
    <w:rsid w:val="000B1FE7"/>
    <w:rsid w:val="000F01E4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3B91"/>
    <w:rsid w:val="001A1B05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921ED"/>
    <w:rsid w:val="002948E9"/>
    <w:rsid w:val="00294D70"/>
    <w:rsid w:val="002979E2"/>
    <w:rsid w:val="002A2444"/>
    <w:rsid w:val="002A5CF5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3AF8"/>
    <w:rsid w:val="003A2B67"/>
    <w:rsid w:val="003A6910"/>
    <w:rsid w:val="003B57CB"/>
    <w:rsid w:val="003B5B90"/>
    <w:rsid w:val="003B6CDE"/>
    <w:rsid w:val="003C2770"/>
    <w:rsid w:val="003D3B6E"/>
    <w:rsid w:val="003D3C72"/>
    <w:rsid w:val="003D3E51"/>
    <w:rsid w:val="003E0F3B"/>
    <w:rsid w:val="003E7439"/>
    <w:rsid w:val="003F5180"/>
    <w:rsid w:val="00403ECF"/>
    <w:rsid w:val="00420ABF"/>
    <w:rsid w:val="00421762"/>
    <w:rsid w:val="004312CC"/>
    <w:rsid w:val="004317FA"/>
    <w:rsid w:val="004431E2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04A7"/>
    <w:rsid w:val="005B1482"/>
    <w:rsid w:val="005B1DD8"/>
    <w:rsid w:val="005D19D4"/>
    <w:rsid w:val="005D5E41"/>
    <w:rsid w:val="005D7803"/>
    <w:rsid w:val="005E703A"/>
    <w:rsid w:val="005F1C14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463A0"/>
    <w:rsid w:val="0065769D"/>
    <w:rsid w:val="00662520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3799"/>
    <w:rsid w:val="00764A3A"/>
    <w:rsid w:val="00765C5B"/>
    <w:rsid w:val="007740C5"/>
    <w:rsid w:val="007770E1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E7E96"/>
    <w:rsid w:val="008F08AB"/>
    <w:rsid w:val="008F4034"/>
    <w:rsid w:val="00903EB1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F6EB7"/>
    <w:rsid w:val="00A0505C"/>
    <w:rsid w:val="00A065F1"/>
    <w:rsid w:val="00A06C6D"/>
    <w:rsid w:val="00A06D91"/>
    <w:rsid w:val="00A167C5"/>
    <w:rsid w:val="00A26142"/>
    <w:rsid w:val="00A31ED6"/>
    <w:rsid w:val="00A452A1"/>
    <w:rsid w:val="00A645D3"/>
    <w:rsid w:val="00A665EE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6A5E"/>
    <w:rsid w:val="00AD6DD1"/>
    <w:rsid w:val="00AE30CD"/>
    <w:rsid w:val="00AF6606"/>
    <w:rsid w:val="00B23918"/>
    <w:rsid w:val="00B26AB1"/>
    <w:rsid w:val="00B670CE"/>
    <w:rsid w:val="00B7088C"/>
    <w:rsid w:val="00B83F74"/>
    <w:rsid w:val="00B85377"/>
    <w:rsid w:val="00B92BB9"/>
    <w:rsid w:val="00B959B6"/>
    <w:rsid w:val="00B976FA"/>
    <w:rsid w:val="00B97B44"/>
    <w:rsid w:val="00BA6188"/>
    <w:rsid w:val="00BB1E21"/>
    <w:rsid w:val="00BB702E"/>
    <w:rsid w:val="00BC4076"/>
    <w:rsid w:val="00BC451D"/>
    <w:rsid w:val="00BD03BF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516D2"/>
    <w:rsid w:val="00C6284E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3622"/>
    <w:rsid w:val="00D516FD"/>
    <w:rsid w:val="00D52A57"/>
    <w:rsid w:val="00D62527"/>
    <w:rsid w:val="00D70B6A"/>
    <w:rsid w:val="00D72CD2"/>
    <w:rsid w:val="00D749F9"/>
    <w:rsid w:val="00D74F0E"/>
    <w:rsid w:val="00D81E50"/>
    <w:rsid w:val="00D90653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207E4"/>
    <w:rsid w:val="00F21B30"/>
    <w:rsid w:val="00F24FF3"/>
    <w:rsid w:val="00F25273"/>
    <w:rsid w:val="00F3041F"/>
    <w:rsid w:val="00F65635"/>
    <w:rsid w:val="00F66324"/>
    <w:rsid w:val="00F67BA1"/>
    <w:rsid w:val="00F7334F"/>
    <w:rsid w:val="00F776D7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5DDC-9226-4F2A-B592-C2F8073B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1044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121</cp:revision>
  <cp:lastPrinted>2023-05-24T05:24:00Z</cp:lastPrinted>
  <dcterms:created xsi:type="dcterms:W3CDTF">2020-02-19T08:46:00Z</dcterms:created>
  <dcterms:modified xsi:type="dcterms:W3CDTF">2023-05-24T05:24:00Z</dcterms:modified>
</cp:coreProperties>
</file>