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5E" w:rsidRDefault="00221D5E" w:rsidP="00F3041F">
      <w:pPr>
        <w:ind w:hanging="284"/>
        <w:jc w:val="center"/>
      </w:pPr>
      <w:bookmarkStart w:id="0" w:name="_GoBack"/>
      <w:bookmarkEnd w:id="0"/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453A6E">
      <w:pPr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D43500" w:rsidRPr="00106588" w:rsidRDefault="005577D2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16.04.2025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D43500" w:rsidRPr="00106588" w:rsidRDefault="005577D2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399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453A6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D43500" w:rsidP="005E0D30">
            <w:pPr>
              <w:rPr>
                <w:sz w:val="28"/>
              </w:rPr>
            </w:pPr>
            <w:r w:rsidRPr="00D43500">
              <w:rPr>
                <w:sz w:val="28"/>
              </w:rPr>
              <w:t xml:space="preserve">О внесении изменений в постановление администрации Вожегодского муниципального </w:t>
            </w:r>
            <w:r w:rsidR="005E0D30">
              <w:rPr>
                <w:sz w:val="28"/>
              </w:rPr>
              <w:t>округа</w:t>
            </w:r>
            <w:r>
              <w:rPr>
                <w:sz w:val="28"/>
              </w:rPr>
              <w:t xml:space="preserve"> от 28 ноября 2024 года №1231</w:t>
            </w:r>
            <w:r w:rsidRPr="00D43500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E2ED6">
              <w:rPr>
                <w:sz w:val="28"/>
              </w:rPr>
              <w:t>Об утверждении муниципальной программы «Охрана окружающей среды</w:t>
            </w:r>
            <w:r w:rsidR="0098665C">
              <w:rPr>
                <w:sz w:val="28"/>
              </w:rPr>
              <w:t>, водоснабжение и водоотведение</w:t>
            </w:r>
            <w:r w:rsidR="007E2ED6">
              <w:rPr>
                <w:sz w:val="28"/>
              </w:rPr>
              <w:t xml:space="preserve"> Вожегодского муниципального округа</w:t>
            </w:r>
            <w:r w:rsidR="0098665C">
              <w:rPr>
                <w:sz w:val="28"/>
              </w:rPr>
              <w:t>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ED6" w:rsidRPr="007E2E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  целью решения основных задач социально-экономического развития Вожегодского муниципального округа администрация </w:t>
      </w:r>
      <w:r w:rsidR="007E2ED6">
        <w:rPr>
          <w:rFonts w:ascii="Times New Roman" w:hAnsi="Times New Roman" w:cs="Times New Roman"/>
          <w:sz w:val="28"/>
          <w:szCs w:val="28"/>
        </w:rPr>
        <w:t>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9B" w:rsidRDefault="00221D5E" w:rsidP="00D43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 w:rsidR="0034499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Вожегодского муниципального округа </w:t>
      </w:r>
      <w:r w:rsidR="0034499B" w:rsidRPr="00D43500">
        <w:rPr>
          <w:rFonts w:ascii="Times New Roman" w:hAnsi="Times New Roman" w:cs="Times New Roman"/>
          <w:sz w:val="28"/>
          <w:szCs w:val="28"/>
        </w:rPr>
        <w:t>от 28 ноября 2024 года №1231</w:t>
      </w:r>
      <w:r w:rsidR="0034499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F779D9">
        <w:rPr>
          <w:rFonts w:ascii="Times New Roman" w:hAnsi="Times New Roman" w:cs="Times New Roman"/>
          <w:sz w:val="28"/>
          <w:szCs w:val="28"/>
        </w:rPr>
        <w:t>«</w:t>
      </w:r>
      <w:r w:rsidR="0034499B" w:rsidRPr="00D43500">
        <w:rPr>
          <w:rFonts w:ascii="Times New Roman" w:hAnsi="Times New Roman" w:cs="Times New Roman"/>
          <w:sz w:val="28"/>
          <w:szCs w:val="28"/>
        </w:rPr>
        <w:t>Охрана окружающей среды, водоснабжение и водоотведение Вожегодского муниципального округа</w:t>
      </w:r>
      <w:r w:rsidR="0034499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43500" w:rsidRDefault="0034499B" w:rsidP="00D43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 м</w:t>
      </w:r>
      <w:r w:rsidR="003C6660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3C6660" w:rsidRPr="00D43500">
        <w:rPr>
          <w:rFonts w:ascii="Times New Roman" w:hAnsi="Times New Roman" w:cs="Times New Roman"/>
          <w:sz w:val="28"/>
          <w:szCs w:val="28"/>
        </w:rPr>
        <w:t>«Охрана окружающей среды, водоснабжение и водоотведение Вожегодского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60">
        <w:rPr>
          <w:rFonts w:ascii="Times New Roman" w:hAnsi="Times New Roman" w:cs="Times New Roman"/>
          <w:sz w:val="28"/>
        </w:rPr>
        <w:t>изложить в новой редакции согласно приложению к настоящему постановлению.</w:t>
      </w:r>
      <w:r w:rsidR="00D43500" w:rsidRPr="00D43500">
        <w:rPr>
          <w:rFonts w:ascii="Times New Roman" w:hAnsi="Times New Roman" w:cs="Times New Roman"/>
          <w:sz w:val="28"/>
        </w:rPr>
        <w:t xml:space="preserve"> </w:t>
      </w:r>
    </w:p>
    <w:p w:rsidR="008B4648" w:rsidRDefault="008B4648" w:rsidP="008B4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98665C">
        <w:rPr>
          <w:rFonts w:ascii="Times New Roman" w:hAnsi="Times New Roman" w:cs="Times New Roman"/>
          <w:sz w:val="28"/>
          <w:szCs w:val="28"/>
        </w:rPr>
        <w:t xml:space="preserve">ает в силу после официального </w:t>
      </w:r>
      <w:r w:rsidR="004A0C7A">
        <w:rPr>
          <w:rFonts w:ascii="Times New Roman" w:hAnsi="Times New Roman" w:cs="Times New Roman"/>
          <w:sz w:val="28"/>
          <w:szCs w:val="28"/>
        </w:rPr>
        <w:t>опубликования</w:t>
      </w:r>
      <w:r w:rsidRPr="00E66A40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D43500">
        <w:rPr>
          <w:rFonts w:ascii="Times New Roman" w:hAnsi="Times New Roman" w:cs="Times New Roman"/>
          <w:sz w:val="28"/>
          <w:szCs w:val="28"/>
        </w:rPr>
        <w:t>.</w:t>
      </w:r>
    </w:p>
    <w:p w:rsidR="008B4648" w:rsidRPr="001A7E6D" w:rsidRDefault="008B4648" w:rsidP="008B4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7E6D">
        <w:rPr>
          <w:rFonts w:ascii="Times New Roman" w:hAnsi="Times New Roman" w:cs="Times New Roman"/>
          <w:sz w:val="28"/>
        </w:rPr>
        <w:t>Контроль за</w:t>
      </w:r>
      <w:proofErr w:type="gramEnd"/>
      <w:r w:rsidRPr="001A7E6D">
        <w:rPr>
          <w:rFonts w:ascii="Times New Roman" w:hAnsi="Times New Roman" w:cs="Times New Roman"/>
          <w:sz w:val="28"/>
        </w:rPr>
        <w:t xml:space="preserve"> выполнением нас</w:t>
      </w:r>
      <w:r>
        <w:rPr>
          <w:rFonts w:ascii="Times New Roman" w:hAnsi="Times New Roman" w:cs="Times New Roman"/>
          <w:sz w:val="28"/>
        </w:rPr>
        <w:t xml:space="preserve">тоящего постановления </w:t>
      </w:r>
      <w:r w:rsidR="00A84491">
        <w:rPr>
          <w:rFonts w:ascii="Times New Roman" w:hAnsi="Times New Roman" w:cs="Times New Roman"/>
          <w:sz w:val="28"/>
        </w:rPr>
        <w:t>возложить на первого заместителя главы Вожегодского муниципального округа М.Г. Суворова</w:t>
      </w:r>
      <w:r>
        <w:rPr>
          <w:rFonts w:ascii="Times New Roman" w:hAnsi="Times New Roman" w:cs="Times New Roman"/>
          <w:sz w:val="28"/>
        </w:rPr>
        <w:t>.</w:t>
      </w:r>
    </w:p>
    <w:p w:rsidR="008B4648" w:rsidRDefault="008B4648" w:rsidP="008B4648"/>
    <w:p w:rsidR="004A0C7A" w:rsidRDefault="004A0C7A" w:rsidP="008B4648"/>
    <w:p w:rsidR="004A0C7A" w:rsidRDefault="004A0C7A" w:rsidP="008B4648"/>
    <w:p w:rsidR="008B4648" w:rsidRPr="003C6660" w:rsidRDefault="00B7473C" w:rsidP="008B46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4648" w:rsidRPr="000E03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4648" w:rsidRPr="000E03CE">
        <w:rPr>
          <w:sz w:val="28"/>
          <w:szCs w:val="28"/>
        </w:rPr>
        <w:t xml:space="preserve"> </w:t>
      </w:r>
      <w:r w:rsidR="008B4648">
        <w:rPr>
          <w:sz w:val="28"/>
          <w:szCs w:val="28"/>
        </w:rPr>
        <w:t xml:space="preserve"> </w:t>
      </w:r>
      <w:r w:rsidR="008B4648" w:rsidRPr="000E03CE">
        <w:rPr>
          <w:sz w:val="28"/>
          <w:szCs w:val="28"/>
        </w:rPr>
        <w:t xml:space="preserve">Вожегодского муниципального округа                                              </w:t>
      </w:r>
      <w:r w:rsidR="003C6660">
        <w:rPr>
          <w:sz w:val="28"/>
          <w:szCs w:val="28"/>
        </w:rPr>
        <w:t xml:space="preserve">      </w:t>
      </w:r>
      <w:r w:rsidR="008B4648" w:rsidRPr="000E03CE">
        <w:rPr>
          <w:sz w:val="28"/>
          <w:szCs w:val="28"/>
        </w:rPr>
        <w:t>Е.В. Первов</w:t>
      </w:r>
    </w:p>
    <w:p w:rsidR="008B4648" w:rsidRPr="007E2ED6" w:rsidRDefault="008B4648" w:rsidP="008B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7E2ED6" w:rsidRDefault="007E2ED6" w:rsidP="00C83445">
      <w:pPr>
        <w:widowControl w:val="0"/>
        <w:autoSpaceDE w:val="0"/>
        <w:autoSpaceDN w:val="0"/>
        <w:adjustRightInd w:val="0"/>
        <w:jc w:val="right"/>
      </w:pPr>
    </w:p>
    <w:sectPr w:rsidR="007E2ED6" w:rsidSect="00511F0A">
      <w:headerReference w:type="even" r:id="rId8"/>
      <w:pgSz w:w="11909" w:h="16834"/>
      <w:pgMar w:top="567" w:right="567" w:bottom="357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00" w:rsidRDefault="00D43500">
      <w:r>
        <w:separator/>
      </w:r>
    </w:p>
  </w:endnote>
  <w:endnote w:type="continuationSeparator" w:id="0">
    <w:p w:rsidR="00D43500" w:rsidRDefault="00D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00" w:rsidRDefault="00D43500">
      <w:r>
        <w:separator/>
      </w:r>
    </w:p>
  </w:footnote>
  <w:footnote w:type="continuationSeparator" w:id="0">
    <w:p w:rsidR="00D43500" w:rsidRDefault="00D4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00" w:rsidRDefault="00B65B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35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500">
      <w:rPr>
        <w:rStyle w:val="a5"/>
        <w:noProof/>
      </w:rPr>
      <w:t>1</w:t>
    </w:r>
    <w:r>
      <w:rPr>
        <w:rStyle w:val="a5"/>
      </w:rPr>
      <w:fldChar w:fldCharType="end"/>
    </w:r>
  </w:p>
  <w:p w:rsidR="00D43500" w:rsidRDefault="00D435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07BBB"/>
    <w:rsid w:val="000101DF"/>
    <w:rsid w:val="0002319A"/>
    <w:rsid w:val="000306B2"/>
    <w:rsid w:val="000336CA"/>
    <w:rsid w:val="000405EC"/>
    <w:rsid w:val="00047946"/>
    <w:rsid w:val="00062145"/>
    <w:rsid w:val="00067C67"/>
    <w:rsid w:val="00074B6D"/>
    <w:rsid w:val="0008256B"/>
    <w:rsid w:val="000842BB"/>
    <w:rsid w:val="00086803"/>
    <w:rsid w:val="0009276D"/>
    <w:rsid w:val="000927FA"/>
    <w:rsid w:val="000F01E4"/>
    <w:rsid w:val="00106588"/>
    <w:rsid w:val="00106B89"/>
    <w:rsid w:val="00113F4D"/>
    <w:rsid w:val="0012290E"/>
    <w:rsid w:val="001429F9"/>
    <w:rsid w:val="00143CE6"/>
    <w:rsid w:val="0015588E"/>
    <w:rsid w:val="00157F95"/>
    <w:rsid w:val="00163B91"/>
    <w:rsid w:val="00176154"/>
    <w:rsid w:val="001A4840"/>
    <w:rsid w:val="001A6E9E"/>
    <w:rsid w:val="001B59F0"/>
    <w:rsid w:val="001B6799"/>
    <w:rsid w:val="001B777B"/>
    <w:rsid w:val="001C0B07"/>
    <w:rsid w:val="001D078D"/>
    <w:rsid w:val="001D24E3"/>
    <w:rsid w:val="001D3D6D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7111C"/>
    <w:rsid w:val="00280FA5"/>
    <w:rsid w:val="00281BEE"/>
    <w:rsid w:val="00283F1D"/>
    <w:rsid w:val="00287E42"/>
    <w:rsid w:val="002979E2"/>
    <w:rsid w:val="002A5CF5"/>
    <w:rsid w:val="002C7B25"/>
    <w:rsid w:val="002E5FEE"/>
    <w:rsid w:val="002E7207"/>
    <w:rsid w:val="002F04AA"/>
    <w:rsid w:val="002F7C80"/>
    <w:rsid w:val="00302051"/>
    <w:rsid w:val="0030249F"/>
    <w:rsid w:val="00307C7C"/>
    <w:rsid w:val="003115A9"/>
    <w:rsid w:val="0031314D"/>
    <w:rsid w:val="00313539"/>
    <w:rsid w:val="003146B4"/>
    <w:rsid w:val="00331C44"/>
    <w:rsid w:val="00332DD1"/>
    <w:rsid w:val="0033385B"/>
    <w:rsid w:val="003444BB"/>
    <w:rsid w:val="0034499B"/>
    <w:rsid w:val="00347724"/>
    <w:rsid w:val="00362A06"/>
    <w:rsid w:val="00362F65"/>
    <w:rsid w:val="003637C1"/>
    <w:rsid w:val="00365673"/>
    <w:rsid w:val="00366A16"/>
    <w:rsid w:val="0039026D"/>
    <w:rsid w:val="003A2B67"/>
    <w:rsid w:val="003B5B90"/>
    <w:rsid w:val="003B6CDE"/>
    <w:rsid w:val="003C2770"/>
    <w:rsid w:val="003C6660"/>
    <w:rsid w:val="003D3B6E"/>
    <w:rsid w:val="003D3C72"/>
    <w:rsid w:val="003E0F3B"/>
    <w:rsid w:val="00403ECF"/>
    <w:rsid w:val="004312CC"/>
    <w:rsid w:val="00453A6E"/>
    <w:rsid w:val="00457FA6"/>
    <w:rsid w:val="0048142F"/>
    <w:rsid w:val="004903D4"/>
    <w:rsid w:val="00496723"/>
    <w:rsid w:val="00496A31"/>
    <w:rsid w:val="004A0C7A"/>
    <w:rsid w:val="004A2B93"/>
    <w:rsid w:val="004B2D92"/>
    <w:rsid w:val="004B4E39"/>
    <w:rsid w:val="004C2020"/>
    <w:rsid w:val="004C5A30"/>
    <w:rsid w:val="004E518E"/>
    <w:rsid w:val="004F218C"/>
    <w:rsid w:val="004F277B"/>
    <w:rsid w:val="00511F0A"/>
    <w:rsid w:val="00523756"/>
    <w:rsid w:val="005405DE"/>
    <w:rsid w:val="0055064C"/>
    <w:rsid w:val="005537C9"/>
    <w:rsid w:val="005577D2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0D30"/>
    <w:rsid w:val="005E703A"/>
    <w:rsid w:val="005F1C14"/>
    <w:rsid w:val="006024E4"/>
    <w:rsid w:val="00607372"/>
    <w:rsid w:val="00636067"/>
    <w:rsid w:val="0064404E"/>
    <w:rsid w:val="00645B0A"/>
    <w:rsid w:val="006464F0"/>
    <w:rsid w:val="00656998"/>
    <w:rsid w:val="00664CF4"/>
    <w:rsid w:val="00675611"/>
    <w:rsid w:val="00683F85"/>
    <w:rsid w:val="006876C0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0874"/>
    <w:rsid w:val="00713B79"/>
    <w:rsid w:val="0072335C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5C4"/>
    <w:rsid w:val="007A1FD5"/>
    <w:rsid w:val="007A4C0D"/>
    <w:rsid w:val="007B58A8"/>
    <w:rsid w:val="007C046E"/>
    <w:rsid w:val="007C502E"/>
    <w:rsid w:val="007C7EE2"/>
    <w:rsid w:val="007E05FB"/>
    <w:rsid w:val="007E2ED6"/>
    <w:rsid w:val="007F4BC8"/>
    <w:rsid w:val="00806E7A"/>
    <w:rsid w:val="00825968"/>
    <w:rsid w:val="00834C83"/>
    <w:rsid w:val="00840E0A"/>
    <w:rsid w:val="00842F25"/>
    <w:rsid w:val="00846FDE"/>
    <w:rsid w:val="008536AA"/>
    <w:rsid w:val="0086455B"/>
    <w:rsid w:val="00865020"/>
    <w:rsid w:val="00867A19"/>
    <w:rsid w:val="00871950"/>
    <w:rsid w:val="00871DA7"/>
    <w:rsid w:val="00873772"/>
    <w:rsid w:val="008749A7"/>
    <w:rsid w:val="008A0D7D"/>
    <w:rsid w:val="008B4648"/>
    <w:rsid w:val="008C317B"/>
    <w:rsid w:val="008F08AB"/>
    <w:rsid w:val="008F4034"/>
    <w:rsid w:val="00904C35"/>
    <w:rsid w:val="009128BB"/>
    <w:rsid w:val="00912DC1"/>
    <w:rsid w:val="00914BF2"/>
    <w:rsid w:val="00915E7D"/>
    <w:rsid w:val="00920187"/>
    <w:rsid w:val="00922C13"/>
    <w:rsid w:val="009310A0"/>
    <w:rsid w:val="0093671B"/>
    <w:rsid w:val="00940424"/>
    <w:rsid w:val="00941EE8"/>
    <w:rsid w:val="009503EA"/>
    <w:rsid w:val="00965816"/>
    <w:rsid w:val="00976063"/>
    <w:rsid w:val="00984482"/>
    <w:rsid w:val="0098665C"/>
    <w:rsid w:val="009B067F"/>
    <w:rsid w:val="009B4C41"/>
    <w:rsid w:val="009D17AD"/>
    <w:rsid w:val="009D61A9"/>
    <w:rsid w:val="009E3872"/>
    <w:rsid w:val="009E5EA7"/>
    <w:rsid w:val="009F3EDA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6515C"/>
    <w:rsid w:val="00A70B1E"/>
    <w:rsid w:val="00A76384"/>
    <w:rsid w:val="00A77364"/>
    <w:rsid w:val="00A84491"/>
    <w:rsid w:val="00A909D7"/>
    <w:rsid w:val="00A938BF"/>
    <w:rsid w:val="00AB7E56"/>
    <w:rsid w:val="00AD04E2"/>
    <w:rsid w:val="00AD6A5E"/>
    <w:rsid w:val="00AD6DD1"/>
    <w:rsid w:val="00AE30CD"/>
    <w:rsid w:val="00B12D68"/>
    <w:rsid w:val="00B656C8"/>
    <w:rsid w:val="00B65B34"/>
    <w:rsid w:val="00B7088C"/>
    <w:rsid w:val="00B7473C"/>
    <w:rsid w:val="00B76E3E"/>
    <w:rsid w:val="00B83F74"/>
    <w:rsid w:val="00B85377"/>
    <w:rsid w:val="00B976FA"/>
    <w:rsid w:val="00BA15B0"/>
    <w:rsid w:val="00BA2981"/>
    <w:rsid w:val="00BA3E1F"/>
    <w:rsid w:val="00BA5A92"/>
    <w:rsid w:val="00BB1E21"/>
    <w:rsid w:val="00BB5887"/>
    <w:rsid w:val="00BB702E"/>
    <w:rsid w:val="00BC4076"/>
    <w:rsid w:val="00BC451D"/>
    <w:rsid w:val="00BD03BF"/>
    <w:rsid w:val="00BD2957"/>
    <w:rsid w:val="00BF434B"/>
    <w:rsid w:val="00C047CA"/>
    <w:rsid w:val="00C11ACF"/>
    <w:rsid w:val="00C6284E"/>
    <w:rsid w:val="00C83445"/>
    <w:rsid w:val="00CB3BB6"/>
    <w:rsid w:val="00CB73F3"/>
    <w:rsid w:val="00CC4E74"/>
    <w:rsid w:val="00CC68FF"/>
    <w:rsid w:val="00CC7A76"/>
    <w:rsid w:val="00CC7A93"/>
    <w:rsid w:val="00CC7CE5"/>
    <w:rsid w:val="00CD17BB"/>
    <w:rsid w:val="00CE22E6"/>
    <w:rsid w:val="00CE6FBC"/>
    <w:rsid w:val="00D00D5C"/>
    <w:rsid w:val="00D03D6F"/>
    <w:rsid w:val="00D05E40"/>
    <w:rsid w:val="00D07EC2"/>
    <w:rsid w:val="00D14439"/>
    <w:rsid w:val="00D1712D"/>
    <w:rsid w:val="00D40699"/>
    <w:rsid w:val="00D43500"/>
    <w:rsid w:val="00D43622"/>
    <w:rsid w:val="00D52A57"/>
    <w:rsid w:val="00D70B6A"/>
    <w:rsid w:val="00D749F9"/>
    <w:rsid w:val="00D81E50"/>
    <w:rsid w:val="00D8708F"/>
    <w:rsid w:val="00DB0147"/>
    <w:rsid w:val="00DB0336"/>
    <w:rsid w:val="00DB0E2C"/>
    <w:rsid w:val="00DC5DEF"/>
    <w:rsid w:val="00DE3A95"/>
    <w:rsid w:val="00DF150A"/>
    <w:rsid w:val="00E02047"/>
    <w:rsid w:val="00E037FF"/>
    <w:rsid w:val="00E15617"/>
    <w:rsid w:val="00E16B06"/>
    <w:rsid w:val="00E24CD0"/>
    <w:rsid w:val="00E25A1B"/>
    <w:rsid w:val="00E263E4"/>
    <w:rsid w:val="00E30E3E"/>
    <w:rsid w:val="00E43C9D"/>
    <w:rsid w:val="00E44499"/>
    <w:rsid w:val="00E628F8"/>
    <w:rsid w:val="00E63B2B"/>
    <w:rsid w:val="00E66AD2"/>
    <w:rsid w:val="00E70002"/>
    <w:rsid w:val="00E720F4"/>
    <w:rsid w:val="00E732C5"/>
    <w:rsid w:val="00E80746"/>
    <w:rsid w:val="00E943F5"/>
    <w:rsid w:val="00E97C94"/>
    <w:rsid w:val="00EA1BBD"/>
    <w:rsid w:val="00EA6E7E"/>
    <w:rsid w:val="00EA7BBB"/>
    <w:rsid w:val="00EB48C1"/>
    <w:rsid w:val="00EB7218"/>
    <w:rsid w:val="00EC1C53"/>
    <w:rsid w:val="00EC3C13"/>
    <w:rsid w:val="00EC4598"/>
    <w:rsid w:val="00EC4BDD"/>
    <w:rsid w:val="00EC5DB1"/>
    <w:rsid w:val="00EE494C"/>
    <w:rsid w:val="00F022CF"/>
    <w:rsid w:val="00F076F3"/>
    <w:rsid w:val="00F16BAC"/>
    <w:rsid w:val="00F16E2D"/>
    <w:rsid w:val="00F21B30"/>
    <w:rsid w:val="00F23257"/>
    <w:rsid w:val="00F24FF3"/>
    <w:rsid w:val="00F25273"/>
    <w:rsid w:val="00F3041F"/>
    <w:rsid w:val="00F551E3"/>
    <w:rsid w:val="00F6369A"/>
    <w:rsid w:val="00F65635"/>
    <w:rsid w:val="00F7334F"/>
    <w:rsid w:val="00F776D7"/>
    <w:rsid w:val="00F779D9"/>
    <w:rsid w:val="00F90152"/>
    <w:rsid w:val="00FB3686"/>
    <w:rsid w:val="00FC262C"/>
    <w:rsid w:val="00FD10CA"/>
    <w:rsid w:val="00FE0FA3"/>
    <w:rsid w:val="00FE33BB"/>
    <w:rsid w:val="00FF1416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EFAEB996.dot</Template>
  <TotalTime>182</TotalTime>
  <Pages>1</Pages>
  <Words>175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keywords>газета</cp:keywords>
  <cp:lastModifiedBy>RePack by Diakov</cp:lastModifiedBy>
  <cp:revision>30</cp:revision>
  <cp:lastPrinted>2025-04-16T08:46:00Z</cp:lastPrinted>
  <dcterms:created xsi:type="dcterms:W3CDTF">2024-04-19T11:34:00Z</dcterms:created>
  <dcterms:modified xsi:type="dcterms:W3CDTF">2025-04-22T08:15:00Z</dcterms:modified>
</cp:coreProperties>
</file>