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1" w:rsidRDefault="001421A1" w:rsidP="0094606C">
      <w:pPr>
        <w:jc w:val="right"/>
        <w:rPr>
          <w:sz w:val="24"/>
          <w:szCs w:val="24"/>
        </w:rPr>
      </w:pPr>
    </w:p>
    <w:p w:rsidR="001421A1" w:rsidRPr="00331C44" w:rsidRDefault="001421A1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1421A1" w:rsidRDefault="001421A1">
      <w:pPr>
        <w:jc w:val="center"/>
      </w:pPr>
    </w:p>
    <w:p w:rsidR="001421A1" w:rsidRDefault="001421A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421A1" w:rsidRDefault="001421A1">
      <w:pPr>
        <w:jc w:val="center"/>
        <w:rPr>
          <w:b/>
          <w:sz w:val="24"/>
        </w:rPr>
      </w:pPr>
    </w:p>
    <w:p w:rsidR="001421A1" w:rsidRDefault="00172431">
      <w:pPr>
        <w:jc w:val="both"/>
        <w:rPr>
          <w:sz w:val="28"/>
        </w:rPr>
      </w:pPr>
      <w:r w:rsidRPr="00172431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1421A1" w:rsidRPr="00702E87" w:rsidRDefault="003D0AA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10.05.2023</w:t>
                  </w:r>
                </w:p>
              </w:txbxContent>
            </v:textbox>
          </v:rect>
        </w:pict>
      </w:r>
      <w:r w:rsidRPr="00172431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1421A1" w:rsidRPr="00702E87" w:rsidRDefault="003D0AA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386</w:t>
                  </w:r>
                </w:p>
              </w:txbxContent>
            </v:textbox>
          </v:rect>
        </w:pict>
      </w:r>
    </w:p>
    <w:p w:rsidR="001421A1" w:rsidRDefault="001421A1">
      <w:pPr>
        <w:pStyle w:val="2"/>
      </w:pPr>
      <w:r>
        <w:t>От _______________ № ______________</w:t>
      </w:r>
    </w:p>
    <w:p w:rsidR="001421A1" w:rsidRDefault="001421A1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1421A1" w:rsidRDefault="001421A1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1421A1" w:rsidRDefault="001421A1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1421A1">
        <w:tc>
          <w:tcPr>
            <w:tcW w:w="1276" w:type="dxa"/>
          </w:tcPr>
          <w:p w:rsidR="001421A1" w:rsidRDefault="0017243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172431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172431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172431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172431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1421A1">
              <w:rPr>
                <w:sz w:val="28"/>
                <w:lang w:val="en-US"/>
              </w:rPr>
              <w:t xml:space="preserve">                     </w:t>
            </w:r>
          </w:p>
          <w:p w:rsidR="001421A1" w:rsidRDefault="001421A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1421A1" w:rsidRDefault="001421A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1421A1" w:rsidRDefault="0007356D" w:rsidP="0007356D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округа от</w:t>
            </w:r>
            <w:r w:rsidRPr="007E64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февраля 2023 года № 79 «</w:t>
            </w:r>
            <w:r w:rsidR="001421A1" w:rsidRPr="007E6437">
              <w:rPr>
                <w:sz w:val="28"/>
                <w:szCs w:val="28"/>
              </w:rPr>
              <w:t>Об утверждении</w:t>
            </w:r>
            <w:r w:rsidR="001421A1">
              <w:rPr>
                <w:sz w:val="28"/>
                <w:szCs w:val="28"/>
              </w:rPr>
              <w:t xml:space="preserve"> перечня</w:t>
            </w:r>
            <w:r w:rsidR="001421A1" w:rsidRPr="007E6437">
              <w:rPr>
                <w:sz w:val="28"/>
                <w:szCs w:val="28"/>
              </w:rPr>
              <w:t xml:space="preserve"> </w:t>
            </w:r>
            <w:r w:rsidR="001421A1">
              <w:rPr>
                <w:sz w:val="28"/>
                <w:szCs w:val="28"/>
              </w:rPr>
              <w:t>мест</w:t>
            </w:r>
            <w:r w:rsidR="001421A1" w:rsidRPr="007E6437">
              <w:rPr>
                <w:sz w:val="28"/>
                <w:szCs w:val="28"/>
              </w:rPr>
              <w:t xml:space="preserve"> для отбы</w:t>
            </w:r>
            <w:r w:rsidR="001421A1">
              <w:rPr>
                <w:sz w:val="28"/>
                <w:szCs w:val="28"/>
              </w:rPr>
              <w:t>вания н</w:t>
            </w:r>
            <w:r w:rsidR="001421A1" w:rsidRPr="007E6437">
              <w:rPr>
                <w:sz w:val="28"/>
                <w:szCs w:val="28"/>
              </w:rPr>
              <w:t>аказания лицами, осужденными к исправительным работам, не имеющим</w:t>
            </w:r>
            <w:r w:rsidR="001421A1">
              <w:rPr>
                <w:sz w:val="28"/>
                <w:szCs w:val="28"/>
              </w:rPr>
              <w:t xml:space="preserve"> </w:t>
            </w:r>
            <w:r w:rsidR="001421A1" w:rsidRPr="007E6437">
              <w:rPr>
                <w:sz w:val="28"/>
                <w:szCs w:val="28"/>
              </w:rPr>
              <w:t>основного места работы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421A1" w:rsidRDefault="001421A1">
      <w:pPr>
        <w:jc w:val="both"/>
        <w:rPr>
          <w:sz w:val="28"/>
        </w:rPr>
      </w:pPr>
    </w:p>
    <w:p w:rsidR="001421A1" w:rsidRDefault="001421A1">
      <w:pPr>
        <w:jc w:val="both"/>
        <w:rPr>
          <w:sz w:val="28"/>
        </w:rPr>
      </w:pPr>
    </w:p>
    <w:p w:rsidR="001421A1" w:rsidRDefault="001421A1" w:rsidP="00C31021">
      <w:pPr>
        <w:ind w:firstLine="709"/>
        <w:jc w:val="both"/>
        <w:rPr>
          <w:sz w:val="28"/>
          <w:szCs w:val="28"/>
        </w:rPr>
      </w:pPr>
      <w:r w:rsidRPr="007E6437">
        <w:rPr>
          <w:sz w:val="28"/>
          <w:szCs w:val="28"/>
        </w:rPr>
        <w:t xml:space="preserve">В соответствии с частью 1 статьи 50 Уголовного кодекса Российской Федерации, частью 1 статьи 39 Уголовно-исполнительного кодекса Российской Федерации, </w:t>
      </w:r>
      <w:r>
        <w:rPr>
          <w:sz w:val="28"/>
          <w:szCs w:val="28"/>
        </w:rPr>
        <w:t>решением Представительного Собрания Вожегодского муниципального округа от 26 января 2023 года № 2 «Об уполномоченном органе»,</w:t>
      </w:r>
      <w:r w:rsidRPr="007E6437">
        <w:rPr>
          <w:sz w:val="28"/>
          <w:szCs w:val="28"/>
        </w:rPr>
        <w:t xml:space="preserve"> а также в целях определения мест отбытия наказания лицами, осужденными к исправительным работам,</w:t>
      </w:r>
      <w:r>
        <w:rPr>
          <w:sz w:val="28"/>
          <w:szCs w:val="28"/>
        </w:rPr>
        <w:t xml:space="preserve"> </w:t>
      </w:r>
      <w:r w:rsidRPr="007E6437">
        <w:rPr>
          <w:sz w:val="28"/>
          <w:szCs w:val="28"/>
        </w:rPr>
        <w:t xml:space="preserve">не имеющим основного места работы,  </w:t>
      </w:r>
      <w:r>
        <w:rPr>
          <w:sz w:val="28"/>
          <w:szCs w:val="28"/>
        </w:rPr>
        <w:t>администрация округа</w:t>
      </w:r>
    </w:p>
    <w:p w:rsidR="001421A1" w:rsidRDefault="001421A1" w:rsidP="00C3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21A1" w:rsidRPr="007E6437" w:rsidRDefault="001421A1" w:rsidP="00C31021">
      <w:pPr>
        <w:ind w:firstLine="708"/>
        <w:jc w:val="both"/>
        <w:rPr>
          <w:sz w:val="28"/>
          <w:szCs w:val="28"/>
        </w:rPr>
      </w:pPr>
    </w:p>
    <w:p w:rsidR="0007356D" w:rsidRDefault="001421A1" w:rsidP="0007356D">
      <w:pPr>
        <w:ind w:firstLine="709"/>
        <w:jc w:val="both"/>
        <w:rPr>
          <w:sz w:val="28"/>
        </w:rPr>
      </w:pPr>
      <w:r w:rsidRPr="007E6437">
        <w:rPr>
          <w:sz w:val="28"/>
          <w:szCs w:val="28"/>
        </w:rPr>
        <w:t xml:space="preserve">1. </w:t>
      </w:r>
      <w:proofErr w:type="gramStart"/>
      <w:r w:rsidR="0007356D">
        <w:rPr>
          <w:sz w:val="28"/>
        </w:rPr>
        <w:t>Внести в постановление администрации Вожегодского муниципального округа от</w:t>
      </w:r>
      <w:r w:rsidR="0007356D" w:rsidRPr="007E6437">
        <w:rPr>
          <w:sz w:val="28"/>
          <w:szCs w:val="28"/>
        </w:rPr>
        <w:t xml:space="preserve"> </w:t>
      </w:r>
      <w:r w:rsidR="0007356D">
        <w:rPr>
          <w:sz w:val="28"/>
          <w:szCs w:val="28"/>
        </w:rPr>
        <w:t>1 февраля 2023 года № 79 «</w:t>
      </w:r>
      <w:r w:rsidR="0007356D" w:rsidRPr="007E6437">
        <w:rPr>
          <w:sz w:val="28"/>
          <w:szCs w:val="28"/>
        </w:rPr>
        <w:t>Об утверждении</w:t>
      </w:r>
      <w:r w:rsidR="0007356D">
        <w:rPr>
          <w:sz w:val="28"/>
          <w:szCs w:val="28"/>
        </w:rPr>
        <w:t xml:space="preserve"> перечня</w:t>
      </w:r>
      <w:r w:rsidR="0007356D" w:rsidRPr="007E6437">
        <w:rPr>
          <w:sz w:val="28"/>
          <w:szCs w:val="28"/>
        </w:rPr>
        <w:t xml:space="preserve"> </w:t>
      </w:r>
      <w:r w:rsidR="0007356D">
        <w:rPr>
          <w:sz w:val="28"/>
          <w:szCs w:val="28"/>
        </w:rPr>
        <w:t>мест</w:t>
      </w:r>
      <w:r w:rsidR="0007356D" w:rsidRPr="007E6437">
        <w:rPr>
          <w:sz w:val="28"/>
          <w:szCs w:val="28"/>
        </w:rPr>
        <w:t xml:space="preserve"> для отбы</w:t>
      </w:r>
      <w:r w:rsidR="0007356D">
        <w:rPr>
          <w:sz w:val="28"/>
          <w:szCs w:val="28"/>
        </w:rPr>
        <w:t>вания н</w:t>
      </w:r>
      <w:r w:rsidR="0007356D" w:rsidRPr="007E6437">
        <w:rPr>
          <w:sz w:val="28"/>
          <w:szCs w:val="28"/>
        </w:rPr>
        <w:t>аказания лицами, осужденными к исправительным работам, не имеющим</w:t>
      </w:r>
      <w:r w:rsidR="0007356D">
        <w:rPr>
          <w:sz w:val="28"/>
          <w:szCs w:val="28"/>
        </w:rPr>
        <w:t xml:space="preserve"> </w:t>
      </w:r>
      <w:r w:rsidR="0007356D" w:rsidRPr="007E6437">
        <w:rPr>
          <w:sz w:val="28"/>
          <w:szCs w:val="28"/>
        </w:rPr>
        <w:t>основного места работы</w:t>
      </w:r>
      <w:r w:rsidR="0007356D">
        <w:rPr>
          <w:sz w:val="28"/>
          <w:szCs w:val="28"/>
        </w:rPr>
        <w:t>»</w:t>
      </w:r>
      <w:r w:rsidR="0007356D">
        <w:rPr>
          <w:sz w:val="28"/>
        </w:rPr>
        <w:t xml:space="preserve"> изменения, дополнив Перечень мест</w:t>
      </w:r>
      <w:r w:rsidR="0007356D" w:rsidRPr="00C555F1">
        <w:rPr>
          <w:sz w:val="28"/>
          <w:szCs w:val="28"/>
        </w:rPr>
        <w:t xml:space="preserve"> для отбывания наказания лицами, осужденными к исправительным работам, не имеющим основного места работы,</w:t>
      </w:r>
      <w:r w:rsidR="0007356D">
        <w:rPr>
          <w:sz w:val="28"/>
        </w:rPr>
        <w:t xml:space="preserve"> утвержденный постановлением, пунктом 9 следующего содержания:</w:t>
      </w:r>
      <w:proofErr w:type="gramEnd"/>
    </w:p>
    <w:p w:rsidR="0007356D" w:rsidRDefault="0007356D" w:rsidP="0007356D">
      <w:pPr>
        <w:ind w:firstLine="709"/>
        <w:jc w:val="both"/>
        <w:rPr>
          <w:sz w:val="28"/>
          <w:szCs w:val="28"/>
        </w:rPr>
      </w:pPr>
      <w:r w:rsidRPr="0007356D">
        <w:rPr>
          <w:sz w:val="28"/>
          <w:szCs w:val="28"/>
        </w:rPr>
        <w:t>«</w:t>
      </w:r>
      <w:r>
        <w:rPr>
          <w:sz w:val="28"/>
          <w:szCs w:val="28"/>
        </w:rPr>
        <w:t>9</w:t>
      </w:r>
      <w:r w:rsidRPr="0007356D">
        <w:rPr>
          <w:sz w:val="28"/>
          <w:szCs w:val="28"/>
        </w:rPr>
        <w:t xml:space="preserve">.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КронаЭкспо</w:t>
      </w:r>
      <w:proofErr w:type="spellEnd"/>
      <w:r>
        <w:rPr>
          <w:sz w:val="28"/>
          <w:szCs w:val="28"/>
        </w:rPr>
        <w:t>» (ОГРН 1213500012296</w:t>
      </w:r>
      <w:r w:rsidRPr="0007356D">
        <w:rPr>
          <w:sz w:val="28"/>
          <w:szCs w:val="28"/>
        </w:rPr>
        <w:t xml:space="preserve">, ИНН </w:t>
      </w:r>
      <w:r>
        <w:rPr>
          <w:sz w:val="28"/>
          <w:szCs w:val="28"/>
        </w:rPr>
        <w:t>3506005263</w:t>
      </w:r>
      <w:r w:rsidRPr="0007356D">
        <w:rPr>
          <w:sz w:val="28"/>
          <w:szCs w:val="28"/>
        </w:rPr>
        <w:t>).</w:t>
      </w:r>
      <w:r>
        <w:rPr>
          <w:sz w:val="28"/>
        </w:rPr>
        <w:t>».</w:t>
      </w:r>
      <w:r w:rsidRPr="0007356D">
        <w:rPr>
          <w:sz w:val="28"/>
          <w:szCs w:val="28"/>
        </w:rPr>
        <w:t xml:space="preserve">           </w:t>
      </w:r>
    </w:p>
    <w:p w:rsidR="001421A1" w:rsidRDefault="001421A1" w:rsidP="00A0450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E6437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вступает в силу после официального опубликования в газете «Борьба».</w:t>
      </w:r>
    </w:p>
    <w:p w:rsidR="001421A1" w:rsidRPr="007E6437" w:rsidRDefault="001421A1" w:rsidP="00A0450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Pr="007E6437">
        <w:rPr>
          <w:sz w:val="28"/>
          <w:szCs w:val="28"/>
        </w:rPr>
        <w:t xml:space="preserve">          </w:t>
      </w:r>
    </w:p>
    <w:p w:rsidR="001421A1" w:rsidRDefault="001421A1" w:rsidP="00C31021">
      <w:pPr>
        <w:rPr>
          <w:sz w:val="28"/>
          <w:szCs w:val="28"/>
        </w:rPr>
      </w:pPr>
    </w:p>
    <w:p w:rsidR="001421A1" w:rsidRPr="007E6437" w:rsidRDefault="001421A1" w:rsidP="00C31021">
      <w:pPr>
        <w:rPr>
          <w:sz w:val="28"/>
          <w:szCs w:val="28"/>
        </w:rPr>
      </w:pPr>
    </w:p>
    <w:p w:rsidR="001421A1" w:rsidRDefault="001421A1" w:rsidP="00A0450C">
      <w:pPr>
        <w:jc w:val="both"/>
        <w:rPr>
          <w:sz w:val="28"/>
          <w:szCs w:val="28"/>
        </w:rPr>
      </w:pPr>
      <w:r w:rsidRPr="007E643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13942">
        <w:rPr>
          <w:sz w:val="28"/>
          <w:szCs w:val="28"/>
        </w:rPr>
        <w:t xml:space="preserve"> </w:t>
      </w:r>
      <w:r>
        <w:rPr>
          <w:sz w:val="28"/>
          <w:szCs w:val="28"/>
        </w:rPr>
        <w:t>Вожегодского</w:t>
      </w:r>
    </w:p>
    <w:p w:rsidR="001421A1" w:rsidRDefault="001421A1" w:rsidP="00A0450C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7E643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7E64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С.Н. Семенников</w:t>
      </w:r>
    </w:p>
    <w:sectPr w:rsidR="001421A1" w:rsidSect="00272FBE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A1" w:rsidRDefault="005F2EA1">
      <w:r>
        <w:separator/>
      </w:r>
    </w:p>
  </w:endnote>
  <w:endnote w:type="continuationSeparator" w:id="1">
    <w:p w:rsidR="005F2EA1" w:rsidRDefault="005F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A1" w:rsidRDefault="005F2EA1">
      <w:r>
        <w:separator/>
      </w:r>
    </w:p>
  </w:footnote>
  <w:footnote w:type="continuationSeparator" w:id="1">
    <w:p w:rsidR="005F2EA1" w:rsidRDefault="005F2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1A1" w:rsidRDefault="001724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21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21A1">
      <w:rPr>
        <w:rStyle w:val="a5"/>
        <w:noProof/>
      </w:rPr>
      <w:t>1</w:t>
    </w:r>
    <w:r>
      <w:rPr>
        <w:rStyle w:val="a5"/>
      </w:rPr>
      <w:fldChar w:fldCharType="end"/>
    </w:r>
  </w:p>
  <w:p w:rsidR="001421A1" w:rsidRDefault="0014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1A1" w:rsidRDefault="001724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21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762B">
      <w:rPr>
        <w:rStyle w:val="a5"/>
        <w:noProof/>
      </w:rPr>
      <w:t>2</w:t>
    </w:r>
    <w:r>
      <w:rPr>
        <w:rStyle w:val="a5"/>
      </w:rPr>
      <w:fldChar w:fldCharType="end"/>
    </w:r>
  </w:p>
  <w:p w:rsidR="001421A1" w:rsidRPr="0043232E" w:rsidRDefault="001421A1" w:rsidP="0043232E">
    <w:pPr>
      <w:pStyle w:val="a3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80C"/>
    <w:multiLevelType w:val="hybridMultilevel"/>
    <w:tmpl w:val="3BA8E814"/>
    <w:lvl w:ilvl="0" w:tplc="EC52907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E6C"/>
    <w:rsid w:val="00000265"/>
    <w:rsid w:val="00023B9A"/>
    <w:rsid w:val="000336CA"/>
    <w:rsid w:val="0007356D"/>
    <w:rsid w:val="0008003D"/>
    <w:rsid w:val="000D17BD"/>
    <w:rsid w:val="001421A1"/>
    <w:rsid w:val="00172431"/>
    <w:rsid w:val="00195ED0"/>
    <w:rsid w:val="00272FBE"/>
    <w:rsid w:val="002B63F9"/>
    <w:rsid w:val="00331C44"/>
    <w:rsid w:val="00377A4F"/>
    <w:rsid w:val="003908D1"/>
    <w:rsid w:val="003D0AA2"/>
    <w:rsid w:val="003F3A83"/>
    <w:rsid w:val="0043232E"/>
    <w:rsid w:val="004A3FF6"/>
    <w:rsid w:val="004B2D92"/>
    <w:rsid w:val="00583445"/>
    <w:rsid w:val="0059486C"/>
    <w:rsid w:val="005F2ACA"/>
    <w:rsid w:val="005F2EA1"/>
    <w:rsid w:val="006444BD"/>
    <w:rsid w:val="00702E87"/>
    <w:rsid w:val="00713942"/>
    <w:rsid w:val="0074762B"/>
    <w:rsid w:val="007642E0"/>
    <w:rsid w:val="007E3299"/>
    <w:rsid w:val="007E6437"/>
    <w:rsid w:val="0080136E"/>
    <w:rsid w:val="00894ED2"/>
    <w:rsid w:val="008B512C"/>
    <w:rsid w:val="008E7AAD"/>
    <w:rsid w:val="0094606C"/>
    <w:rsid w:val="00977020"/>
    <w:rsid w:val="00985401"/>
    <w:rsid w:val="00992903"/>
    <w:rsid w:val="009A63C4"/>
    <w:rsid w:val="009D0E9E"/>
    <w:rsid w:val="00A0450C"/>
    <w:rsid w:val="00A05BE3"/>
    <w:rsid w:val="00AD6DD1"/>
    <w:rsid w:val="00AF3C19"/>
    <w:rsid w:val="00BA308D"/>
    <w:rsid w:val="00BB4C7F"/>
    <w:rsid w:val="00BE659A"/>
    <w:rsid w:val="00BE6E6C"/>
    <w:rsid w:val="00C31021"/>
    <w:rsid w:val="00D23387"/>
    <w:rsid w:val="00D61C50"/>
    <w:rsid w:val="00D91BAA"/>
    <w:rsid w:val="00DD155F"/>
    <w:rsid w:val="00E619D8"/>
    <w:rsid w:val="00E8537E"/>
    <w:rsid w:val="00EE0723"/>
    <w:rsid w:val="00F65635"/>
    <w:rsid w:val="00F72D9E"/>
    <w:rsid w:val="00F920FB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BE"/>
  </w:style>
  <w:style w:type="paragraph" w:styleId="1">
    <w:name w:val="heading 1"/>
    <w:basedOn w:val="a"/>
    <w:next w:val="a"/>
    <w:link w:val="10"/>
    <w:uiPriority w:val="99"/>
    <w:qFormat/>
    <w:rsid w:val="00272FBE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272FB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72FB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9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9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94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272FB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494C"/>
    <w:rPr>
      <w:sz w:val="20"/>
      <w:szCs w:val="20"/>
    </w:rPr>
  </w:style>
  <w:style w:type="character" w:styleId="a5">
    <w:name w:val="page number"/>
    <w:basedOn w:val="a0"/>
    <w:uiPriority w:val="99"/>
    <w:rsid w:val="00272FBE"/>
    <w:rPr>
      <w:rFonts w:cs="Times New Roman"/>
    </w:rPr>
  </w:style>
  <w:style w:type="table" w:styleId="a6">
    <w:name w:val="Table Grid"/>
    <w:basedOn w:val="a1"/>
    <w:uiPriority w:val="99"/>
    <w:rsid w:val="00D233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4323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3232E"/>
    <w:rPr>
      <w:rFonts w:cs="Times New Roman"/>
    </w:rPr>
  </w:style>
  <w:style w:type="paragraph" w:styleId="a9">
    <w:name w:val="List Paragraph"/>
    <w:basedOn w:val="a"/>
    <w:uiPriority w:val="99"/>
    <w:qFormat/>
    <w:rsid w:val="00946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torovaAS\Local%20Settings\Temporary%20Internet%20Files\Content.MSO\969C904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969C904C.dot</Template>
  <TotalTime>26</TotalTime>
  <Pages>1</Pages>
  <Words>201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Orgotdel1</cp:lastModifiedBy>
  <cp:revision>9</cp:revision>
  <cp:lastPrinted>2023-05-02T10:21:00Z</cp:lastPrinted>
  <dcterms:created xsi:type="dcterms:W3CDTF">2015-09-17T08:27:00Z</dcterms:created>
  <dcterms:modified xsi:type="dcterms:W3CDTF">2023-05-11T10:32:00Z</dcterms:modified>
</cp:coreProperties>
</file>