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0F" w:rsidRDefault="00622D0F" w:rsidP="00632921">
      <w:pPr>
        <w:rPr>
          <w:sz w:val="24"/>
          <w:szCs w:val="24"/>
        </w:rPr>
      </w:pPr>
    </w:p>
    <w:p w:rsidR="00622D0F" w:rsidRDefault="00622D0F" w:rsidP="00000265">
      <w:pPr>
        <w:jc w:val="center"/>
        <w:rPr>
          <w:sz w:val="24"/>
          <w:szCs w:val="24"/>
        </w:rPr>
      </w:pPr>
    </w:p>
    <w:p w:rsidR="00000265" w:rsidRPr="00F210EA" w:rsidRDefault="007422D6" w:rsidP="000002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ПРЕДСТАВИТЕЛЬНОЕ СОБРАНИЕ ВОЖЕГОДСКОГО МУНИЦИПАЛЬНОГО ОКРУГА </w:t>
      </w:r>
    </w:p>
    <w:p w:rsidR="000336CA" w:rsidRPr="00F210EA" w:rsidRDefault="000336CA">
      <w:pPr>
        <w:jc w:val="center"/>
      </w:pPr>
    </w:p>
    <w:p w:rsidR="000336CA" w:rsidRPr="00F210EA" w:rsidRDefault="007422D6">
      <w:pPr>
        <w:pStyle w:val="1"/>
      </w:pPr>
      <w:r>
        <w:t>РЕШЕНИЕ</w:t>
      </w:r>
    </w:p>
    <w:p w:rsidR="000336CA" w:rsidRPr="00F210EA" w:rsidRDefault="000336CA">
      <w:pPr>
        <w:jc w:val="center"/>
        <w:rPr>
          <w:b/>
          <w:sz w:val="24"/>
        </w:rPr>
      </w:pPr>
    </w:p>
    <w:p w:rsidR="000336CA" w:rsidRPr="00F210EA" w:rsidRDefault="0063292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1905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258" w:rsidRPr="00B767F4" w:rsidRDefault="00EE0453" w:rsidP="00B767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25.04.2024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CkJcBxrQIAALIFAAAOAAAAAAAA&#10;AAAAAAAAAC4CAABkcnMvZTJvRG9jLnhtbFBLAQItABQABgAIAAAAIQBQLy1P3QAAAAgBAAAPAAAA&#10;AAAAAAAAAAAAAAcFAABkcnMvZG93bnJldi54bWxQSwUGAAAAAAQABADzAAAAEQYAAAAA&#10;" filled="f" stroked="f" strokeweight="1pt">
                <v:textbox inset="1pt,1pt,1pt,1pt">
                  <w:txbxContent>
                    <w:p w:rsidR="007F6258" w:rsidRPr="00B767F4" w:rsidRDefault="00EE0453" w:rsidP="00B767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25.04.2024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3175" t="1905" r="381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258" w:rsidRPr="00B767F4" w:rsidRDefault="00EE0453" w:rsidP="00B767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5D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eu6OQ64CAAC5BQAADgAAAAAA&#10;AAAAAAAAAAAuAgAAZHJzL2Uyb0RvYy54bWxQSwECLQAUAAYACAAAACEA84HQrd0AAAAJAQAADwAA&#10;AAAAAAAAAAAAAAAIBQAAZHJzL2Rvd25yZXYueG1sUEsFBgAAAAAEAAQA8wAAABIGAAAAAA==&#10;" filled="f" stroked="f" strokeweight="1pt">
                <v:textbox inset="1pt,1pt,1pt,1pt">
                  <w:txbxContent>
                    <w:p w:rsidR="007F6258" w:rsidRPr="00B767F4" w:rsidRDefault="00EE0453" w:rsidP="00B767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Pr="00F210EA" w:rsidRDefault="000336CA">
      <w:pPr>
        <w:pStyle w:val="2"/>
      </w:pPr>
      <w:r w:rsidRPr="00F210EA">
        <w:t>От _______________ № ______________</w:t>
      </w:r>
    </w:p>
    <w:p w:rsidR="000336CA" w:rsidRPr="00F210EA" w:rsidRDefault="000336CA">
      <w:pPr>
        <w:jc w:val="both"/>
        <w:rPr>
          <w:sz w:val="16"/>
        </w:rPr>
      </w:pPr>
      <w:r w:rsidRPr="00F210EA">
        <w:rPr>
          <w:sz w:val="16"/>
        </w:rPr>
        <w:tab/>
      </w:r>
      <w:r w:rsidRPr="00F210EA">
        <w:rPr>
          <w:sz w:val="16"/>
        </w:rPr>
        <w:tab/>
      </w:r>
      <w:r w:rsidRPr="00F210EA">
        <w:rPr>
          <w:sz w:val="16"/>
        </w:rPr>
        <w:tab/>
      </w:r>
    </w:p>
    <w:p w:rsidR="000336CA" w:rsidRPr="00F210EA" w:rsidRDefault="000336CA">
      <w:pPr>
        <w:ind w:left="1416" w:firstLine="708"/>
        <w:jc w:val="both"/>
        <w:rPr>
          <w:sz w:val="16"/>
        </w:rPr>
      </w:pPr>
      <w:r w:rsidRPr="00F210EA">
        <w:rPr>
          <w:sz w:val="16"/>
        </w:rPr>
        <w:t xml:space="preserve">    п. Вожега</w:t>
      </w:r>
    </w:p>
    <w:p w:rsidR="000336CA" w:rsidRPr="00F210EA" w:rsidRDefault="007422D6">
      <w:pPr>
        <w:ind w:left="1416" w:firstLine="708"/>
        <w:jc w:val="both"/>
        <w:rPr>
          <w:sz w:val="16"/>
        </w:rPr>
      </w:pPr>
      <w:r w:rsidRPr="001E046B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D2097E" wp14:editId="49C2FCA4">
                <wp:simplePos x="0" y="0"/>
                <wp:positionH relativeFrom="column">
                  <wp:posOffset>3076575</wp:posOffset>
                </wp:positionH>
                <wp:positionV relativeFrom="paragraph">
                  <wp:posOffset>111760</wp:posOffset>
                </wp:positionV>
                <wp:extent cx="92075" cy="635"/>
                <wp:effectExtent l="8890" t="9525" r="13335" b="889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FA00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8.8pt" to="24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E046B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2DF6C0" wp14:editId="415FE487">
                <wp:simplePos x="0" y="0"/>
                <wp:positionH relativeFrom="column">
                  <wp:posOffset>3155950</wp:posOffset>
                </wp:positionH>
                <wp:positionV relativeFrom="paragraph">
                  <wp:posOffset>112395</wp:posOffset>
                </wp:positionV>
                <wp:extent cx="635" cy="92075"/>
                <wp:effectExtent l="5080" t="9525" r="13335" b="1270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44C09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pt,8.85pt" to="248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 w:rsidRPr="001E046B">
        <w:tc>
          <w:tcPr>
            <w:tcW w:w="1276" w:type="dxa"/>
          </w:tcPr>
          <w:p w:rsidR="000336CA" w:rsidRPr="001E046B" w:rsidRDefault="006329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highlight w:val="yellow"/>
                <w:lang w:val="en-US"/>
              </w:rPr>
            </w:pPr>
            <w:r w:rsidRPr="001E046B">
              <w:rPr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1430" t="9525" r="6985" b="1270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07E74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APRNpw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1E046B">
              <w:rPr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1430" t="9525" r="10795" b="889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B82CD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Y+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miTY+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0336CA" w:rsidRPr="001E046B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highlight w:val="yellow"/>
                <w:lang w:val="en-US"/>
              </w:rPr>
            </w:pPr>
          </w:p>
          <w:p w:rsidR="000336CA" w:rsidRPr="001E046B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4078E1" w:rsidRPr="001E046B" w:rsidRDefault="004078E1" w:rsidP="004078E1">
            <w:pPr>
              <w:jc w:val="both"/>
              <w:rPr>
                <w:sz w:val="28"/>
                <w:szCs w:val="28"/>
              </w:rPr>
            </w:pPr>
            <w:r w:rsidRPr="001E046B">
              <w:rPr>
                <w:sz w:val="28"/>
                <w:szCs w:val="28"/>
              </w:rPr>
              <w:t xml:space="preserve">Об </w:t>
            </w:r>
            <w:r w:rsidR="007422D6">
              <w:rPr>
                <w:sz w:val="28"/>
                <w:szCs w:val="28"/>
              </w:rPr>
              <w:t>определении уполномоченного органа местного самоуправления Вожегодского муниципального округа</w:t>
            </w:r>
            <w:r w:rsidRPr="001E046B">
              <w:rPr>
                <w:sz w:val="28"/>
                <w:szCs w:val="28"/>
              </w:rPr>
              <w:t xml:space="preserve"> </w:t>
            </w:r>
          </w:p>
          <w:p w:rsidR="000336CA" w:rsidRPr="001E046B" w:rsidRDefault="000336CA" w:rsidP="004078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422D6" w:rsidRPr="007422D6" w:rsidRDefault="00B526C1" w:rsidP="007422D6">
      <w:pPr>
        <w:ind w:firstLine="378"/>
        <w:jc w:val="both"/>
        <w:rPr>
          <w:color w:val="000000"/>
          <w:sz w:val="28"/>
          <w:szCs w:val="28"/>
        </w:rPr>
      </w:pPr>
      <w:r w:rsidRPr="001E046B">
        <w:rPr>
          <w:sz w:val="28"/>
          <w:szCs w:val="28"/>
        </w:rPr>
        <w:tab/>
      </w:r>
      <w:r w:rsidR="007422D6" w:rsidRPr="007422D6">
        <w:rPr>
          <w:color w:val="000000"/>
          <w:sz w:val="28"/>
          <w:szCs w:val="28"/>
        </w:rPr>
        <w:t>В соот</w:t>
      </w:r>
      <w:r w:rsidR="007422D6">
        <w:rPr>
          <w:color w:val="000000"/>
          <w:sz w:val="28"/>
          <w:szCs w:val="28"/>
        </w:rPr>
        <w:t>ветствии с Федеральным законом от 1 апреля 2020 года № </w:t>
      </w:r>
      <w:r w:rsidR="007422D6" w:rsidRPr="007422D6">
        <w:rPr>
          <w:color w:val="000000"/>
          <w:sz w:val="28"/>
          <w:szCs w:val="28"/>
        </w:rPr>
        <w:t>69-ФЗ «О защите и поощрении капиталовложений в Российской Федерации» Представительное Собрание</w:t>
      </w:r>
      <w:r w:rsidR="00EE0453">
        <w:rPr>
          <w:color w:val="000000"/>
          <w:sz w:val="28"/>
          <w:szCs w:val="28"/>
        </w:rPr>
        <w:t xml:space="preserve"> Вожегодского муниципального округа</w:t>
      </w:r>
      <w:bookmarkStart w:id="0" w:name="_GoBack"/>
      <w:bookmarkEnd w:id="0"/>
    </w:p>
    <w:p w:rsidR="007422D6" w:rsidRPr="007422D6" w:rsidRDefault="007422D6" w:rsidP="00B6617F">
      <w:pPr>
        <w:ind w:hanging="284"/>
        <w:jc w:val="both"/>
        <w:rPr>
          <w:color w:val="000000"/>
          <w:sz w:val="28"/>
          <w:szCs w:val="28"/>
        </w:rPr>
      </w:pPr>
      <w:r w:rsidRPr="007422D6">
        <w:rPr>
          <w:color w:val="000000"/>
          <w:sz w:val="28"/>
          <w:szCs w:val="28"/>
        </w:rPr>
        <w:t>              РЕШИЛО:</w:t>
      </w:r>
    </w:p>
    <w:p w:rsidR="00B861A1" w:rsidRPr="001E046B" w:rsidRDefault="00B861A1" w:rsidP="0074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2D6" w:rsidRDefault="00D6712E" w:rsidP="007422D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422D6" w:rsidRPr="007422D6">
        <w:rPr>
          <w:color w:val="000000"/>
          <w:sz w:val="28"/>
          <w:szCs w:val="28"/>
        </w:rPr>
        <w:t xml:space="preserve">1. Определить администрацию Вожегодского муниципального </w:t>
      </w:r>
      <w:r>
        <w:rPr>
          <w:color w:val="000000"/>
          <w:sz w:val="28"/>
          <w:szCs w:val="28"/>
        </w:rPr>
        <w:t>округа</w:t>
      </w:r>
      <w:r w:rsidR="007422D6" w:rsidRPr="007422D6">
        <w:rPr>
          <w:color w:val="000000"/>
          <w:sz w:val="28"/>
          <w:szCs w:val="28"/>
        </w:rPr>
        <w:t xml:space="preserve"> огранном местного самоуправления Вожегодского муниципального </w:t>
      </w:r>
      <w:r>
        <w:rPr>
          <w:color w:val="000000"/>
          <w:sz w:val="28"/>
          <w:szCs w:val="28"/>
        </w:rPr>
        <w:t>округа</w:t>
      </w:r>
      <w:r w:rsidR="007422D6" w:rsidRPr="007422D6">
        <w:rPr>
          <w:color w:val="000000"/>
          <w:sz w:val="28"/>
          <w:szCs w:val="28"/>
        </w:rPr>
        <w:t>, уполномоченным на заключение соглашений о защите и поощрении капиталовложений, на принятие норматив</w:t>
      </w:r>
      <w:r w:rsidR="00B6617F">
        <w:rPr>
          <w:color w:val="000000"/>
          <w:sz w:val="28"/>
          <w:szCs w:val="28"/>
        </w:rPr>
        <w:t>ных правовых актов, регулирующих</w:t>
      </w:r>
      <w:r w:rsidR="007422D6" w:rsidRPr="007422D6">
        <w:rPr>
          <w:color w:val="000000"/>
          <w:sz w:val="28"/>
          <w:szCs w:val="28"/>
        </w:rPr>
        <w:t xml:space="preserve"> условия и порядок заключения соглашений о защите и поощрении капиталовложений со стороны Вожегодского муниципального </w:t>
      </w:r>
      <w:r>
        <w:rPr>
          <w:color w:val="000000"/>
          <w:sz w:val="28"/>
          <w:szCs w:val="28"/>
        </w:rPr>
        <w:t>округа</w:t>
      </w:r>
      <w:r w:rsidR="007422D6" w:rsidRPr="007422D6">
        <w:rPr>
          <w:color w:val="000000"/>
          <w:sz w:val="28"/>
          <w:szCs w:val="28"/>
        </w:rPr>
        <w:t>.</w:t>
      </w:r>
    </w:p>
    <w:p w:rsidR="00D6712E" w:rsidRDefault="00D6712E" w:rsidP="00D671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Признать утратившим силу </w:t>
      </w:r>
      <w:r w:rsidR="00B6617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ешение Представительного Собрания Вожегодского муниципального района от 24 декабря 2020 года № 152 «Об определении уполномоченного органа местного самоуправления Вожегодского муниципального района».</w:t>
      </w:r>
    </w:p>
    <w:p w:rsidR="001F4309" w:rsidRPr="001E046B" w:rsidRDefault="00D6712E" w:rsidP="00D6712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  </w:t>
      </w:r>
      <w:r w:rsidR="00C87B3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3. </w:t>
      </w:r>
      <w:r w:rsidR="001F4309" w:rsidRPr="001E046B">
        <w:rPr>
          <w:sz w:val="28"/>
          <w:szCs w:val="28"/>
        </w:rPr>
        <w:t xml:space="preserve">Настоящее </w:t>
      </w:r>
      <w:r w:rsidR="00B6617F">
        <w:rPr>
          <w:sz w:val="28"/>
          <w:szCs w:val="28"/>
        </w:rPr>
        <w:t>решение</w:t>
      </w:r>
      <w:r w:rsidR="001F4309" w:rsidRPr="001E046B">
        <w:rPr>
          <w:sz w:val="28"/>
          <w:szCs w:val="28"/>
        </w:rPr>
        <w:t xml:space="preserve"> вступает в силу после официального </w:t>
      </w:r>
      <w:r w:rsidR="00B861A1" w:rsidRPr="001E046B">
        <w:rPr>
          <w:sz w:val="28"/>
          <w:szCs w:val="28"/>
        </w:rPr>
        <w:t>опубл</w:t>
      </w:r>
      <w:r w:rsidR="00CD4CD5" w:rsidRPr="001E046B">
        <w:rPr>
          <w:sz w:val="28"/>
          <w:szCs w:val="28"/>
        </w:rPr>
        <w:t>икования в газете «Борьба».</w:t>
      </w:r>
    </w:p>
    <w:p w:rsidR="001F4309" w:rsidRPr="001E046B" w:rsidRDefault="00D6712E" w:rsidP="001F4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4309" w:rsidRPr="001E046B">
        <w:rPr>
          <w:sz w:val="28"/>
          <w:szCs w:val="28"/>
        </w:rPr>
        <w:t xml:space="preserve">. </w:t>
      </w:r>
      <w:r w:rsidR="00C87B35" w:rsidRPr="002D7BAD">
        <w:rPr>
          <w:sz w:val="28"/>
          <w:szCs w:val="28"/>
        </w:rPr>
        <w:t xml:space="preserve">Контроль за выполнением настоящего решения возложить на постоянную комиссию Представительного Собрания Вожегодского муниципального </w:t>
      </w:r>
      <w:r w:rsidR="00C87B35">
        <w:rPr>
          <w:sz w:val="28"/>
          <w:szCs w:val="28"/>
        </w:rPr>
        <w:t>округа</w:t>
      </w:r>
      <w:r w:rsidR="00C87B35" w:rsidRPr="002D7BAD">
        <w:rPr>
          <w:sz w:val="28"/>
          <w:szCs w:val="28"/>
        </w:rPr>
        <w:t xml:space="preserve"> по </w:t>
      </w:r>
      <w:r w:rsidR="00C87B35">
        <w:rPr>
          <w:sz w:val="28"/>
          <w:szCs w:val="28"/>
        </w:rPr>
        <w:t xml:space="preserve">бюджету, налогам и </w:t>
      </w:r>
      <w:r w:rsidR="00C87B35" w:rsidRPr="002D7BAD">
        <w:rPr>
          <w:sz w:val="28"/>
          <w:szCs w:val="28"/>
        </w:rPr>
        <w:t>экономической политике.</w:t>
      </w:r>
    </w:p>
    <w:p w:rsidR="00B767F4" w:rsidRDefault="00B767F4" w:rsidP="001F4309">
      <w:pPr>
        <w:ind w:firstLine="708"/>
        <w:jc w:val="both"/>
        <w:rPr>
          <w:sz w:val="28"/>
          <w:szCs w:val="28"/>
        </w:rPr>
      </w:pPr>
    </w:p>
    <w:p w:rsidR="00C87B35" w:rsidRPr="001E046B" w:rsidRDefault="00C87B35" w:rsidP="001F4309">
      <w:pPr>
        <w:ind w:firstLine="708"/>
        <w:jc w:val="both"/>
        <w:rPr>
          <w:sz w:val="28"/>
          <w:szCs w:val="28"/>
        </w:rPr>
      </w:pPr>
    </w:p>
    <w:p w:rsidR="00CD4CD5" w:rsidRPr="001E046B" w:rsidRDefault="00CD4CD5" w:rsidP="001F430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2"/>
        <w:gridCol w:w="4838"/>
      </w:tblGrid>
      <w:tr w:rsidR="00C87B35" w:rsidRPr="003629CC" w:rsidTr="00A0664D">
        <w:tc>
          <w:tcPr>
            <w:tcW w:w="5070" w:type="dxa"/>
            <w:shd w:val="clear" w:color="auto" w:fill="auto"/>
          </w:tcPr>
          <w:p w:rsidR="0054129A" w:rsidRDefault="00C87B35" w:rsidP="00A0664D">
            <w:pPr>
              <w:rPr>
                <w:sz w:val="28"/>
                <w:szCs w:val="28"/>
              </w:rPr>
            </w:pPr>
            <w:r w:rsidRPr="003629C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Представительного</w:t>
            </w:r>
            <w:r w:rsidRPr="003629CC">
              <w:rPr>
                <w:sz w:val="28"/>
                <w:szCs w:val="28"/>
              </w:rPr>
              <w:t xml:space="preserve"> Собрания</w:t>
            </w:r>
            <w:r>
              <w:rPr>
                <w:sz w:val="28"/>
                <w:szCs w:val="28"/>
              </w:rPr>
              <w:t xml:space="preserve"> Вожегодского</w:t>
            </w:r>
            <w:r w:rsidRPr="003629CC">
              <w:rPr>
                <w:sz w:val="28"/>
                <w:szCs w:val="28"/>
              </w:rPr>
              <w:t xml:space="preserve"> муниципального округа</w:t>
            </w:r>
          </w:p>
          <w:p w:rsidR="00C87B35" w:rsidRDefault="00C87B35" w:rsidP="00A0664D">
            <w:pPr>
              <w:rPr>
                <w:sz w:val="28"/>
                <w:szCs w:val="28"/>
              </w:rPr>
            </w:pPr>
            <w:r w:rsidRPr="003629CC">
              <w:rPr>
                <w:sz w:val="28"/>
                <w:szCs w:val="28"/>
              </w:rPr>
              <w:t>Вологодской области</w:t>
            </w:r>
          </w:p>
          <w:p w:rsidR="00C87B35" w:rsidRPr="003629CC" w:rsidRDefault="00C87B35" w:rsidP="00A0664D">
            <w:pPr>
              <w:rPr>
                <w:sz w:val="28"/>
                <w:szCs w:val="28"/>
              </w:rPr>
            </w:pPr>
          </w:p>
          <w:p w:rsidR="00C87B35" w:rsidRPr="003629CC" w:rsidRDefault="00C87B35" w:rsidP="00C87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  </w:t>
            </w:r>
            <w:r w:rsidRPr="003629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3629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3629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Олиева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C87B35" w:rsidRPr="003629CC" w:rsidRDefault="00C87B35" w:rsidP="00A0664D">
            <w:pPr>
              <w:jc w:val="both"/>
              <w:rPr>
                <w:sz w:val="28"/>
                <w:szCs w:val="28"/>
              </w:rPr>
            </w:pPr>
            <w:r w:rsidRPr="003629C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629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Вожегодского</w:t>
            </w:r>
          </w:p>
          <w:p w:rsidR="00C87B35" w:rsidRPr="003629CC" w:rsidRDefault="00C87B35" w:rsidP="00A0664D">
            <w:pPr>
              <w:jc w:val="both"/>
              <w:rPr>
                <w:sz w:val="28"/>
                <w:szCs w:val="28"/>
              </w:rPr>
            </w:pPr>
            <w:r w:rsidRPr="003629CC">
              <w:rPr>
                <w:sz w:val="28"/>
                <w:szCs w:val="28"/>
              </w:rPr>
              <w:t xml:space="preserve">муниципального округа </w:t>
            </w:r>
          </w:p>
          <w:p w:rsidR="00C87B35" w:rsidRPr="003629CC" w:rsidRDefault="00C87B35" w:rsidP="00A0664D">
            <w:pPr>
              <w:jc w:val="both"/>
              <w:rPr>
                <w:sz w:val="28"/>
                <w:szCs w:val="28"/>
              </w:rPr>
            </w:pPr>
            <w:r w:rsidRPr="003629CC">
              <w:rPr>
                <w:sz w:val="28"/>
                <w:szCs w:val="28"/>
              </w:rPr>
              <w:t xml:space="preserve">Вологодской области </w:t>
            </w:r>
          </w:p>
          <w:p w:rsidR="00C87B35" w:rsidRDefault="00C87B35" w:rsidP="00A0664D">
            <w:pPr>
              <w:jc w:val="both"/>
              <w:rPr>
                <w:sz w:val="28"/>
                <w:szCs w:val="28"/>
              </w:rPr>
            </w:pPr>
          </w:p>
          <w:p w:rsidR="00C87B35" w:rsidRPr="003629CC" w:rsidRDefault="00C87B35" w:rsidP="00A0664D">
            <w:pPr>
              <w:jc w:val="both"/>
              <w:rPr>
                <w:sz w:val="28"/>
                <w:szCs w:val="28"/>
              </w:rPr>
            </w:pPr>
          </w:p>
          <w:p w:rsidR="00C87B35" w:rsidRPr="003629CC" w:rsidRDefault="00C87B35" w:rsidP="00A06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__________________С</w:t>
            </w:r>
            <w:r w:rsidRPr="003629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3629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Семенников</w:t>
            </w:r>
          </w:p>
        </w:tc>
      </w:tr>
    </w:tbl>
    <w:p w:rsidR="00CD4CD5" w:rsidRPr="001E046B" w:rsidRDefault="00CD4CD5" w:rsidP="001F4309">
      <w:pPr>
        <w:jc w:val="both"/>
        <w:rPr>
          <w:sz w:val="28"/>
          <w:szCs w:val="28"/>
        </w:rPr>
      </w:pPr>
    </w:p>
    <w:p w:rsidR="00CD4CD5" w:rsidRPr="001E046B" w:rsidRDefault="00CD4CD5" w:rsidP="001F4309">
      <w:pPr>
        <w:jc w:val="both"/>
        <w:rPr>
          <w:sz w:val="28"/>
          <w:szCs w:val="28"/>
        </w:rPr>
      </w:pPr>
    </w:p>
    <w:p w:rsidR="00CD4CD5" w:rsidRPr="001E046B" w:rsidRDefault="00CD4CD5" w:rsidP="001F4309">
      <w:pPr>
        <w:jc w:val="both"/>
        <w:rPr>
          <w:sz w:val="28"/>
          <w:szCs w:val="28"/>
        </w:rPr>
      </w:pPr>
    </w:p>
    <w:p w:rsidR="00CD4CD5" w:rsidRPr="001E046B" w:rsidRDefault="00CD4CD5" w:rsidP="001F4309">
      <w:pPr>
        <w:jc w:val="both"/>
        <w:rPr>
          <w:sz w:val="28"/>
          <w:szCs w:val="28"/>
        </w:rPr>
      </w:pPr>
    </w:p>
    <w:p w:rsidR="00CD4CD5" w:rsidRPr="001E046B" w:rsidRDefault="00CD4CD5" w:rsidP="001F4309">
      <w:pPr>
        <w:jc w:val="both"/>
        <w:rPr>
          <w:sz w:val="28"/>
          <w:szCs w:val="28"/>
        </w:rPr>
      </w:pPr>
    </w:p>
    <w:p w:rsidR="00CD4CD5" w:rsidRPr="001E046B" w:rsidRDefault="00CD4CD5" w:rsidP="001F4309">
      <w:pPr>
        <w:jc w:val="both"/>
        <w:rPr>
          <w:sz w:val="28"/>
          <w:szCs w:val="28"/>
        </w:rPr>
      </w:pPr>
    </w:p>
    <w:p w:rsidR="00CD4CD5" w:rsidRPr="001E046B" w:rsidRDefault="00CD4CD5" w:rsidP="001F4309">
      <w:pPr>
        <w:jc w:val="both"/>
        <w:rPr>
          <w:sz w:val="28"/>
          <w:szCs w:val="28"/>
        </w:rPr>
      </w:pPr>
    </w:p>
    <w:sectPr w:rsidR="00CD4CD5" w:rsidRPr="001E046B" w:rsidSect="00D80CF1">
      <w:headerReference w:type="even" r:id="rId7"/>
      <w:headerReference w:type="default" r:id="rId8"/>
      <w:pgSz w:w="11907" w:h="16840" w:code="9"/>
      <w:pgMar w:top="709" w:right="567" w:bottom="568" w:left="1560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03" w:rsidRDefault="00AE1303">
      <w:r>
        <w:separator/>
      </w:r>
    </w:p>
  </w:endnote>
  <w:endnote w:type="continuationSeparator" w:id="0">
    <w:p w:rsidR="00AE1303" w:rsidRDefault="00AE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03" w:rsidRDefault="00AE1303">
      <w:r>
        <w:separator/>
      </w:r>
    </w:p>
  </w:footnote>
  <w:footnote w:type="continuationSeparator" w:id="0">
    <w:p w:rsidR="00AE1303" w:rsidRDefault="00AE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58" w:rsidRDefault="00657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62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6258">
      <w:rPr>
        <w:rStyle w:val="a4"/>
        <w:noProof/>
      </w:rPr>
      <w:t>1</w:t>
    </w:r>
    <w:r>
      <w:rPr>
        <w:rStyle w:val="a4"/>
      </w:rPr>
      <w:fldChar w:fldCharType="end"/>
    </w:r>
  </w:p>
  <w:p w:rsidR="007F6258" w:rsidRDefault="007F62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58" w:rsidRDefault="007F6258">
    <w:pPr>
      <w:pStyle w:val="a3"/>
      <w:framePr w:wrap="around" w:vAnchor="text" w:hAnchor="margin" w:xAlign="center" w:y="1"/>
      <w:rPr>
        <w:rStyle w:val="a4"/>
      </w:rPr>
    </w:pPr>
  </w:p>
  <w:p w:rsidR="007F6258" w:rsidRDefault="007F6258" w:rsidP="00CD4C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E4"/>
    <w:multiLevelType w:val="hybridMultilevel"/>
    <w:tmpl w:val="8B4A2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AC9"/>
    <w:multiLevelType w:val="hybridMultilevel"/>
    <w:tmpl w:val="A89C1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7BEC"/>
    <w:multiLevelType w:val="hybridMultilevel"/>
    <w:tmpl w:val="29949C02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/>
      </w:r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abstractNum w:abstractNumId="3" w15:restartNumberingAfterBreak="0">
    <w:nsid w:val="297229CE"/>
    <w:multiLevelType w:val="hybridMultilevel"/>
    <w:tmpl w:val="F0F0D808"/>
    <w:lvl w:ilvl="0" w:tplc="709C8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80872"/>
    <w:multiLevelType w:val="hybridMultilevel"/>
    <w:tmpl w:val="7D386BB2"/>
    <w:lvl w:ilvl="0" w:tplc="21180D9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351CDB"/>
    <w:multiLevelType w:val="singleLevel"/>
    <w:tmpl w:val="880E273E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BB91D9A"/>
    <w:multiLevelType w:val="singleLevel"/>
    <w:tmpl w:val="ADE4B6E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9E6837"/>
    <w:multiLevelType w:val="singleLevel"/>
    <w:tmpl w:val="8766D9CA"/>
    <w:lvl w:ilvl="0">
      <w:start w:val="24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1C1050"/>
    <w:multiLevelType w:val="singleLevel"/>
    <w:tmpl w:val="02EA385C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54E0FF5"/>
    <w:multiLevelType w:val="singleLevel"/>
    <w:tmpl w:val="B19AD6E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B97459"/>
    <w:multiLevelType w:val="singleLevel"/>
    <w:tmpl w:val="9626D872"/>
    <w:lvl w:ilvl="0">
      <w:start w:val="18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9776A6"/>
    <w:multiLevelType w:val="singleLevel"/>
    <w:tmpl w:val="38CC3A0E"/>
    <w:lvl w:ilvl="0">
      <w:start w:val="2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EA"/>
    <w:rsid w:val="00000265"/>
    <w:rsid w:val="00005463"/>
    <w:rsid w:val="00026172"/>
    <w:rsid w:val="000336CA"/>
    <w:rsid w:val="000A156C"/>
    <w:rsid w:val="000D0E22"/>
    <w:rsid w:val="000D57DE"/>
    <w:rsid w:val="00124187"/>
    <w:rsid w:val="00173A43"/>
    <w:rsid w:val="0018381B"/>
    <w:rsid w:val="001C0AEF"/>
    <w:rsid w:val="001E046B"/>
    <w:rsid w:val="001E1D89"/>
    <w:rsid w:val="001F4309"/>
    <w:rsid w:val="002132D6"/>
    <w:rsid w:val="00230422"/>
    <w:rsid w:val="00236B02"/>
    <w:rsid w:val="002731D5"/>
    <w:rsid w:val="002B202F"/>
    <w:rsid w:val="002B64B7"/>
    <w:rsid w:val="002C6563"/>
    <w:rsid w:val="00304DE9"/>
    <w:rsid w:val="00321685"/>
    <w:rsid w:val="00325E7E"/>
    <w:rsid w:val="00331A29"/>
    <w:rsid w:val="00331C44"/>
    <w:rsid w:val="00340EAA"/>
    <w:rsid w:val="00347F54"/>
    <w:rsid w:val="00353D62"/>
    <w:rsid w:val="0037159C"/>
    <w:rsid w:val="00373C10"/>
    <w:rsid w:val="00376E97"/>
    <w:rsid w:val="00392937"/>
    <w:rsid w:val="0039532E"/>
    <w:rsid w:val="003C128B"/>
    <w:rsid w:val="003C4D27"/>
    <w:rsid w:val="003D5384"/>
    <w:rsid w:val="003E3204"/>
    <w:rsid w:val="003F2ECC"/>
    <w:rsid w:val="004078E1"/>
    <w:rsid w:val="00421DAA"/>
    <w:rsid w:val="00426B2F"/>
    <w:rsid w:val="00435FA5"/>
    <w:rsid w:val="0044083F"/>
    <w:rsid w:val="00451963"/>
    <w:rsid w:val="00464DA5"/>
    <w:rsid w:val="00471689"/>
    <w:rsid w:val="00473CC4"/>
    <w:rsid w:val="004B2D92"/>
    <w:rsid w:val="004B3017"/>
    <w:rsid w:val="004B5519"/>
    <w:rsid w:val="004D0D68"/>
    <w:rsid w:val="004D2C3B"/>
    <w:rsid w:val="004E3961"/>
    <w:rsid w:val="0051253C"/>
    <w:rsid w:val="00526497"/>
    <w:rsid w:val="0054129A"/>
    <w:rsid w:val="005509F4"/>
    <w:rsid w:val="00551383"/>
    <w:rsid w:val="00555F54"/>
    <w:rsid w:val="00565E87"/>
    <w:rsid w:val="00581B98"/>
    <w:rsid w:val="0059203D"/>
    <w:rsid w:val="005A38BE"/>
    <w:rsid w:val="005C0EEA"/>
    <w:rsid w:val="005C5B48"/>
    <w:rsid w:val="005E0592"/>
    <w:rsid w:val="00622D0F"/>
    <w:rsid w:val="006273DA"/>
    <w:rsid w:val="00632921"/>
    <w:rsid w:val="00646FBE"/>
    <w:rsid w:val="00650714"/>
    <w:rsid w:val="00652AE9"/>
    <w:rsid w:val="00657C0D"/>
    <w:rsid w:val="00665619"/>
    <w:rsid w:val="00665B68"/>
    <w:rsid w:val="00666E53"/>
    <w:rsid w:val="00686F30"/>
    <w:rsid w:val="00697257"/>
    <w:rsid w:val="006A55DE"/>
    <w:rsid w:val="006B51A1"/>
    <w:rsid w:val="006C124A"/>
    <w:rsid w:val="006D1941"/>
    <w:rsid w:val="006D7929"/>
    <w:rsid w:val="006E7990"/>
    <w:rsid w:val="006F7339"/>
    <w:rsid w:val="007052A6"/>
    <w:rsid w:val="00713BCF"/>
    <w:rsid w:val="007422D6"/>
    <w:rsid w:val="00752565"/>
    <w:rsid w:val="00752D01"/>
    <w:rsid w:val="0076574F"/>
    <w:rsid w:val="00770921"/>
    <w:rsid w:val="007A07A9"/>
    <w:rsid w:val="007A731C"/>
    <w:rsid w:val="007B04C5"/>
    <w:rsid w:val="007C15F4"/>
    <w:rsid w:val="007C7C2B"/>
    <w:rsid w:val="007D328C"/>
    <w:rsid w:val="007D3D4D"/>
    <w:rsid w:val="007E26ED"/>
    <w:rsid w:val="007E7818"/>
    <w:rsid w:val="007F6258"/>
    <w:rsid w:val="007F7E3B"/>
    <w:rsid w:val="008376F1"/>
    <w:rsid w:val="008404DA"/>
    <w:rsid w:val="00847027"/>
    <w:rsid w:val="00856CA2"/>
    <w:rsid w:val="00857BEB"/>
    <w:rsid w:val="008666F9"/>
    <w:rsid w:val="00873A64"/>
    <w:rsid w:val="0088679C"/>
    <w:rsid w:val="008A21D2"/>
    <w:rsid w:val="008B33D9"/>
    <w:rsid w:val="008C4A7C"/>
    <w:rsid w:val="008E19E0"/>
    <w:rsid w:val="008E77AA"/>
    <w:rsid w:val="008E7A7B"/>
    <w:rsid w:val="00903C5F"/>
    <w:rsid w:val="0091278F"/>
    <w:rsid w:val="00914593"/>
    <w:rsid w:val="00926C84"/>
    <w:rsid w:val="009405F2"/>
    <w:rsid w:val="0094520F"/>
    <w:rsid w:val="00954D9C"/>
    <w:rsid w:val="00965478"/>
    <w:rsid w:val="00970DA9"/>
    <w:rsid w:val="009900F2"/>
    <w:rsid w:val="00992866"/>
    <w:rsid w:val="00997195"/>
    <w:rsid w:val="009A0953"/>
    <w:rsid w:val="009A0F49"/>
    <w:rsid w:val="009A5DAD"/>
    <w:rsid w:val="009B3079"/>
    <w:rsid w:val="009B7832"/>
    <w:rsid w:val="009C6EEC"/>
    <w:rsid w:val="009D476D"/>
    <w:rsid w:val="009F0476"/>
    <w:rsid w:val="00A11AD0"/>
    <w:rsid w:val="00A126B2"/>
    <w:rsid w:val="00A338B4"/>
    <w:rsid w:val="00A5116F"/>
    <w:rsid w:val="00A553CD"/>
    <w:rsid w:val="00A57192"/>
    <w:rsid w:val="00A62056"/>
    <w:rsid w:val="00A63566"/>
    <w:rsid w:val="00A638FC"/>
    <w:rsid w:val="00A73F80"/>
    <w:rsid w:val="00A75458"/>
    <w:rsid w:val="00A76020"/>
    <w:rsid w:val="00A81F79"/>
    <w:rsid w:val="00AD6DD1"/>
    <w:rsid w:val="00AE1303"/>
    <w:rsid w:val="00AE600B"/>
    <w:rsid w:val="00B02F05"/>
    <w:rsid w:val="00B04453"/>
    <w:rsid w:val="00B07620"/>
    <w:rsid w:val="00B109D9"/>
    <w:rsid w:val="00B11389"/>
    <w:rsid w:val="00B40C1B"/>
    <w:rsid w:val="00B526C1"/>
    <w:rsid w:val="00B52A83"/>
    <w:rsid w:val="00B56D09"/>
    <w:rsid w:val="00B6617F"/>
    <w:rsid w:val="00B767F4"/>
    <w:rsid w:val="00B861A1"/>
    <w:rsid w:val="00BA5461"/>
    <w:rsid w:val="00BC1ABC"/>
    <w:rsid w:val="00BC4F50"/>
    <w:rsid w:val="00BC70F4"/>
    <w:rsid w:val="00BE303A"/>
    <w:rsid w:val="00BF4645"/>
    <w:rsid w:val="00C057C2"/>
    <w:rsid w:val="00C05E97"/>
    <w:rsid w:val="00C17647"/>
    <w:rsid w:val="00C22616"/>
    <w:rsid w:val="00C63A69"/>
    <w:rsid w:val="00C87B35"/>
    <w:rsid w:val="00C924EB"/>
    <w:rsid w:val="00CA2D49"/>
    <w:rsid w:val="00CB73B3"/>
    <w:rsid w:val="00CD224C"/>
    <w:rsid w:val="00CD4CD5"/>
    <w:rsid w:val="00CE15E6"/>
    <w:rsid w:val="00CE6E36"/>
    <w:rsid w:val="00CF6DDE"/>
    <w:rsid w:val="00D00C5E"/>
    <w:rsid w:val="00D14CBD"/>
    <w:rsid w:val="00D2200E"/>
    <w:rsid w:val="00D268D9"/>
    <w:rsid w:val="00D31BD6"/>
    <w:rsid w:val="00D40766"/>
    <w:rsid w:val="00D5274E"/>
    <w:rsid w:val="00D569A9"/>
    <w:rsid w:val="00D6712E"/>
    <w:rsid w:val="00D70068"/>
    <w:rsid w:val="00D7377C"/>
    <w:rsid w:val="00D80CF1"/>
    <w:rsid w:val="00D94F34"/>
    <w:rsid w:val="00DB0CFF"/>
    <w:rsid w:val="00DC399E"/>
    <w:rsid w:val="00DD5204"/>
    <w:rsid w:val="00DF7912"/>
    <w:rsid w:val="00E03AED"/>
    <w:rsid w:val="00E110E6"/>
    <w:rsid w:val="00E13784"/>
    <w:rsid w:val="00E44218"/>
    <w:rsid w:val="00E6106A"/>
    <w:rsid w:val="00E63A8C"/>
    <w:rsid w:val="00E95FC6"/>
    <w:rsid w:val="00E96171"/>
    <w:rsid w:val="00EA5013"/>
    <w:rsid w:val="00EA7768"/>
    <w:rsid w:val="00EE0453"/>
    <w:rsid w:val="00EF0C06"/>
    <w:rsid w:val="00EF10A7"/>
    <w:rsid w:val="00EF7032"/>
    <w:rsid w:val="00F210EA"/>
    <w:rsid w:val="00F425A5"/>
    <w:rsid w:val="00F46BD9"/>
    <w:rsid w:val="00F521CB"/>
    <w:rsid w:val="00F65635"/>
    <w:rsid w:val="00F7071F"/>
    <w:rsid w:val="00F75F2A"/>
    <w:rsid w:val="00F818EC"/>
    <w:rsid w:val="00F8507B"/>
    <w:rsid w:val="00F95156"/>
    <w:rsid w:val="00FB0716"/>
    <w:rsid w:val="00FC174F"/>
    <w:rsid w:val="00FD058B"/>
    <w:rsid w:val="00FF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FDF6"/>
  <w15:docId w15:val="{7F9ED73E-6E8B-4B76-A306-50193E11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714"/>
  </w:style>
  <w:style w:type="paragraph" w:styleId="1">
    <w:name w:val="heading 1"/>
    <w:basedOn w:val="a"/>
    <w:next w:val="a"/>
    <w:qFormat/>
    <w:rsid w:val="006507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65071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5071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526C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071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50714"/>
  </w:style>
  <w:style w:type="character" w:customStyle="1" w:styleId="40">
    <w:name w:val="Заголовок 4 Знак"/>
    <w:basedOn w:val="a0"/>
    <w:link w:val="4"/>
    <w:rsid w:val="00B526C1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B52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52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526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B526C1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52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B526C1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rsid w:val="00B526C1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B526C1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B526C1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526C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526C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B526C1"/>
    <w:rPr>
      <w:sz w:val="24"/>
      <w:szCs w:val="24"/>
    </w:rPr>
  </w:style>
  <w:style w:type="character" w:customStyle="1" w:styleId="a8">
    <w:name w:val="Знак"/>
    <w:basedOn w:val="a0"/>
    <w:rsid w:val="00B526C1"/>
    <w:rPr>
      <w:rFonts w:cs="Times New Roman"/>
      <w:sz w:val="16"/>
      <w:szCs w:val="16"/>
      <w:lang w:val="ru-RU" w:eastAsia="ru-RU"/>
    </w:rPr>
  </w:style>
  <w:style w:type="paragraph" w:styleId="a9">
    <w:name w:val="No Spacing"/>
    <w:uiPriority w:val="1"/>
    <w:qFormat/>
    <w:rsid w:val="00B526C1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FF39B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13">
    <w:name w:val="s13"/>
    <w:basedOn w:val="a0"/>
    <w:rsid w:val="00FF39B9"/>
  </w:style>
  <w:style w:type="paragraph" w:styleId="HTML">
    <w:name w:val="HTML Preformatted"/>
    <w:basedOn w:val="a"/>
    <w:link w:val="HTML0"/>
    <w:rsid w:val="004D2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2C3B"/>
    <w:rPr>
      <w:rFonts w:ascii="Courier New" w:hAnsi="Courier New" w:cs="Courier New"/>
    </w:rPr>
  </w:style>
  <w:style w:type="paragraph" w:styleId="ab">
    <w:name w:val="footer"/>
    <w:basedOn w:val="a"/>
    <w:link w:val="ac"/>
    <w:rsid w:val="00D14C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14CBD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22D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22D0F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4078E1"/>
    <w:rPr>
      <w:rFonts w:ascii="Arial Narrow" w:hAnsi="Arial Narrow"/>
      <w:sz w:val="26"/>
    </w:rPr>
  </w:style>
  <w:style w:type="character" w:customStyle="1" w:styleId="24">
    <w:name w:val="Основной текст (2)_"/>
    <w:link w:val="25"/>
    <w:rsid w:val="00CD4CD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D4CD5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</w:rPr>
  </w:style>
  <w:style w:type="character" w:customStyle="1" w:styleId="FontStyle14">
    <w:name w:val="Font Style14"/>
    <w:uiPriority w:val="99"/>
    <w:rsid w:val="005509F4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rsid w:val="00F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9A0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7</cp:revision>
  <cp:lastPrinted>2024-04-18T06:40:00Z</cp:lastPrinted>
  <dcterms:created xsi:type="dcterms:W3CDTF">2024-04-12T10:35:00Z</dcterms:created>
  <dcterms:modified xsi:type="dcterms:W3CDTF">2024-04-25T12:40:00Z</dcterms:modified>
</cp:coreProperties>
</file>