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Pr="00F066FF" w:rsidRDefault="00EE4DCB" w:rsidP="00000265">
      <w:pPr>
        <w:jc w:val="center"/>
        <w:rPr>
          <w:sz w:val="28"/>
          <w:szCs w:val="28"/>
        </w:rPr>
      </w:pPr>
    </w:p>
    <w:p w:rsidR="00000265" w:rsidRPr="00F066FF" w:rsidRDefault="00000265" w:rsidP="00000265">
      <w:pPr>
        <w:jc w:val="center"/>
        <w:rPr>
          <w:sz w:val="28"/>
          <w:szCs w:val="28"/>
        </w:rPr>
      </w:pPr>
      <w:r w:rsidRPr="00F066FF">
        <w:rPr>
          <w:sz w:val="28"/>
          <w:szCs w:val="28"/>
        </w:rPr>
        <w:t>АДМИНИСТРАЦИ</w:t>
      </w:r>
      <w:r w:rsidR="00331C44" w:rsidRPr="00F066FF">
        <w:rPr>
          <w:sz w:val="28"/>
          <w:szCs w:val="28"/>
        </w:rPr>
        <w:t>Я</w:t>
      </w:r>
      <w:r w:rsidRPr="00F066FF">
        <w:rPr>
          <w:sz w:val="28"/>
          <w:szCs w:val="28"/>
        </w:rPr>
        <w:t xml:space="preserve"> ВОЖЕГОДСКОГО МУНИЦИПАЛЬНОГО </w:t>
      </w:r>
      <w:r w:rsidR="004617E5" w:rsidRPr="00F066FF">
        <w:rPr>
          <w:sz w:val="28"/>
          <w:szCs w:val="28"/>
        </w:rPr>
        <w:t>ОКРУГА</w:t>
      </w:r>
    </w:p>
    <w:p w:rsidR="000336CA" w:rsidRPr="00F066FF" w:rsidRDefault="000336CA">
      <w:pPr>
        <w:jc w:val="center"/>
        <w:rPr>
          <w:sz w:val="28"/>
          <w:szCs w:val="28"/>
        </w:rPr>
      </w:pPr>
    </w:p>
    <w:p w:rsidR="000336CA" w:rsidRPr="00F066FF" w:rsidRDefault="000336CA">
      <w:pPr>
        <w:pStyle w:val="1"/>
        <w:rPr>
          <w:sz w:val="28"/>
          <w:szCs w:val="28"/>
        </w:rPr>
      </w:pPr>
      <w:proofErr w:type="gramStart"/>
      <w:r w:rsidRPr="00F066FF">
        <w:rPr>
          <w:sz w:val="28"/>
          <w:szCs w:val="28"/>
        </w:rPr>
        <w:t>П</w:t>
      </w:r>
      <w:proofErr w:type="gramEnd"/>
      <w:r w:rsidRPr="00F066FF">
        <w:rPr>
          <w:sz w:val="28"/>
          <w:szCs w:val="28"/>
        </w:rPr>
        <w:t xml:space="preserve"> О С Т А Н О В Л Е Н И Е</w:t>
      </w:r>
    </w:p>
    <w:p w:rsidR="000336CA" w:rsidRPr="00F066FF" w:rsidRDefault="000336CA">
      <w:pPr>
        <w:jc w:val="center"/>
        <w:rPr>
          <w:b/>
          <w:sz w:val="28"/>
          <w:szCs w:val="28"/>
        </w:rPr>
      </w:pPr>
    </w:p>
    <w:p w:rsidR="000336CA" w:rsidRPr="00F066FF" w:rsidRDefault="002F18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FC4202" w:rsidRPr="00DE339A" w:rsidRDefault="00950001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17.04.2023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FC4202" w:rsidRPr="00500AE0" w:rsidRDefault="00500AE0" w:rsidP="00EE4DCB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33</w:t>
                  </w:r>
                  <w:r>
                    <w:rPr>
                      <w:sz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0336CA" w:rsidRPr="00F066FF" w:rsidRDefault="000336CA">
      <w:pPr>
        <w:pStyle w:val="2"/>
        <w:rPr>
          <w:szCs w:val="28"/>
        </w:rPr>
      </w:pPr>
      <w:r w:rsidRPr="00F066FF">
        <w:rPr>
          <w:szCs w:val="28"/>
        </w:rPr>
        <w:t>От _______________ № ______________</w:t>
      </w:r>
    </w:p>
    <w:p w:rsidR="000336CA" w:rsidRPr="00F066FF" w:rsidRDefault="000336CA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ab/>
      </w:r>
      <w:r w:rsidRPr="00F066FF">
        <w:rPr>
          <w:sz w:val="28"/>
          <w:szCs w:val="28"/>
        </w:rPr>
        <w:tab/>
      </w:r>
      <w:r w:rsidRPr="00F066FF">
        <w:rPr>
          <w:sz w:val="28"/>
          <w:szCs w:val="28"/>
        </w:rPr>
        <w:tab/>
        <w:t xml:space="preserve">     </w:t>
      </w:r>
    </w:p>
    <w:p w:rsidR="000336CA" w:rsidRPr="00F066FF" w:rsidRDefault="000336CA">
      <w:pPr>
        <w:ind w:left="1416" w:firstLine="708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    п. Вожега</w:t>
      </w:r>
    </w:p>
    <w:p w:rsidR="000336CA" w:rsidRPr="00F066FF" w:rsidRDefault="000336CA">
      <w:pPr>
        <w:ind w:left="1416" w:firstLine="708"/>
        <w:jc w:val="both"/>
        <w:rPr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 w:rsidRPr="00F066FF">
        <w:tc>
          <w:tcPr>
            <w:tcW w:w="1276" w:type="dxa"/>
          </w:tcPr>
          <w:p w:rsidR="000336CA" w:rsidRPr="00F066FF" w:rsidRDefault="002F181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 w:rsidRPr="00F066FF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0336CA" w:rsidRPr="00F066FF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F066FF"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0336CA" w:rsidRPr="00F066FF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F066FF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F066FF" w:rsidRDefault="0007746F" w:rsidP="004015A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066F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F066FF">
              <w:rPr>
                <w:sz w:val="28"/>
                <w:szCs w:val="28"/>
              </w:rPr>
              <w:t>утратившими</w:t>
            </w:r>
            <w:proofErr w:type="gramEnd"/>
            <w:r w:rsidRPr="00F066FF">
              <w:rPr>
                <w:sz w:val="28"/>
                <w:szCs w:val="28"/>
              </w:rPr>
              <w:t xml:space="preserve"> силу </w:t>
            </w:r>
          </w:p>
        </w:tc>
      </w:tr>
    </w:tbl>
    <w:p w:rsidR="000336CA" w:rsidRPr="00F066FF" w:rsidRDefault="000336CA">
      <w:pPr>
        <w:jc w:val="both"/>
        <w:rPr>
          <w:sz w:val="28"/>
          <w:szCs w:val="28"/>
        </w:rPr>
      </w:pPr>
    </w:p>
    <w:p w:rsidR="00EF2AFC" w:rsidRPr="00F066FF" w:rsidRDefault="00EF2AFC">
      <w:pPr>
        <w:jc w:val="both"/>
        <w:rPr>
          <w:sz w:val="28"/>
          <w:szCs w:val="28"/>
        </w:rPr>
      </w:pPr>
    </w:p>
    <w:p w:rsidR="00EF2AFC" w:rsidRPr="00F066FF" w:rsidRDefault="00F066FF" w:rsidP="00EF2AFC">
      <w:pPr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</w:t>
      </w:r>
      <w:r w:rsidRPr="005E06AA">
        <w:rPr>
          <w:color w:val="000000"/>
          <w:sz w:val="28"/>
          <w:szCs w:val="28"/>
        </w:rPr>
        <w:t xml:space="preserve">аконом </w:t>
      </w:r>
      <w:r w:rsidRPr="005E06AA">
        <w:rPr>
          <w:color w:val="000000"/>
          <w:sz w:val="28"/>
          <w:szCs w:val="28"/>
          <w:shd w:val="clear" w:color="auto" w:fill="FFFFFF"/>
        </w:rPr>
        <w:t>Вологодс</w:t>
      </w:r>
      <w:r>
        <w:rPr>
          <w:color w:val="000000"/>
          <w:sz w:val="28"/>
          <w:szCs w:val="28"/>
          <w:shd w:val="clear" w:color="auto" w:fill="FFFFFF"/>
        </w:rPr>
        <w:t xml:space="preserve">кой области от 6 мая 2022 года                 </w:t>
      </w:r>
      <w:r w:rsidRPr="00687C9E">
        <w:rPr>
          <w:color w:val="000000"/>
          <w:sz w:val="28"/>
          <w:szCs w:val="28"/>
          <w:shd w:val="clear" w:color="auto" w:fill="FFFFFF"/>
        </w:rPr>
        <w:t xml:space="preserve">№ 5125-ОЗ «О преобразовании всех поселений, входящих в состав Вожегодского муниципального района Вологодской области, путем их </w:t>
      </w:r>
      <w:r w:rsidRPr="00687C9E">
        <w:rPr>
          <w:sz w:val="28"/>
          <w:szCs w:val="28"/>
          <w:shd w:val="clear" w:color="auto" w:fill="FFFFFF"/>
        </w:rPr>
        <w:t>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</w:t>
      </w:r>
      <w:r>
        <w:rPr>
          <w:sz w:val="28"/>
          <w:szCs w:val="28"/>
          <w:shd w:val="clear" w:color="auto" w:fill="FFFFFF"/>
        </w:rPr>
        <w:t xml:space="preserve"> </w:t>
      </w:r>
      <w:r w:rsidR="00EF2AFC" w:rsidRPr="00F066FF">
        <w:rPr>
          <w:sz w:val="28"/>
          <w:szCs w:val="28"/>
        </w:rPr>
        <w:t xml:space="preserve">администрация </w:t>
      </w:r>
      <w:r w:rsidR="004617E5" w:rsidRPr="00F066FF">
        <w:rPr>
          <w:sz w:val="28"/>
          <w:szCs w:val="28"/>
        </w:rPr>
        <w:t>округа</w:t>
      </w:r>
    </w:p>
    <w:p w:rsidR="00CD32A9" w:rsidRPr="00F066FF" w:rsidRDefault="00EF2AFC" w:rsidP="00CD32A9">
      <w:pPr>
        <w:rPr>
          <w:sz w:val="28"/>
          <w:szCs w:val="28"/>
        </w:rPr>
      </w:pPr>
      <w:r w:rsidRPr="00F066FF">
        <w:rPr>
          <w:sz w:val="28"/>
          <w:szCs w:val="28"/>
        </w:rPr>
        <w:t xml:space="preserve">         ПОСТАНОВЛЯЕТ</w:t>
      </w:r>
      <w:r w:rsidR="00965F4C" w:rsidRPr="00F066FF">
        <w:rPr>
          <w:sz w:val="28"/>
          <w:szCs w:val="28"/>
        </w:rPr>
        <w:t>:</w:t>
      </w:r>
    </w:p>
    <w:p w:rsidR="00CD32A9" w:rsidRPr="00F066FF" w:rsidRDefault="00CD32A9" w:rsidP="00CD32A9">
      <w:pPr>
        <w:rPr>
          <w:sz w:val="28"/>
          <w:szCs w:val="28"/>
        </w:rPr>
      </w:pPr>
    </w:p>
    <w:p w:rsidR="00CD32A9" w:rsidRPr="00F066FF" w:rsidRDefault="00CD32A9" w:rsidP="00CD32A9">
      <w:pPr>
        <w:ind w:firstLine="709"/>
        <w:rPr>
          <w:sz w:val="28"/>
          <w:szCs w:val="28"/>
        </w:rPr>
      </w:pPr>
      <w:r w:rsidRPr="00F066FF">
        <w:rPr>
          <w:sz w:val="28"/>
          <w:szCs w:val="28"/>
        </w:rPr>
        <w:t xml:space="preserve">1. </w:t>
      </w:r>
      <w:r w:rsidR="00965F4C" w:rsidRPr="00F066FF">
        <w:rPr>
          <w:sz w:val="28"/>
          <w:szCs w:val="28"/>
        </w:rPr>
        <w:t>Признать утратившими силу следующие постановления</w:t>
      </w:r>
      <w:r w:rsidRPr="00F066FF">
        <w:rPr>
          <w:sz w:val="28"/>
          <w:szCs w:val="28"/>
        </w:rPr>
        <w:t>:</w:t>
      </w:r>
    </w:p>
    <w:p w:rsidR="004015A5" w:rsidRPr="00F066FF" w:rsidRDefault="00CD32A9" w:rsidP="00CD32A9">
      <w:pPr>
        <w:ind w:firstLine="709"/>
        <w:rPr>
          <w:sz w:val="28"/>
          <w:szCs w:val="28"/>
        </w:rPr>
      </w:pPr>
      <w:r w:rsidRPr="00F066FF">
        <w:rPr>
          <w:sz w:val="28"/>
          <w:szCs w:val="28"/>
        </w:rPr>
        <w:t xml:space="preserve">1.1. </w:t>
      </w:r>
      <w:r w:rsidR="00965F4C" w:rsidRPr="00F066FF">
        <w:rPr>
          <w:sz w:val="28"/>
          <w:szCs w:val="28"/>
        </w:rPr>
        <w:t xml:space="preserve">администрации Вожегодского </w:t>
      </w:r>
      <w:r w:rsidR="004015A5" w:rsidRPr="00F066FF">
        <w:rPr>
          <w:sz w:val="28"/>
          <w:szCs w:val="28"/>
        </w:rPr>
        <w:t>городского поселения: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ноября 2011 года № 95 «Об утверждении целевой Программы «Содействия занятости населения Вожегодского городского поселения на 2012 - 2014 годы»»;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июня 2013 года № 72 «О внесении изменений в постановление администрации Вожегодского городского поселения от 15.11.2011 г. № 95 «Об утверждении целевой Программы «Содействия занятости населения Вожегодского городского поселения на 2012 - 2014 годы»»;</w:t>
      </w:r>
    </w:p>
    <w:p w:rsidR="008C60AA" w:rsidRPr="00F066FF" w:rsidRDefault="004015A5" w:rsidP="00CD32A9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февраля 2014 года № 54 «О внесении изменений в постановление администрации Вожегодского городского поселения от 15.11.2011 г. № 95 « Об утверждении целевой программы «Содействия занятости населения ВГП на 2012-</w:t>
      </w:r>
      <w:smartTag w:uri="urn:schemas-microsoft-com:office:smarttags" w:element="metricconverter">
        <w:smartTagPr>
          <w:attr w:name="ProductID" w:val="2014 г"/>
        </w:smartTagPr>
        <w:r w:rsidRPr="00F066FF">
          <w:rPr>
            <w:sz w:val="28"/>
            <w:szCs w:val="28"/>
          </w:rPr>
          <w:t>2014 г</w:t>
        </w:r>
      </w:smartTag>
      <w:r w:rsidRPr="00F066FF">
        <w:rPr>
          <w:sz w:val="28"/>
          <w:szCs w:val="28"/>
        </w:rPr>
        <w:t>.г.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 xml:space="preserve"> (с изменениями)»;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декабря 2013 года № 153 «Об утверждении муниципальной программы  «Развитие физической культуры и спорта, укрепление здоровья населения Вожегодского городского поселения  на 2014-2016г.г.»»;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25 февраля 2015 года № 28 «О внесении изменений в постановление администрации ВГП  от 23.12.2013 № 153 « Об утверждении муниципальной программы « Развитие физической культуры и спорта, укрепление здоровья населения ВГП на 2014- </w:t>
      </w:r>
      <w:smartTag w:uri="urn:schemas-microsoft-com:office:smarttags" w:element="metricconverter">
        <w:smartTagPr>
          <w:attr w:name="ProductID" w:val="2016 г"/>
        </w:smartTagPr>
        <w:r w:rsidRPr="00F066FF">
          <w:rPr>
            <w:sz w:val="28"/>
            <w:szCs w:val="28"/>
          </w:rPr>
          <w:t>2016 г</w:t>
        </w:r>
      </w:smartTag>
      <w:r w:rsidRPr="00F066FF">
        <w:rPr>
          <w:sz w:val="28"/>
          <w:szCs w:val="28"/>
        </w:rPr>
        <w:t>.г.»»;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21 октября 2015 года № 222 «О внесении изменений в постановление 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администрации Вожегодского городского поселения от 23.12.2013 № 153  «Об утверждении муниципальной программы  «Развитие физической культуры и </w:t>
      </w:r>
      <w:r w:rsidRPr="00F066FF">
        <w:rPr>
          <w:sz w:val="28"/>
          <w:szCs w:val="28"/>
        </w:rPr>
        <w:lastRenderedPageBreak/>
        <w:t>спорта, укрепление здоровья населения Вожегодского городского поселения  на 2014-2017г.г.»»;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16 февраля 2016 года № 28 «О внесении изменений в постановление 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>администрации Вожегодского городского поселения от 23.12.2013 № 153 «Об утверждении муниципальной программы  «Развитие физической культуры и спорта, укрепление здоровья населения Вожегодского городского поселения  на 2014-2017г.г.» (с изменениями)»;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18 августа 2016 года № 167 «О внесении изменений в постановление 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>администрации Вожегодского городского  поселения от 23.12.2013 № 153 «Об утверждении муниципальной программы  «Развитие физической культуры и спорта, укрепление здоровья населения Вожегодского городского поселения  на 2014-2017г.г.» (с изменениями)»;</w:t>
      </w:r>
    </w:p>
    <w:p w:rsidR="004015A5" w:rsidRPr="00F066FF" w:rsidRDefault="00217995" w:rsidP="00B8758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066FF">
        <w:rPr>
          <w:sz w:val="28"/>
          <w:szCs w:val="28"/>
        </w:rPr>
        <w:t>от 21</w:t>
      </w:r>
      <w:r w:rsidR="004015A5" w:rsidRPr="00F066FF">
        <w:rPr>
          <w:sz w:val="28"/>
          <w:szCs w:val="28"/>
        </w:rPr>
        <w:t xml:space="preserve"> декабря 2016 года № 304 «</w:t>
      </w:r>
      <w:r w:rsidR="004015A5" w:rsidRPr="00F066FF">
        <w:rPr>
          <w:bCs/>
          <w:sz w:val="28"/>
          <w:szCs w:val="28"/>
        </w:rPr>
        <w:t>О внесении изменений в постановление администрации Вожегодского городского поселения от 23.12.2013 № 153 «Об</w:t>
      </w:r>
      <w:r w:rsidR="00B87583" w:rsidRPr="00F066FF">
        <w:rPr>
          <w:bCs/>
          <w:sz w:val="28"/>
          <w:szCs w:val="28"/>
        </w:rPr>
        <w:t xml:space="preserve"> </w:t>
      </w:r>
      <w:r w:rsidR="004015A5" w:rsidRPr="00F066FF">
        <w:rPr>
          <w:bCs/>
          <w:sz w:val="28"/>
          <w:szCs w:val="28"/>
        </w:rPr>
        <w:t xml:space="preserve">утверждении </w:t>
      </w:r>
      <w:r w:rsidR="004015A5" w:rsidRPr="00F066FF">
        <w:rPr>
          <w:sz w:val="28"/>
          <w:szCs w:val="28"/>
        </w:rPr>
        <w:t xml:space="preserve">муниципальной программы  </w:t>
      </w:r>
      <w:r w:rsidR="004015A5" w:rsidRPr="00F066FF">
        <w:rPr>
          <w:bCs/>
          <w:sz w:val="28"/>
          <w:szCs w:val="28"/>
        </w:rPr>
        <w:t xml:space="preserve"> </w:t>
      </w:r>
      <w:r w:rsidR="004015A5" w:rsidRPr="00F066FF">
        <w:rPr>
          <w:sz w:val="28"/>
          <w:szCs w:val="28"/>
        </w:rPr>
        <w:t>«Развитие физической культуры и спорта, укрепление здоровья населения Вожегодского городского поселения  на 2014-2017г.г.» (с изменениями)»;</w:t>
      </w:r>
    </w:p>
    <w:p w:rsidR="004015A5" w:rsidRPr="00F066FF" w:rsidRDefault="004015A5" w:rsidP="004015A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066FF">
        <w:rPr>
          <w:sz w:val="28"/>
          <w:szCs w:val="28"/>
        </w:rPr>
        <w:t>от 16 февраля 2017 года № 26 «</w:t>
      </w:r>
      <w:r w:rsidRPr="00F066FF">
        <w:rPr>
          <w:bCs/>
          <w:sz w:val="28"/>
          <w:szCs w:val="28"/>
        </w:rPr>
        <w:t>О внесении изменений в постановление</w:t>
      </w:r>
    </w:p>
    <w:p w:rsidR="004015A5" w:rsidRPr="00F066FF" w:rsidRDefault="004015A5" w:rsidP="004015A5">
      <w:pPr>
        <w:shd w:val="clear" w:color="auto" w:fill="FFFFFF"/>
        <w:jc w:val="both"/>
        <w:rPr>
          <w:bCs/>
          <w:sz w:val="28"/>
          <w:szCs w:val="28"/>
        </w:rPr>
      </w:pPr>
      <w:r w:rsidRPr="00F066FF">
        <w:rPr>
          <w:bCs/>
          <w:sz w:val="28"/>
          <w:szCs w:val="28"/>
        </w:rPr>
        <w:t>администрации Вожегодского городского поселения от 23.12.2013 № 153 «</w:t>
      </w:r>
      <w:proofErr w:type="gramStart"/>
      <w:r w:rsidRPr="00F066FF">
        <w:rPr>
          <w:bCs/>
          <w:sz w:val="28"/>
          <w:szCs w:val="28"/>
        </w:rPr>
        <w:t>Об</w:t>
      </w:r>
      <w:proofErr w:type="gramEnd"/>
    </w:p>
    <w:p w:rsidR="004015A5" w:rsidRPr="00F066FF" w:rsidRDefault="004015A5" w:rsidP="004015A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066FF">
        <w:rPr>
          <w:bCs/>
          <w:sz w:val="28"/>
          <w:szCs w:val="28"/>
        </w:rPr>
        <w:t>утверждении</w:t>
      </w:r>
      <w:proofErr w:type="gramEnd"/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муниципальной программы 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«Развитие физической культуры и спорта,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укрепление здоровья населения Вожегодского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городского поселения  на 2014-2019г.г.»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>(с изменениями)»;</w:t>
      </w:r>
    </w:p>
    <w:p w:rsidR="00365358" w:rsidRPr="00F066FF" w:rsidRDefault="00365358" w:rsidP="003653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066FF">
        <w:rPr>
          <w:sz w:val="28"/>
          <w:szCs w:val="28"/>
        </w:rPr>
        <w:t>от 19 декабря 2017 года № 301 «</w:t>
      </w:r>
      <w:r w:rsidRPr="00F066FF">
        <w:rPr>
          <w:bCs/>
          <w:sz w:val="28"/>
          <w:szCs w:val="28"/>
        </w:rPr>
        <w:t>О внесении изменений в постановление администрации Вожегодского городского поселения от 23.12.2013 № 153 «</w:t>
      </w:r>
      <w:proofErr w:type="gramStart"/>
      <w:r w:rsidRPr="00F066FF">
        <w:rPr>
          <w:bCs/>
          <w:sz w:val="28"/>
          <w:szCs w:val="28"/>
        </w:rPr>
        <w:t>Об</w:t>
      </w:r>
      <w:proofErr w:type="gramEnd"/>
    </w:p>
    <w:p w:rsidR="00365358" w:rsidRPr="00F066FF" w:rsidRDefault="00365358" w:rsidP="0036535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066FF">
        <w:rPr>
          <w:bCs/>
          <w:sz w:val="28"/>
          <w:szCs w:val="28"/>
        </w:rPr>
        <w:t>утверждении</w:t>
      </w:r>
      <w:proofErr w:type="gramEnd"/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муниципальной программы 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«Развитие физической культуры и спорта,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укрепление здоровья населения Вожегодского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 xml:space="preserve">городского поселения  на 2014-2019г.г.»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>(с изменениями)»;</w:t>
      </w:r>
    </w:p>
    <w:p w:rsidR="00365358" w:rsidRPr="00F066FF" w:rsidRDefault="00365358" w:rsidP="00365358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мая 2018 года № 138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№ 153 «Об утверждении </w:t>
      </w:r>
      <w:r w:rsidRPr="00F066FF">
        <w:rPr>
          <w:sz w:val="28"/>
          <w:szCs w:val="28"/>
        </w:rPr>
        <w:t xml:space="preserve">муниципальной программы 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>«Развитие физической культуры и спорта, укрепление здоровья населения Вожегодского городского поселения  на 2014-2020г.г.» (с изменениями)»;</w:t>
      </w:r>
    </w:p>
    <w:p w:rsidR="00365358" w:rsidRPr="00F066FF" w:rsidRDefault="00365358" w:rsidP="00365358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сентября 2018 года № 300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 xml:space="preserve">муниципальной программы 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>«Развитие физической культуры и спорта, укрепление здоровья населения Вожегодского городского поселения  на 2014-2020г.г.» (с изменениями)»;</w:t>
      </w:r>
    </w:p>
    <w:p w:rsidR="00365358" w:rsidRPr="00F066FF" w:rsidRDefault="00365358" w:rsidP="00365358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ноября 2018 года № 400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>муниципальной программы  «Развитие физической культуры и спорта,  укрепление здоровья населения Вожегодского  городского поселения  на 2014-2020г.г.» (с изменениями)»;</w:t>
      </w:r>
    </w:p>
    <w:p w:rsidR="00365358" w:rsidRPr="00F066FF" w:rsidRDefault="00365358" w:rsidP="00365358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марта 2019 года № 100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>муниципальной программы  «Развитие физической культуры и спорта,  укрепление здоровья населения Вожегодского  городского поселения  на 2014-2021г.г.» (с изменениями)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F3718E" w:rsidRPr="00F066FF" w:rsidRDefault="00365358" w:rsidP="00F3718E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31 января 2020 года  № 27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 xml:space="preserve">муниципальной программы  «Развитие физической культуры и спорта, укрепление здоровья населения Вожегодского городского поселения  на 2014-2021г.г.»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</w:rPr>
        <w:t>(с изменениями)»;</w:t>
      </w:r>
    </w:p>
    <w:p w:rsidR="00F3718E" w:rsidRPr="00F066FF" w:rsidRDefault="00F3718E" w:rsidP="00F3718E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января 2021 года № 14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>муниципальной программы  «Развитие физической культуры и спорта,  укрепление здоровья населения Вожегодского  городского поселения на 2014-2022г.г.» (с изменениями)»;</w:t>
      </w:r>
    </w:p>
    <w:p w:rsidR="00F3718E" w:rsidRPr="00F066FF" w:rsidRDefault="00F3718E" w:rsidP="00F3718E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 марта 2022 года № 63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>муниципальной программы  «Развитие физической культуры и спорта, укрепление здоровья населения Вожегодского городского поселения на 2014-2023г.г.» (с изменениями)»;</w:t>
      </w:r>
    </w:p>
    <w:p w:rsidR="008C60AA" w:rsidRPr="00F066FF" w:rsidRDefault="00F3718E" w:rsidP="00CD32A9">
      <w:pPr>
        <w:shd w:val="clear" w:color="auto" w:fill="FFFFFF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мая 2022 года № 197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23.12.2013 года № 153 «Об утверждении </w:t>
      </w:r>
      <w:r w:rsidRPr="00F066FF">
        <w:rPr>
          <w:sz w:val="28"/>
          <w:szCs w:val="28"/>
        </w:rPr>
        <w:t>муниципальной программы  «Развитие физической культуры и спорта, укрепление здоровья населения Вожегодского городского поселения на 2014-2024г.г.» (с изменениями)»;</w:t>
      </w:r>
    </w:p>
    <w:p w:rsidR="008C60AA" w:rsidRPr="00F066FF" w:rsidRDefault="008C60AA" w:rsidP="008C60AA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октября 2014 года № 171 «Об утверждении муниципальной адресной программы «Переселение граждан из аварийного жилищного фонда, расположенного на территории Вожегодского городского поселения на 2015-2016 годы»»;</w:t>
      </w:r>
    </w:p>
    <w:p w:rsidR="004015A5" w:rsidRPr="00F066FF" w:rsidRDefault="004015A5" w:rsidP="00CD32A9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мая 2016 года № 96 «О внесении изменений в постановление администрации Вожегодского городского поселения от 17.10.2014 г. № 171 «Об утверждении муниципальной адресной программы «Переселение граждан из аварийного жилищного фонда, расположенного на территории Вожегодского городского поселения на 2015-2016 годы»»;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2014 года № 181 «Об утверждении муниципальной программы «Содействие занятости населения Вожегодского городского поселения на 2015 - 2017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февраля 2015 года № 27 «О внесении изменений в постановление администрации ВГП от 13.11.2014 г. № 181 « Об утверждении муниципальной программы « Содействия занятости населения Вожегодского городского поселения на 2015-2017 гг.»»;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февраля 2016 года № 29 «О внесении изменений в постановление администрации Вожегодского городского поселения от 13.11.2014 г. № 181 «Об утверждении муниципальной программы «Содействие занятости населения Вожегодского городского поселения на 2015 - 2017 годы» (с изменениями)»;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21 декабря 2016 года № 305 «О внесении изменений в постановление</w:t>
      </w:r>
    </w:p>
    <w:p w:rsidR="004015A5" w:rsidRPr="00F066FF" w:rsidRDefault="004015A5" w:rsidP="004015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городского поселения от 13.11.2014 № 181 «Об утверждении муниципальной программы  «Содействие занятости населения </w:t>
      </w:r>
    </w:p>
    <w:p w:rsidR="004015A5" w:rsidRPr="00F066FF" w:rsidRDefault="004015A5" w:rsidP="004015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Вожегодского городского поселения на 2015 - 2017 годы» (с изменениями)»;</w:t>
      </w:r>
    </w:p>
    <w:p w:rsidR="004015A5" w:rsidRPr="00F066FF" w:rsidRDefault="004015A5" w:rsidP="00401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 xml:space="preserve">от 16 февраля 2017 года № 27 «О внесении изменений в постановление администрации Вожегодского городского поселения от 13.11.2014 № 181 «Об </w:t>
      </w:r>
      <w:r w:rsidRPr="00F066FF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«Содействие занятости населения  Вожегодского городского поселения на 2015 - 2019 годы» (с изменениями)»;</w:t>
      </w:r>
    </w:p>
    <w:p w:rsidR="00365358" w:rsidRPr="00F066FF" w:rsidRDefault="00365358" w:rsidP="00365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19 декабря 2017 года № 300 «О внесении изменений в постановление</w:t>
      </w:r>
    </w:p>
    <w:p w:rsidR="00365358" w:rsidRPr="00F066FF" w:rsidRDefault="00365358" w:rsidP="00365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городского поселения от 13.11.2014 № 181 «Об утверждении муниципальной программы «Содействие занятости населения </w:t>
      </w:r>
    </w:p>
    <w:p w:rsidR="00365358" w:rsidRPr="00F066FF" w:rsidRDefault="00365358" w:rsidP="00365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Вожегодского городского поселения на 2015 - 2019 годы» (с изменениями)»;</w:t>
      </w:r>
    </w:p>
    <w:p w:rsidR="00365358" w:rsidRPr="00F066FF" w:rsidRDefault="00365358" w:rsidP="00365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27 декабря 2017 года № 314 «О внесении изменений в постановление</w:t>
      </w:r>
    </w:p>
    <w:p w:rsidR="00365358" w:rsidRPr="00F066FF" w:rsidRDefault="00365358" w:rsidP="00365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администрации Вожегодского городского поселения от 13.11.2014 № 181 «Об утверждении муниципальной программы «Содействие занятости населения Вожегодского городского поселения на 2015 - 2020 годы» (с изменениями)»;</w:t>
      </w:r>
    </w:p>
    <w:p w:rsidR="00365358" w:rsidRPr="00F066FF" w:rsidRDefault="00365358" w:rsidP="00365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23 ноября 2018 года № 399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 Вожегодского городского поселения на 2015 - 2020 годы» (с изменениями)»;</w:t>
      </w:r>
    </w:p>
    <w:p w:rsidR="00365358" w:rsidRPr="00F066FF" w:rsidRDefault="00365358" w:rsidP="00365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13 февраля 2019 года № 54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 Вожегодского городского поселения на 2015 - 2021 годы» (с изменениями)»;</w:t>
      </w:r>
    </w:p>
    <w:p w:rsidR="00F3718E" w:rsidRPr="00F066FF" w:rsidRDefault="00365358" w:rsidP="00F371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31 января 2020 года № 28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Вожегодского городского поселения на 2015 - 2021 годы» (с изменениями)»;</w:t>
      </w:r>
    </w:p>
    <w:p w:rsidR="00F3718E" w:rsidRPr="00F066FF" w:rsidRDefault="00F3718E" w:rsidP="00F371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25 января 2021 года № 13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Вожегодского городского поселения на 2015 - 2022 годы» (с изменениями)»;</w:t>
      </w:r>
    </w:p>
    <w:p w:rsidR="00F3718E" w:rsidRPr="00F066FF" w:rsidRDefault="00F3718E" w:rsidP="00F371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2 марта 2022 года № 64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Вожегодского городского поселения на 2015 - 2023 годы» (с изменениями)»;</w:t>
      </w:r>
    </w:p>
    <w:p w:rsidR="004015A5" w:rsidRPr="00F066FF" w:rsidRDefault="00F3718E" w:rsidP="00CD32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FF">
        <w:rPr>
          <w:rFonts w:ascii="Times New Roman" w:hAnsi="Times New Roman" w:cs="Times New Roman"/>
          <w:sz w:val="28"/>
          <w:szCs w:val="28"/>
        </w:rPr>
        <w:t>от 16 декабря 2022 года № 412 «О внесении изменений в постановление администрации Вожегодского городского поселения от 13.11.2014 года № 181 «Об утверждении муниципальной программы «Содействие занятости населения Вожегодского городского поселения на 2015 - 2024 годы» (с изменениями)»;</w:t>
      </w:r>
    </w:p>
    <w:p w:rsidR="004015A5" w:rsidRPr="00F066FF" w:rsidRDefault="004015A5" w:rsidP="004015A5">
      <w:pPr>
        <w:ind w:firstLine="709"/>
        <w:jc w:val="both"/>
        <w:rPr>
          <w:spacing w:val="-3"/>
          <w:sz w:val="28"/>
          <w:szCs w:val="28"/>
        </w:rPr>
      </w:pPr>
      <w:r w:rsidRPr="00F066FF">
        <w:rPr>
          <w:sz w:val="28"/>
          <w:szCs w:val="28"/>
        </w:rPr>
        <w:t>от 16 февраля 2015 года № 220 «</w:t>
      </w:r>
      <w:r w:rsidRPr="00F066FF">
        <w:rPr>
          <w:spacing w:val="-3"/>
          <w:sz w:val="28"/>
          <w:szCs w:val="28"/>
        </w:rPr>
        <w:t xml:space="preserve">Об утверждении муниципальной программы «Переселение граждан из аварийного жилищного фонда, расположенного на территории Вожегодского городского поселения на 2015- </w:t>
      </w:r>
      <w:smartTag w:uri="urn:schemas-microsoft-com:office:smarttags" w:element="metricconverter">
        <w:smartTagPr>
          <w:attr w:name="ProductID" w:val="2017 г"/>
        </w:smartTagPr>
        <w:r w:rsidRPr="00F066FF">
          <w:rPr>
            <w:spacing w:val="-3"/>
            <w:sz w:val="28"/>
            <w:szCs w:val="28"/>
          </w:rPr>
          <w:t>2017 г</w:t>
        </w:r>
      </w:smartTag>
      <w:r w:rsidRPr="00F066FF">
        <w:rPr>
          <w:spacing w:val="-3"/>
          <w:sz w:val="28"/>
          <w:szCs w:val="28"/>
        </w:rPr>
        <w:t>.»</w:t>
      </w:r>
      <w:r w:rsidR="00F066FF">
        <w:rPr>
          <w:spacing w:val="-3"/>
          <w:sz w:val="28"/>
          <w:szCs w:val="28"/>
        </w:rPr>
        <w:t>»</w:t>
      </w:r>
      <w:r w:rsidRPr="00F066FF">
        <w:rPr>
          <w:spacing w:val="-3"/>
          <w:sz w:val="28"/>
          <w:szCs w:val="28"/>
        </w:rPr>
        <w:t>;</w:t>
      </w:r>
    </w:p>
    <w:p w:rsidR="004015A5" w:rsidRPr="00F066FF" w:rsidRDefault="004015A5" w:rsidP="004015A5">
      <w:pPr>
        <w:ind w:firstLine="709"/>
        <w:jc w:val="both"/>
        <w:rPr>
          <w:spacing w:val="-3"/>
          <w:sz w:val="28"/>
          <w:szCs w:val="28"/>
        </w:rPr>
      </w:pPr>
      <w:r w:rsidRPr="00F066FF">
        <w:rPr>
          <w:spacing w:val="-3"/>
          <w:sz w:val="28"/>
          <w:szCs w:val="28"/>
        </w:rPr>
        <w:t>от 16 февраля 2016 года № 30 «</w:t>
      </w:r>
      <w:r w:rsidRPr="00F066FF">
        <w:rPr>
          <w:sz w:val="28"/>
          <w:szCs w:val="28"/>
        </w:rPr>
        <w:t>О внесении изменений в постановление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администрации Вожегодского городского поселения от 16.10.2015 № 220«Об утверждении муниципальной программы «Переселение граждан из аварийного </w:t>
      </w:r>
      <w:r w:rsidRPr="00F066FF">
        <w:rPr>
          <w:sz w:val="28"/>
          <w:szCs w:val="28"/>
        </w:rPr>
        <w:lastRenderedPageBreak/>
        <w:t>жилищного фонда, расположенного на территории Вожегодского городского поселения на 2015-2017 годы»»;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 июня 2016 года № 107 «О внесении изменений в постановление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>администрации Вожегодского городского поселения от 16.10.2015 № 220«Об утверждении муниципальной  программы «Переселение граждан из аварийного жилищного фонда, расположенного на территории Вожегодского городского поселения на 2015-2017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 xml:space="preserve"> (с изменениями)»»;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ноября 2016 года № 272 «О внесении изменений в постановление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>администрации Вожегодского городского поселения от 16.10.2015 № 220«Об утверждении муниципальной программы «Переселение граждан из аварийного жилищного фонда, расположенного на территории Вожегодского городского поселения на 2015-2017 годы» (с изменениями)»;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февраля 2017 года № 24 «О внесении изменений в постановление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администрации Вожегодского городского поселения от 16.10.2015 № 220 «Об утверждении муниципальной программы «Переселение граждан </w:t>
      </w:r>
      <w:proofErr w:type="gramStart"/>
      <w:r w:rsidRPr="00F066FF">
        <w:rPr>
          <w:sz w:val="28"/>
          <w:szCs w:val="28"/>
        </w:rPr>
        <w:t>из</w:t>
      </w:r>
      <w:proofErr w:type="gramEnd"/>
      <w:r w:rsidRPr="00F066FF">
        <w:rPr>
          <w:sz w:val="28"/>
          <w:szCs w:val="28"/>
        </w:rPr>
        <w:t xml:space="preserve"> аварийного</w:t>
      </w:r>
    </w:p>
    <w:p w:rsidR="004015A5" w:rsidRPr="00F066FF" w:rsidRDefault="004015A5" w:rsidP="004015A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>жилищного фонда, расположенного на территории Вожегодского городского поселения на 2015-2017 годы» (с изменениями)»;</w:t>
      </w:r>
    </w:p>
    <w:p w:rsidR="004015A5" w:rsidRPr="00F066FF" w:rsidRDefault="00365358" w:rsidP="00CD32A9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декабря 2017 года № 315 «О внесении изменений в постановление администрации Вожегодского городского поселения от 16.10.2015 № 220 «Об утверждении муниципальной программы «Переселение граждан из аварийного жилищного фонда, расположенного на территории Вожегодского городского поселения на 2015-2017 годы» (с изменениями)»;</w:t>
      </w:r>
    </w:p>
    <w:p w:rsidR="004015A5" w:rsidRPr="00F066FF" w:rsidRDefault="00365358" w:rsidP="00365358">
      <w:pPr>
        <w:ind w:firstLine="709"/>
        <w:jc w:val="both"/>
        <w:rPr>
          <w:sz w:val="28"/>
          <w:szCs w:val="28"/>
        </w:rPr>
      </w:pPr>
      <w:r w:rsidRPr="00F066FF">
        <w:rPr>
          <w:bCs/>
          <w:sz w:val="28"/>
          <w:szCs w:val="28"/>
        </w:rPr>
        <w:t xml:space="preserve">от 19 декабря 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2018-2020 годы»</w:t>
      </w:r>
      <w:r w:rsidR="00F066FF">
        <w:rPr>
          <w:sz w:val="28"/>
          <w:szCs w:val="28"/>
          <w:lang w:eastAsia="ar-SA"/>
        </w:rPr>
        <w:t>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</w:rPr>
        <w:t>от 4 мая 2018 года № 117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2018-2020 годы»;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29 июня 2018 года № 180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2018-2020 годы» (с изменениями)</w:t>
      </w:r>
      <w:r w:rsidR="00F066FF">
        <w:rPr>
          <w:sz w:val="28"/>
          <w:szCs w:val="28"/>
          <w:lang w:eastAsia="ar-SA"/>
        </w:rPr>
        <w:t>»</w:t>
      </w:r>
      <w:r w:rsidRPr="00F066FF">
        <w:rPr>
          <w:sz w:val="28"/>
          <w:szCs w:val="28"/>
          <w:lang w:eastAsia="ar-SA"/>
        </w:rPr>
        <w:t>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 xml:space="preserve">от </w:t>
      </w:r>
      <w:r w:rsidR="00B87583" w:rsidRPr="00F066FF">
        <w:rPr>
          <w:sz w:val="28"/>
          <w:szCs w:val="28"/>
          <w:lang w:eastAsia="ar-SA"/>
        </w:rPr>
        <w:t xml:space="preserve">10 </w:t>
      </w:r>
      <w:r w:rsidRPr="00F066FF">
        <w:rPr>
          <w:sz w:val="28"/>
          <w:szCs w:val="28"/>
          <w:lang w:eastAsia="ar-SA"/>
        </w:rPr>
        <w:t>июля 2018 года № 201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2018-2020 годы» 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23 ноября 2018 года № 402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 улично-дорожной сети Вожегодского городского поселения  на  2018-2020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  <w:lang w:eastAsia="ar-SA"/>
        </w:rPr>
        <w:t>от 26 декабря 2018 года № 448 «</w:t>
      </w:r>
      <w:r w:rsidRPr="00F066FF">
        <w:rPr>
          <w:sz w:val="28"/>
          <w:szCs w:val="28"/>
        </w:rPr>
        <w:t xml:space="preserve">О внесении изменений в  постановление администрации Вожегодского городского поселения от 19.12.2017 года № 299 </w:t>
      </w:r>
      <w:r w:rsidR="00B87583" w:rsidRPr="00F066FF">
        <w:rPr>
          <w:sz w:val="28"/>
          <w:szCs w:val="28"/>
        </w:rPr>
        <w:t xml:space="preserve"> </w:t>
      </w:r>
      <w:r w:rsidR="00B87583" w:rsidRPr="00F066FF">
        <w:rPr>
          <w:sz w:val="28"/>
          <w:szCs w:val="28"/>
        </w:rPr>
        <w:lastRenderedPageBreak/>
        <w:t>«</w:t>
      </w:r>
      <w:r w:rsidRPr="00F066FF">
        <w:rPr>
          <w:sz w:val="28"/>
          <w:szCs w:val="28"/>
        </w:rPr>
        <w:t>Об утверж</w:t>
      </w:r>
      <w:r w:rsidR="00F066FF">
        <w:rPr>
          <w:sz w:val="28"/>
          <w:szCs w:val="28"/>
        </w:rPr>
        <w:t>дении муниципальной программы «</w:t>
      </w:r>
      <w:r w:rsidRPr="00F066FF">
        <w:rPr>
          <w:sz w:val="28"/>
          <w:szCs w:val="28"/>
        </w:rPr>
        <w:t>Развитие улично-дорожной сети Вожегодского городского поселения на 2018- 2021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365358" w:rsidRPr="00F066FF" w:rsidRDefault="00365358" w:rsidP="00365358">
      <w:pPr>
        <w:ind w:firstLine="709"/>
        <w:jc w:val="both"/>
        <w:rPr>
          <w:bCs/>
          <w:sz w:val="28"/>
          <w:szCs w:val="28"/>
        </w:rPr>
      </w:pPr>
      <w:r w:rsidRPr="00F066FF">
        <w:rPr>
          <w:bCs/>
          <w:sz w:val="28"/>
          <w:szCs w:val="28"/>
        </w:rPr>
        <w:t xml:space="preserve">от 11 марта 2019 года № 95 «О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2018-2021 годы» 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</w:rPr>
        <w:t>от 23 мая 2019 года № 194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 улично-дорожной сети Вожегодского городского поселения  на  2018-2021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21 августа 2019 года № 316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2018-2021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bCs/>
          <w:sz w:val="28"/>
          <w:szCs w:val="28"/>
        </w:rPr>
        <w:t xml:space="preserve">от 20 сентября 2019 года № 334 «О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 xml:space="preserve">«Развитие   улично-дорожной сети Вожегодского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городского поселения  на  2018-2021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bCs/>
          <w:sz w:val="28"/>
          <w:szCs w:val="28"/>
        </w:rPr>
      </w:pPr>
      <w:r w:rsidRPr="00F066FF">
        <w:rPr>
          <w:sz w:val="28"/>
          <w:szCs w:val="28"/>
          <w:lang w:eastAsia="ar-SA"/>
        </w:rPr>
        <w:t>от 9 декабря 2019 года № 440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 городского поселения  на  2018-2021 годы» 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</w:rPr>
        <w:t xml:space="preserve">от 27 декабря 2019 года № 468 «О внесении изменений в постановление администрации Вожегодского городского поселения от 19.12.2017 № 299 « </w:t>
      </w:r>
      <w:r w:rsidRPr="00F066FF">
        <w:rPr>
          <w:bCs/>
          <w:sz w:val="28"/>
          <w:szCs w:val="28"/>
        </w:rPr>
        <w:t xml:space="preserve">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 городского поселения  на  2018-2020 годы»»;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31 января 2020 года № 32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2018-2021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27 февраля 2020 года № 65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2018-2022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14 мая 2020 года № 125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 xml:space="preserve">«Развитие   улично-дорожной сети Вожегодского 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городского поселения  на  2018-2022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31 августа 2020 года № 242 «</w:t>
      </w:r>
      <w:r w:rsidRPr="00F066FF">
        <w:rPr>
          <w:bCs/>
          <w:sz w:val="28"/>
          <w:szCs w:val="28"/>
        </w:rPr>
        <w:t>О внесении изменений в постановление</w:t>
      </w:r>
    </w:p>
    <w:p w:rsidR="00F3718E" w:rsidRPr="00F066FF" w:rsidRDefault="00365358" w:rsidP="00365358">
      <w:pPr>
        <w:jc w:val="both"/>
        <w:rPr>
          <w:sz w:val="28"/>
          <w:szCs w:val="28"/>
          <w:lang w:eastAsia="ar-SA"/>
        </w:rPr>
      </w:pPr>
      <w:r w:rsidRPr="00F066FF">
        <w:rPr>
          <w:bCs/>
          <w:sz w:val="28"/>
          <w:szCs w:val="28"/>
        </w:rPr>
        <w:lastRenderedPageBreak/>
        <w:t xml:space="preserve">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2018-2022 годы»</w:t>
      </w:r>
      <w:r w:rsidRPr="00F066FF">
        <w:rPr>
          <w:bCs/>
          <w:sz w:val="28"/>
          <w:szCs w:val="28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  <w:lang w:eastAsia="ar-SA"/>
        </w:rPr>
        <w:t>от 28 октября 2020 года № 285 «</w:t>
      </w:r>
      <w:r w:rsidRPr="00F066FF">
        <w:rPr>
          <w:sz w:val="28"/>
          <w:szCs w:val="28"/>
        </w:rPr>
        <w:t>О внесении изменений в постановление администрации Вожегодского городского поселения от 19.12.2017 года  № 299   « Об утверждении муниципальн</w:t>
      </w:r>
      <w:r w:rsidR="00B87583" w:rsidRPr="00F066FF">
        <w:rPr>
          <w:sz w:val="28"/>
          <w:szCs w:val="28"/>
        </w:rPr>
        <w:t>ой программы « Развитие улично-</w:t>
      </w:r>
      <w:r w:rsidRPr="00F066FF">
        <w:rPr>
          <w:sz w:val="28"/>
          <w:szCs w:val="28"/>
        </w:rPr>
        <w:t>дорожной сети Вожегодского городского поселения на 2018- 2022 годы»»;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</w:rPr>
        <w:t>от 23 ноября 2020 года № 315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2018-2022 годы» (с изменениями)</w:t>
      </w:r>
      <w:r w:rsidR="00F066FF">
        <w:rPr>
          <w:sz w:val="28"/>
          <w:szCs w:val="28"/>
          <w:lang w:eastAsia="ar-SA"/>
        </w:rPr>
        <w:t>»</w:t>
      </w:r>
      <w:r w:rsidRPr="00F066FF">
        <w:rPr>
          <w:sz w:val="28"/>
          <w:szCs w:val="28"/>
          <w:lang w:eastAsia="ar-SA"/>
        </w:rPr>
        <w:t>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28 декабря 2020 года № 365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 на  2018-2022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25 января 2021 года № 16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2018-2022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28 мая 2021 года № 157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 городского поселения на 2018-2023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 xml:space="preserve">от 4 августа 2021 года № 223 </w:t>
      </w:r>
      <w:r w:rsidR="00B87583" w:rsidRPr="00F066FF">
        <w:rPr>
          <w:sz w:val="28"/>
          <w:szCs w:val="28"/>
          <w:lang w:eastAsia="ar-SA"/>
        </w:rPr>
        <w:t>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2018-2023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 xml:space="preserve">от 17 декабря 2021 года № </w:t>
      </w:r>
      <w:r w:rsidR="00B87583" w:rsidRPr="00F066FF">
        <w:rPr>
          <w:sz w:val="28"/>
          <w:szCs w:val="28"/>
          <w:lang w:eastAsia="ar-SA"/>
        </w:rPr>
        <w:t>504</w:t>
      </w:r>
      <w:r w:rsidRPr="00F066FF">
        <w:rPr>
          <w:sz w:val="28"/>
          <w:szCs w:val="28"/>
          <w:lang w:eastAsia="ar-SA"/>
        </w:rPr>
        <w:t xml:space="preserve">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улично-дорожной сети Вожегодского городского поселения на 2018-2023 годы»</w:t>
      </w:r>
      <w:r w:rsidR="00B87583" w:rsidRPr="00F066FF">
        <w:rPr>
          <w:sz w:val="28"/>
          <w:szCs w:val="28"/>
          <w:lang w:eastAsia="ar-SA"/>
        </w:rPr>
        <w:t xml:space="preserve"> </w:t>
      </w:r>
      <w:r w:rsidRPr="00F066FF">
        <w:rPr>
          <w:sz w:val="28"/>
          <w:szCs w:val="28"/>
          <w:lang w:eastAsia="ar-SA"/>
        </w:rPr>
        <w:t>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2 марта 2022 года № 67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2018-2023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16 мая 2022 года № 196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2018-2024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lastRenderedPageBreak/>
        <w:t xml:space="preserve">от </w:t>
      </w:r>
      <w:r w:rsidR="00B87583" w:rsidRPr="00F066FF">
        <w:rPr>
          <w:sz w:val="28"/>
          <w:szCs w:val="28"/>
          <w:lang w:eastAsia="ar-SA"/>
        </w:rPr>
        <w:t>10</w:t>
      </w:r>
      <w:r w:rsidRPr="00F066FF">
        <w:rPr>
          <w:sz w:val="28"/>
          <w:szCs w:val="28"/>
          <w:lang w:eastAsia="ar-SA"/>
        </w:rPr>
        <w:t xml:space="preserve"> августа 2022 года № 326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улично-дорожной сети Вожегодского городского поселения на 2018-2024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 xml:space="preserve">от 30 сентября 2022 года № 351 « 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2018-2024 годы» (с изменениями)»;</w:t>
      </w:r>
    </w:p>
    <w:p w:rsidR="00F3718E" w:rsidRPr="00F066FF" w:rsidRDefault="00F3718E" w:rsidP="00F3718E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 xml:space="preserve">от 24 октября 2022 года № 362 </w:t>
      </w:r>
      <w:r w:rsidR="00B87583" w:rsidRPr="00F066FF">
        <w:rPr>
          <w:sz w:val="28"/>
          <w:szCs w:val="28"/>
          <w:lang w:eastAsia="ar-SA"/>
        </w:rPr>
        <w:t>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 муниципальной программы </w:t>
      </w:r>
      <w:r w:rsidRPr="00F066FF">
        <w:rPr>
          <w:sz w:val="28"/>
          <w:szCs w:val="28"/>
          <w:lang w:eastAsia="ar-SA"/>
        </w:rPr>
        <w:t>«Развитие улично-дорожной сети Вожегодского  городского поселения на 2018-2024 годы» (с изменениями)»;</w:t>
      </w:r>
    </w:p>
    <w:p w:rsidR="00365358" w:rsidRPr="00F066FF" w:rsidRDefault="00F3718E" w:rsidP="00CD32A9">
      <w:pPr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t>от 17 ноября 2022 года № 375 «</w:t>
      </w:r>
      <w:r w:rsidRPr="00F066FF">
        <w:rPr>
          <w:bCs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19.12.2017 года № 299 «Об утверждении муниципальной программы </w:t>
      </w:r>
      <w:r w:rsidRPr="00F066FF">
        <w:rPr>
          <w:sz w:val="28"/>
          <w:szCs w:val="28"/>
          <w:lang w:eastAsia="ar-SA"/>
        </w:rPr>
        <w:t>«Развитие  улично-дорожной сети Вожегодского городского поселения на 2018-2024 годы» (с изменениями)»;</w:t>
      </w:r>
    </w:p>
    <w:p w:rsidR="004015A5" w:rsidRPr="00F066FF" w:rsidRDefault="004015A5" w:rsidP="00CD32A9">
      <w:pPr>
        <w:ind w:firstLine="709"/>
        <w:jc w:val="both"/>
        <w:rPr>
          <w:bCs/>
          <w:sz w:val="28"/>
          <w:szCs w:val="28"/>
        </w:rPr>
      </w:pPr>
      <w:r w:rsidRPr="00F066FF">
        <w:rPr>
          <w:sz w:val="28"/>
          <w:szCs w:val="28"/>
        </w:rPr>
        <w:t>от 19 мая 2016 года № 94 «</w:t>
      </w:r>
      <w:r w:rsidRPr="00F066FF">
        <w:rPr>
          <w:bCs/>
          <w:sz w:val="28"/>
          <w:szCs w:val="28"/>
        </w:rPr>
        <w:t>Об утверждении муниципальной адресной программы «Обустройство  пешеходных переходов на улично-дорожной  сети п</w:t>
      </w:r>
      <w:proofErr w:type="gramStart"/>
      <w:r w:rsidRPr="00F066FF">
        <w:rPr>
          <w:bCs/>
          <w:sz w:val="28"/>
          <w:szCs w:val="28"/>
        </w:rPr>
        <w:t>.В</w:t>
      </w:r>
      <w:proofErr w:type="gramEnd"/>
      <w:r w:rsidRPr="00F066FF">
        <w:rPr>
          <w:bCs/>
          <w:sz w:val="28"/>
          <w:szCs w:val="28"/>
        </w:rPr>
        <w:t>ожега на 2016-2017 годы»»;</w:t>
      </w:r>
    </w:p>
    <w:p w:rsidR="004015A5" w:rsidRPr="00F066FF" w:rsidRDefault="004015A5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декабря 2017 года № 289 «Об утверждении муниципальной программы  Формирование современной городской среды на территории Вожегодского городского поселения на 2018-2022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июня 2018 года № 179 «О внесении изменений в постановление администрации Вожегодского городского поселения от 14.12.2017 года № 289 «Об утверждении муниципальной программы «Формирование современной  городской среды на территории Вожегодского городского поселения на 2018-2022 годы»»;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ноября 2018 года № 401 «О внесении изменений в постановление администрации Вожегодского городского поселения от 14.12.2017 года № 289 «Об утверждении муниципальной программы «Формирование современной  городской среды на  территории Вожегодского  городского поселения на 2018-2022 годы» (с изменениями)»;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марта 2019 года  № 101 «О внесении изменений в постановление администрации Вожегодского городского поселения от 14.12.2017 года  № 289 «Об утверждении муниципальной программы «Формирование современной  городской среды на территории Вожегодского  городского поселения на 2018-2022 годы» (с изменениями)»;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августа 2019 года № 296 «О внесении изменений в постановление администрации Вожегодского городского поселения от 14.12.2017 года  № 289 «Об утверждении муниципальной программы «Формирование современной  городской среды на территории Вожегодского  городского поселения на 2018-2022 годы» 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31 января 2020 года № 31 «О внесении изменений в постановление администрации Вожегодского городского поселения от 14.12.2017 года  № 289  </w:t>
      </w:r>
      <w:r w:rsidRPr="00F066FF">
        <w:rPr>
          <w:sz w:val="28"/>
          <w:szCs w:val="28"/>
        </w:rPr>
        <w:lastRenderedPageBreak/>
        <w:t>«Об утверждении муниципальной программы «Формирование современной  городской среды на территории Вожегодского городского поселения на 2018-2022 годы» (с изменениями)»;</w:t>
      </w:r>
    </w:p>
    <w:p w:rsidR="00365358" w:rsidRPr="00F066FF" w:rsidRDefault="00365358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8 октября 2020 года № 280 «О внесении изменений в постановление администрации Вожегодского городского поселения от 14.12.2017 года  № 289  «Об утверждении муниципальной программы «Формирование современной городской среды на территории Вожегодского городского поселения на 2018-2022 годы» (с изменениями)»;</w:t>
      </w:r>
    </w:p>
    <w:p w:rsidR="00F3718E" w:rsidRPr="00F066FF" w:rsidRDefault="00F3718E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ноября 2020 года № 317 «О внесении изменений в постановление администрации Вожегодского городского поселения от 14.12.2017 года № 289  «Об утверждении муниципальной программы «Формирование современной  городской среды на территории Вожегодского  городского поселения на 2018-2022 годы» (с изменениями)»;</w:t>
      </w:r>
    </w:p>
    <w:p w:rsidR="00F3718E" w:rsidRPr="00F066FF" w:rsidRDefault="00F3718E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22 декабря 2020 года № 357 «О внесении изменений в постановление администрации Вожегодского городского поселения от 14.12.2017 года № 289  «Об утверждении муниципальной программы «Формирование современной  городской среды на территории Вожегодского городского поселения на 2018-2022 годы» (с изменениями)»;</w:t>
      </w:r>
    </w:p>
    <w:p w:rsidR="00F3718E" w:rsidRPr="00F066FF" w:rsidRDefault="00F3718E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января 2021 года № 17 «О внесении изменений в постановление администрации Вожегодского городского поселения от 14.12.2017 года № 289 «Об утверждении муниципальной программы «Формирование современной городской среды на территории Вожегодского городского поселения на 2018-2022 годы» (с изменениями)»;</w:t>
      </w:r>
    </w:p>
    <w:p w:rsidR="00F3718E" w:rsidRPr="00F066FF" w:rsidRDefault="00F3718E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17 декабря 2021 года № 506 «О внесении изменений в постановление администрации Вожегодского городского поселения от 14.12.2017 года № 289 «Об утверждении муниципальной программы «Формирование современной городской среды на территории Вожегодского городского поселения на 2018-2023 годы» </w:t>
      </w:r>
      <w:r w:rsidR="00B87583" w:rsidRPr="00F066FF">
        <w:rPr>
          <w:sz w:val="28"/>
          <w:szCs w:val="28"/>
        </w:rPr>
        <w:t>(</w:t>
      </w:r>
      <w:r w:rsidRPr="00F066FF">
        <w:rPr>
          <w:sz w:val="28"/>
          <w:szCs w:val="28"/>
        </w:rPr>
        <w:t>с изменениями)»;</w:t>
      </w:r>
    </w:p>
    <w:p w:rsidR="00F3718E" w:rsidRPr="00F066FF" w:rsidRDefault="00F3718E" w:rsidP="00365358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 марта 2022 года № 65 «О внесении изменений в постановление администрации Вожегодского городского поселения от 14.12.2017 года </w:t>
      </w:r>
      <w:r w:rsidR="00B87583" w:rsidRPr="00F066FF">
        <w:rPr>
          <w:sz w:val="28"/>
          <w:szCs w:val="28"/>
        </w:rPr>
        <w:t xml:space="preserve">              </w:t>
      </w:r>
      <w:r w:rsidRPr="00F066FF">
        <w:rPr>
          <w:sz w:val="28"/>
          <w:szCs w:val="28"/>
        </w:rPr>
        <w:t>№ 289</w:t>
      </w:r>
      <w:r w:rsidR="00B87583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«Об утверждении муниципальной программы «Формирование современной городской среды на территории Вожегодского городского поселения на 2018-2023 годы» (с изменениями)»;</w:t>
      </w:r>
    </w:p>
    <w:p w:rsidR="004015A5" w:rsidRPr="00F066FF" w:rsidRDefault="00F3718E" w:rsidP="00CD32A9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декабря 2022 года № 411 «О внесении изменений в постановление администрации Вожегодского городского поселения от 14.12.2017 года № 289 «Об утверждении муниципальной программы «Формирование современной городской среды на территории Вожегодского городского поселения на 2018-2024 годы» (с изменениями)»;</w:t>
      </w:r>
    </w:p>
    <w:p w:rsidR="004015A5" w:rsidRPr="00F066FF" w:rsidRDefault="004015A5" w:rsidP="00401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декабря 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 на 2018-2020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365358" w:rsidRPr="00F066FF" w:rsidRDefault="00365358" w:rsidP="0036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ноября 2018 года № 398 « 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2018-2020 годы»»;</w:t>
      </w:r>
    </w:p>
    <w:p w:rsidR="00365358" w:rsidRPr="00F066FF" w:rsidRDefault="00365358" w:rsidP="0036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23 мая 2019 года № 195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2018-2021 годы» (с изменениями)»;</w:t>
      </w:r>
    </w:p>
    <w:p w:rsidR="00365358" w:rsidRPr="00F066FF" w:rsidRDefault="00365358" w:rsidP="0036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31 января 2020 года № 30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 на 2018-2021 годы»»;</w:t>
      </w:r>
    </w:p>
    <w:p w:rsidR="00F3718E" w:rsidRPr="00F066FF" w:rsidRDefault="00F3718E" w:rsidP="0036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ноября 2020 года № 316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2018-2022 годы» (с изменениями)»;</w:t>
      </w:r>
    </w:p>
    <w:p w:rsidR="00F3718E" w:rsidRPr="00F066FF" w:rsidRDefault="00F3718E" w:rsidP="0036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января 2021 года № 15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2018-2022 годы» (с изменениями)»;</w:t>
      </w:r>
    </w:p>
    <w:p w:rsidR="00F3718E" w:rsidRPr="00F066FF" w:rsidRDefault="00F3718E" w:rsidP="00F37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 марта 2022 года № 66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2018-2023 годы» (с изменениями)»;</w:t>
      </w:r>
    </w:p>
    <w:p w:rsidR="00F3718E" w:rsidRPr="00F066FF" w:rsidRDefault="00F3718E" w:rsidP="00F37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сентября 2022 года № 342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 на 2018-2024 годы» (с изменениями)»;</w:t>
      </w:r>
    </w:p>
    <w:p w:rsidR="004015A5" w:rsidRPr="00F066FF" w:rsidRDefault="00F3718E" w:rsidP="00CD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декабря 2022 года № 413 «О внесении изменений в постановление администрации Вожегодского городского поселения от 19.12.2017 года № 298 «Об утверждении муниципальной программы «Энергосбережение и повышение энергетической эффективности на территории Вожегодского городского поселения на 2018-2024 годы» (с изменениями)»;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bCs/>
          <w:sz w:val="28"/>
          <w:szCs w:val="28"/>
        </w:rPr>
        <w:t>от 13 ноября 2019 года № 423 «</w:t>
      </w:r>
      <w:r w:rsidRPr="00F066FF">
        <w:rPr>
          <w:sz w:val="28"/>
          <w:szCs w:val="28"/>
        </w:rPr>
        <w:t>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2020-2022 годы»»;</w:t>
      </w:r>
    </w:p>
    <w:p w:rsidR="00365358" w:rsidRPr="00F066FF" w:rsidRDefault="00365358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31 января 2020 года № 29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2020-2022 годы»»;</w:t>
      </w:r>
    </w:p>
    <w:p w:rsidR="00F3718E" w:rsidRPr="00F066FF" w:rsidRDefault="00F3718E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28 декабря 2020 года № 366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</w:t>
      </w:r>
      <w:r w:rsidRPr="00F066FF">
        <w:rPr>
          <w:sz w:val="28"/>
          <w:szCs w:val="28"/>
        </w:rPr>
        <w:lastRenderedPageBreak/>
        <w:t>распространения сорного растения борщевик Сосновского на землях населенных пунктов  Вожегодского городского поселения на 2020-2022 годы» (с изменениями)»;</w:t>
      </w:r>
    </w:p>
    <w:p w:rsidR="00F3718E" w:rsidRPr="00F066FF" w:rsidRDefault="00F3718E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января 2021 года № 12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2020-2022 годы» (с изменениями)»;</w:t>
      </w:r>
    </w:p>
    <w:p w:rsidR="00F3718E" w:rsidRPr="00F066FF" w:rsidRDefault="00F3718E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8 июля 2021 года № 200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2020-2023 годы» (с изменениями)»;</w:t>
      </w:r>
    </w:p>
    <w:p w:rsidR="00F3718E" w:rsidRPr="00F066FF" w:rsidRDefault="00F3718E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декабря 2021 года № 505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2020-2023 годы» (с изменениями)»;</w:t>
      </w:r>
    </w:p>
    <w:p w:rsidR="00F3718E" w:rsidRPr="00F066FF" w:rsidRDefault="00F3718E" w:rsidP="004015A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января 2022 года № 8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 Вожегодского городского поселения на 2020-2023 годы» (с изменениями)»;</w:t>
      </w:r>
    </w:p>
    <w:p w:rsidR="00365358" w:rsidRPr="00F066FF" w:rsidRDefault="00F3718E" w:rsidP="008C60AA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ноября 2022 года № 376 «О внесении изменений в постановление администрации Вожегодского городского поселения от 13.11.2019 года № 423 «Об утверждении муниципальной программы «Предотвращение распространения сорного растения борщевик Сосновского на землях населенных пунктов Вожегодского городского поселения на 2020-2024 годы» (с изменениями)»;</w:t>
      </w:r>
    </w:p>
    <w:p w:rsidR="00CD32A9" w:rsidRPr="00F066FF" w:rsidRDefault="00CD32A9" w:rsidP="00CD32A9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1.2. администрации сельского поселения Бекетовское:</w:t>
      </w:r>
    </w:p>
    <w:p w:rsidR="00217995" w:rsidRPr="00F066FF" w:rsidRDefault="00CD32A9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декабря 2017 года № 39 «Об утверждении муниципальной программы   «Энергосбережение и повышения энергетической  эффективности на территории сельского поселения  Бекетовское на 2017-2021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декабря 2019 года № 48 «О внесении изменений в постановление администрации сельского поселения Бекетовское от 01.12.2017 года № 39 «Об утверждении муниципальной программы «Энергосбережение и повышение энергетической эффективности на территории сельского поселения Бекетовское на 2017-2021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сентября 2020 года № 35 «О внесении изменений в постановление администрации сельского поселения Бекетовское  от  01.12.2017 года  № 39 «Об утверждении муниципальной программы «Энергосбережение и повышения энергетической эффективности на территории сельского поселения Бекетовское на 2017-2021 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30 октября 2020 года № 40 «О внесении изменений в постановление администрации сельского поселения Бекетовское  от  01.12.2017 года № 39 «Об утверждении муниципальной программы «Энергосбережение и повышения  энергетической эффективности на территории сельского поселения Бекетовское на 2017-2021  годы»»;</w:t>
      </w:r>
    </w:p>
    <w:p w:rsidR="00217995" w:rsidRPr="00F066FF" w:rsidRDefault="00CE7A1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</w:t>
      </w:r>
      <w:r w:rsidR="00217995" w:rsidRPr="00F066FF">
        <w:rPr>
          <w:sz w:val="28"/>
          <w:szCs w:val="28"/>
        </w:rPr>
        <w:t>25 декабря  2020 года № 53 «О внесении изменений в постановление администрации сельского поселения Бекетовское  от  01.12.2017 года № 39 «Об утверждении муниципальной программы «Энергосбережение и повышения  энергетической эффективности на территории сельского поселения Бекетовское на 2017-2021  годы»»;</w:t>
      </w:r>
    </w:p>
    <w:p w:rsidR="00217995" w:rsidRPr="00F066FF" w:rsidRDefault="00CE7A1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</w:t>
      </w:r>
      <w:r w:rsidR="00217995" w:rsidRPr="00F066FF">
        <w:rPr>
          <w:sz w:val="28"/>
          <w:szCs w:val="28"/>
        </w:rPr>
        <w:t>22 октября 2021 года № 60 «О внесении изменений в постановление администрации сельского поселения Бекетовское  от  01.12.2017 года № 39 «Об утверждении муниципальной программы «Энергосбережение и повышения  энергетической эффективности на территории сельского поселения Бекетовское на 2017-2021  годы»»;</w:t>
      </w:r>
    </w:p>
    <w:p w:rsidR="00217995" w:rsidRPr="00F066FF" w:rsidRDefault="00CE7A15" w:rsidP="001B2A5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декабря 2021 года № 82 «О внесении изменений в постановление администрации сельского поселения Бекетовское  от  01.12.2017 года № 39 «Об утверждении муниципальной программы «Энергосбережение и повышения  энергетической эффективности на территории сельского поселения Бекетовское на 2017-2021 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ноября 2019 года № 45 «Об утверждении муниципальной программы «Обеспечение пожарной безопасности на территории сельского поселения Бекетовское на 2020-2022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апреля 2020 года № 20 «О внесении изменений в постановление администрации сельского поселения Бекетовское  от  29.11.2019 года  № 45 «Об утверждении муниципальной программы  «Обеспечение пожарной безопасности на территории сельского поселения Бекетовское на 2020-2022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декабря 2020 года № 54 «О внесении изменений в постановление администрации сельского поселения Бекетовское  от  29.11.2019 года  № 45 «Об утверждении муниципальной программы  «Обеспечение пожарной безопасности на территории сельского поселения Бекетовское на 2020-2022 годы»»;</w:t>
      </w:r>
    </w:p>
    <w:p w:rsidR="00CE7A15" w:rsidRPr="00F066FF" w:rsidRDefault="0021799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декабря 2021 года № 84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 от  29.11.2019 года  № 45 «Об утверждении муниципальной программы «Обеспечение пожарной безопасности на территории сельского поселения  Бекетовское на 2020-2022 годы»»;</w:t>
      </w:r>
    </w:p>
    <w:p w:rsidR="00217995" w:rsidRPr="00F066FF" w:rsidRDefault="00217995" w:rsidP="001B2A5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ноября 2022 года № 55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 от  29.11.2019 года  № 45 «Об утверждении муниципальной программы «Обеспечение пожарной безопасности  на территории сельского поселения Бекетовское на 2020-2022 годы»»;</w:t>
      </w:r>
    </w:p>
    <w:p w:rsidR="00217995" w:rsidRPr="00F066FF" w:rsidRDefault="00217995" w:rsidP="0021799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сентября 2021 года № 56 «Об утверждении муниципальной программы «Развитие малого и среднего предпринимательства на территории сельского поселения Бекетовское на 2022-2024 годы»»;</w:t>
      </w:r>
    </w:p>
    <w:p w:rsidR="00CE7A15" w:rsidRPr="00F066FF" w:rsidRDefault="0021799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27 декабря 2021 года № 83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от 28.09.2021 № 56 «Об утверждении муниципальной программы   «Развитие малого и среднего предпринимательства на территории сельского поселения Бекетовское на 2022-2024 годы»»;</w:t>
      </w:r>
    </w:p>
    <w:p w:rsidR="00217995" w:rsidRPr="00F066FF" w:rsidRDefault="0021799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апреля 2022 года № 20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от 28.09.2021 №56 «Об утверждении  муниципальной программы  «Развитие малого  и среднего предпринимательства на территории сельского поселения Бекетовское на 2022-2024 годы»»;</w:t>
      </w:r>
    </w:p>
    <w:p w:rsidR="00CE7A15" w:rsidRPr="00F066FF" w:rsidRDefault="0021799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ноября 2022 года № 56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от 28.09.2021 №56 «Об утверждении муниципальной программы  «Развитие малого и среднего предпринимательства на территории сельского поселения  Бекетовское на 2022-2024 годы»»;</w:t>
      </w:r>
    </w:p>
    <w:p w:rsidR="00217995" w:rsidRPr="00F066FF" w:rsidRDefault="00217995" w:rsidP="001B2A5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22 декабря 2022 года № 62</w:t>
      </w:r>
      <w:r w:rsidR="00CE7A15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Бекетовское от 28.09.2021 №56 «Об утверждении муниципальной программы «Развитие малого и среднего предпринимательства на территории сельского поселения  Бекетовское на 2022-2024 годы»</w:t>
      </w:r>
      <w:r w:rsidR="00F066FF">
        <w:rPr>
          <w:sz w:val="28"/>
          <w:szCs w:val="28"/>
        </w:rPr>
        <w:t>»</w:t>
      </w:r>
      <w:r w:rsidR="00CE7A15" w:rsidRPr="00F066FF">
        <w:rPr>
          <w:sz w:val="28"/>
          <w:szCs w:val="28"/>
        </w:rPr>
        <w:t>;</w:t>
      </w:r>
    </w:p>
    <w:p w:rsidR="00CE7A15" w:rsidRPr="00F066FF" w:rsidRDefault="0021799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ноября 2021 года № 72 «Об утверждении муниципальной программы</w:t>
      </w:r>
      <w:r w:rsidR="00CE7A15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«Энергосбережение и повышения энергетической эффективности на территории сельского поселения Бекетовское на 2022-2024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CE7A15" w:rsidRPr="00F066FF" w:rsidRDefault="00CE7A15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ноября 2022 года № 57 «О внесении изменений в постановление администрации сельского поселения Бекетовское  от 12.11.2021года №72 «Об утверждении  муниципальной программы «Энергосбережение и повышение энергетической эффективности на территории сельского поселения Бекетовское на 2022-2024 годы»»;</w:t>
      </w:r>
    </w:p>
    <w:p w:rsidR="001B2A54" w:rsidRPr="00F066FF" w:rsidRDefault="001B2A54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1.3. администрации сельского поселения Кадниковское:</w:t>
      </w:r>
    </w:p>
    <w:p w:rsidR="001B2A54" w:rsidRPr="00F066FF" w:rsidRDefault="001B2A54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2014 года № 71 «Об утверждении муниципальной программы  «Развитие физической культуры и спорта, укрепление здоровья населения сельского поселения Кадниковское на 2015-2017 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1B2A54" w:rsidRPr="00F066FF" w:rsidRDefault="001B2A54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июня 2017 года № 28 «О внесении изменений в постановление администрации сельского поселения Кадниковское от 11.11.2016 г. № </w:t>
      </w:r>
      <w:hyperlink r:id="rId7" w:tgtFrame="_blank" w:history="1">
        <w:r w:rsidRPr="00F066FF">
          <w:rPr>
            <w:rStyle w:val="hyperlink"/>
            <w:sz w:val="28"/>
            <w:szCs w:val="28"/>
          </w:rPr>
          <w:t>80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 Кадниковское на 2017 год и плановый период 2018 и 2019 годов»»;</w:t>
      </w:r>
    </w:p>
    <w:p w:rsidR="001B2A54" w:rsidRPr="00F066FF" w:rsidRDefault="001B2A54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21 августа 2017 года № 39 «О внесении изменений в постановление администрации сельского поселения Кадниковское от 11.11.2016 г. № </w:t>
      </w:r>
      <w:hyperlink r:id="rId8" w:tgtFrame="_blank" w:history="1">
        <w:r w:rsidRPr="00F066FF">
          <w:rPr>
            <w:rStyle w:val="hyperlink"/>
            <w:sz w:val="28"/>
            <w:szCs w:val="28"/>
          </w:rPr>
          <w:t>80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 Кадниковское на 2017 год и плановый период 2018 и 2019 годов»»;</w:t>
      </w:r>
    </w:p>
    <w:p w:rsidR="001B2A54" w:rsidRPr="00F066FF" w:rsidRDefault="001B2A54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сентября 2017 года № 45 «О внесении изменений в постановление администрации сельского поселения Кадниковское от 11.11.2016 г. № </w:t>
      </w:r>
      <w:hyperlink r:id="rId9" w:tgtFrame="_blank" w:history="1">
        <w:r w:rsidRPr="00F066FF">
          <w:rPr>
            <w:rStyle w:val="hyperlink"/>
            <w:sz w:val="28"/>
            <w:szCs w:val="28"/>
          </w:rPr>
          <w:t>80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 Кадниковское на 2017 год и плановый период 2018 и 2019 годов»»;</w:t>
      </w:r>
    </w:p>
    <w:p w:rsidR="00BA4992" w:rsidRPr="00F066FF" w:rsidRDefault="001B2A54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30 октября 2017 года № 51 «О внесении изменений в постановление администрации сельского поселения Кадниковское от 11.11.2016 г. № </w:t>
      </w:r>
      <w:hyperlink r:id="rId10" w:tgtFrame="_blank" w:history="1">
        <w:r w:rsidRPr="00F066FF">
          <w:rPr>
            <w:rStyle w:val="hyperlink"/>
            <w:sz w:val="28"/>
            <w:szCs w:val="28"/>
          </w:rPr>
          <w:t>80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 Кадниковское на 2017 год и плановый период 2018 и 2019 годов»»;</w:t>
      </w:r>
    </w:p>
    <w:p w:rsidR="00BA4992" w:rsidRPr="00F066FF" w:rsidRDefault="00BA4992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8 ноября 2017 года № 55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2017 год и плановый период 2018 и 2019 годов»»;</w:t>
      </w:r>
    </w:p>
    <w:p w:rsidR="00BA4992" w:rsidRPr="00F066FF" w:rsidRDefault="00BA4992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февраля 2018 года № 9 «О внесении изменений в постановление администрации сельского поселения Кадниковское № </w:t>
      </w:r>
      <w:hyperlink r:id="rId11" w:tgtFrame="_blank" w:history="1">
        <w:r w:rsidRPr="00F066FF">
          <w:rPr>
            <w:rStyle w:val="hyperlink"/>
            <w:sz w:val="28"/>
            <w:szCs w:val="28"/>
          </w:rPr>
          <w:t>55</w:t>
        </w:r>
      </w:hyperlink>
      <w:r w:rsidRPr="00F066FF">
        <w:rPr>
          <w:sz w:val="28"/>
          <w:szCs w:val="28"/>
        </w:rPr>
        <w:t> от 08.11.2017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2018 год и плановый период 2019 и 2020 годов»»;</w:t>
      </w:r>
    </w:p>
    <w:p w:rsidR="00BA4992" w:rsidRPr="00F066FF" w:rsidRDefault="00BA4992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26 марта 2018 года № 13 «О внесении изменений в постановление администрации сельского поселения Кадниковское № </w:t>
      </w:r>
      <w:hyperlink r:id="rId12" w:tgtFrame="_blank" w:history="1">
        <w:r w:rsidRPr="00F066FF">
          <w:rPr>
            <w:rStyle w:val="hyperlink"/>
            <w:sz w:val="28"/>
            <w:szCs w:val="28"/>
          </w:rPr>
          <w:t>55</w:t>
        </w:r>
      </w:hyperlink>
      <w:r w:rsidRPr="00F066FF">
        <w:rPr>
          <w:sz w:val="28"/>
          <w:szCs w:val="28"/>
        </w:rPr>
        <w:t> от 08.11.2017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2018 год и плановый период 2019 и 2020 годов»»;</w:t>
      </w:r>
    </w:p>
    <w:p w:rsidR="00D036AF" w:rsidRPr="00F066FF" w:rsidRDefault="00D036AF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 мая 2018 года № 31 «О внесении  изменений  в  постановление администрации  с/</w:t>
      </w:r>
      <w:proofErr w:type="spellStart"/>
      <w:proofErr w:type="gramStart"/>
      <w:r w:rsidRPr="00F066FF">
        <w:rPr>
          <w:sz w:val="28"/>
          <w:szCs w:val="28"/>
        </w:rPr>
        <w:t>п</w:t>
      </w:r>
      <w:proofErr w:type="spellEnd"/>
      <w:proofErr w:type="gramEnd"/>
      <w:r w:rsidRPr="00F066FF">
        <w:rPr>
          <w:sz w:val="28"/>
          <w:szCs w:val="28"/>
        </w:rPr>
        <w:t xml:space="preserve"> </w:t>
      </w:r>
      <w:proofErr w:type="spellStart"/>
      <w:r w:rsidRPr="00F066FF">
        <w:rPr>
          <w:sz w:val="28"/>
          <w:szCs w:val="28"/>
        </w:rPr>
        <w:t>Кадниковское</w:t>
      </w:r>
      <w:proofErr w:type="spellEnd"/>
      <w:r w:rsidRPr="00F066FF">
        <w:rPr>
          <w:sz w:val="28"/>
          <w:szCs w:val="28"/>
        </w:rPr>
        <w:t xml:space="preserve">  № 55 от 08.11.2017  «Об  утверждении  муниципальной  программы «Развитие  физической  культуры  и спорта, укрепление  здоровья  населения  сельского поселения Кадниковское  на 2018 год и плановый  период  2019 и 2020 годов»»;</w:t>
      </w:r>
    </w:p>
    <w:p w:rsidR="00BA4992" w:rsidRPr="00F066FF" w:rsidRDefault="00BA4992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июня 2018 года № 45 «О внесении изменений в постановление администрации сельского поселения Кадниковское № </w:t>
      </w:r>
      <w:hyperlink r:id="rId13" w:tgtFrame="_blank" w:history="1">
        <w:r w:rsidRPr="00F066FF">
          <w:rPr>
            <w:rStyle w:val="hyperlink"/>
            <w:sz w:val="28"/>
            <w:szCs w:val="28"/>
          </w:rPr>
          <w:t>55</w:t>
        </w:r>
      </w:hyperlink>
      <w:r w:rsidRPr="00F066FF">
        <w:rPr>
          <w:sz w:val="28"/>
          <w:szCs w:val="28"/>
        </w:rPr>
        <w:t> от 08.11.2017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2018 год и плановый период 2019 и 2020 годов»»;</w:t>
      </w:r>
    </w:p>
    <w:p w:rsidR="00BA4992" w:rsidRPr="00F066FF" w:rsidRDefault="00BA4992" w:rsidP="00BA499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ноября 2018 года № 107 «О внесении изменений в постановление администрации сельского поселения Кадниковское № 55 от 08.11.2017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2018 год и плановый период 2019 и 2020 годов»»;</w:t>
      </w:r>
    </w:p>
    <w:p w:rsidR="00BA4992" w:rsidRPr="00F066FF" w:rsidRDefault="00BA4992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декабря 2018 года № 109 «О внесении изменений в постановление администрации сельского поселения Кадниковское № 55 от 08.11.2017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2018 год и плановый период 2019 и 2020 годов»»;</w:t>
      </w:r>
    </w:p>
    <w:p w:rsidR="009165A0" w:rsidRPr="00F066FF" w:rsidRDefault="00BA4992" w:rsidP="009165A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декабря 2017 года № 98 «Об утверждении муниципальной программы «Формирование современной городской среды на территории сельского поселения  Кадниковское на 2018-2022 годы»;</w:t>
      </w:r>
    </w:p>
    <w:p w:rsidR="00BA4992" w:rsidRPr="00F066FF" w:rsidRDefault="009165A0" w:rsidP="00AD77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2019 года № 49 «О внесении изменений в постановление администрации сельского поселения Кадниковское № 98 от 14.12.2017 г. «Об утверждении муниципальной программы «Формирование современной городской среды на территории сельского поселения  Кадниковское на 2018-2022 годы»»;</w:t>
      </w:r>
    </w:p>
    <w:p w:rsidR="00244707" w:rsidRPr="00F066FF" w:rsidRDefault="00BA4992" w:rsidP="002447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28 мая 2018 года № 38 «Об утверждении муниципальной программы «Устойчивое  развитие сельского  поселения  Кадниковское Вожегодского  муниципального района Вологодской  области  на 2018-2020 годы»»;</w:t>
      </w:r>
    </w:p>
    <w:p w:rsidR="00244707" w:rsidRPr="00F066FF" w:rsidRDefault="00BA4992" w:rsidP="002447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7 августа 2018 года № 61 «О  внесении  изменений в  постановление  администрации сельского  поселения  Кадниковское от 28.05.2018 года № 38 «Об утверждении муниципальной программы « Устойчивое  развитие сельского  поселения  Кадниковское Вожегодского  муниципального района Вологодской  области  на 2018-2020 годы»»;</w:t>
      </w:r>
    </w:p>
    <w:p w:rsidR="00244707" w:rsidRPr="00F066FF" w:rsidRDefault="00D036AF" w:rsidP="002447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22 мая 2019 года № 22 «О  внесении  изменений в  постановление  администрации сельского  поселения  Кадниковское от 28.05.2018 года № 38 «Об утверждении муниципальной программы « Устойчивое  развитие сельского  поселения  Кадниковское Вожегодского  муниципального района Вологодской  области  на 2018-2020 годы»»;</w:t>
      </w:r>
    </w:p>
    <w:p w:rsidR="00BA4992" w:rsidRPr="00F066FF" w:rsidRDefault="00BA4992" w:rsidP="00AD77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июня 2019 года № 23 «О  внесении  изменений в  постановление  администрации сельского  поселения  Кадниковское от 28.05.2018 года № 38 «Об утверждении муниципальной программы « Устойчивое  развитие сельского  поселения  Кадниковское Вожегодского  муниципального района Вологодской  области  на 2018-2020 годы» (с изменениями)»;</w:t>
      </w:r>
    </w:p>
    <w:p w:rsidR="00BA4992" w:rsidRPr="00F066FF" w:rsidRDefault="00BA4992" w:rsidP="00BA49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февраля 2019 года № 2 «О внесении изменений в постановление администрации сельского поселения Кадниковское № 83 от 13.11.2018 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2019 год и плановый период 2020 и 2021 годов»»;</w:t>
      </w:r>
    </w:p>
    <w:p w:rsidR="00BA4992" w:rsidRPr="00F066FF" w:rsidRDefault="00BA4992" w:rsidP="00BA49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октября 2019 года № 42 «О внесении изменений в постановление администрации сельского поселения Кадниковское № 83 от 13.11.2018 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2019 год и плановый период 2020 и 2021 годов»»;</w:t>
      </w:r>
    </w:p>
    <w:p w:rsidR="00BA4992" w:rsidRPr="00F066FF" w:rsidRDefault="009165A0" w:rsidP="00AD77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декабря 2019 года №  55 «О внесении изменений в постановление администрации сельского поселения Кадниковское № 83 от 13.11.2018 г.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2019-2021 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BA4992" w:rsidRPr="00F066FF" w:rsidRDefault="00BA4992" w:rsidP="00BA49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марта 2019 года № 6 «О внесении изменений в постановление администрации сельского поселения Кадниковское № 82 от 13.11.2018 г. «Об утверждении муниципальной программы «Сохранение и развитие учреждений культуры  на территории сельского поселения Кадниковское на 2019-2021 годы»»;</w:t>
      </w:r>
    </w:p>
    <w:p w:rsidR="00BA4992" w:rsidRPr="00F066FF" w:rsidRDefault="00BA4992" w:rsidP="00BA49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октября 2019 года № 41 «О внесении изменений в постановление администрации сельского поселения Кадниковское № 82 от 13.11.2018 г. «Об утверждении муниципальной программы «Сохранение и развитие учреждений культуры  на территории сельского поселения Кадниковское на 2019-2021 годы»»;</w:t>
      </w:r>
    </w:p>
    <w:p w:rsidR="00BA4992" w:rsidRPr="00F066FF" w:rsidRDefault="009165A0" w:rsidP="00AD77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20 декабря 2019 года № 56 «О внесении изменений в постановление администрации сельского поселения Кадниковское № 82 от 13.11.2018 г. «Об утверждении муниципальной программы «Сохранение и развитие учреждений </w:t>
      </w:r>
      <w:r w:rsidRPr="00F066FF">
        <w:rPr>
          <w:sz w:val="28"/>
          <w:szCs w:val="28"/>
        </w:rPr>
        <w:lastRenderedPageBreak/>
        <w:t>культуры  на территории сельского поселения Кадниковское на 2019-2021 годы»»;</w:t>
      </w:r>
    </w:p>
    <w:p w:rsidR="00BA4992" w:rsidRPr="00F066FF" w:rsidRDefault="00BA4992" w:rsidP="00AD77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октября 2019 года № 43 «О внесении изменений в постановление администрации сельского поселения Кадниковское № 84 от 13.11.2018 г. «Об утверждении муниципальной программы «Содействие занятости населения сельского поселения Кадниковское на 2019 год и плановый период 2020 и 2021 годов»»;</w:t>
      </w:r>
    </w:p>
    <w:p w:rsidR="009165A0" w:rsidRPr="00F066FF" w:rsidRDefault="009165A0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декабря 2019 года № 58 «О внесении изменений в постановление администрации сельского поселения Кадниковское № 51 от 11.11.2019 г. «Об утверждении муниципальной программы «Сохранение и развитие учреждений культуры  на территории сельского поселения Кадниковское на 2020-2022 годы»»;</w:t>
      </w:r>
    </w:p>
    <w:p w:rsidR="009165A0" w:rsidRPr="00F066FF" w:rsidRDefault="009165A0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апреля 2020 года № 32 «О внесении изменений в постановление администрации сельского поселения Кадниковское № 51 от 11.11.2019 г. «Об утверждении муниципальной программы «Сохранение и развитие учреждений культуры  на территории сельского поселения Кадниковское на 2020-2022 годы»»;</w:t>
      </w:r>
    </w:p>
    <w:p w:rsidR="009165A0" w:rsidRPr="00F066FF" w:rsidRDefault="009165A0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октября 2020 года № 47 «О внесении изменений в постановление администрации сельского поселения Кадниковское № 51 от 11.11.2019 г. «Об утверждении муниципальной программы «Сохранение и развитие учреждений культуры  на территории сельского поселения Кадниковское на 2020-2022 годы»»;</w:t>
      </w:r>
    </w:p>
    <w:p w:rsidR="009165A0" w:rsidRPr="00F066FF" w:rsidRDefault="009165A0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7 февраля 2020 года № 7 «О внесении изменений в постановление администрации сельского поселения Кадниковское от 11.11.2019 г. № 47 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2020-2022 годы»»;</w:t>
      </w:r>
    </w:p>
    <w:p w:rsidR="009165A0" w:rsidRPr="00F066FF" w:rsidRDefault="009165A0" w:rsidP="009165A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октября 2020 года № 48 «О внесении изменений в постановление администрации сельского поселения Кадниковское от 11.11.2019 г. № 47 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2020-2022 годы»»;</w:t>
      </w:r>
    </w:p>
    <w:p w:rsidR="009165A0" w:rsidRPr="00F066FF" w:rsidRDefault="00B568FC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декабря 2020 года № 62 «О внесении изменений в постановление администрации сельского поселения Кадниковское от 11.11.2019 г. № 47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2020-2022 годы»»;</w:t>
      </w:r>
    </w:p>
    <w:p w:rsidR="00B568FC" w:rsidRPr="00F066FF" w:rsidRDefault="009165A0" w:rsidP="00B568F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53 «Об утверждении муниципальной программы «Содействие занятости</w:t>
      </w:r>
      <w:r w:rsidR="000B2E67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населения сельского поселения Кадниковское на 2021-2024 годы»;</w:t>
      </w:r>
    </w:p>
    <w:p w:rsidR="000D3485" w:rsidRPr="00F066FF" w:rsidRDefault="00B568FC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2021 года № 60 «О внесении изменений в постановление администрации сельского поселения Кадниковское от 10.11.2020 г. № 53 «Об утверждении муниципальной программы «Содействие занятости населения сельского поселения Кадниковское на 2021-2023 годы»»;</w:t>
      </w:r>
    </w:p>
    <w:p w:rsidR="000D3485" w:rsidRPr="00F066FF" w:rsidRDefault="000D3485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24 декабря 2021 года  № 71 «О внесении изменений в постановление администрации сельского поселения Кадниковское от 10.11.2020 г. № 53 «Об </w:t>
      </w:r>
      <w:r w:rsidRPr="00F066FF">
        <w:rPr>
          <w:sz w:val="28"/>
          <w:szCs w:val="28"/>
        </w:rPr>
        <w:lastRenderedPageBreak/>
        <w:t>утверждении муниципальной программы «Содействие занятости населения сельского поселения Кадниковское на 2021-2024 годы»»;</w:t>
      </w:r>
    </w:p>
    <w:p w:rsidR="009165A0" w:rsidRPr="00F066FF" w:rsidRDefault="000D3485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2022 года № 43 «О внесении изменений в постановление администрации сельского поселения Кадниковское от 10.11.2020 г. № 53 «Об утверждении муниципальной программы «Содействие занятости населения сельского поселения Кадниковское на 2021-2024 годы»»;</w:t>
      </w:r>
    </w:p>
    <w:p w:rsidR="009165A0" w:rsidRPr="00F066FF" w:rsidRDefault="009165A0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54 «Об утверждении муниципальной программы «Сохранение и развитие учреждений культуры  на территории сельского поселения Кадниковское на 2021-2024 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B568FC" w:rsidRPr="00F066FF" w:rsidRDefault="00B568FC" w:rsidP="00B568F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26 октября 2021 года № 51 «О внесении изменений в постановление администрации сельского поселения Кадниковское №54 от 10.11.2020  «Об утверждении муниципальной программы «Сохранение и развитие учреждений культуры  на территории сельского поселения Кадниковское на 2021-2023 годы»»;</w:t>
      </w:r>
    </w:p>
    <w:p w:rsidR="00B568FC" w:rsidRPr="00F066FF" w:rsidRDefault="00B568FC" w:rsidP="00B568F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2021 года № 61 «О внесении изменений в постановление администрации сельского поселения Кадниковское № 54 от 10.11.2020 г. «Об утверждении муниципальной программы «Сохранение и развитие учреждений культуры  на территории сельского поселения Кадниковское на 2021-2023 годы»»;</w:t>
      </w:r>
    </w:p>
    <w:p w:rsidR="000D3485" w:rsidRPr="00F066FF" w:rsidRDefault="000D3485" w:rsidP="000D348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декабря 2021 года № 72 «О внесении изменений в постановление администрации сельского поселения Кадниковское № 54 от 10.11.2020 г. «Об утверждении муниципальной программы «Сохранение и развитие учреждений культуры  на территории сельского поселения Кадниковское на 2021-2024 годы»»;</w:t>
      </w:r>
    </w:p>
    <w:p w:rsidR="000D3485" w:rsidRPr="00F066FF" w:rsidRDefault="000D3485" w:rsidP="000D348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сентября 2022 года № 36 «О внесении изменений в постановление администрации сельского поселения Кадниковское № 54 от 10.11.2020 г. «Об утверждении муниципальной программы «Сохранение и развитие учреждений культуры  на территории сельского поселения Кадниковское на 2021-2024 годы»»;</w:t>
      </w:r>
    </w:p>
    <w:p w:rsidR="009165A0" w:rsidRPr="00F066FF" w:rsidRDefault="000D3485" w:rsidP="00AD772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2022 года № 44 «О внесении изменений в постановление администрации сельского поселения Кадниковское № 54 от 10.11.2020 г. «Об утверждении муниципальной программы «Сохранение и развитие учреждений культуры  на территории сельского поселения Кадниковское на 2021-2024 годы»»;</w:t>
      </w:r>
    </w:p>
    <w:p w:rsidR="000D3485" w:rsidRPr="00F066FF" w:rsidRDefault="009165A0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55 «Об утверждении муниципальной программы  «Энергосбережение и повышение энергетической эффективности на территории сельского поселения Кадниковское на 2021-2024 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0D3485" w:rsidRPr="00F066FF" w:rsidRDefault="00B568FC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</w:t>
      </w:r>
      <w:r w:rsidR="000D3485" w:rsidRPr="00F066FF">
        <w:rPr>
          <w:sz w:val="28"/>
          <w:szCs w:val="28"/>
        </w:rPr>
        <w:t xml:space="preserve"> 11 ноября 2021 года № 62 «</w:t>
      </w:r>
      <w:r w:rsidRPr="00F066FF">
        <w:rPr>
          <w:sz w:val="28"/>
          <w:szCs w:val="28"/>
        </w:rPr>
        <w:t>О внесении изменений в постановление администрации сельского поселения Кадниковское от 10.11.2020 г. № 55 «Об утверждении муниципальной</w:t>
      </w:r>
      <w:r w:rsidR="000D3485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программы «Энергосбережение и повышение энергетической эффективности на территории сельского поселения Кадниковское на 2021-2023 годы»</w:t>
      </w:r>
      <w:r w:rsidR="000D3485" w:rsidRPr="00F066FF">
        <w:rPr>
          <w:sz w:val="28"/>
          <w:szCs w:val="28"/>
        </w:rPr>
        <w:t>»;</w:t>
      </w:r>
    </w:p>
    <w:p w:rsidR="000D3485" w:rsidRPr="00F066FF" w:rsidRDefault="000D3485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24 декабря 2021 года № 73 «О внесении изменений в постановление администрации сельского поселения Кадниковское от 10.11.2020 г. № 55 «Об утверждении муниципальной программы «Энергосбережение и повышение </w:t>
      </w:r>
      <w:r w:rsidRPr="00F066FF">
        <w:rPr>
          <w:sz w:val="28"/>
          <w:szCs w:val="28"/>
        </w:rPr>
        <w:lastRenderedPageBreak/>
        <w:t>энергетической эффективности на территории сельского поселения Кадниковское на 2021-2024 годы»»;</w:t>
      </w:r>
    </w:p>
    <w:p w:rsidR="009165A0" w:rsidRPr="00F066FF" w:rsidRDefault="000D3485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2022 года № 45 «О внесении изменений в постановление администрации сельского поселения Кадниковское от 10.11.2020 г. № 55 «Об утверждении муниципальной программы «Энергосбережение и повышение энергетической эффективности на территории сельского поселения Кадниковское на 2021-2024 годы»»;</w:t>
      </w:r>
    </w:p>
    <w:p w:rsidR="00B568FC" w:rsidRPr="00F066FF" w:rsidRDefault="00B568F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52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2021-2024 годы»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B568FC" w:rsidRPr="00F066FF" w:rsidRDefault="00B568F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 19 марта 2021 года № 8 «О внесении изменений в постановление администрации сельского поселения Кадниковское от 10.11.2020 г. № 52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2021-2023 годы»»;</w:t>
      </w:r>
    </w:p>
    <w:p w:rsidR="00B568FC" w:rsidRPr="00F066FF" w:rsidRDefault="00B568F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мая 2021 года № 21 «О внесении изменений в постановление администрации сельского поселения Кадниковское от 10.11.2020 г. № 52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2021-2023 годы»»;</w:t>
      </w:r>
    </w:p>
    <w:p w:rsidR="00B568FC" w:rsidRPr="00F066FF" w:rsidRDefault="00B568FC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2021 года № 59 «О внесении изменений в постановление администрации сельского поселения Кадниковское от 10.11.2020 г. № 52 «Об утверждении муниципальной программы  «Развитие физической культуры и спорта, укрепление здоровья населения сельского поселения Кадниковское на 2021-2023 годы»»;</w:t>
      </w:r>
    </w:p>
    <w:p w:rsidR="00B568FC" w:rsidRPr="00F066FF" w:rsidRDefault="00B568FC" w:rsidP="00B568F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56 «Об утверждении муниципальной программы «Обеспечение пожарной безопасности на территории сельского поселения Кадниковское на 2021-2024 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0D3485" w:rsidRPr="00F066FF" w:rsidRDefault="00B568FC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2021 года № 63 «О внесении изменений в постановление администрации сельского поселения Кадниковское от 10.11.2020 г. № 56 «Об утверждении муниципальной программы «Обеспечение пожарной безопасности на территории сельского поселения Кадниковское на 2021-2023 годы»»;</w:t>
      </w:r>
    </w:p>
    <w:p w:rsidR="000D3485" w:rsidRPr="00F066FF" w:rsidRDefault="000D3485" w:rsidP="000D348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февраля 2022 года № 7 «О внесении изменений в постановление администрации сельского поселения Кадниковское от 10.11.2020 г. № 56 «Об утверждении муниципальной программы «Обеспечение пожарной безопасности на территории сельского поселения Кадниковское на 2021-2024 годы»»;</w:t>
      </w:r>
    </w:p>
    <w:p w:rsidR="00B568FC" w:rsidRPr="00F066FF" w:rsidRDefault="000D3485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августа 2022 года № 34 «О внесении изменений в постановление администрации сельского поселения Кадниковское от 10.11.2020 г. № 56  «Об утверждении муниципальной программы «Обеспечение пожарной безопасности на территории сельского поселения Кадниковское на 2021-2024 годы»»;</w:t>
      </w:r>
    </w:p>
    <w:p w:rsidR="00B568FC" w:rsidRPr="00F066FF" w:rsidRDefault="00B568FC" w:rsidP="00AD7720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9 декабря 2020 года № 60 «О внесении изменений в постановление администрации сельского поселения Кадниковское № 52 от 11.11.2019 г. «Об утверждении муниципальной программы «Энергосбережение и повышение </w:t>
      </w:r>
      <w:r w:rsidRPr="00F066FF">
        <w:rPr>
          <w:sz w:val="28"/>
          <w:szCs w:val="28"/>
        </w:rPr>
        <w:lastRenderedPageBreak/>
        <w:t>энергетической эффективности на территории сельского поселения Кадниковское на 2020-2022 годы»»;</w:t>
      </w:r>
    </w:p>
    <w:p w:rsidR="00B568FC" w:rsidRPr="00F066FF" w:rsidRDefault="00B568FC" w:rsidP="00B568F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9 декабря 2020 года № 61 «О внесении изменений в постановление администрации сельского поселения Кадниковское № 48 от 11.11.2019 г. «Об утверждении муниципальной программы «Содействие занятости населения сельского поселения Кадниковское на 2020-2022 годы»»;</w:t>
      </w:r>
    </w:p>
    <w:p w:rsidR="00B568FC" w:rsidRPr="00F066FF" w:rsidRDefault="00AD7720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1.4. администрации сельского поселения Нижнеслободское:</w:t>
      </w:r>
    </w:p>
    <w:p w:rsidR="00087232" w:rsidRPr="00F066FF" w:rsidRDefault="00087232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 10 марта 2014 года № 12 «Об утверждении муниципальной программы  «Развитие физической культуры и спорта, укрепление здоровья населения сельского поселения Нижнеслободское на 2014-2016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ноября 2017 года № 51 «Об утверждении муниципальной программы «Энергосбережение и повышение энергетической эффективности на территории сельского поселения Нижнеслободское на 2018 - 2020 годы»;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декабря 2018 года № 78 «О внесении изменений в постановление администрации сельского поселения Нижнеслободское от 15.11.2017 г. № 51 «Об утверждении муниципальной программы  «Энергосбережение и повышения энергетической эффективности на территории сельского поселения Нижнеслободское на 2018-2020 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ноября 2019 года № 55 «О внесении изменений в постановление администрации сельского поселения Нижнеслободское от 15.11.2017 г. № 51 «Об утверждении муниципальной программы  «Энергосбережение и повышения энергетической эффективности на территории сельского поселения Нижнеслободское на 2018-2020 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ноября 2020 года № 80 «О внесении изменений в постановление администрации сельского поселения Нижнеслободское от 15.11.2017 г. № 51 «Об утверждении муниципальной программы «Энергосбережение и повышения энергетической эффективности на территории сельского поселения Нижнеслободское на 2018-2020  годы»»;</w:t>
      </w:r>
    </w:p>
    <w:p w:rsidR="00087232" w:rsidRPr="00F066FF" w:rsidRDefault="00087232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января 2022 года № 14 «О внесении изменений в постановление администрации сельского поселения Нижнеслободское от 15.11.2017 г. № 51 «Об утверждении муниципальной программы «Энергосбережение и повышения энергетической эффективности на территории сельского поселения Нижнеслободское на 2018-2023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ноября 2019 года № 56 «Об утверждении муниципальной программы  «Развитие физической культуры и спорта, укрепление здоровья населения сельского поселения Нижнеслободское на 2020-2022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ноября 2020 года № 81  «О внесении изменений в постановление администрации сельского поселения Нижнеслободское   от 18 ноября 2019 года № 56 «Об утверждении муниципальной программы  «Развитие физической культуры и спорта, укрепление здоровья населения сельского поселения Нижнеслободское на 2020-2022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января 2022 года № 16 «О внесении изменений в постановление администрации сельского поселения Нижнеслободское   от 18 ноября 2019 года № 56 «Об утверждении муниципальной программы «Развитие физической культуры и спорта, укрепление здоровья населения сельского поселения Нижнеслободское на 2020-2023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12 мая 2022 года № 45</w:t>
      </w:r>
      <w:r w:rsidR="00B814DC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Нижнеслободское   от 18 ноября 2019 года № 56 «Об утверждении муниципальной программы «Развитие физической культуры и спорта, укрепление здоровья населения сельского поселения Нижнеслободское на 2020-2024 годы»»;</w:t>
      </w:r>
    </w:p>
    <w:p w:rsidR="00087232" w:rsidRPr="00F066FF" w:rsidRDefault="00B814D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декабря 2022 года № 78 «О внесении изменений в постановление администрации сельского поселения Нижнеслободское   от 18 ноября 2019 года № 56 «Об утверждении муниципальной программы  «Развитие физической культуры и спорта, укрепление здоровья населения сельского поселения Нижнеслободское на 2020-2024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ноября 2020 года № 79 «Об утверждении муниципальной программы  «Обеспечение пожарной безопасности населения сельского поселения Нижнеслободское на 2021-2023 годы»;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октября 2021 года № 47 «О внесении изменений в постановление администрации сельского поселения Нижнеслободское от 16.11.2020 г. № 79 «Об утверждении муниципальной программы «Обеспечение пожарной безопасности населения сельского поселения Нижнеслободское на 2021-2023 годы»»;</w:t>
      </w:r>
    </w:p>
    <w:p w:rsidR="00087232" w:rsidRPr="00F066FF" w:rsidRDefault="00087232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января 2022 года № 15 «О внесении изменений в постановление администрации сельского поселения Нижнеслободское от 16.11.2020 г. № 79 «Об утверждении муниципальной программы «Обеспечение пожарной безопасности населения сельского поселения Нижнеслободское на 2021-2023 годы»»;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октября 2021 года № 52 «Об утверждении муниципальной программы «Развитие малого и среднего Предпринимательства на территории сельского поселения Нижнеслободское на 2022-2024 годы»;</w:t>
      </w:r>
    </w:p>
    <w:p w:rsidR="00087232" w:rsidRPr="00F066FF" w:rsidRDefault="00087232" w:rsidP="00087232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28 февраля 2022 года № 25 </w:t>
      </w:r>
      <w:r w:rsidR="00B814DC" w:rsidRPr="00F066FF">
        <w:rPr>
          <w:sz w:val="28"/>
          <w:szCs w:val="28"/>
        </w:rPr>
        <w:t>«</w:t>
      </w:r>
      <w:r w:rsidRPr="00F066FF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27 октября 2021 года № 52 «Об утверждении муниципальной программы   «Развитие малого и среднего Предпринимательства на территории сельского поселения Нижнеслободское на 2022-2024 годы</w:t>
      </w:r>
      <w:r w:rsidR="00B814DC" w:rsidRPr="00F066FF">
        <w:rPr>
          <w:sz w:val="28"/>
          <w:szCs w:val="28"/>
        </w:rPr>
        <w:t>»»;</w:t>
      </w:r>
    </w:p>
    <w:p w:rsidR="00087232" w:rsidRPr="00F066FF" w:rsidRDefault="00087232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апреля 2022 года № 37</w:t>
      </w:r>
      <w:r w:rsidR="00B814DC" w:rsidRPr="00F066FF">
        <w:rPr>
          <w:sz w:val="28"/>
          <w:szCs w:val="28"/>
        </w:rPr>
        <w:t xml:space="preserve"> «О внесении изменений в постановление администрации сельского поселения Нижнеслободское от 27 октября 2021 года № 52 «Об утверждении муниципальной программы «Развитие малого и среднего Предпринимательства на территории сельского поселения Нижнеслободское на 2022-2024 годы»»;</w:t>
      </w:r>
    </w:p>
    <w:p w:rsidR="00B814DC" w:rsidRPr="00F066FF" w:rsidRDefault="00B814DC" w:rsidP="00B814D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июля 2022 года № 60 «О внесении изменений в постановление администрации сельского поселения Нижнеслободское от 27 октября 2021 года № 52 «Об утверждении муниципальной программы «Развитие малого и среднего Предпринимательства на территории сельского поселения Нижнеслободское на 2022-2024 годы»»;</w:t>
      </w:r>
    </w:p>
    <w:p w:rsidR="00B814DC" w:rsidRPr="00F066FF" w:rsidRDefault="00B814D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декабря 2022 года № 77 «О внесении изменений в постановление администрации сельского поселения Нижнеслободское от 27 октября 2021 года № 52 «Об утверждении муниципальной программы «Развитие малого и среднего Предпринимательства на территории сельского поселения Нижнеслободское на 2022-2024 годы»»;</w:t>
      </w:r>
    </w:p>
    <w:p w:rsidR="00B814DC" w:rsidRPr="00F066FF" w:rsidRDefault="00B814DC" w:rsidP="00B814D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23 июня 2017 года № 21 «О внесении изменений в постановление администрации сельского поселения Нижнеслободское от 14.10.2016 г. №</w:t>
      </w:r>
      <w:hyperlink r:id="rId14" w:tgtFrame="_blank" w:history="1">
        <w:r w:rsidRPr="00F066FF">
          <w:rPr>
            <w:rStyle w:val="hyperlink"/>
            <w:sz w:val="28"/>
            <w:szCs w:val="28"/>
          </w:rPr>
          <w:t>41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 Нижнеслободское на 2017-2019 годы»»;</w:t>
      </w:r>
    </w:p>
    <w:p w:rsidR="00B814DC" w:rsidRPr="00F066FF" w:rsidRDefault="00B814DC" w:rsidP="00B814D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22 декабря 2017 года № 52 «О внесении изменений в постановление администрации сельского поселения Нижнеслободское от 14.10.2016 г. №</w:t>
      </w:r>
      <w:hyperlink r:id="rId15" w:tgtFrame="_blank" w:history="1">
        <w:r w:rsidRPr="00F066FF">
          <w:rPr>
            <w:rStyle w:val="hyperlink"/>
            <w:sz w:val="28"/>
            <w:szCs w:val="28"/>
          </w:rPr>
          <w:t>41</w:t>
        </w:r>
      </w:hyperlink>
      <w:r w:rsidRPr="00F066FF">
        <w:rPr>
          <w:sz w:val="28"/>
          <w:szCs w:val="28"/>
        </w:rPr>
        <w:t> «Об утверждении муниципальной программы  «Развитие физической культуры и спорта, укрепление здоровья населения сельского поселения Нижнеслободское на 2017-2019 годы»»;</w:t>
      </w:r>
    </w:p>
    <w:p w:rsidR="00B814DC" w:rsidRPr="00F066FF" w:rsidRDefault="00B814DC" w:rsidP="00B814D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декабря 2018 года № 77 «О внесении изменений в постановление администрации сельского поселения Нижнеслободское от 14.10.2016 г. № 41 «Об утверждении муниципальной программы  «Развитие физической культуры и спорта, укрепление здоровья населения сельского поселения Нижнеслободское на 2017-2020 годы»»;</w:t>
      </w:r>
    </w:p>
    <w:p w:rsidR="00B814D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1.5. администрации сельского поселения Мишутинское: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декабря 2016 года № 66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21 сентября 2017 года № 31 «О внесении изменений в постановление администрации сельского поселения Мишутинское от 01.12.2016 г.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октября 2017 года № 34 «О внесении изменений в постановление администрации сельского поселения Мишутинское от 01.12.2016 г.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декабря 2017 года № 48 «О внесении изменений в постановление администрации сельского поселения Мишутинское от 01.12.2016 г. № 66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2018 года № 44 «О внесении изменений в постановление администрации сельского поселения Мишутинское от 01.12.2016 г. № 66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декабря 2018 года № 49 «О внесении изменений в постановление администрации сельского поселения Мишутинское от 01.12.2016 г. № 66 «Об утверждении муниципальной программы 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18 ноября 2019 года № 28 «О внесении изменений в постановление администрации сельского поселения Мишутинское от 01.12.2016 г. № 66 «Об утверждении муниципальной программы  «Развитие физической культуры и </w:t>
      </w:r>
      <w:r w:rsidRPr="00F066FF">
        <w:rPr>
          <w:sz w:val="28"/>
          <w:szCs w:val="28"/>
        </w:rPr>
        <w:lastRenderedPageBreak/>
        <w:t>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ноября 2020 года № 27 «О внесении изменений в постановление администрации сельского поселения Мишутинское от 01.12.2016 г. № 66 «Об утверждении муниципальной программы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декабря 2021 года № 53 «О внесении изменений в постановление администрации сельского поселения Мишутинское от 01.12.2016 г. № 66 «Об утверждении муниципальной программы «Развитие физической культуры и спорта, укрепление здоровья населения сельского поселения Мишутинское на 2017-2019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декабря 2017 года № 47 «Об утверждении муниципальной программы  «Энергосбережение и повышения энергетической эффективности на территории сельского поселения Мишутинское на 2018-2020 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марта 2019 года № 7 «О внесении изменений в постановление администрации сельского поселения Мишутинское от 19 декабря 2017 года              № 47 «Об утверждении муниципальной программы 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ноября 2019 года № 27 «О внесении изменений в постановление администрации сельского поселения Мишутинское от 19 декабря 2017 года № 47 «Об утверждении муниципальной программы 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ноября 2020 года № 28 «О внесении изменений в постановление администрации сельского поселения Мишутинское от 19 декабря 2017 года            № 47 «Об утверждении муниципальной программы 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23 декабря 2020 года № 45 «О внесении изменений в постановление администрации сельского поселения Мишутинское от 19 декабря 2017 года          № 47 «Об утверждении муниципальной программы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декабря 2021 года № 57 «О внесении изменений в постановление администрации сельского поселения Мишутинское от 19 декабря 2017 года № 47 «Об утверждении муниципальной программы 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2018 года № 43 «О внесении изменений в постановление администрации сельского поселения Мишутинское от 19 декабря 2017 года              № 43 «Об утверждении муниципальной программы  «Энергосбережение и повышение энергетической эффективности на территории сельского поселения Мишутинское на 2018-2020 годы»»;</w:t>
      </w:r>
    </w:p>
    <w:p w:rsidR="00B43C3C" w:rsidRPr="00F066FF" w:rsidRDefault="00B43C3C" w:rsidP="00CE7A15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30 ноября 2020 года № 29 «Об утверждении муниципальной программы «Обеспечение пожарной безопасности населения сельского поселения Мишутинское на 2021-2023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7 июля 2021 года № 32 «О внесении изменений в муниципальную программу «Обеспечение пожарной безопасности населения сельского поселения Мишутинское на 2021-2023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декабря 2021 года № 52 «О внесении изменений в постановление администрации сельского поселения Мишутинское от 30.11.2020 г. № 29 «Об утверждении муниципальной программы «Обеспечение пожарной безопасности населения сельского поселения Мишутинское на 2021-2023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 ноября 2022 года № 41 «О внесении изменений в постановление администрации сельского поселения Мишутинское от 30.11.2020 г. № 29 «Об утверждении муниципальной программы «Обеспечение пожарной безопасности населения сельского поселения Мишутинское на 2021 – 2023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6 декабря 2021 года № 46 «Об утверждении муниципальной программы  «Развитие малого и среднего предпринимательства на территории сельского поселения  Мишутинское на 2022-2024 годы</w:t>
      </w:r>
      <w:r w:rsidR="00F066FF">
        <w:rPr>
          <w:sz w:val="28"/>
          <w:szCs w:val="28"/>
        </w:rPr>
        <w:t>»</w:t>
      </w:r>
      <w:r w:rsidRPr="00F066FF">
        <w:rPr>
          <w:sz w:val="28"/>
          <w:szCs w:val="28"/>
        </w:rPr>
        <w:t>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апреля 2022 года № 9 «О внесении изменений в постановление администрации сельского поселения Мишутинское от 6 декабря 2021 года № 46 «Об утверждении муниципальной  программы «Развитие малого и среднего Предпринимательства на территории  сельского поселения Мишутинское  на 2022-2024 годы»»;</w:t>
      </w:r>
    </w:p>
    <w:p w:rsidR="00B43C3C" w:rsidRPr="00F066FF" w:rsidRDefault="00B43C3C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1.6. администрации сельского поселения Тигинское:</w:t>
      </w:r>
    </w:p>
    <w:p w:rsidR="00B43C3C" w:rsidRPr="00F066FF" w:rsidRDefault="00157F27" w:rsidP="00B43C3C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февраля 2014 года № 13  «Об утверждении муниципальной программы  «Развитие физической культуры и спорта, укрепление здоровья населения сельского поселения Тигинское на 2014-2016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5 мая 2015 года № 14</w:t>
      </w:r>
      <w:r w:rsidR="004D3D8B" w:rsidRPr="00F066FF">
        <w:rPr>
          <w:sz w:val="28"/>
          <w:szCs w:val="28"/>
        </w:rPr>
        <w:t xml:space="preserve"> «О внесение изменений в Постановление № </w:t>
      </w:r>
      <w:hyperlink r:id="rId16" w:tgtFrame="_blank" w:history="1">
        <w:r w:rsidR="004D3D8B" w:rsidRPr="00F066FF">
          <w:rPr>
            <w:rStyle w:val="hyperlink"/>
            <w:sz w:val="28"/>
            <w:szCs w:val="28"/>
          </w:rPr>
          <w:t>23</w:t>
        </w:r>
      </w:hyperlink>
      <w:r w:rsidR="004D3D8B" w:rsidRPr="00F066FF">
        <w:rPr>
          <w:sz w:val="28"/>
          <w:szCs w:val="28"/>
        </w:rPr>
        <w:t> от 27.02.2014 года «Об утверждении муниципальной программы «Развитие физической культуры и спорта, укрепление здоровья населения сельского поселения Тигинское на 2014-2016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октября 2016 года № 46 «Об утверждении муниципальной программы  «Развитие физической культуры и спорта, укрепление здоровья населения сельского поселения Тигинское на 2017-2019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19 мая 2017 года №25 «О внесение изменений в Постановление № 46 от 14.10.2016 года «Об утверждении муниципальной программы «Развитие физической культуры и спорта, укрепление здоровья населения сельского поселения Тигинское на 2017-2019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ноября 2017 года № 38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</w:t>
      </w:r>
      <w:proofErr w:type="gramStart"/>
      <w:r w:rsidRPr="00F066FF">
        <w:rPr>
          <w:sz w:val="28"/>
          <w:szCs w:val="28"/>
          <w:lang w:eastAsia="ar-SA"/>
        </w:rPr>
        <w:t>«Р</w:t>
      </w:r>
      <w:proofErr w:type="gramEnd"/>
      <w:r w:rsidRPr="00F066FF">
        <w:rPr>
          <w:sz w:val="28"/>
          <w:szCs w:val="28"/>
          <w:lang w:eastAsia="ar-SA"/>
        </w:rPr>
        <w:t>азвитие  физической культуры и спорта, укрепление здоровья населения сельского поселения Тигинское на 2017-2019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</w:rPr>
        <w:t>от  10 апреля 2018 года № 12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  <w:lang w:eastAsia="ar-SA"/>
        </w:rPr>
      </w:pPr>
      <w:r w:rsidRPr="00F066FF">
        <w:rPr>
          <w:sz w:val="28"/>
          <w:szCs w:val="28"/>
          <w:lang w:eastAsia="ar-SA"/>
        </w:rPr>
        <w:lastRenderedPageBreak/>
        <w:t>от 27 декабря 2018 года № 80 «О внесение изменений в постановление от 14.10.2016 года  № 46</w:t>
      </w:r>
      <w:r w:rsidR="004D3D8B" w:rsidRPr="00F066FF">
        <w:rPr>
          <w:sz w:val="28"/>
          <w:szCs w:val="28"/>
          <w:lang w:eastAsia="ar-SA"/>
        </w:rPr>
        <w:t xml:space="preserve"> </w:t>
      </w:r>
      <w:r w:rsidRPr="00F066FF">
        <w:rPr>
          <w:sz w:val="28"/>
          <w:szCs w:val="28"/>
          <w:lang w:eastAsia="ar-SA"/>
        </w:rPr>
        <w:t>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7 мая 2019 года № 17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2019 года № 42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декабря 2019 года № 49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декабря 2019 года № 51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октября 2020 года № 35 «</w:t>
      </w:r>
      <w:r w:rsidRPr="00F066FF">
        <w:rPr>
          <w:sz w:val="28"/>
          <w:szCs w:val="28"/>
          <w:lang w:eastAsia="ar-SA"/>
        </w:rPr>
        <w:t>О внесение изменений в постановление от 14.10.2016 года  № 46 «Об утверждении муниципальной программы «Развитие физической культуры и спорта, укрепление здоровья населения сельского поселения Тигинское на 2017-2020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 декабря 2017 года № 40 «Об утверждении Программы  энергосбережения администрации сельского поселения Тигинское на 2017-2018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10 июня 2019 года № 21 « </w:t>
      </w:r>
      <w:r w:rsidRPr="00F066FF">
        <w:rPr>
          <w:sz w:val="28"/>
          <w:szCs w:val="28"/>
          <w:lang w:eastAsia="ar-SA"/>
        </w:rPr>
        <w:t xml:space="preserve"> </w:t>
      </w:r>
      <w:r w:rsidRPr="00F066FF">
        <w:rPr>
          <w:sz w:val="28"/>
          <w:szCs w:val="28"/>
        </w:rPr>
        <w:t>О внесении изменений  в постановление  от  01.12.2017 года № 40 «Об утверждении муниципальной программы  «Энергосбережение и повышения энергетической эффективности на территории сельского поселения Тигинское на 2017-2021 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20 августа 2019 года  № 28 «О внесении изменений  в постановление  от  01.12.2017 года № 40 «Об утверждении муниципальной программы  «Энергосбережение и повышение энергетической эффективности на территории сельского поселения Тигинское на 2017-2021 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ноября 2019 года № 43 «О внесении изменений  в постановление  от  01.12.2017 № 40 «Об утверждении муниципальной программы  «Энергосбережение и повышения энергетической эффективности на территории сельского поселения Тигинское на 2017-2021 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30 октября 2020 года № 36 «О внесении изменений  в постановление  от  01.12.2017 года № 40 «Об утверждении муниципальной программы  «Энергосбережение и повышения энергетической эффективности на территории сельского поселения Тигинское на 2017-2021  годы»»;</w:t>
      </w:r>
    </w:p>
    <w:p w:rsidR="00157F27" w:rsidRPr="00F066FF" w:rsidRDefault="00157F27" w:rsidP="00157F27">
      <w:pPr>
        <w:snapToGrid w:val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26 февраля 2021 года № 2 «</w:t>
      </w:r>
      <w:r w:rsidRPr="00F066FF">
        <w:rPr>
          <w:sz w:val="28"/>
          <w:szCs w:val="28"/>
          <w:lang w:eastAsia="ar-SA"/>
        </w:rPr>
        <w:t>О внесении изменений  в постановление  от  01.12.2017 года № 40 «Об утверждении муниципальной программы  «Энергосбережение и повышение энергетической эффективности на территории сельского поселения Тигинское на 2017-2021 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3 декабря 2021 года № 75 «О внесении изменений  в постановление  от  01.12.2017 года № 40 «Об утверждении муниципальной программы  «Энергосбережение и повышения энергетической эффективности и совершенствование оборота земель сельскохозяйственного назначения на территории сельского поселения Тигинское на 2017-2021 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августа 2018 года № 45 «Об утверждении муниципальной программы «Устойчивое  развитие  сельского  поселения  Тигинское Вожегодского  муниципального района на 2018-2020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5 ноября 2020 года № 37 «</w:t>
      </w:r>
      <w:r w:rsidRPr="00F066FF">
        <w:rPr>
          <w:sz w:val="28"/>
          <w:szCs w:val="28"/>
          <w:lang w:eastAsia="ar-SA"/>
        </w:rPr>
        <w:t>Об утверждении муниципальной программы  «Развитие физической культуры и спорта, укрепление здоровья населения сельского поселения Тигинское на 2021-2025»»;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 декабря 2021 года № 74 «</w:t>
      </w:r>
      <w:r w:rsidRPr="00F066FF">
        <w:rPr>
          <w:sz w:val="28"/>
          <w:szCs w:val="28"/>
          <w:lang w:eastAsia="ar-SA"/>
        </w:rPr>
        <w:t>О внесении изменений в постановление  от 05.11.2020 № 37 «Об утверждении муниципальной программы  «Развитие физической культуры и спорта, укрепление здоровья населения сельского поселения Тигинское на 2021-2025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ноября 2022 года № 51</w:t>
      </w:r>
      <w:r w:rsidR="004D3D8B" w:rsidRPr="00F066FF">
        <w:rPr>
          <w:sz w:val="28"/>
          <w:szCs w:val="28"/>
        </w:rPr>
        <w:t xml:space="preserve"> «</w:t>
      </w:r>
      <w:r w:rsidR="004D3D8B" w:rsidRPr="00F066FF">
        <w:rPr>
          <w:sz w:val="28"/>
          <w:szCs w:val="28"/>
          <w:lang w:eastAsia="ar-SA"/>
        </w:rPr>
        <w:t>О внесении изменений в постановление  от 05.11.2020 № 37 «Об утверждении муниципальной программы  «Развитие физической культуры и спорта, укрепление здоровья населения сельского поселения Тигинское на 2021-2025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октября 2021 года № 61 «Об утверждении муниципальной программы  «Развитие малого и среднего предпринимательства  на территории сельского поселения»»;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26 января 2022 года № 6 «О внесении изменений в постановление от 27.10.2021 г. № 61 « Об утверждении муниципальной программы  «Развитие малого и среднего предпринимательства на территории сельского поселения  Тигинское на 2022-2024 годы»»;</w:t>
      </w:r>
    </w:p>
    <w:p w:rsidR="004D3D8B" w:rsidRPr="00F066FF" w:rsidRDefault="00157F27" w:rsidP="004D3D8B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4 апреля 2022 года № 20 «О внесении изменений в постановление от 27.10.2021 г. № 61 « Об утверждении муниципальной программы «Развитие малого и среднего предпринимательства  на территории сельского поселения Тигинское на 2022-2024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22 июля 2022 года № 43</w:t>
      </w:r>
      <w:r w:rsidR="004D3D8B" w:rsidRPr="00F066FF">
        <w:rPr>
          <w:sz w:val="28"/>
          <w:szCs w:val="28"/>
        </w:rPr>
        <w:t xml:space="preserve"> «О внесении изменений в постановление от 27.10.2021 г. № 61 « Об утверждении муниципальной программы «Развитие малого и среднего предпринимательства на территории сельского поселения  Тигинское на 2022-2024 годы</w:t>
      </w:r>
      <w:r w:rsidR="002F1817">
        <w:rPr>
          <w:sz w:val="28"/>
          <w:szCs w:val="28"/>
        </w:rPr>
        <w:pict>
          <v:line id="_x0000_s1049" style="position:absolute;left:0;text-align:left;flip:y;z-index:251662336;mso-position-horizontal-relative:margin;mso-position-vertical-relative:text" from="-94.35pt,4.55pt" to="-93.55pt,17.3pt" strokeweight=".26mm">
            <v:stroke joinstyle="miter" endcap="square"/>
            <w10:wrap anchorx="margin"/>
          </v:line>
        </w:pict>
      </w:r>
      <w:r w:rsidR="002F1817">
        <w:rPr>
          <w:sz w:val="28"/>
          <w:szCs w:val="28"/>
        </w:rPr>
        <w:pict>
          <v:line id="_x0000_s1050" style="position:absolute;left:0;text-align:left;flip:x;z-index:251663360;mso-position-horizontal-relative:margin;mso-position-vertical-relative:text" from="-113.55pt,22.45pt" to="-106.3pt,22.5pt" strokeweight=".26mm">
            <v:stroke joinstyle="miter" endcap="square"/>
            <w10:wrap anchorx="margin"/>
          </v:line>
        </w:pict>
      </w:r>
      <w:r w:rsidR="004D3D8B" w:rsidRPr="00F066FF">
        <w:rPr>
          <w:sz w:val="28"/>
          <w:szCs w:val="28"/>
        </w:rPr>
        <w:t>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ноября 2021 года № 70 «Об утверждении муниципальной программы  «Обеспечение пожарной безопасности населения сельского поселения Тигинское на 2022-2024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21 декабря 2022 года № 60 </w:t>
      </w:r>
      <w:r w:rsidR="004D3D8B" w:rsidRPr="00F066FF">
        <w:rPr>
          <w:sz w:val="28"/>
          <w:szCs w:val="28"/>
        </w:rPr>
        <w:t>«О внесении изменений в Постановление от 12.11.2021г. № 70 «Об утверждении муниципальной программы  «Обеспечение пожарной безопасности населения сельского поселения Тигинское на 2022-2024 годы»»;</w:t>
      </w:r>
    </w:p>
    <w:p w:rsidR="00157F27" w:rsidRPr="00F066FF" w:rsidRDefault="00157F27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ноября 2021 года № 71 «Об утверждении муниципальной программы  «Энергосбережение и повышения энергетической эффективности на территории сельского поселения Тигинское на 2022-2024  годы»»;</w:t>
      </w:r>
    </w:p>
    <w:p w:rsidR="00157F27" w:rsidRPr="00F066FF" w:rsidRDefault="00157F27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25 апреля 2022 года № </w:t>
      </w:r>
      <w:r w:rsidR="004D3D8B" w:rsidRPr="00F066FF">
        <w:rPr>
          <w:sz w:val="28"/>
          <w:szCs w:val="28"/>
        </w:rPr>
        <w:t xml:space="preserve">31 «О внесении изменений  в постановление  от  12.11.2021 года № 71 «Об утверждении муниципальной программы  </w:t>
      </w:r>
      <w:r w:rsidR="004D3D8B" w:rsidRPr="00F066FF">
        <w:rPr>
          <w:sz w:val="28"/>
          <w:szCs w:val="28"/>
        </w:rPr>
        <w:lastRenderedPageBreak/>
        <w:t>«Энергосбережение и повышения энергетической эффективности на территории сельского поселения Тигинское на 2022-2024  годы»»;</w:t>
      </w:r>
    </w:p>
    <w:p w:rsidR="004D3D8B" w:rsidRPr="00F066FF" w:rsidRDefault="004D3D8B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августа 2022 года № 47 «Об утверждении муниципальной программы «Предотвращение  распространения сорного растения борщевик Сосновского на территории  сельского поселения Тигинское на 2023-2025 годы»»;</w:t>
      </w:r>
    </w:p>
    <w:p w:rsidR="00776341" w:rsidRPr="00F066FF" w:rsidRDefault="00776341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1.7. администрации сельского поселения Ючкинское: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8 ноября 2011 года № 35 «Об утверждении Программы «Предотвращение загрязнения окружающей среды сельского поселения Ючкинское отходами производства и потребления на 2012-2015 годы»»;</w:t>
      </w:r>
    </w:p>
    <w:p w:rsidR="00776341" w:rsidRPr="00F066FF" w:rsidRDefault="00776341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октября 2016 года № 54 «Об утверждении муниципальной программы «Развитие физической культуры и спорта, укрепление здоровья населения сельского поселения Ючкинское на 2017-2019 годы»»;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ноября 2020 года №</w:t>
      </w:r>
      <w:r w:rsidR="00EB42C4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57 «О внесении изменений в постановлении администрации сельского поселения Ючкинское от 12</w:t>
      </w:r>
      <w:r w:rsidR="00EB42C4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октября 2016 года №54 «Об утверждении муниципальной программы «Развитие физической культуры и спорта, укрепление здоровья населения сельского поселения Ючкинское на 2017-2019 годы»»;</w:t>
      </w:r>
    </w:p>
    <w:p w:rsidR="00776341" w:rsidRPr="00F066FF" w:rsidRDefault="00776341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12 октября 2016 года № 58 «Об утверждении муниципальной Программы «Содействия занятости населения сельского поселения Ючкинское на 2017-2019 годы»»;</w:t>
      </w:r>
    </w:p>
    <w:p w:rsidR="00776341" w:rsidRPr="00F066FF" w:rsidRDefault="00776341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31 марта 2017 года № 8 «О внесении изменений в постановление администрации сельского поселения Ючкинское от 12.10.2016 года №58 «Об утверждении Программы «Содействия занятости населения сельского поселения Ючкинское»»;</w:t>
      </w:r>
    </w:p>
    <w:p w:rsidR="00776341" w:rsidRPr="00F066FF" w:rsidRDefault="00776341" w:rsidP="00157F27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июня 2017 года № 18 «О внесении изменений в постановление администрации сельского поселения Ючкинское от 12 октября 2016 года №58 «Об утверждении муниципальной Программы «Содействия занятости населения сельского поселения Ючкинское на 2017-2019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февраля 2018 года №11 «О внесении изменений в постановление администрации сельского поселения Ючкинское от 12 октября 2016 года №58 «Об утверждении муниципальной Программы «Содействия занятости населения сельского поселения Ючкинское на 2017-2019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марта 2019 года №17 «О внесении изменений в постановление администрации сельского поселения Ючкинское от 12 октября 2016 года №58 «Об утверждении Программы «Содействие занятости населения сельского поселения Ючкинское на 2017-2019 годы»» (с последующими изменениями)»;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марта 2020 года №11 «О внесении изменений в постановление администрации сельского поселения Ючкинское от 12 октября 2016 года №58 «Об утверждении муниципальной Программы «Содействия занятости населения сельского поселения Ючкинское на 2017-2019 годы» (с последующими изменениями)»;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2020 года №55 «О внесении изменений в постановление администрации сельского поселения Ючкинское от 12 октября 2016 №58 «Об утверждении муниципальной Программы «Содействия занятости населения сельского поселения Ючкинское на 2017-2019 годы»</w:t>
      </w:r>
      <w:r w:rsidR="00EB42C4" w:rsidRPr="00F066FF">
        <w:rPr>
          <w:sz w:val="28"/>
          <w:szCs w:val="28"/>
        </w:rPr>
        <w:t xml:space="preserve"> </w:t>
      </w:r>
      <w:r w:rsidRPr="00F066FF">
        <w:rPr>
          <w:sz w:val="28"/>
          <w:szCs w:val="28"/>
        </w:rPr>
        <w:t>(с последующими изменениями)»;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28 декабря 2021 года №76 «О внесении изменений в постановление администрации сельского поселения Ючкинское от 12 октября 2016 года № 58 «Об утверждении муниципальной Программы «Содействие занятости населения сельского поселения Ючкинское на 2017 - 2019 годы»»;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декабря 2022 года №61 «О внесении изменений в постановление администрации сельского поселения Ючкинское от 12 октября 2016 года № 58 «Об утверждении муниципальной Программы «Содействие занятости населения сельского поселения Ючкинское на 2017 - 2024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21 декабря 2017 года № 49 «Об утверждении муниципальной программы «Энергосбережение и повышение энергетической эффективности на территории сельского поселения Ючкинское на 2018-2020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марта 2019 года №18 «О внесении изменений в постановление администрации сельского поселения Ючкинское от 21 декабря 2017 года №49 «Об утверждении муниципальной программы «Энергосбережение и повышение энергетической эффективности на территории сельского поселения Ючкинское на 2018-2020 годы»»»;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марта 2020 года №13 «О внесении изменений в постановление администрации сельского поселения Ючкинское от 21 декабря 2017 года №49 «Об утверждении муниципальной программы «Энергосбережения и повышения энергетической эффективности на территории сельского поселения Ючкинское на 2018-2020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2020 года № 56 «О внесении изменений в постановлении администрации сельского поселения Ючкинское от 21 декабря 2017 года №49 «Об утверждении муниципальной программы «Энергосбережение и повышение энергетической эффективности на территории сельского поселения Ючкинское на 2018-2020 годы»»;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декабря 2021 года №79 «О внесении изменений в постановление администрации сельского поселения Ючкинское от 21 декабря 2017 года № 49 «Об утверждении муниципальной программы  «Энергосбережение и повышение энергетической эффективности на территории сельского поселения Ючкинское на 2018-2020  годы» (с последующими изменениями)»;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 2 ноября 2020 года № 45 «Об утверждении муниципальной программы «Обеспечение пожарной безопасности на территории сельского поселения Ючкинское на 2021-2023годы»»;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декабря 2021 года №78 «О внесении изменений в постановление администрации сельского поселения Ючкинское от 02.11.2020 №45 «Об утверждении муниципальной программы «Обеспечение пожарной безопасности на территории сельского поселения Ючкинское на 2021-2023 годы»»;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декабря 2022 года №62 «О внесении изменений в постановление администрации сельского поселения Ючкинское от 02.11.2020 №45 «Об утверждении муниципальной программы «Обеспечение пожарной безопасности на территории сельского поселения Ючкинское на 2021-2023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2020 года № 54 «Об утверждении муниципальной программы «Развитие физической физкультуры и спорта, укрепление здоровья населения сельского поселения Ючкинское на 2021-2023 годы»»;</w:t>
      </w:r>
    </w:p>
    <w:p w:rsidR="00776341" w:rsidRPr="00F066FF" w:rsidRDefault="00776341" w:rsidP="00EB42C4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lastRenderedPageBreak/>
        <w:t>от 28 декабря 2021 года №77 «О внесении изменений в постановление администрации сельского поселения Ючкинское от 13.11.2020 года № 54»Об утверждении муниципальной программы   «Развитие физической культуры и спорта, укрепление здоровья населения сельского поселения Ючкинское на 2021-2023 годы»»;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октября 2021 года № 55 «Об утверждении муниципальной программы «Развитие малого и среднего предпринимательства на территории сельского поселения Ючкинское»»;</w:t>
      </w:r>
    </w:p>
    <w:p w:rsidR="00776341" w:rsidRPr="00F066FF" w:rsidRDefault="00776341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апреля 2022 года №26 «О внесении изменений в постановление администрации сельского поселения Ючкинское от 27 октября 2021 года №55 «Об утверждении муниципальной программы «Развитие малого и среднего предпринимательства на территории сельского поселения Ючкинское на 2022-2024 годы»»;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1.8. администрации сельского поселения Явенгское: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11 августа 2016 года № 43 «Об утверждении муниципальной программы «Сохранение и развитие учреждений культуры  и искусства, развитие туризма в сельском поселении Явенгское  на 2016-2017 годы»»;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15 марта 2017 года № 22 «О внесении изменений в постановление администрации сельского поселения Явенгское  от 11.08.2016 года № </w:t>
      </w:r>
      <w:hyperlink r:id="rId17" w:tgtFrame="_blank" w:history="1">
        <w:r w:rsidRPr="00F066FF">
          <w:rPr>
            <w:rStyle w:val="hyperlink"/>
            <w:sz w:val="28"/>
            <w:szCs w:val="28"/>
          </w:rPr>
          <w:t>43 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2016-2018 годы»»;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марта 2017 года № 28 «О внесении изменений в постановление администрации сельского поселения Явенгское  от 11.08.2016 года № </w:t>
      </w:r>
      <w:hyperlink r:id="rId18" w:tgtFrame="_blank" w:history="1">
        <w:r w:rsidRPr="00F066FF">
          <w:rPr>
            <w:rStyle w:val="hyperlink"/>
            <w:sz w:val="28"/>
            <w:szCs w:val="28"/>
          </w:rPr>
          <w:t>43 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2016-2018 годы» (с изменениями)</w:t>
      </w:r>
      <w:r w:rsidR="00FA3DEA">
        <w:rPr>
          <w:sz w:val="28"/>
          <w:szCs w:val="28"/>
        </w:rPr>
        <w:t>»</w:t>
      </w:r>
      <w:r w:rsidRPr="00F066FF">
        <w:rPr>
          <w:sz w:val="28"/>
          <w:szCs w:val="28"/>
        </w:rPr>
        <w:t>;</w:t>
      </w:r>
    </w:p>
    <w:p w:rsidR="00EB42C4" w:rsidRPr="00F066FF" w:rsidRDefault="00EB42C4" w:rsidP="002448E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29 июня 2017 года № 43 «О внесении изменений в постановление администрации сельского поселения Явенгское  от 11.08.2016 года № </w:t>
      </w:r>
      <w:hyperlink r:id="rId19" w:tgtFrame="_blank" w:history="1">
        <w:r w:rsidRPr="00F066FF">
          <w:rPr>
            <w:rStyle w:val="hyperlink"/>
            <w:sz w:val="28"/>
            <w:szCs w:val="28"/>
          </w:rPr>
          <w:t>43 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2016-2018 годы» (с изменениями)»;</w:t>
      </w:r>
    </w:p>
    <w:p w:rsidR="00F066FF" w:rsidRPr="00F066FF" w:rsidRDefault="00F066FF" w:rsidP="00F066FF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сентября 2017 года № 51 «О внесении изменений в постановление администрации сельского поселения Явенгское  от 11.08.2016 года № </w:t>
      </w:r>
      <w:hyperlink r:id="rId20" w:tgtFrame="_blank" w:history="1">
        <w:r w:rsidRPr="00F066FF">
          <w:rPr>
            <w:rStyle w:val="hyperlink"/>
            <w:sz w:val="28"/>
            <w:szCs w:val="28"/>
          </w:rPr>
          <w:t>43 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2016-2018 годы» (с изменениями)»;</w:t>
      </w:r>
    </w:p>
    <w:p w:rsidR="00F066FF" w:rsidRPr="00F066FF" w:rsidRDefault="00F066FF" w:rsidP="00F066FF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14 декабря 2017 года № 59 «О внесении изменений в постановление администрации сельского поселения Явенгское  от 11.08.2016 года № </w:t>
      </w:r>
      <w:hyperlink r:id="rId21" w:tgtFrame="_blank" w:history="1">
        <w:r w:rsidRPr="00F066FF">
          <w:rPr>
            <w:rStyle w:val="hyperlink"/>
            <w:sz w:val="28"/>
            <w:szCs w:val="28"/>
          </w:rPr>
          <w:t>43 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2016-2018 годы» (с изменениями)»;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24 мая 2018 года № 56 «Об утверждении муниципальной программы «Устойчивое развитие сельского поселении Явенгское Вожегодского муниципального района  на 2018-2020 годы»»;</w:t>
      </w:r>
    </w:p>
    <w:p w:rsidR="00EB42C4" w:rsidRPr="00F066FF" w:rsidRDefault="00EB42C4" w:rsidP="002448E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июня 2019 года № 28 «О внесении изменений в постановление администрации сельского поселения Явенгское  от 25.05.2019 года  </w:t>
      </w:r>
      <w:hyperlink r:id="rId22" w:tgtFrame="_blank" w:history="1">
        <w:r w:rsidRPr="00F066FF">
          <w:rPr>
            <w:rStyle w:val="hyperlink"/>
            <w:sz w:val="28"/>
            <w:szCs w:val="28"/>
          </w:rPr>
          <w:t>№ 56</w:t>
        </w:r>
      </w:hyperlink>
      <w:r w:rsidRPr="00F066FF">
        <w:rPr>
          <w:sz w:val="28"/>
          <w:szCs w:val="28"/>
        </w:rPr>
        <w:t xml:space="preserve"> «Об </w:t>
      </w:r>
      <w:r w:rsidRPr="00F066FF">
        <w:rPr>
          <w:sz w:val="28"/>
          <w:szCs w:val="28"/>
        </w:rPr>
        <w:lastRenderedPageBreak/>
        <w:t>утверждении муниципальной программы «Устойчивое развитие сельского поселении Явенгское Вожегодского муниципального района  на 2018-2020 годы»»;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2018 года № 93 «Об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декабря 2019 года № 61 «О внесении изменений в постановление администрации от 13.11.2018 года № 93 «Об утверждении муниципальной программы «Сохранение и развитие учреждений культуры и искусства, развитие туризма в сельском поселении Явенгское на 2019-2021 годы»»;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февраля 2020 года № 5 «О внесении изменений в постановление администрации сельского поселения Явенгское от 13 ноября 2018 года                      </w:t>
      </w:r>
      <w:hyperlink r:id="rId23" w:tgtFrame="_blank" w:history="1">
        <w:r w:rsidRPr="00F066FF">
          <w:rPr>
            <w:rStyle w:val="hyperlink"/>
            <w:sz w:val="28"/>
            <w:szCs w:val="28"/>
          </w:rPr>
          <w:t>№ 93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21 июля 2020 года № 30 «О внесении изменений в постановление администрации сельского поселения Явенгское от 13 ноября 2018 года № </w:t>
      </w:r>
      <w:hyperlink r:id="rId24" w:tgtFrame="_blank" w:history="1">
        <w:r w:rsidRPr="00F066FF">
          <w:rPr>
            <w:rStyle w:val="hyperlink"/>
            <w:sz w:val="28"/>
            <w:szCs w:val="28"/>
          </w:rPr>
          <w:t>93 </w:t>
        </w:r>
      </w:hyperlink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от 30 сентября 2020 года № 54 «О внесении изменений в постановление администрации сельского поселения Явенгское от 13 ноября 2018 года                        </w:t>
      </w:r>
      <w:hyperlink r:id="rId25" w:tgtFrame="_blank" w:history="1">
        <w:r w:rsidRPr="00F066FF">
          <w:rPr>
            <w:rStyle w:val="hyperlink"/>
            <w:sz w:val="28"/>
            <w:szCs w:val="28"/>
          </w:rPr>
          <w:t>№ 93 </w:t>
        </w:r>
        <w:r w:rsidRPr="00F066FF">
          <w:rPr>
            <w:rStyle w:val="hyperlink"/>
            <w:b/>
            <w:bCs/>
            <w:sz w:val="28"/>
            <w:szCs w:val="28"/>
          </w:rPr>
          <w:t>«</w:t>
        </w:r>
        <w:r w:rsidRPr="00F066FF">
          <w:rPr>
            <w:rStyle w:val="hyperlink"/>
            <w:sz w:val="28"/>
            <w:szCs w:val="28"/>
          </w:rPr>
          <w:t>Об</w:t>
        </w:r>
      </w:hyperlink>
      <w:r w:rsidRPr="00F066FF">
        <w:rPr>
          <w:sz w:val="28"/>
          <w:szCs w:val="28"/>
        </w:rPr>
        <w:t> 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18 ноября 2020 года № 63 «О внесении изменений в постановление администрации сельского поселения Явенгское от 13 ноября 2018 </w:t>
      </w:r>
      <w:hyperlink r:id="rId26" w:tgtFrame="_blank" w:history="1">
        <w:r w:rsidRPr="00F066FF">
          <w:rPr>
            <w:rStyle w:val="hyperlink"/>
            <w:sz w:val="28"/>
            <w:szCs w:val="28"/>
          </w:rPr>
          <w:t>года                        № 93</w:t>
        </w:r>
      </w:hyperlink>
      <w:r w:rsidRPr="00F066FF">
        <w:rPr>
          <w:sz w:val="28"/>
          <w:szCs w:val="28"/>
        </w:rPr>
        <w:t> </w:t>
      </w:r>
      <w:r w:rsidRPr="00F066FF">
        <w:rPr>
          <w:b/>
          <w:bCs/>
          <w:sz w:val="28"/>
          <w:szCs w:val="28"/>
        </w:rPr>
        <w:t>«</w:t>
      </w:r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16 декабря 2020 года № 69 «О внесении изменений в постановление администрации сельского поселения Явенгское от 13 ноября 2018 </w:t>
      </w:r>
      <w:hyperlink r:id="rId27" w:tgtFrame="_blank" w:history="1">
        <w:r w:rsidRPr="00F066FF">
          <w:rPr>
            <w:rStyle w:val="hyperlink"/>
            <w:sz w:val="28"/>
            <w:szCs w:val="28"/>
          </w:rPr>
          <w:t>года № 93 </w:t>
        </w:r>
        <w:r w:rsidRPr="00F066FF">
          <w:rPr>
            <w:rStyle w:val="hyperlink"/>
            <w:b/>
            <w:bCs/>
            <w:sz w:val="28"/>
            <w:szCs w:val="28"/>
          </w:rPr>
          <w:t>«</w:t>
        </w:r>
      </w:hyperlink>
      <w:r w:rsidRPr="00F066FF">
        <w:rPr>
          <w:sz w:val="28"/>
          <w:szCs w:val="28"/>
        </w:rPr>
        <w:t>Об 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EB42C4" w:rsidRPr="00F066FF" w:rsidRDefault="00FC4202" w:rsidP="002448E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25 декабря 2020 года № 71 «О внесении изменений в постановление администрации сельского поселения Явенгское от 13 ноября 2018 года № </w:t>
      </w:r>
      <w:hyperlink r:id="rId28" w:tgtFrame="_blank" w:history="1">
        <w:r w:rsidRPr="00F066FF">
          <w:rPr>
            <w:rStyle w:val="hyperlink"/>
            <w:sz w:val="28"/>
            <w:szCs w:val="28"/>
          </w:rPr>
          <w:t>93 </w:t>
        </w:r>
        <w:r w:rsidRPr="00F066FF">
          <w:rPr>
            <w:rStyle w:val="hyperlink"/>
            <w:b/>
            <w:bCs/>
            <w:sz w:val="28"/>
            <w:szCs w:val="28"/>
          </w:rPr>
          <w:t>«</w:t>
        </w:r>
        <w:r w:rsidRPr="00F066FF">
          <w:rPr>
            <w:rStyle w:val="hyperlink"/>
            <w:sz w:val="28"/>
            <w:szCs w:val="28"/>
          </w:rPr>
          <w:t>Об</w:t>
        </w:r>
      </w:hyperlink>
      <w:r w:rsidRPr="00F066FF">
        <w:rPr>
          <w:sz w:val="28"/>
          <w:szCs w:val="28"/>
        </w:rPr>
        <w:t> утверждении муниципальной программы  «Сохранение и развитие учреждений культуры и искусства, развитие туризма в сельском поселении Явенгское  на 2019-2021 годы» (с изменениями)»;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13 ноября 2019 года № 54 «</w:t>
      </w:r>
      <w:r w:rsidR="00FC4202" w:rsidRPr="00F066FF">
        <w:rPr>
          <w:sz w:val="28"/>
          <w:szCs w:val="28"/>
        </w:rPr>
        <w:t>Об утверждении муниципальной программы «Предотвращение распространения сорного растения борщевик Сосновского на территории сельского поселения Явенгское на 2020-2022 годы»</w:t>
      </w:r>
      <w:r w:rsidRPr="00F066FF">
        <w:rPr>
          <w:sz w:val="28"/>
          <w:szCs w:val="28"/>
        </w:rPr>
        <w:t>»;</w:t>
      </w:r>
    </w:p>
    <w:p w:rsidR="00EB42C4" w:rsidRPr="00F066FF" w:rsidRDefault="00EB42C4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17 февраля 2020 года № 4 «О внесении изменений в постановление администрации сельского поселения Явенгское от 13.11.2019 года </w:t>
      </w:r>
      <w:hyperlink r:id="rId29" w:tgtFrame="_blank" w:history="1">
        <w:r w:rsidRPr="00F066FF">
          <w:rPr>
            <w:rStyle w:val="hyperlink"/>
            <w:sz w:val="28"/>
            <w:szCs w:val="28"/>
          </w:rPr>
          <w:t>№ 54</w:t>
        </w:r>
      </w:hyperlink>
      <w:r w:rsidRPr="00F066FF">
        <w:rPr>
          <w:sz w:val="28"/>
          <w:szCs w:val="28"/>
        </w:rPr>
        <w:t xml:space="preserve"> «Об утверждении муниципальной программы «Предотвращение  распространения </w:t>
      </w:r>
      <w:r w:rsidRPr="00F066FF">
        <w:rPr>
          <w:sz w:val="28"/>
          <w:szCs w:val="28"/>
        </w:rPr>
        <w:lastRenderedPageBreak/>
        <w:t>сорного растения борщевик Сосновского на территории  сельского поселения Явенгское на 2020-2022 годы»»;</w:t>
      </w:r>
    </w:p>
    <w:p w:rsidR="00FC4202" w:rsidRPr="00F066FF" w:rsidRDefault="00FC4202" w:rsidP="0077634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28 января 2021 года № 3 «О внесении изменений в постановление администрации сельского поселения Явенгское от 13.</w:t>
      </w:r>
      <w:hyperlink r:id="rId30" w:tgtFrame="_blank" w:history="1">
        <w:r w:rsidRPr="00F066FF">
          <w:rPr>
            <w:rStyle w:val="hyperlink"/>
            <w:sz w:val="28"/>
            <w:szCs w:val="28"/>
          </w:rPr>
          <w:t>11.2019 года № 54 «Об утверждении муниципальной программы «Предотвращение </w:t>
        </w:r>
      </w:hyperlink>
      <w:r w:rsidRPr="00F066FF">
        <w:rPr>
          <w:sz w:val="28"/>
          <w:szCs w:val="28"/>
        </w:rPr>
        <w:t>распространения сорного растения борщевик Сосновского на территории  сельского поселения Явенгское на 2020-2022 годы» (с изменениями)»;</w:t>
      </w:r>
    </w:p>
    <w:p w:rsidR="00EB42C4" w:rsidRPr="00F066FF" w:rsidRDefault="00FC4202" w:rsidP="002448E1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27 декабря 2021 года № 57 «О внесении изменений в постановление администрации сельского поселения Явенгское от 13.11.2019 года </w:t>
      </w:r>
      <w:hyperlink r:id="rId31" w:tgtFrame="_blank" w:history="1">
        <w:r w:rsidRPr="00F066FF">
          <w:rPr>
            <w:rStyle w:val="hyperlink"/>
            <w:sz w:val="28"/>
            <w:szCs w:val="28"/>
          </w:rPr>
          <w:t>№ 54</w:t>
        </w:r>
      </w:hyperlink>
      <w:r w:rsidRPr="00F066FF">
        <w:rPr>
          <w:sz w:val="28"/>
          <w:szCs w:val="28"/>
        </w:rPr>
        <w:t> «Об утверждении муниципальной программы «Предотвращение  распространения сорного растения борщевик Сосновского на территории  сельского поселения Явенгское на 2020-2022 годы»»;</w:t>
      </w:r>
    </w:p>
    <w:p w:rsidR="00FC4202" w:rsidRPr="00F066FF" w:rsidRDefault="00EB42C4" w:rsidP="00F066FF">
      <w:pPr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от 10 ноября 2020 года № 62 «Об утверждении муниципальной программы «Комплексное развитие сельского поселения Явенгское на 2021-2023 годы»»;</w:t>
      </w:r>
    </w:p>
    <w:p w:rsidR="00330805" w:rsidRPr="00F066FF" w:rsidRDefault="00330805" w:rsidP="00965F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2</w:t>
      </w:r>
      <w:r w:rsidR="00965F4C" w:rsidRPr="00F066FF">
        <w:rPr>
          <w:sz w:val="28"/>
          <w:szCs w:val="28"/>
        </w:rPr>
        <w:t xml:space="preserve">. Настоящее постановление вступает в силу </w:t>
      </w:r>
      <w:r w:rsidRPr="00F066FF">
        <w:rPr>
          <w:sz w:val="28"/>
          <w:szCs w:val="28"/>
        </w:rPr>
        <w:t>в силу с момента обнародования на официальном сайте администрации Вожегодского муниципального округа в информационной телекоммуникационной сети «Интернет».</w:t>
      </w:r>
    </w:p>
    <w:p w:rsidR="00965F4C" w:rsidRPr="00F066FF" w:rsidRDefault="00330805" w:rsidP="00965F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FF">
        <w:rPr>
          <w:sz w:val="28"/>
          <w:szCs w:val="28"/>
        </w:rPr>
        <w:t>3</w:t>
      </w:r>
      <w:r w:rsidR="00965F4C" w:rsidRPr="00F066FF">
        <w:rPr>
          <w:sz w:val="28"/>
          <w:szCs w:val="28"/>
        </w:rPr>
        <w:t xml:space="preserve">. </w:t>
      </w:r>
      <w:proofErr w:type="gramStart"/>
      <w:r w:rsidR="00965F4C" w:rsidRPr="00F066FF">
        <w:rPr>
          <w:sz w:val="28"/>
          <w:szCs w:val="28"/>
        </w:rPr>
        <w:t>Контроль за</w:t>
      </w:r>
      <w:proofErr w:type="gramEnd"/>
      <w:r w:rsidR="00965F4C" w:rsidRPr="00F066F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51099" w:rsidRPr="00F066FF" w:rsidRDefault="00351099" w:rsidP="00EF2AFC">
      <w:pPr>
        <w:jc w:val="both"/>
        <w:rPr>
          <w:sz w:val="28"/>
          <w:szCs w:val="28"/>
        </w:rPr>
      </w:pPr>
    </w:p>
    <w:p w:rsidR="00351099" w:rsidRPr="00F066FF" w:rsidRDefault="004617E5" w:rsidP="00330805">
      <w:pPr>
        <w:jc w:val="both"/>
        <w:rPr>
          <w:sz w:val="28"/>
          <w:szCs w:val="28"/>
        </w:rPr>
      </w:pPr>
      <w:r w:rsidRPr="00F066FF">
        <w:rPr>
          <w:sz w:val="28"/>
          <w:szCs w:val="28"/>
        </w:rPr>
        <w:t xml:space="preserve">Глава Вожегодского муниципального округа        </w:t>
      </w:r>
      <w:r w:rsidR="00330805" w:rsidRPr="00F066FF">
        <w:rPr>
          <w:sz w:val="28"/>
          <w:szCs w:val="28"/>
        </w:rPr>
        <w:t xml:space="preserve">                 С.Н. Семенников</w:t>
      </w:r>
    </w:p>
    <w:p w:rsidR="00B87583" w:rsidRPr="00F066FF" w:rsidRDefault="00B87583" w:rsidP="00330805">
      <w:pPr>
        <w:jc w:val="both"/>
        <w:rPr>
          <w:sz w:val="28"/>
          <w:szCs w:val="28"/>
        </w:rPr>
      </w:pPr>
    </w:p>
    <w:p w:rsidR="00B87583" w:rsidRPr="00F066FF" w:rsidRDefault="00B87583" w:rsidP="00330805">
      <w:pPr>
        <w:jc w:val="both"/>
        <w:rPr>
          <w:sz w:val="28"/>
          <w:szCs w:val="28"/>
        </w:rPr>
      </w:pPr>
    </w:p>
    <w:p w:rsidR="00B87583" w:rsidRPr="00F066FF" w:rsidRDefault="00B87583" w:rsidP="00330805">
      <w:pPr>
        <w:jc w:val="both"/>
        <w:rPr>
          <w:sz w:val="28"/>
          <w:szCs w:val="28"/>
        </w:rPr>
      </w:pPr>
    </w:p>
    <w:p w:rsidR="00B87583" w:rsidRPr="00F066FF" w:rsidRDefault="00B87583" w:rsidP="00330805">
      <w:pPr>
        <w:jc w:val="both"/>
        <w:rPr>
          <w:sz w:val="28"/>
          <w:szCs w:val="28"/>
        </w:rPr>
      </w:pPr>
    </w:p>
    <w:sectPr w:rsidR="00B87583" w:rsidRPr="00F066FF" w:rsidSect="0007746F">
      <w:headerReference w:type="even" r:id="rId32"/>
      <w:headerReference w:type="default" r:id="rId33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ED" w:rsidRDefault="003C7CED">
      <w:r>
        <w:separator/>
      </w:r>
    </w:p>
  </w:endnote>
  <w:endnote w:type="continuationSeparator" w:id="0">
    <w:p w:rsidR="003C7CED" w:rsidRDefault="003C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ED" w:rsidRDefault="003C7CED">
      <w:r>
        <w:separator/>
      </w:r>
    </w:p>
  </w:footnote>
  <w:footnote w:type="continuationSeparator" w:id="0">
    <w:p w:rsidR="003C7CED" w:rsidRDefault="003C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02" w:rsidRDefault="002F18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42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202">
      <w:rPr>
        <w:rStyle w:val="a4"/>
        <w:noProof/>
      </w:rPr>
      <w:t>1</w:t>
    </w:r>
    <w:r>
      <w:rPr>
        <w:rStyle w:val="a4"/>
      </w:rPr>
      <w:fldChar w:fldCharType="end"/>
    </w:r>
  </w:p>
  <w:p w:rsidR="00FC4202" w:rsidRDefault="00FC42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02" w:rsidRDefault="002F18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42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AE0">
      <w:rPr>
        <w:rStyle w:val="a4"/>
        <w:noProof/>
      </w:rPr>
      <w:t>2</w:t>
    </w:r>
    <w:r>
      <w:rPr>
        <w:rStyle w:val="a4"/>
      </w:rPr>
      <w:fldChar w:fldCharType="end"/>
    </w:r>
  </w:p>
  <w:p w:rsidR="00FC4202" w:rsidRDefault="00FC42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5FE"/>
    <w:multiLevelType w:val="multilevel"/>
    <w:tmpl w:val="C8203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7D7185"/>
    <w:multiLevelType w:val="hybridMultilevel"/>
    <w:tmpl w:val="BA0ABF16"/>
    <w:lvl w:ilvl="0" w:tplc="A2ECD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61F"/>
    <w:multiLevelType w:val="hybridMultilevel"/>
    <w:tmpl w:val="4264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7746F"/>
    <w:rsid w:val="00087232"/>
    <w:rsid w:val="000B2E67"/>
    <w:rsid w:val="000B7329"/>
    <w:rsid w:val="000D3485"/>
    <w:rsid w:val="00130DF7"/>
    <w:rsid w:val="00157A7E"/>
    <w:rsid w:val="00157F27"/>
    <w:rsid w:val="00173186"/>
    <w:rsid w:val="001803CC"/>
    <w:rsid w:val="001B2A54"/>
    <w:rsid w:val="001F2514"/>
    <w:rsid w:val="00204AC0"/>
    <w:rsid w:val="00217995"/>
    <w:rsid w:val="00244707"/>
    <w:rsid w:val="002448E1"/>
    <w:rsid w:val="00295DDE"/>
    <w:rsid w:val="002E3002"/>
    <w:rsid w:val="002F1817"/>
    <w:rsid w:val="00330805"/>
    <w:rsid w:val="00331493"/>
    <w:rsid w:val="00331C44"/>
    <w:rsid w:val="00351099"/>
    <w:rsid w:val="00365358"/>
    <w:rsid w:val="003C7CED"/>
    <w:rsid w:val="003D1A58"/>
    <w:rsid w:val="003E3FD2"/>
    <w:rsid w:val="004015A5"/>
    <w:rsid w:val="0043433D"/>
    <w:rsid w:val="00452B7F"/>
    <w:rsid w:val="004617E5"/>
    <w:rsid w:val="004807ED"/>
    <w:rsid w:val="004A144A"/>
    <w:rsid w:val="004B2D92"/>
    <w:rsid w:val="004D3D8B"/>
    <w:rsid w:val="004D7572"/>
    <w:rsid w:val="00500AE0"/>
    <w:rsid w:val="00507030"/>
    <w:rsid w:val="0056367F"/>
    <w:rsid w:val="00597C9D"/>
    <w:rsid w:val="005A5010"/>
    <w:rsid w:val="005A724E"/>
    <w:rsid w:val="005A7BBB"/>
    <w:rsid w:val="005B4963"/>
    <w:rsid w:val="005B7D27"/>
    <w:rsid w:val="006075AA"/>
    <w:rsid w:val="00612A77"/>
    <w:rsid w:val="006C2573"/>
    <w:rsid w:val="00722D66"/>
    <w:rsid w:val="00746030"/>
    <w:rsid w:val="00776341"/>
    <w:rsid w:val="00780697"/>
    <w:rsid w:val="00792408"/>
    <w:rsid w:val="00797021"/>
    <w:rsid w:val="007D3805"/>
    <w:rsid w:val="0084594B"/>
    <w:rsid w:val="0085450B"/>
    <w:rsid w:val="008C60AA"/>
    <w:rsid w:val="008D7CAF"/>
    <w:rsid w:val="009165A0"/>
    <w:rsid w:val="0091701C"/>
    <w:rsid w:val="00923B7B"/>
    <w:rsid w:val="00931EC9"/>
    <w:rsid w:val="00950001"/>
    <w:rsid w:val="00960608"/>
    <w:rsid w:val="00965F4C"/>
    <w:rsid w:val="00966D89"/>
    <w:rsid w:val="009D2617"/>
    <w:rsid w:val="00A37BA5"/>
    <w:rsid w:val="00A64261"/>
    <w:rsid w:val="00A64F20"/>
    <w:rsid w:val="00A85A5E"/>
    <w:rsid w:val="00AC2D6A"/>
    <w:rsid w:val="00AD6DD1"/>
    <w:rsid w:val="00AD7720"/>
    <w:rsid w:val="00B43C3C"/>
    <w:rsid w:val="00B568FC"/>
    <w:rsid w:val="00B678E1"/>
    <w:rsid w:val="00B814DC"/>
    <w:rsid w:val="00B87583"/>
    <w:rsid w:val="00BA4992"/>
    <w:rsid w:val="00BE7491"/>
    <w:rsid w:val="00C741B2"/>
    <w:rsid w:val="00C96CB9"/>
    <w:rsid w:val="00CB2E18"/>
    <w:rsid w:val="00CD32A9"/>
    <w:rsid w:val="00CE7A15"/>
    <w:rsid w:val="00CF0A3C"/>
    <w:rsid w:val="00D036AF"/>
    <w:rsid w:val="00D57422"/>
    <w:rsid w:val="00DB443C"/>
    <w:rsid w:val="00DB5F79"/>
    <w:rsid w:val="00DE339A"/>
    <w:rsid w:val="00E61553"/>
    <w:rsid w:val="00EA3286"/>
    <w:rsid w:val="00EB42C4"/>
    <w:rsid w:val="00EE4DCB"/>
    <w:rsid w:val="00EF2AFC"/>
    <w:rsid w:val="00EF2BB3"/>
    <w:rsid w:val="00F066FF"/>
    <w:rsid w:val="00F3718E"/>
    <w:rsid w:val="00F614EB"/>
    <w:rsid w:val="00F65635"/>
    <w:rsid w:val="00F716B6"/>
    <w:rsid w:val="00F90CE6"/>
    <w:rsid w:val="00FA396A"/>
    <w:rsid w:val="00FA3DEA"/>
    <w:rsid w:val="00FC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F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5F4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965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30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"/>
    <w:basedOn w:val="a"/>
    <w:rsid w:val="004015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1"/>
    <w:rsid w:val="00401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4015A5"/>
    <w:rPr>
      <w:rFonts w:ascii="Arial" w:hAnsi="Arial" w:cs="Arial"/>
    </w:rPr>
  </w:style>
  <w:style w:type="paragraph" w:customStyle="1" w:styleId="ConsPlusTitle">
    <w:name w:val="ConsPlusTitle"/>
    <w:rsid w:val="004015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yperlink">
    <w:name w:val="hyperlink"/>
    <w:basedOn w:val="a0"/>
    <w:rsid w:val="00B87583"/>
  </w:style>
  <w:style w:type="character" w:customStyle="1" w:styleId="ConsPlusNormal0">
    <w:name w:val="ConsPlusNormal Знак"/>
    <w:locked/>
    <w:rsid w:val="00CD32A9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basedOn w:val="a"/>
    <w:rsid w:val="00BA4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25F2AA5-E4A4-4D2A-8724-15C0CE7EF9D7" TargetMode="External"/><Relationship Id="rId13" Type="http://schemas.openxmlformats.org/officeDocument/2006/relationships/hyperlink" Target="https://pravo-search.minjust.ru/bigs/showDocument.html?id=DC365275-D47D-4FF4-961A-3CDF9570CA45" TargetMode="External"/><Relationship Id="rId18" Type="http://schemas.openxmlformats.org/officeDocument/2006/relationships/hyperlink" Target="https://pravo-search.minjust.ru/bigs/showDocument.html?id=C52CCDD0-0F5D-44B3-9550-2E94FE452139" TargetMode="External"/><Relationship Id="rId26" Type="http://schemas.openxmlformats.org/officeDocument/2006/relationships/hyperlink" Target="https://pravo-search.minjust.ru/bigs/showDocument.html?id=C66B005F-4D23-4244-8A62-594F8C8ABB1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C52CCDD0-0F5D-44B3-9550-2E94FE45213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525F2AA5-E4A4-4D2A-8724-15C0CE7EF9D7" TargetMode="External"/><Relationship Id="rId12" Type="http://schemas.openxmlformats.org/officeDocument/2006/relationships/hyperlink" Target="https://pravo-search.minjust.ru/bigs/showDocument.html?id=DC365275-D47D-4FF4-961A-3CDF9570CA45" TargetMode="External"/><Relationship Id="rId17" Type="http://schemas.openxmlformats.org/officeDocument/2006/relationships/hyperlink" Target="https://pravo-search.minjust.ru/bigs/showDocument.html?id=C52CCDD0-0F5D-44B3-9550-2E94FE452139" TargetMode="External"/><Relationship Id="rId25" Type="http://schemas.openxmlformats.org/officeDocument/2006/relationships/hyperlink" Target="https://pravo-search.minjust.ru/bigs/showDocument.html?id=C66B005F-4D23-4244-8A62-594F8C8ABB1A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A81A6AA7-7050-4C42-87DD-18A4256CC64C" TargetMode="External"/><Relationship Id="rId20" Type="http://schemas.openxmlformats.org/officeDocument/2006/relationships/hyperlink" Target="https://pravo-search.minjust.ru/bigs/showDocument.html?id=C52CCDD0-0F5D-44B3-9550-2E94FE452139" TargetMode="External"/><Relationship Id="rId29" Type="http://schemas.openxmlformats.org/officeDocument/2006/relationships/hyperlink" Target="https://pravo-search.minjust.ru/bigs/showDocument.html?id=DAFE0F30-7B4A-4D9A-AD7B-87C87808ADE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DC365275-D47D-4FF4-961A-3CDF9570CA45" TargetMode="External"/><Relationship Id="rId24" Type="http://schemas.openxmlformats.org/officeDocument/2006/relationships/hyperlink" Target="https://pravo-search.minjust.ru/bigs/showDocument.html?id=C66B005F-4D23-4244-8A62-594F8C8ABB1A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1BEB165C-9E95-41CE-8015-E11F3229C96F" TargetMode="External"/><Relationship Id="rId23" Type="http://schemas.openxmlformats.org/officeDocument/2006/relationships/hyperlink" Target="https://pravo-search.minjust.ru/bigs/showDocument.html?id=C66B005F-4D23-4244-8A62-594F8C8ABB1A" TargetMode="External"/><Relationship Id="rId28" Type="http://schemas.openxmlformats.org/officeDocument/2006/relationships/hyperlink" Target="https://pravo-search.minjust.ru/bigs/showDocument.html?id=C66B005F-4D23-4244-8A62-594F8C8ABB1A" TargetMode="External"/><Relationship Id="rId10" Type="http://schemas.openxmlformats.org/officeDocument/2006/relationships/hyperlink" Target="https://pravo-search.minjust.ru/bigs/showDocument.html?id=525F2AA5-E4A4-4D2A-8724-15C0CE7EF9D7" TargetMode="External"/><Relationship Id="rId19" Type="http://schemas.openxmlformats.org/officeDocument/2006/relationships/hyperlink" Target="https://pravo-search.minjust.ru/bigs/showDocument.html?id=C52CCDD0-0F5D-44B3-9550-2E94FE452139" TargetMode="External"/><Relationship Id="rId31" Type="http://schemas.openxmlformats.org/officeDocument/2006/relationships/hyperlink" Target="https://pravo-search.minjust.ru/bigs/showDocument.html?id=DAFE0F30-7B4A-4D9A-AD7B-87C87808AD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25F2AA5-E4A4-4D2A-8724-15C0CE7EF9D7" TargetMode="External"/><Relationship Id="rId14" Type="http://schemas.openxmlformats.org/officeDocument/2006/relationships/hyperlink" Target="https://pravo-search.minjust.ru/bigs/showDocument.html?id=1BEB165C-9E95-41CE-8015-E11F3229C96F" TargetMode="External"/><Relationship Id="rId22" Type="http://schemas.openxmlformats.org/officeDocument/2006/relationships/hyperlink" Target="https://pravo-search.minjust.ru/bigs/showDocument.html?id=5E758225-A5BB-45BB-AF11-A34E8E7562B6" TargetMode="External"/><Relationship Id="rId27" Type="http://schemas.openxmlformats.org/officeDocument/2006/relationships/hyperlink" Target="https://pravo-search.minjust.ru/bigs/showDocument.html?id=C66B005F-4D23-4244-8A62-594F8C8ABB1A" TargetMode="External"/><Relationship Id="rId30" Type="http://schemas.openxmlformats.org/officeDocument/2006/relationships/hyperlink" Target="https://pravo-search.minjust.ru/bigs/showDocument.html?id=DAFE0F30-7B4A-4D9A-AD7B-87C87808ADE9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30</Pages>
  <Words>12802</Words>
  <Characters>72977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Admin</cp:lastModifiedBy>
  <cp:revision>4</cp:revision>
  <cp:lastPrinted>2023-04-17T12:58:00Z</cp:lastPrinted>
  <dcterms:created xsi:type="dcterms:W3CDTF">2023-04-17T13:11:00Z</dcterms:created>
  <dcterms:modified xsi:type="dcterms:W3CDTF">2023-04-19T13:39:00Z</dcterms:modified>
</cp:coreProperties>
</file>