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910205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721CEB" w:rsidRPr="00430E3B" w:rsidRDefault="00430E3B" w:rsidP="00430E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28.03.2025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721CEB" w:rsidRPr="001A7AF6" w:rsidRDefault="00430E3B" w:rsidP="001A7A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308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91020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Pr="004631ED" w:rsidRDefault="001A7AF6" w:rsidP="00854F9D">
            <w:pPr>
              <w:autoSpaceDE w:val="0"/>
              <w:snapToGrid w:val="0"/>
              <w:jc w:val="both"/>
              <w:rPr>
                <w:color w:val="000000" w:themeColor="text1"/>
                <w:sz w:val="28"/>
              </w:rPr>
            </w:pPr>
            <w:r w:rsidRPr="004631ED">
              <w:rPr>
                <w:color w:val="000000" w:themeColor="text1"/>
                <w:sz w:val="28"/>
              </w:rPr>
              <w:t>О вн</w:t>
            </w:r>
            <w:r w:rsidR="00854F9D" w:rsidRPr="004631ED">
              <w:rPr>
                <w:color w:val="000000" w:themeColor="text1"/>
                <w:sz w:val="28"/>
              </w:rPr>
              <w:t>есении изменений в Положение</w:t>
            </w:r>
            <w:r w:rsidR="00BE1789" w:rsidRPr="004631ED">
              <w:rPr>
                <w:color w:val="000000" w:themeColor="text1"/>
                <w:sz w:val="28"/>
              </w:rPr>
              <w:t xml:space="preserve"> об отделе культуры, молодежи и туризма администрации Вожегодского муниципального 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442DF9">
        <w:rPr>
          <w:sz w:val="28"/>
          <w:szCs w:val="28"/>
        </w:rPr>
        <w:t xml:space="preserve">ом </w:t>
      </w:r>
      <w:r w:rsidR="00442DF9" w:rsidRPr="00442DF9">
        <w:rPr>
          <w:sz w:val="28"/>
          <w:szCs w:val="28"/>
        </w:rPr>
        <w:t>от 28</w:t>
      </w:r>
      <w:r w:rsidR="00442DF9">
        <w:rPr>
          <w:sz w:val="28"/>
          <w:szCs w:val="28"/>
        </w:rPr>
        <w:t xml:space="preserve"> декабря </w:t>
      </w:r>
      <w:r w:rsidR="00442DF9" w:rsidRPr="00442DF9">
        <w:rPr>
          <w:sz w:val="28"/>
          <w:szCs w:val="28"/>
        </w:rPr>
        <w:t>2024</w:t>
      </w:r>
      <w:r w:rsidR="00442DF9">
        <w:rPr>
          <w:sz w:val="28"/>
          <w:szCs w:val="28"/>
        </w:rPr>
        <w:t xml:space="preserve"> года № </w:t>
      </w:r>
      <w:r w:rsidR="00442DF9" w:rsidRPr="00442DF9">
        <w:rPr>
          <w:sz w:val="28"/>
          <w:szCs w:val="28"/>
        </w:rPr>
        <w:t>550-ФЗ</w:t>
      </w:r>
      <w:r w:rsidR="00442DF9">
        <w:rPr>
          <w:sz w:val="28"/>
          <w:szCs w:val="28"/>
        </w:rPr>
        <w:t xml:space="preserve"> «</w:t>
      </w:r>
      <w:r w:rsidR="00442DF9" w:rsidRPr="00442DF9">
        <w:rPr>
          <w:sz w:val="28"/>
          <w:szCs w:val="28"/>
        </w:rPr>
        <w:t xml:space="preserve">О внесении изменений в Федеральный закон </w:t>
      </w:r>
      <w:r w:rsidR="00442DF9">
        <w:rPr>
          <w:sz w:val="28"/>
          <w:szCs w:val="28"/>
        </w:rPr>
        <w:t>«</w:t>
      </w:r>
      <w:r w:rsidR="00442DF9" w:rsidRPr="00442DF9">
        <w:rPr>
          <w:sz w:val="28"/>
          <w:szCs w:val="28"/>
        </w:rPr>
        <w:t>О молодежной политике в Российской Федерации</w:t>
      </w:r>
      <w:r w:rsidR="00442DF9">
        <w:rPr>
          <w:sz w:val="28"/>
          <w:szCs w:val="28"/>
        </w:rPr>
        <w:t xml:space="preserve">»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854F9D" w:rsidRPr="004631ED" w:rsidRDefault="00BB3F15" w:rsidP="00BB3F15">
      <w:pPr>
        <w:ind w:firstLine="709"/>
        <w:jc w:val="both"/>
        <w:rPr>
          <w:sz w:val="28"/>
        </w:rPr>
      </w:pPr>
      <w:r w:rsidRPr="004631ED">
        <w:rPr>
          <w:sz w:val="28"/>
        </w:rPr>
        <w:t>1. </w:t>
      </w:r>
      <w:r w:rsidR="00721CEB" w:rsidRPr="004631ED">
        <w:rPr>
          <w:sz w:val="28"/>
        </w:rPr>
        <w:t>Внести в</w:t>
      </w:r>
      <w:r w:rsidR="00854F9D" w:rsidRPr="004631ED">
        <w:rPr>
          <w:sz w:val="28"/>
        </w:rPr>
        <w:t xml:space="preserve"> Положение об отделе культуры, молодежи и туризма администрации Вожегодского муниципального округа, утвержденное</w:t>
      </w:r>
      <w:r w:rsidR="00721CEB" w:rsidRPr="004631ED">
        <w:rPr>
          <w:sz w:val="28"/>
        </w:rPr>
        <w:t xml:space="preserve"> </w:t>
      </w:r>
      <w:r w:rsidR="00854F9D" w:rsidRPr="004631ED">
        <w:rPr>
          <w:sz w:val="28"/>
        </w:rPr>
        <w:t>постановлением администрации Вожегодского муниципального округа от 9 января 2023 года № 12 «Об утверждении Положения об отделе культуры, молодежи и туризма администрации Вожегодского муниципального округа» (далее – Положение) следующие изменения:</w:t>
      </w:r>
    </w:p>
    <w:p w:rsidR="00442DF9" w:rsidRDefault="00854F9D" w:rsidP="00BB3F15">
      <w:pPr>
        <w:ind w:firstLine="709"/>
        <w:jc w:val="both"/>
        <w:rPr>
          <w:sz w:val="28"/>
        </w:rPr>
      </w:pPr>
      <w:r w:rsidRPr="004631ED">
        <w:rPr>
          <w:sz w:val="28"/>
        </w:rPr>
        <w:t xml:space="preserve">1.1. </w:t>
      </w:r>
      <w:r w:rsidR="00442DF9">
        <w:rPr>
          <w:sz w:val="28"/>
        </w:rPr>
        <w:t xml:space="preserve">в </w:t>
      </w:r>
      <w:r w:rsidR="00721CEB" w:rsidRPr="004631ED">
        <w:rPr>
          <w:sz w:val="28"/>
        </w:rPr>
        <w:t xml:space="preserve">раздел </w:t>
      </w:r>
      <w:r w:rsidR="00442DF9">
        <w:rPr>
          <w:sz w:val="28"/>
        </w:rPr>
        <w:t xml:space="preserve">3 </w:t>
      </w:r>
      <w:r w:rsidR="00721CEB" w:rsidRPr="004631ED">
        <w:rPr>
          <w:sz w:val="28"/>
        </w:rPr>
        <w:t>Положения</w:t>
      </w:r>
      <w:r w:rsidRPr="004631ED">
        <w:rPr>
          <w:sz w:val="28"/>
        </w:rPr>
        <w:t xml:space="preserve"> </w:t>
      </w:r>
      <w:r w:rsidR="00442DF9">
        <w:rPr>
          <w:sz w:val="28"/>
        </w:rPr>
        <w:t>слова «3.9. выполнение иных полномочий» заменить словами «3.11. выполнение иных полномочий»;</w:t>
      </w:r>
    </w:p>
    <w:p w:rsidR="00442DF9" w:rsidRDefault="00442DF9" w:rsidP="00BB3F15">
      <w:pPr>
        <w:ind w:firstLine="709"/>
        <w:jc w:val="both"/>
        <w:rPr>
          <w:sz w:val="28"/>
        </w:rPr>
      </w:pPr>
      <w:r>
        <w:rPr>
          <w:sz w:val="28"/>
        </w:rPr>
        <w:t>1.2. раздел 3 Положения дополнить пунктом 3.10 следующего содержания: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>
        <w:rPr>
          <w:sz w:val="28"/>
        </w:rPr>
        <w:t xml:space="preserve">«3.10. </w:t>
      </w:r>
      <w:r w:rsidRPr="00442DF9">
        <w:rPr>
          <w:sz w:val="28"/>
        </w:rPr>
        <w:t>в сфере молодежной политики: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 w:rsidRPr="00442DF9">
        <w:rPr>
          <w:sz w:val="28"/>
        </w:rPr>
        <w:t>1) участие в реализации молодежной политики;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 w:rsidRPr="00442DF9">
        <w:rPr>
          <w:sz w:val="28"/>
        </w:rPr>
        <w:t xml:space="preserve">2) разработка и реализация мер по обеспечению и защите прав и законных интересов молодежи на территории </w:t>
      </w:r>
      <w:r>
        <w:rPr>
          <w:sz w:val="28"/>
        </w:rPr>
        <w:t>округа</w:t>
      </w:r>
      <w:r w:rsidRPr="00442DF9">
        <w:rPr>
          <w:sz w:val="28"/>
        </w:rPr>
        <w:t>;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442DF9">
        <w:rPr>
          <w:sz w:val="28"/>
        </w:rPr>
        <w:t>) содействие развитию инфраструктуры молодежной политики, в том числе</w:t>
      </w:r>
      <w:r>
        <w:rPr>
          <w:sz w:val="28"/>
        </w:rPr>
        <w:t xml:space="preserve"> организация работы по </w:t>
      </w:r>
      <w:r w:rsidRPr="00442DF9">
        <w:rPr>
          <w:sz w:val="28"/>
        </w:rPr>
        <w:t>создани</w:t>
      </w:r>
      <w:r>
        <w:rPr>
          <w:sz w:val="28"/>
        </w:rPr>
        <w:t>ю</w:t>
      </w:r>
      <w:r w:rsidRPr="00442DF9">
        <w:rPr>
          <w:sz w:val="28"/>
        </w:rPr>
        <w:t xml:space="preserve"> и обеспечени</w:t>
      </w:r>
      <w:r>
        <w:rPr>
          <w:sz w:val="28"/>
        </w:rPr>
        <w:t>ю</w:t>
      </w:r>
      <w:r w:rsidRPr="00442DF9">
        <w:rPr>
          <w:sz w:val="28"/>
        </w:rPr>
        <w:t xml:space="preserve"> функционирования муниципальных учреждений молодежной политики на территории </w:t>
      </w:r>
      <w:r>
        <w:rPr>
          <w:sz w:val="28"/>
        </w:rPr>
        <w:t>округа</w:t>
      </w:r>
      <w:r w:rsidRPr="00442DF9">
        <w:rPr>
          <w:sz w:val="28"/>
        </w:rPr>
        <w:t>;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442DF9">
        <w:rPr>
          <w:sz w:val="28"/>
        </w:rPr>
        <w:t xml:space="preserve">) организация и проведение мероприятий по работе с молодежью на территории </w:t>
      </w:r>
      <w:r>
        <w:rPr>
          <w:sz w:val="28"/>
        </w:rPr>
        <w:t>округа</w:t>
      </w:r>
      <w:r w:rsidRPr="00442DF9">
        <w:rPr>
          <w:sz w:val="28"/>
        </w:rPr>
        <w:t>;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442DF9">
        <w:rPr>
          <w:sz w:val="28"/>
        </w:rPr>
        <w:t>) разработка и реализация муниципальных программ по основным направлениям молодежной политики;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442DF9">
        <w:rPr>
          <w:sz w:val="28"/>
        </w:rPr>
        <w:t xml:space="preserve">) содействие реализации выдвигаемых инициатив, в том числе инициативных проектов, молодежи </w:t>
      </w:r>
      <w:r>
        <w:rPr>
          <w:sz w:val="28"/>
        </w:rPr>
        <w:t>округа</w:t>
      </w:r>
      <w:r w:rsidRPr="00442DF9">
        <w:rPr>
          <w:sz w:val="28"/>
        </w:rPr>
        <w:t>;</w:t>
      </w:r>
    </w:p>
    <w:p w:rsidR="00442DF9" w:rsidRPr="00442DF9" w:rsidRDefault="00442DF9" w:rsidP="00442DF9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442DF9">
        <w:rPr>
          <w:sz w:val="28"/>
        </w:rPr>
        <w:t xml:space="preserve">) 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</w:t>
      </w:r>
      <w:r>
        <w:rPr>
          <w:sz w:val="28"/>
        </w:rPr>
        <w:t>округа</w:t>
      </w:r>
      <w:r w:rsidRPr="00442DF9">
        <w:rPr>
          <w:sz w:val="28"/>
        </w:rPr>
        <w:t>;</w:t>
      </w:r>
    </w:p>
    <w:p w:rsidR="00442DF9" w:rsidRDefault="00442DF9" w:rsidP="00442DF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8)организация осуществления </w:t>
      </w:r>
      <w:r w:rsidRPr="00442DF9">
        <w:rPr>
          <w:sz w:val="28"/>
        </w:rPr>
        <w:t>ины</w:t>
      </w:r>
      <w:r>
        <w:rPr>
          <w:sz w:val="28"/>
        </w:rPr>
        <w:t>х</w:t>
      </w:r>
      <w:r w:rsidRPr="00442DF9">
        <w:rPr>
          <w:sz w:val="28"/>
        </w:rPr>
        <w:t xml:space="preserve"> полномочи</w:t>
      </w:r>
      <w:r>
        <w:rPr>
          <w:sz w:val="28"/>
        </w:rPr>
        <w:t>й администрации округа</w:t>
      </w:r>
      <w:r w:rsidRPr="00442DF9">
        <w:rPr>
          <w:sz w:val="28"/>
        </w:rPr>
        <w:t xml:space="preserve"> в сфере реализации прав молодежи, определенны</w:t>
      </w:r>
      <w:r>
        <w:rPr>
          <w:sz w:val="28"/>
        </w:rPr>
        <w:t>х</w:t>
      </w:r>
      <w:r w:rsidRPr="00442DF9">
        <w:rPr>
          <w:sz w:val="28"/>
        </w:rPr>
        <w:t xml:space="preserve"> федеральными законами</w:t>
      </w:r>
      <w:proofErr w:type="gramStart"/>
      <w:r w:rsidRPr="00442DF9">
        <w:rPr>
          <w:sz w:val="28"/>
        </w:rPr>
        <w:t>.</w:t>
      </w:r>
      <w:r>
        <w:rPr>
          <w:sz w:val="28"/>
        </w:rPr>
        <w:t>».</w:t>
      </w:r>
      <w:proofErr w:type="gramEnd"/>
    </w:p>
    <w:p w:rsidR="00BB3F15" w:rsidRDefault="00BB3F15" w:rsidP="00BE1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</w:t>
      </w:r>
      <w:r w:rsidR="001A7AF6">
        <w:rPr>
          <w:sz w:val="28"/>
          <w:szCs w:val="28"/>
        </w:rPr>
        <w:t xml:space="preserve"> и подлежит официальному опубликованию в газете «Борьба»</w:t>
      </w:r>
      <w:r w:rsidR="00413B23">
        <w:rPr>
          <w:sz w:val="28"/>
          <w:szCs w:val="28"/>
        </w:rPr>
        <w:t>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</w:t>
      </w:r>
      <w:r w:rsidR="00442DF9">
        <w:rPr>
          <w:sz w:val="28"/>
        </w:rPr>
        <w:t xml:space="preserve">           Е.В. Первов</w:t>
      </w:r>
    </w:p>
    <w:p w:rsidR="00DB0BCF" w:rsidRDefault="00DB0BCF" w:rsidP="00EF2AFC">
      <w:pPr>
        <w:autoSpaceDE w:val="0"/>
        <w:jc w:val="center"/>
        <w:rPr>
          <w:sz w:val="28"/>
          <w:szCs w:val="28"/>
        </w:rPr>
      </w:pPr>
    </w:p>
    <w:sectPr w:rsidR="00DB0BCF" w:rsidSect="0007262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35" w:rsidRDefault="00A23335">
      <w:r>
        <w:separator/>
      </w:r>
    </w:p>
  </w:endnote>
  <w:endnote w:type="continuationSeparator" w:id="0">
    <w:p w:rsidR="00A23335" w:rsidRDefault="00A2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35" w:rsidRDefault="00A23335">
      <w:r>
        <w:separator/>
      </w:r>
    </w:p>
  </w:footnote>
  <w:footnote w:type="continuationSeparator" w:id="0">
    <w:p w:rsidR="00A23335" w:rsidRDefault="00A2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B" w:rsidRDefault="009102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C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CEB">
      <w:rPr>
        <w:rStyle w:val="a4"/>
        <w:noProof/>
      </w:rPr>
      <w:t>1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B" w:rsidRDefault="009102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C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0E3B">
      <w:rPr>
        <w:rStyle w:val="a4"/>
        <w:noProof/>
      </w:rPr>
      <w:t>2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00C5B"/>
    <w:rsid w:val="000336CA"/>
    <w:rsid w:val="00072628"/>
    <w:rsid w:val="00094FED"/>
    <w:rsid w:val="000B7329"/>
    <w:rsid w:val="000F504F"/>
    <w:rsid w:val="00156186"/>
    <w:rsid w:val="00157A7E"/>
    <w:rsid w:val="00165D63"/>
    <w:rsid w:val="0017126F"/>
    <w:rsid w:val="00173186"/>
    <w:rsid w:val="001803CC"/>
    <w:rsid w:val="001A7AF6"/>
    <w:rsid w:val="001D0B07"/>
    <w:rsid w:val="001F18E5"/>
    <w:rsid w:val="001F2514"/>
    <w:rsid w:val="00211AF9"/>
    <w:rsid w:val="002E3002"/>
    <w:rsid w:val="00331C44"/>
    <w:rsid w:val="00331C56"/>
    <w:rsid w:val="00351099"/>
    <w:rsid w:val="00413B23"/>
    <w:rsid w:val="00430E3B"/>
    <w:rsid w:val="0043433D"/>
    <w:rsid w:val="00442DF9"/>
    <w:rsid w:val="00452B7F"/>
    <w:rsid w:val="004617E5"/>
    <w:rsid w:val="004631ED"/>
    <w:rsid w:val="004807ED"/>
    <w:rsid w:val="004B2D92"/>
    <w:rsid w:val="00507030"/>
    <w:rsid w:val="00522522"/>
    <w:rsid w:val="0054674A"/>
    <w:rsid w:val="0056367F"/>
    <w:rsid w:val="00590364"/>
    <w:rsid w:val="00591C28"/>
    <w:rsid w:val="00597C9D"/>
    <w:rsid w:val="005A5010"/>
    <w:rsid w:val="005B4963"/>
    <w:rsid w:val="005B7D27"/>
    <w:rsid w:val="006075AA"/>
    <w:rsid w:val="006B1DDC"/>
    <w:rsid w:val="006C2573"/>
    <w:rsid w:val="00721CEB"/>
    <w:rsid w:val="007332CD"/>
    <w:rsid w:val="00746030"/>
    <w:rsid w:val="00797021"/>
    <w:rsid w:val="007D486E"/>
    <w:rsid w:val="0084594B"/>
    <w:rsid w:val="00854F9D"/>
    <w:rsid w:val="00856B6E"/>
    <w:rsid w:val="008606E2"/>
    <w:rsid w:val="008B1B39"/>
    <w:rsid w:val="00910205"/>
    <w:rsid w:val="00923B7B"/>
    <w:rsid w:val="00931EC9"/>
    <w:rsid w:val="00966D89"/>
    <w:rsid w:val="009E4B99"/>
    <w:rsid w:val="00A23335"/>
    <w:rsid w:val="00A37BA5"/>
    <w:rsid w:val="00A64F20"/>
    <w:rsid w:val="00A85A5E"/>
    <w:rsid w:val="00AC2D6A"/>
    <w:rsid w:val="00AD6DD1"/>
    <w:rsid w:val="00AF512C"/>
    <w:rsid w:val="00B678E1"/>
    <w:rsid w:val="00BA755C"/>
    <w:rsid w:val="00BB3F15"/>
    <w:rsid w:val="00BE1789"/>
    <w:rsid w:val="00BE7491"/>
    <w:rsid w:val="00C173AB"/>
    <w:rsid w:val="00C24F01"/>
    <w:rsid w:val="00C37EBD"/>
    <w:rsid w:val="00C96CB9"/>
    <w:rsid w:val="00CF0A3C"/>
    <w:rsid w:val="00D47ADC"/>
    <w:rsid w:val="00D57422"/>
    <w:rsid w:val="00DB0BCF"/>
    <w:rsid w:val="00DD0920"/>
    <w:rsid w:val="00DE339A"/>
    <w:rsid w:val="00DF2922"/>
    <w:rsid w:val="00E25E7D"/>
    <w:rsid w:val="00EE4DCB"/>
    <w:rsid w:val="00EF2AFC"/>
    <w:rsid w:val="00F614EB"/>
    <w:rsid w:val="00F65635"/>
    <w:rsid w:val="00F716B6"/>
    <w:rsid w:val="00FA396A"/>
    <w:rsid w:val="00FD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17A2-90C6-40D0-B616-368916D9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282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2025-03-28T07:07:00Z</cp:lastPrinted>
  <dcterms:created xsi:type="dcterms:W3CDTF">2025-03-28T07:07:00Z</dcterms:created>
  <dcterms:modified xsi:type="dcterms:W3CDTF">2025-03-28T07:07:00Z</dcterms:modified>
</cp:coreProperties>
</file>