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D0F" w:rsidRDefault="00622D0F" w:rsidP="00632921">
      <w:pPr>
        <w:rPr>
          <w:sz w:val="24"/>
          <w:szCs w:val="24"/>
        </w:rPr>
      </w:pPr>
    </w:p>
    <w:p w:rsidR="00622D0F" w:rsidRDefault="00622D0F" w:rsidP="00000265">
      <w:pPr>
        <w:jc w:val="center"/>
        <w:rPr>
          <w:sz w:val="24"/>
          <w:szCs w:val="24"/>
        </w:rPr>
      </w:pPr>
    </w:p>
    <w:p w:rsidR="00000265" w:rsidRPr="00F210EA" w:rsidRDefault="00000265" w:rsidP="00000265">
      <w:pPr>
        <w:jc w:val="center"/>
        <w:rPr>
          <w:sz w:val="24"/>
          <w:szCs w:val="24"/>
        </w:rPr>
      </w:pPr>
      <w:r w:rsidRPr="00F210EA">
        <w:rPr>
          <w:sz w:val="24"/>
          <w:szCs w:val="24"/>
        </w:rPr>
        <w:t>АДМИНИСТРАЦИ</w:t>
      </w:r>
      <w:r w:rsidR="00331C44" w:rsidRPr="00F210EA">
        <w:rPr>
          <w:sz w:val="24"/>
          <w:szCs w:val="24"/>
        </w:rPr>
        <w:t>Я</w:t>
      </w:r>
      <w:r w:rsidRPr="00F210EA">
        <w:rPr>
          <w:sz w:val="24"/>
          <w:szCs w:val="24"/>
        </w:rPr>
        <w:t xml:space="preserve"> ВОЖЕГОДСКОГО МУНИЦИПАЛЬНОГО </w:t>
      </w:r>
      <w:r w:rsidR="00632921">
        <w:rPr>
          <w:sz w:val="24"/>
          <w:szCs w:val="24"/>
        </w:rPr>
        <w:t>ОКРУГА</w:t>
      </w:r>
    </w:p>
    <w:p w:rsidR="000336CA" w:rsidRPr="00F210EA" w:rsidRDefault="000336CA">
      <w:pPr>
        <w:jc w:val="center"/>
      </w:pPr>
    </w:p>
    <w:p w:rsidR="000336CA" w:rsidRPr="00F210EA" w:rsidRDefault="000336CA">
      <w:pPr>
        <w:pStyle w:val="1"/>
      </w:pPr>
      <w:r w:rsidRPr="00F210EA">
        <w:t>П О С Т А Н О В Л Е Н И Е</w:t>
      </w:r>
    </w:p>
    <w:p w:rsidR="000336CA" w:rsidRPr="00F210EA" w:rsidRDefault="000336CA">
      <w:pPr>
        <w:jc w:val="center"/>
        <w:rPr>
          <w:b/>
          <w:sz w:val="24"/>
        </w:rPr>
      </w:pPr>
    </w:p>
    <w:p w:rsidR="000336CA" w:rsidRPr="00F210EA" w:rsidRDefault="003F05E6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0" r="0" b="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258" w:rsidRPr="00B767F4" w:rsidRDefault="008C5FC3" w:rsidP="00B767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28.03.2025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CkJcBxrQIAALIFAAAOAAAAAAAA&#10;AAAAAAAAAC4CAABkcnMvZTJvRG9jLnhtbFBLAQItABQABgAIAAAAIQBQLy1P3QAAAAgBAAAPAAAA&#10;AAAAAAAAAAAAAAcFAABkcnMvZG93bnJldi54bWxQSwUGAAAAAAQABADzAAAAEQYAAAAA&#10;" filled="f" stroked="f" strokeweight="1pt">
                <v:textbox inset="1pt,1pt,1pt,1pt">
                  <w:txbxContent>
                    <w:p w:rsidR="007F6258" w:rsidRPr="00B767F4" w:rsidRDefault="008C5FC3" w:rsidP="00B767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28.03.2025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0" r="0" b="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258" w:rsidRPr="00B767F4" w:rsidRDefault="008C5FC3" w:rsidP="008C5F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307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5DrgIAALk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" filled="f" stroked="f" strokeweight="1pt">
                <v:textbox inset="1pt,1pt,1pt,1pt">
                  <w:txbxContent>
                    <w:p w:rsidR="007F6258" w:rsidRPr="00B767F4" w:rsidRDefault="008C5FC3" w:rsidP="008C5F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307</w:t>
                      </w:r>
                    </w:p>
                  </w:txbxContent>
                </v:textbox>
              </v:rect>
            </w:pict>
          </mc:Fallback>
        </mc:AlternateContent>
      </w:r>
    </w:p>
    <w:p w:rsidR="000336CA" w:rsidRPr="00F210EA" w:rsidRDefault="000336CA">
      <w:pPr>
        <w:pStyle w:val="2"/>
      </w:pPr>
      <w:r w:rsidRPr="00F210EA">
        <w:t>От _______________ № ______________</w:t>
      </w:r>
    </w:p>
    <w:p w:rsidR="000336CA" w:rsidRPr="00F210EA" w:rsidRDefault="000336CA">
      <w:pPr>
        <w:jc w:val="both"/>
        <w:rPr>
          <w:sz w:val="16"/>
        </w:rPr>
      </w:pPr>
      <w:r w:rsidRPr="00F210EA">
        <w:rPr>
          <w:sz w:val="16"/>
        </w:rPr>
        <w:tab/>
      </w:r>
      <w:r w:rsidRPr="00F210EA">
        <w:rPr>
          <w:sz w:val="16"/>
        </w:rPr>
        <w:tab/>
      </w:r>
      <w:r w:rsidRPr="00F210EA">
        <w:rPr>
          <w:sz w:val="16"/>
        </w:rPr>
        <w:tab/>
      </w:r>
    </w:p>
    <w:p w:rsidR="000336CA" w:rsidRPr="00F210EA" w:rsidRDefault="000336CA">
      <w:pPr>
        <w:ind w:left="1416" w:firstLine="708"/>
        <w:jc w:val="both"/>
        <w:rPr>
          <w:sz w:val="16"/>
        </w:rPr>
      </w:pPr>
      <w:r w:rsidRPr="00F210EA">
        <w:rPr>
          <w:sz w:val="16"/>
        </w:rPr>
        <w:t xml:space="preserve">    п. Вожега</w:t>
      </w:r>
    </w:p>
    <w:p w:rsidR="000336CA" w:rsidRPr="00F210E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 w:rsidRPr="001E046B">
        <w:tc>
          <w:tcPr>
            <w:tcW w:w="1276" w:type="dxa"/>
          </w:tcPr>
          <w:p w:rsidR="000336CA" w:rsidRPr="001E046B" w:rsidRDefault="003F05E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noProof/>
                <w:sz w:val="28"/>
                <w:szCs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3175" b="18415"/>
                      <wp:wrapNone/>
                      <wp:docPr id="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59F42" id="Line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18415" b="3175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43149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18415" b="3175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9077D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3175" b="18415"/>
                      <wp:wrapNone/>
                      <wp:docPr id="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D13F7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CmiTY+JwIAAGEEAAAOAAAAAAAAAAAAAAAAAC4CAABkcnMvZTJvRG9jLnht&#10;bFBLAQItABQABgAIAAAAIQDyytLS2QAAAAIBAAAPAAAAAAAAAAAAAAAAAIEEAABkcnMvZG93bnJl&#10;di54bWxQSwUGAAAAAAQABADzAAAAh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0336CA" w:rsidRPr="001E046B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highlight w:val="yellow"/>
                <w:lang w:val="en-US"/>
              </w:rPr>
            </w:pPr>
          </w:p>
          <w:p w:rsidR="000336CA" w:rsidRPr="001E046B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4078E1" w:rsidRPr="001E046B" w:rsidRDefault="00655E6E" w:rsidP="004078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Вожегодского муниципального округа от 28 мая 2024 год</w:t>
            </w:r>
            <w:r w:rsidR="00C74C8F">
              <w:rPr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E001DB">
              <w:rPr>
                <w:sz w:val="28"/>
                <w:szCs w:val="28"/>
              </w:rPr>
              <w:t xml:space="preserve">№ 565 </w:t>
            </w:r>
            <w:r>
              <w:rPr>
                <w:sz w:val="28"/>
                <w:szCs w:val="28"/>
              </w:rPr>
              <w:t>«</w:t>
            </w:r>
            <w:r w:rsidR="004078E1" w:rsidRPr="001E046B">
              <w:rPr>
                <w:sz w:val="28"/>
                <w:szCs w:val="28"/>
              </w:rPr>
              <w:t>Об утверждении По</w:t>
            </w:r>
            <w:r w:rsidR="00E224F1">
              <w:rPr>
                <w:sz w:val="28"/>
                <w:szCs w:val="28"/>
              </w:rPr>
              <w:t>рядка и</w:t>
            </w:r>
            <w:r w:rsidR="00CD4CD5" w:rsidRPr="001E046B">
              <w:rPr>
                <w:sz w:val="28"/>
                <w:szCs w:val="28"/>
              </w:rPr>
              <w:t xml:space="preserve"> услови</w:t>
            </w:r>
            <w:r w:rsidR="00E224F1">
              <w:rPr>
                <w:sz w:val="28"/>
                <w:szCs w:val="28"/>
              </w:rPr>
              <w:t xml:space="preserve">и </w:t>
            </w:r>
            <w:r w:rsidR="00632921" w:rsidRPr="001E046B">
              <w:rPr>
                <w:sz w:val="28"/>
                <w:szCs w:val="28"/>
              </w:rPr>
              <w:t>заключения соглашений о защите и поощрении капиталовложений со стороны Вожегодского муниципального округа</w:t>
            </w:r>
            <w:r>
              <w:rPr>
                <w:sz w:val="28"/>
                <w:szCs w:val="28"/>
              </w:rPr>
              <w:t>»</w:t>
            </w:r>
          </w:p>
          <w:p w:rsidR="000336CA" w:rsidRDefault="000336CA" w:rsidP="004078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  <w:p w:rsidR="008C2A64" w:rsidRDefault="008C2A64" w:rsidP="004078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  <w:p w:rsidR="008C2A64" w:rsidRPr="001E046B" w:rsidRDefault="008C2A64" w:rsidP="004078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C2A64" w:rsidRPr="00232238" w:rsidRDefault="00E224F1" w:rsidP="008C2A64">
      <w:pPr>
        <w:shd w:val="clear" w:color="auto" w:fill="FFFFFF"/>
        <w:ind w:right="6" w:firstLine="709"/>
        <w:jc w:val="both"/>
        <w:rPr>
          <w:sz w:val="28"/>
          <w:szCs w:val="28"/>
        </w:rPr>
      </w:pPr>
      <w:r w:rsidRPr="00E224F1">
        <w:rPr>
          <w:sz w:val="28"/>
          <w:szCs w:val="28"/>
        </w:rPr>
        <w:t>В соответствии с частью 8 с</w:t>
      </w:r>
      <w:r w:rsidR="008C2A64">
        <w:rPr>
          <w:sz w:val="28"/>
          <w:szCs w:val="28"/>
        </w:rPr>
        <w:t xml:space="preserve">татьи 4 Федерального </w:t>
      </w:r>
      <w:r w:rsidR="008C2A64" w:rsidRPr="00232238">
        <w:rPr>
          <w:sz w:val="28"/>
          <w:szCs w:val="28"/>
        </w:rPr>
        <w:t xml:space="preserve">закона от 1 апреля </w:t>
      </w:r>
      <w:r w:rsidRPr="00232238">
        <w:rPr>
          <w:sz w:val="28"/>
          <w:szCs w:val="28"/>
        </w:rPr>
        <w:t xml:space="preserve">2020 </w:t>
      </w:r>
      <w:r w:rsidR="008C2A64" w:rsidRPr="00232238">
        <w:rPr>
          <w:sz w:val="28"/>
          <w:szCs w:val="28"/>
        </w:rPr>
        <w:t xml:space="preserve">года </w:t>
      </w:r>
      <w:r w:rsidRPr="00232238">
        <w:rPr>
          <w:sz w:val="28"/>
          <w:szCs w:val="28"/>
        </w:rPr>
        <w:t xml:space="preserve">№ 69-ФЗ «О защите и поощрении капиталовложений в Российской Федерации» администрация </w:t>
      </w:r>
      <w:r w:rsidR="00CD4CD5" w:rsidRPr="00232238">
        <w:rPr>
          <w:sz w:val="28"/>
          <w:szCs w:val="28"/>
        </w:rPr>
        <w:t>округа</w:t>
      </w:r>
    </w:p>
    <w:p w:rsidR="00B861A1" w:rsidRPr="001E046B" w:rsidRDefault="00B861A1" w:rsidP="008C2A64">
      <w:pPr>
        <w:shd w:val="clear" w:color="auto" w:fill="FFFFFF"/>
        <w:ind w:right="6" w:firstLine="709"/>
        <w:jc w:val="both"/>
        <w:rPr>
          <w:sz w:val="28"/>
          <w:szCs w:val="28"/>
        </w:rPr>
      </w:pPr>
      <w:r w:rsidRPr="00232238">
        <w:rPr>
          <w:sz w:val="28"/>
          <w:szCs w:val="28"/>
        </w:rPr>
        <w:t>ПОСТАНОВЛЯЕТ:</w:t>
      </w:r>
    </w:p>
    <w:p w:rsidR="00B861A1" w:rsidRPr="001E046B" w:rsidRDefault="00B861A1" w:rsidP="00B861A1">
      <w:pPr>
        <w:ind w:firstLine="709"/>
        <w:jc w:val="both"/>
        <w:rPr>
          <w:sz w:val="28"/>
          <w:szCs w:val="28"/>
        </w:rPr>
      </w:pPr>
    </w:p>
    <w:p w:rsidR="00CD4CD5" w:rsidRDefault="00B861A1" w:rsidP="00CD4CD5">
      <w:pPr>
        <w:pStyle w:val="25"/>
        <w:numPr>
          <w:ilvl w:val="0"/>
          <w:numId w:val="10"/>
        </w:numPr>
        <w:shd w:val="clear" w:color="auto" w:fill="auto"/>
        <w:tabs>
          <w:tab w:val="left" w:pos="993"/>
        </w:tabs>
        <w:spacing w:before="0"/>
        <w:ind w:left="0" w:firstLine="709"/>
      </w:pPr>
      <w:r w:rsidRPr="00E224F1">
        <w:t> </w:t>
      </w:r>
      <w:r w:rsidR="00E001DB">
        <w:t>Внести в постановление администрации Вожегодского мун</w:t>
      </w:r>
      <w:r w:rsidR="00C94FC3">
        <w:t>и</w:t>
      </w:r>
      <w:r w:rsidR="00E001DB">
        <w:t xml:space="preserve">ципального округа от 28 мая 2024 года </w:t>
      </w:r>
      <w:r w:rsidR="0037439B">
        <w:t xml:space="preserve">№ 565 </w:t>
      </w:r>
      <w:r w:rsidR="00E001DB">
        <w:t>«</w:t>
      </w:r>
      <w:r w:rsidR="00E001DB" w:rsidRPr="001E046B">
        <w:t>Об утверждении По</w:t>
      </w:r>
      <w:r w:rsidR="00E001DB">
        <w:t>рядка и</w:t>
      </w:r>
      <w:r w:rsidR="00E001DB" w:rsidRPr="001E046B">
        <w:t xml:space="preserve"> услови</w:t>
      </w:r>
      <w:r w:rsidR="00E001DB">
        <w:t xml:space="preserve">и </w:t>
      </w:r>
      <w:r w:rsidR="00E001DB" w:rsidRPr="001E046B">
        <w:t>заключения соглашений о защите и поощрении капиталовложений со стороны Вожегодского муниципального округа</w:t>
      </w:r>
      <w:r w:rsidR="00E001DB">
        <w:t xml:space="preserve">» (далее – </w:t>
      </w:r>
      <w:r w:rsidR="00C94FC3">
        <w:t>Порядок</w:t>
      </w:r>
      <w:r w:rsidR="00E001DB">
        <w:t>) следующие изменения:</w:t>
      </w:r>
    </w:p>
    <w:p w:rsidR="00E001DB" w:rsidRDefault="00E001DB" w:rsidP="00E001DB">
      <w:pPr>
        <w:pStyle w:val="25"/>
        <w:shd w:val="clear" w:color="auto" w:fill="auto"/>
        <w:tabs>
          <w:tab w:val="left" w:pos="993"/>
        </w:tabs>
        <w:spacing w:before="0"/>
        <w:ind w:firstLine="709"/>
      </w:pPr>
      <w:r>
        <w:t xml:space="preserve">1.1. </w:t>
      </w:r>
      <w:r w:rsidR="00C94FC3">
        <w:t>пункт 2.10 Порядка</w:t>
      </w:r>
      <w:r>
        <w:t xml:space="preserve"> изложить в новой редакции:</w:t>
      </w:r>
    </w:p>
    <w:p w:rsidR="00E001DB" w:rsidRPr="00902806" w:rsidRDefault="00E001DB" w:rsidP="00902806">
      <w:pPr>
        <w:shd w:val="clear" w:color="auto" w:fill="FFFFFF"/>
        <w:tabs>
          <w:tab w:val="left" w:pos="1426"/>
        </w:tabs>
        <w:spacing w:before="14" w:line="312" w:lineRule="exact"/>
        <w:ind w:left="10" w:right="10" w:firstLine="710"/>
        <w:jc w:val="both"/>
        <w:rPr>
          <w:sz w:val="28"/>
          <w:szCs w:val="28"/>
        </w:rPr>
      </w:pPr>
      <w:r w:rsidRPr="00E001DB">
        <w:rPr>
          <w:sz w:val="28"/>
          <w:szCs w:val="28"/>
        </w:rPr>
        <w:t>«</w:t>
      </w:r>
      <w:r w:rsidR="00902806" w:rsidRPr="00E224F1">
        <w:rPr>
          <w:sz w:val="28"/>
          <w:szCs w:val="28"/>
        </w:rPr>
        <w:t>По итогам проведения указанной в пункте 2.9. Порядка процедуры</w:t>
      </w:r>
      <w:r w:rsidR="00902806" w:rsidRPr="00E224F1">
        <w:rPr>
          <w:sz w:val="28"/>
          <w:szCs w:val="28"/>
        </w:rPr>
        <w:br/>
        <w:t xml:space="preserve">администрация </w:t>
      </w:r>
      <w:r w:rsidR="00902806">
        <w:rPr>
          <w:sz w:val="28"/>
          <w:szCs w:val="28"/>
        </w:rPr>
        <w:t xml:space="preserve">Вожегодского муниципального округа </w:t>
      </w:r>
      <w:r w:rsidR="00902806" w:rsidRPr="00E224F1">
        <w:rPr>
          <w:sz w:val="28"/>
          <w:szCs w:val="28"/>
        </w:rPr>
        <w:t>не позднее 1</w:t>
      </w:r>
      <w:r w:rsidR="0037439B">
        <w:rPr>
          <w:sz w:val="28"/>
          <w:szCs w:val="28"/>
        </w:rPr>
        <w:t xml:space="preserve">5 </w:t>
      </w:r>
      <w:r w:rsidR="00902806">
        <w:rPr>
          <w:sz w:val="28"/>
          <w:szCs w:val="28"/>
        </w:rPr>
        <w:t>мая</w:t>
      </w:r>
      <w:r w:rsidR="00902806" w:rsidRPr="00E224F1">
        <w:rPr>
          <w:sz w:val="28"/>
          <w:szCs w:val="28"/>
        </w:rPr>
        <w:br/>
        <w:t>года, следующего за годом, в котором наступил с</w:t>
      </w:r>
      <w:r w:rsidR="00902806">
        <w:rPr>
          <w:sz w:val="28"/>
          <w:szCs w:val="28"/>
        </w:rPr>
        <w:t xml:space="preserve">рок реализации очередного этапа </w:t>
      </w:r>
      <w:r w:rsidR="00902806" w:rsidRPr="00E224F1">
        <w:rPr>
          <w:sz w:val="28"/>
          <w:szCs w:val="28"/>
        </w:rPr>
        <w:t>инвестиционного проекта, предусмотренный с</w:t>
      </w:r>
      <w:r w:rsidR="00902806">
        <w:rPr>
          <w:sz w:val="28"/>
          <w:szCs w:val="28"/>
        </w:rPr>
        <w:t xml:space="preserve">оглашением о защите и поощрении </w:t>
      </w:r>
      <w:r w:rsidR="00902806" w:rsidRPr="00E224F1">
        <w:rPr>
          <w:sz w:val="28"/>
          <w:szCs w:val="28"/>
        </w:rPr>
        <w:t>капиталовложений, формирует отчеты о ре</w:t>
      </w:r>
      <w:r w:rsidR="00902806">
        <w:rPr>
          <w:sz w:val="28"/>
          <w:szCs w:val="28"/>
        </w:rPr>
        <w:t xml:space="preserve">ализации соответствующего этапа </w:t>
      </w:r>
      <w:r w:rsidR="00902806" w:rsidRPr="00E224F1">
        <w:rPr>
          <w:sz w:val="28"/>
          <w:szCs w:val="28"/>
        </w:rPr>
        <w:t>инвестиционного проекта и направляет их в у</w:t>
      </w:r>
      <w:r w:rsidR="00902806">
        <w:rPr>
          <w:sz w:val="28"/>
          <w:szCs w:val="28"/>
        </w:rPr>
        <w:t>полномоченный федеральный орган исполнительной власти</w:t>
      </w:r>
      <w:r w:rsidRPr="00E224F1">
        <w:rPr>
          <w:sz w:val="28"/>
          <w:szCs w:val="28"/>
        </w:rPr>
        <w:t>.</w:t>
      </w:r>
      <w:r w:rsidR="00C94FC3">
        <w:rPr>
          <w:sz w:val="28"/>
          <w:szCs w:val="28"/>
        </w:rPr>
        <w:t>».</w:t>
      </w:r>
    </w:p>
    <w:p w:rsidR="001F4309" w:rsidRPr="00E224F1" w:rsidRDefault="00CD4CD5" w:rsidP="001F4309">
      <w:pPr>
        <w:ind w:firstLine="708"/>
        <w:jc w:val="both"/>
        <w:rPr>
          <w:sz w:val="28"/>
          <w:szCs w:val="28"/>
        </w:rPr>
      </w:pPr>
      <w:r w:rsidRPr="00E224F1">
        <w:rPr>
          <w:sz w:val="28"/>
          <w:szCs w:val="28"/>
        </w:rPr>
        <w:t>2</w:t>
      </w:r>
      <w:r w:rsidR="00B767F4" w:rsidRPr="00E224F1">
        <w:rPr>
          <w:sz w:val="28"/>
          <w:szCs w:val="28"/>
        </w:rPr>
        <w:t xml:space="preserve">. </w:t>
      </w:r>
      <w:r w:rsidR="001F4309" w:rsidRPr="00E224F1">
        <w:rPr>
          <w:sz w:val="28"/>
          <w:szCs w:val="28"/>
        </w:rPr>
        <w:t xml:space="preserve">Настоящее постановление вступает в силу после официального </w:t>
      </w:r>
      <w:r w:rsidR="00B861A1" w:rsidRPr="00E224F1">
        <w:rPr>
          <w:sz w:val="28"/>
          <w:szCs w:val="28"/>
        </w:rPr>
        <w:t>опубл</w:t>
      </w:r>
      <w:r w:rsidRPr="00E224F1">
        <w:rPr>
          <w:sz w:val="28"/>
          <w:szCs w:val="28"/>
        </w:rPr>
        <w:t>икования в газете «Борьба».</w:t>
      </w:r>
    </w:p>
    <w:p w:rsidR="001F4309" w:rsidRPr="001E046B" w:rsidRDefault="00CD4CD5" w:rsidP="001F4309">
      <w:pPr>
        <w:ind w:firstLine="708"/>
        <w:jc w:val="both"/>
        <w:rPr>
          <w:sz w:val="28"/>
          <w:szCs w:val="28"/>
        </w:rPr>
      </w:pPr>
      <w:r w:rsidRPr="001E046B">
        <w:rPr>
          <w:sz w:val="28"/>
          <w:szCs w:val="28"/>
        </w:rPr>
        <w:t>3</w:t>
      </w:r>
      <w:r w:rsidR="001F4309" w:rsidRPr="001E046B">
        <w:rPr>
          <w:sz w:val="28"/>
          <w:szCs w:val="28"/>
        </w:rPr>
        <w:t xml:space="preserve">. Контроль за исполнением настоящего постановления </w:t>
      </w:r>
      <w:r w:rsidR="00F425A5" w:rsidRPr="001E046B">
        <w:rPr>
          <w:sz w:val="28"/>
          <w:szCs w:val="28"/>
        </w:rPr>
        <w:t>оставляю за собой.</w:t>
      </w:r>
    </w:p>
    <w:p w:rsidR="00B767F4" w:rsidRPr="001E046B" w:rsidRDefault="00B767F4" w:rsidP="001F4309">
      <w:pPr>
        <w:ind w:firstLine="708"/>
        <w:jc w:val="both"/>
        <w:rPr>
          <w:sz w:val="28"/>
          <w:szCs w:val="28"/>
        </w:rPr>
      </w:pPr>
    </w:p>
    <w:p w:rsidR="00CD4CD5" w:rsidRPr="001E046B" w:rsidRDefault="00CD4CD5" w:rsidP="001F4309">
      <w:pPr>
        <w:ind w:firstLine="708"/>
        <w:jc w:val="both"/>
        <w:rPr>
          <w:sz w:val="28"/>
          <w:szCs w:val="28"/>
        </w:rPr>
      </w:pPr>
    </w:p>
    <w:p w:rsidR="00C94FC3" w:rsidRDefault="00C94FC3" w:rsidP="001F4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F4309" w:rsidRPr="001E046B">
        <w:rPr>
          <w:sz w:val="28"/>
          <w:szCs w:val="28"/>
        </w:rPr>
        <w:t>Вожегодского</w:t>
      </w:r>
    </w:p>
    <w:p w:rsidR="001F4309" w:rsidRPr="001E046B" w:rsidRDefault="001F4309" w:rsidP="001F4309">
      <w:pPr>
        <w:jc w:val="both"/>
        <w:rPr>
          <w:sz w:val="28"/>
          <w:szCs w:val="28"/>
        </w:rPr>
      </w:pPr>
      <w:r w:rsidRPr="001E046B">
        <w:rPr>
          <w:sz w:val="28"/>
          <w:szCs w:val="28"/>
        </w:rPr>
        <w:t xml:space="preserve">муниципального </w:t>
      </w:r>
      <w:r w:rsidR="00CD4CD5" w:rsidRPr="001E046B">
        <w:rPr>
          <w:sz w:val="28"/>
          <w:szCs w:val="28"/>
        </w:rPr>
        <w:t>округа</w:t>
      </w:r>
      <w:r w:rsidR="000C6C60">
        <w:rPr>
          <w:sz w:val="28"/>
          <w:szCs w:val="28"/>
        </w:rPr>
        <w:tab/>
      </w:r>
      <w:r w:rsidR="008C2A64">
        <w:rPr>
          <w:sz w:val="28"/>
          <w:szCs w:val="28"/>
        </w:rPr>
        <w:t xml:space="preserve">                                    </w:t>
      </w:r>
      <w:r w:rsidR="000C6C60">
        <w:rPr>
          <w:sz w:val="28"/>
          <w:szCs w:val="28"/>
        </w:rPr>
        <w:t xml:space="preserve">         </w:t>
      </w:r>
      <w:r w:rsidR="008C2A64">
        <w:rPr>
          <w:sz w:val="28"/>
          <w:szCs w:val="28"/>
        </w:rPr>
        <w:t xml:space="preserve"> </w:t>
      </w:r>
      <w:r w:rsidR="00C94FC3">
        <w:rPr>
          <w:sz w:val="28"/>
          <w:szCs w:val="28"/>
        </w:rPr>
        <w:t xml:space="preserve">                    </w:t>
      </w:r>
      <w:r w:rsidR="008C2A64">
        <w:rPr>
          <w:sz w:val="28"/>
          <w:szCs w:val="28"/>
        </w:rPr>
        <w:t xml:space="preserve">  </w:t>
      </w:r>
      <w:r w:rsidR="000C6C60">
        <w:rPr>
          <w:sz w:val="28"/>
          <w:szCs w:val="28"/>
        </w:rPr>
        <w:t>Е.В. Первов</w:t>
      </w:r>
    </w:p>
    <w:p w:rsidR="00CD4CD5" w:rsidRPr="001E046B" w:rsidRDefault="00CD4CD5" w:rsidP="001F4309">
      <w:pPr>
        <w:jc w:val="both"/>
        <w:rPr>
          <w:sz w:val="28"/>
          <w:szCs w:val="28"/>
        </w:rPr>
      </w:pPr>
    </w:p>
    <w:p w:rsidR="00CD4CD5" w:rsidRPr="001E046B" w:rsidRDefault="00CD4CD5" w:rsidP="001F4309">
      <w:pPr>
        <w:jc w:val="both"/>
        <w:rPr>
          <w:sz w:val="28"/>
          <w:szCs w:val="28"/>
        </w:rPr>
      </w:pPr>
    </w:p>
    <w:p w:rsidR="00655E6E" w:rsidRDefault="00655E6E" w:rsidP="00B861A1">
      <w:pPr>
        <w:ind w:firstLine="4962"/>
        <w:jc w:val="both"/>
        <w:rPr>
          <w:sz w:val="28"/>
          <w:szCs w:val="28"/>
        </w:rPr>
      </w:pPr>
    </w:p>
    <w:p w:rsidR="005509F4" w:rsidRPr="00FC174F" w:rsidRDefault="005509F4" w:rsidP="005509F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5509F4" w:rsidRPr="00FC174F" w:rsidSect="00D80CF1">
      <w:headerReference w:type="even" r:id="rId8"/>
      <w:headerReference w:type="default" r:id="rId9"/>
      <w:pgSz w:w="11907" w:h="16840" w:code="9"/>
      <w:pgMar w:top="709" w:right="567" w:bottom="568" w:left="1560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38" w:rsidRDefault="00767A38">
      <w:r>
        <w:separator/>
      </w:r>
    </w:p>
  </w:endnote>
  <w:endnote w:type="continuationSeparator" w:id="0">
    <w:p w:rsidR="00767A38" w:rsidRDefault="0076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38" w:rsidRDefault="00767A38">
      <w:r>
        <w:separator/>
      </w:r>
    </w:p>
  </w:footnote>
  <w:footnote w:type="continuationSeparator" w:id="0">
    <w:p w:rsidR="00767A38" w:rsidRDefault="0076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258" w:rsidRDefault="00AF34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F625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6258">
      <w:rPr>
        <w:rStyle w:val="a4"/>
        <w:noProof/>
      </w:rPr>
      <w:t>1</w:t>
    </w:r>
    <w:r>
      <w:rPr>
        <w:rStyle w:val="a4"/>
      </w:rPr>
      <w:fldChar w:fldCharType="end"/>
    </w:r>
  </w:p>
  <w:p w:rsidR="007F6258" w:rsidRDefault="007F6258">
    <w:pPr>
      <w:pStyle w:val="a3"/>
    </w:pPr>
  </w:p>
  <w:p w:rsidR="00AF343F" w:rsidRDefault="00AF343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258" w:rsidRDefault="007F6258">
    <w:pPr>
      <w:pStyle w:val="a3"/>
      <w:framePr w:wrap="around" w:vAnchor="text" w:hAnchor="margin" w:xAlign="center" w:y="1"/>
      <w:rPr>
        <w:rStyle w:val="a4"/>
      </w:rPr>
    </w:pPr>
  </w:p>
  <w:p w:rsidR="007F6258" w:rsidRDefault="007F6258" w:rsidP="00CD4C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6AE4"/>
    <w:multiLevelType w:val="hybridMultilevel"/>
    <w:tmpl w:val="8B4A27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4AC9"/>
    <w:multiLevelType w:val="hybridMultilevel"/>
    <w:tmpl w:val="A89C19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27BEC"/>
    <w:multiLevelType w:val="hybridMultilevel"/>
    <w:tmpl w:val="29949C02"/>
    <w:lvl w:ilvl="0" w:tplc="7464A85A">
      <w:start w:val="1"/>
      <w:numFmt w:val="decimal"/>
      <w:lvlText w:val="%1)"/>
      <w:lvlJc w:val="left"/>
      <w:pPr>
        <w:ind w:left="928" w:hanging="360"/>
      </w:pPr>
      <w:rPr>
        <w:rFonts w:cs="Calibri"/>
      </w:rPr>
    </w:lvl>
    <w:lvl w:ilvl="1" w:tplc="04190019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abstractNum w:abstractNumId="3" w15:restartNumberingAfterBreak="0">
    <w:nsid w:val="291E23FF"/>
    <w:multiLevelType w:val="singleLevel"/>
    <w:tmpl w:val="4C0CE798"/>
    <w:lvl w:ilvl="0">
      <w:start w:val="1"/>
      <w:numFmt w:val="decimal"/>
      <w:lvlText w:val="4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97229CE"/>
    <w:multiLevelType w:val="hybridMultilevel"/>
    <w:tmpl w:val="F0F0D808"/>
    <w:lvl w:ilvl="0" w:tplc="709C8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E80872"/>
    <w:multiLevelType w:val="hybridMultilevel"/>
    <w:tmpl w:val="7D386BB2"/>
    <w:lvl w:ilvl="0" w:tplc="21180D9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2D1E24"/>
    <w:multiLevelType w:val="singleLevel"/>
    <w:tmpl w:val="224E6EAE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A71E55"/>
    <w:multiLevelType w:val="singleLevel"/>
    <w:tmpl w:val="C43259EA"/>
    <w:lvl w:ilvl="0">
      <w:start w:val="1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B351CDB"/>
    <w:multiLevelType w:val="singleLevel"/>
    <w:tmpl w:val="880E273E"/>
    <w:lvl w:ilvl="0">
      <w:start w:val="2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D9B2528"/>
    <w:multiLevelType w:val="singleLevel"/>
    <w:tmpl w:val="4CBE69F8"/>
    <w:lvl w:ilvl="0">
      <w:start w:val="4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FB117BB"/>
    <w:multiLevelType w:val="singleLevel"/>
    <w:tmpl w:val="43069A8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07A59EC"/>
    <w:multiLevelType w:val="singleLevel"/>
    <w:tmpl w:val="060E9590"/>
    <w:lvl w:ilvl="0">
      <w:start w:val="6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BB91D9A"/>
    <w:multiLevelType w:val="singleLevel"/>
    <w:tmpl w:val="ADE4B6EC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9E6837"/>
    <w:multiLevelType w:val="singleLevel"/>
    <w:tmpl w:val="8766D9CA"/>
    <w:lvl w:ilvl="0">
      <w:start w:val="24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45137BA"/>
    <w:multiLevelType w:val="multilevel"/>
    <w:tmpl w:val="55D072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5" w15:restartNumberingAfterBreak="0">
    <w:nsid w:val="661C1050"/>
    <w:multiLevelType w:val="singleLevel"/>
    <w:tmpl w:val="02EA385C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6964F3C"/>
    <w:multiLevelType w:val="singleLevel"/>
    <w:tmpl w:val="0EC63584"/>
    <w:lvl w:ilvl="0">
      <w:start w:val="8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9E00C95"/>
    <w:multiLevelType w:val="singleLevel"/>
    <w:tmpl w:val="B854FAF6"/>
    <w:lvl w:ilvl="0">
      <w:start w:val="4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222414B"/>
    <w:multiLevelType w:val="singleLevel"/>
    <w:tmpl w:val="50A65626"/>
    <w:lvl w:ilvl="0">
      <w:start w:val="1"/>
      <w:numFmt w:val="decimal"/>
      <w:lvlText w:val="2.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54E0FF5"/>
    <w:multiLevelType w:val="singleLevel"/>
    <w:tmpl w:val="B19AD6E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9B97459"/>
    <w:multiLevelType w:val="singleLevel"/>
    <w:tmpl w:val="9626D872"/>
    <w:lvl w:ilvl="0">
      <w:start w:val="18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C9776A6"/>
    <w:multiLevelType w:val="singleLevel"/>
    <w:tmpl w:val="38CC3A0E"/>
    <w:lvl w:ilvl="0">
      <w:start w:val="2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9"/>
  </w:num>
  <w:num w:numId="5">
    <w:abstractNumId w:val="20"/>
  </w:num>
  <w:num w:numId="6">
    <w:abstractNumId w:val="13"/>
  </w:num>
  <w:num w:numId="7">
    <w:abstractNumId w:val="15"/>
  </w:num>
  <w:num w:numId="8">
    <w:abstractNumId w:val="21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  <w:num w:numId="13">
    <w:abstractNumId w:val="0"/>
  </w:num>
  <w:num w:numId="14">
    <w:abstractNumId w:val="14"/>
  </w:num>
  <w:num w:numId="15">
    <w:abstractNumId w:val="7"/>
  </w:num>
  <w:num w:numId="16">
    <w:abstractNumId w:val="18"/>
  </w:num>
  <w:num w:numId="17">
    <w:abstractNumId w:val="18"/>
    <w:lvlOverride w:ilvl="0">
      <w:lvl w:ilvl="0">
        <w:start w:val="1"/>
        <w:numFmt w:val="decimal"/>
        <w:lvlText w:val="2.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16"/>
  </w:num>
  <w:num w:numId="20">
    <w:abstractNumId w:val="11"/>
  </w:num>
  <w:num w:numId="21">
    <w:abstractNumId w:val="6"/>
  </w:num>
  <w:num w:numId="22">
    <w:abstractNumId w:val="6"/>
    <w:lvlOverride w:ilvl="0">
      <w:lvl w:ilvl="0">
        <w:start w:val="3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0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EA"/>
    <w:rsid w:val="00000265"/>
    <w:rsid w:val="00005463"/>
    <w:rsid w:val="00026172"/>
    <w:rsid w:val="000336CA"/>
    <w:rsid w:val="00065551"/>
    <w:rsid w:val="000A156C"/>
    <w:rsid w:val="000C6C60"/>
    <w:rsid w:val="000D0E22"/>
    <w:rsid w:val="000D57DE"/>
    <w:rsid w:val="001234D8"/>
    <w:rsid w:val="00124187"/>
    <w:rsid w:val="00173A43"/>
    <w:rsid w:val="0018381B"/>
    <w:rsid w:val="001C0AEF"/>
    <w:rsid w:val="001E046B"/>
    <w:rsid w:val="001E1D89"/>
    <w:rsid w:val="001F4309"/>
    <w:rsid w:val="001F5C57"/>
    <w:rsid w:val="002132D6"/>
    <w:rsid w:val="00230422"/>
    <w:rsid w:val="00232238"/>
    <w:rsid w:val="00236B02"/>
    <w:rsid w:val="00263C54"/>
    <w:rsid w:val="002731D5"/>
    <w:rsid w:val="002B202F"/>
    <w:rsid w:val="002B64B7"/>
    <w:rsid w:val="002C6563"/>
    <w:rsid w:val="00304DE9"/>
    <w:rsid w:val="00321685"/>
    <w:rsid w:val="00331A29"/>
    <w:rsid w:val="00331C44"/>
    <w:rsid w:val="00340EAA"/>
    <w:rsid w:val="00347F54"/>
    <w:rsid w:val="00353D62"/>
    <w:rsid w:val="0037159C"/>
    <w:rsid w:val="00373C10"/>
    <w:rsid w:val="0037439B"/>
    <w:rsid w:val="00376E97"/>
    <w:rsid w:val="00392937"/>
    <w:rsid w:val="0039532E"/>
    <w:rsid w:val="003B59B5"/>
    <w:rsid w:val="003C128B"/>
    <w:rsid w:val="003C4D27"/>
    <w:rsid w:val="003D5384"/>
    <w:rsid w:val="003E3204"/>
    <w:rsid w:val="003E68B2"/>
    <w:rsid w:val="003F05E6"/>
    <w:rsid w:val="003F2ECC"/>
    <w:rsid w:val="004078E1"/>
    <w:rsid w:val="00421DAA"/>
    <w:rsid w:val="00426B2F"/>
    <w:rsid w:val="00435FA5"/>
    <w:rsid w:val="0044083F"/>
    <w:rsid w:val="00451963"/>
    <w:rsid w:val="00464DA5"/>
    <w:rsid w:val="00471689"/>
    <w:rsid w:val="00473CC4"/>
    <w:rsid w:val="004B2D92"/>
    <w:rsid w:val="004B3017"/>
    <w:rsid w:val="004B5519"/>
    <w:rsid w:val="004D0D68"/>
    <w:rsid w:val="004D2C3B"/>
    <w:rsid w:val="004E3961"/>
    <w:rsid w:val="0051253C"/>
    <w:rsid w:val="00525480"/>
    <w:rsid w:val="00526497"/>
    <w:rsid w:val="005509F4"/>
    <w:rsid w:val="00551383"/>
    <w:rsid w:val="00555F54"/>
    <w:rsid w:val="00565E87"/>
    <w:rsid w:val="00581B98"/>
    <w:rsid w:val="0059203D"/>
    <w:rsid w:val="005A38BE"/>
    <w:rsid w:val="005C0EEA"/>
    <w:rsid w:val="005C5B48"/>
    <w:rsid w:val="005E0592"/>
    <w:rsid w:val="005F65D5"/>
    <w:rsid w:val="00622D0F"/>
    <w:rsid w:val="006252EA"/>
    <w:rsid w:val="006273DA"/>
    <w:rsid w:val="00632921"/>
    <w:rsid w:val="00650714"/>
    <w:rsid w:val="00652AE9"/>
    <w:rsid w:val="00653D1E"/>
    <w:rsid w:val="00655E6E"/>
    <w:rsid w:val="00657C0D"/>
    <w:rsid w:val="00665619"/>
    <w:rsid w:val="00665B68"/>
    <w:rsid w:val="00666E53"/>
    <w:rsid w:val="00686F30"/>
    <w:rsid w:val="00697257"/>
    <w:rsid w:val="006A55DE"/>
    <w:rsid w:val="006B51A1"/>
    <w:rsid w:val="006C124A"/>
    <w:rsid w:val="006D1941"/>
    <w:rsid w:val="006D7929"/>
    <w:rsid w:val="006E7990"/>
    <w:rsid w:val="006F3A61"/>
    <w:rsid w:val="006F7339"/>
    <w:rsid w:val="007052A6"/>
    <w:rsid w:val="00713BCF"/>
    <w:rsid w:val="0074307C"/>
    <w:rsid w:val="00752565"/>
    <w:rsid w:val="00752D01"/>
    <w:rsid w:val="0076574F"/>
    <w:rsid w:val="00767A38"/>
    <w:rsid w:val="00770921"/>
    <w:rsid w:val="0079113B"/>
    <w:rsid w:val="007A07A9"/>
    <w:rsid w:val="007A731C"/>
    <w:rsid w:val="007B04C5"/>
    <w:rsid w:val="007C15F4"/>
    <w:rsid w:val="007C66C3"/>
    <w:rsid w:val="007C7C2B"/>
    <w:rsid w:val="007D328C"/>
    <w:rsid w:val="007D3D4D"/>
    <w:rsid w:val="007E26ED"/>
    <w:rsid w:val="007E7818"/>
    <w:rsid w:val="007F6258"/>
    <w:rsid w:val="007F7E3B"/>
    <w:rsid w:val="0083439E"/>
    <w:rsid w:val="008376F1"/>
    <w:rsid w:val="008404DA"/>
    <w:rsid w:val="00856CA2"/>
    <w:rsid w:val="00857BEB"/>
    <w:rsid w:val="008666F9"/>
    <w:rsid w:val="00873A64"/>
    <w:rsid w:val="0088679C"/>
    <w:rsid w:val="008A21D2"/>
    <w:rsid w:val="008B33D9"/>
    <w:rsid w:val="008C2A64"/>
    <w:rsid w:val="008C4A7C"/>
    <w:rsid w:val="008C5FC3"/>
    <w:rsid w:val="008E19E0"/>
    <w:rsid w:val="008E77AA"/>
    <w:rsid w:val="008E7A7B"/>
    <w:rsid w:val="00902806"/>
    <w:rsid w:val="00903C5F"/>
    <w:rsid w:val="0091278F"/>
    <w:rsid w:val="00914593"/>
    <w:rsid w:val="00926C84"/>
    <w:rsid w:val="009405F2"/>
    <w:rsid w:val="0094520F"/>
    <w:rsid w:val="00954D9C"/>
    <w:rsid w:val="00965478"/>
    <w:rsid w:val="00970DA9"/>
    <w:rsid w:val="009900F2"/>
    <w:rsid w:val="00992866"/>
    <w:rsid w:val="00997195"/>
    <w:rsid w:val="009A0953"/>
    <w:rsid w:val="009A0F49"/>
    <w:rsid w:val="009A5DAD"/>
    <w:rsid w:val="009B3079"/>
    <w:rsid w:val="009B7832"/>
    <w:rsid w:val="009C6EEC"/>
    <w:rsid w:val="009D476D"/>
    <w:rsid w:val="009F0476"/>
    <w:rsid w:val="00A07EE7"/>
    <w:rsid w:val="00A11AD0"/>
    <w:rsid w:val="00A126B2"/>
    <w:rsid w:val="00A338B4"/>
    <w:rsid w:val="00A5116F"/>
    <w:rsid w:val="00A553CD"/>
    <w:rsid w:val="00A57192"/>
    <w:rsid w:val="00A62056"/>
    <w:rsid w:val="00A63566"/>
    <w:rsid w:val="00A638FC"/>
    <w:rsid w:val="00A73F80"/>
    <w:rsid w:val="00A75458"/>
    <w:rsid w:val="00A76020"/>
    <w:rsid w:val="00A81F79"/>
    <w:rsid w:val="00A96114"/>
    <w:rsid w:val="00AC3352"/>
    <w:rsid w:val="00AD6DD1"/>
    <w:rsid w:val="00AE600B"/>
    <w:rsid w:val="00AF343F"/>
    <w:rsid w:val="00B02F05"/>
    <w:rsid w:val="00B04453"/>
    <w:rsid w:val="00B07620"/>
    <w:rsid w:val="00B109D9"/>
    <w:rsid w:val="00B11389"/>
    <w:rsid w:val="00B40C1B"/>
    <w:rsid w:val="00B526C1"/>
    <w:rsid w:val="00B52A83"/>
    <w:rsid w:val="00B56D09"/>
    <w:rsid w:val="00B767F4"/>
    <w:rsid w:val="00B861A1"/>
    <w:rsid w:val="00BA5461"/>
    <w:rsid w:val="00BC1ABC"/>
    <w:rsid w:val="00BC4F50"/>
    <w:rsid w:val="00BC70F4"/>
    <w:rsid w:val="00BD12D2"/>
    <w:rsid w:val="00BE303A"/>
    <w:rsid w:val="00BF4645"/>
    <w:rsid w:val="00C057C2"/>
    <w:rsid w:val="00C05E97"/>
    <w:rsid w:val="00C17647"/>
    <w:rsid w:val="00C22616"/>
    <w:rsid w:val="00C63A69"/>
    <w:rsid w:val="00C678CD"/>
    <w:rsid w:val="00C74C8F"/>
    <w:rsid w:val="00C75C6B"/>
    <w:rsid w:val="00C924EB"/>
    <w:rsid w:val="00C940D0"/>
    <w:rsid w:val="00C94FC3"/>
    <w:rsid w:val="00CA0108"/>
    <w:rsid w:val="00CA2D49"/>
    <w:rsid w:val="00CB73B3"/>
    <w:rsid w:val="00CD224C"/>
    <w:rsid w:val="00CD4CD5"/>
    <w:rsid w:val="00CE15E6"/>
    <w:rsid w:val="00CE6E36"/>
    <w:rsid w:val="00CF6DDE"/>
    <w:rsid w:val="00D14CBD"/>
    <w:rsid w:val="00D2200E"/>
    <w:rsid w:val="00D268D9"/>
    <w:rsid w:val="00D31BD6"/>
    <w:rsid w:val="00D40766"/>
    <w:rsid w:val="00D5274E"/>
    <w:rsid w:val="00D569A9"/>
    <w:rsid w:val="00D70068"/>
    <w:rsid w:val="00D7377C"/>
    <w:rsid w:val="00D80CF1"/>
    <w:rsid w:val="00D94F34"/>
    <w:rsid w:val="00D95C0B"/>
    <w:rsid w:val="00DB0CFF"/>
    <w:rsid w:val="00DC399E"/>
    <w:rsid w:val="00DD5204"/>
    <w:rsid w:val="00DF7912"/>
    <w:rsid w:val="00E001DB"/>
    <w:rsid w:val="00E03AED"/>
    <w:rsid w:val="00E110E6"/>
    <w:rsid w:val="00E13784"/>
    <w:rsid w:val="00E224F1"/>
    <w:rsid w:val="00E44218"/>
    <w:rsid w:val="00E51763"/>
    <w:rsid w:val="00E6106A"/>
    <w:rsid w:val="00E63A8C"/>
    <w:rsid w:val="00E95FC6"/>
    <w:rsid w:val="00E96171"/>
    <w:rsid w:val="00EA5013"/>
    <w:rsid w:val="00EA7768"/>
    <w:rsid w:val="00ED55D3"/>
    <w:rsid w:val="00EF0C06"/>
    <w:rsid w:val="00EF10A7"/>
    <w:rsid w:val="00EF7032"/>
    <w:rsid w:val="00F210EA"/>
    <w:rsid w:val="00F425A5"/>
    <w:rsid w:val="00F46BD9"/>
    <w:rsid w:val="00F521CB"/>
    <w:rsid w:val="00F65635"/>
    <w:rsid w:val="00F7071F"/>
    <w:rsid w:val="00F75F2A"/>
    <w:rsid w:val="00F818EC"/>
    <w:rsid w:val="00F8507B"/>
    <w:rsid w:val="00F95156"/>
    <w:rsid w:val="00FB0716"/>
    <w:rsid w:val="00FC174F"/>
    <w:rsid w:val="00FC53C0"/>
    <w:rsid w:val="00FD058B"/>
    <w:rsid w:val="00FF3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F51B1"/>
  <w15:docId w15:val="{93FA6878-E461-43BD-A6F4-29582C81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714"/>
  </w:style>
  <w:style w:type="paragraph" w:styleId="1">
    <w:name w:val="heading 1"/>
    <w:basedOn w:val="a"/>
    <w:next w:val="a"/>
    <w:qFormat/>
    <w:rsid w:val="0065071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65071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65071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B526C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0714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50714"/>
  </w:style>
  <w:style w:type="character" w:customStyle="1" w:styleId="40">
    <w:name w:val="Заголовок 4 Знак"/>
    <w:basedOn w:val="a0"/>
    <w:link w:val="4"/>
    <w:rsid w:val="00B526C1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Normal">
    <w:name w:val="ConsPlusNormal"/>
    <w:rsid w:val="00B526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526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526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rsid w:val="00B526C1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B526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B526C1"/>
    <w:rPr>
      <w:rFonts w:cs="Times New Roman"/>
      <w:color w:val="0000FF"/>
      <w:u w:val="single"/>
    </w:rPr>
  </w:style>
  <w:style w:type="paragraph" w:styleId="20">
    <w:name w:val="Body Text Indent 2"/>
    <w:basedOn w:val="a"/>
    <w:link w:val="21"/>
    <w:rsid w:val="00B526C1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B526C1"/>
    <w:rPr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B526C1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B526C1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B526C1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B526C1"/>
    <w:rPr>
      <w:sz w:val="24"/>
      <w:szCs w:val="24"/>
    </w:rPr>
  </w:style>
  <w:style w:type="character" w:customStyle="1" w:styleId="a8">
    <w:name w:val="Знак"/>
    <w:basedOn w:val="a0"/>
    <w:rsid w:val="00B526C1"/>
    <w:rPr>
      <w:rFonts w:cs="Times New Roman"/>
      <w:sz w:val="16"/>
      <w:szCs w:val="16"/>
      <w:lang w:val="ru-RU" w:eastAsia="ru-RU"/>
    </w:rPr>
  </w:style>
  <w:style w:type="paragraph" w:styleId="a9">
    <w:name w:val="No Spacing"/>
    <w:uiPriority w:val="1"/>
    <w:qFormat/>
    <w:rsid w:val="00B526C1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F39B9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s13">
    <w:name w:val="s13"/>
    <w:basedOn w:val="a0"/>
    <w:rsid w:val="00FF39B9"/>
  </w:style>
  <w:style w:type="paragraph" w:styleId="HTML">
    <w:name w:val="HTML Preformatted"/>
    <w:basedOn w:val="a"/>
    <w:link w:val="HTML0"/>
    <w:rsid w:val="004D2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2C3B"/>
    <w:rPr>
      <w:rFonts w:ascii="Courier New" w:hAnsi="Courier New" w:cs="Courier New"/>
    </w:rPr>
  </w:style>
  <w:style w:type="paragraph" w:styleId="ab">
    <w:name w:val="footer"/>
    <w:basedOn w:val="a"/>
    <w:link w:val="ac"/>
    <w:rsid w:val="00D14C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D14CBD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622D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22D0F"/>
    <w:rPr>
      <w:rFonts w:ascii="Tahoma" w:hAnsi="Tahoma" w:cs="Tahoma"/>
      <w:sz w:val="16"/>
      <w:szCs w:val="16"/>
    </w:rPr>
  </w:style>
  <w:style w:type="character" w:customStyle="1" w:styleId="FontStyle27">
    <w:name w:val="Font Style27"/>
    <w:rsid w:val="004078E1"/>
    <w:rPr>
      <w:rFonts w:ascii="Arial Narrow" w:hAnsi="Arial Narrow"/>
      <w:sz w:val="26"/>
    </w:rPr>
  </w:style>
  <w:style w:type="character" w:customStyle="1" w:styleId="24">
    <w:name w:val="Основной текст (2)_"/>
    <w:link w:val="25"/>
    <w:rsid w:val="00CD4CD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D4CD5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</w:rPr>
  </w:style>
  <w:style w:type="character" w:customStyle="1" w:styleId="FontStyle14">
    <w:name w:val="Font Style14"/>
    <w:uiPriority w:val="99"/>
    <w:rsid w:val="005509F4"/>
    <w:rPr>
      <w:rFonts w:ascii="Times New Roman" w:hAnsi="Times New Roman" w:cs="Times New Roman"/>
      <w:sz w:val="22"/>
      <w:szCs w:val="22"/>
    </w:rPr>
  </w:style>
  <w:style w:type="table" w:styleId="af">
    <w:name w:val="Table Grid"/>
    <w:basedOn w:val="a1"/>
    <w:rsid w:val="00F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9A0F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87C9B-4413-487F-B24D-856D6EB9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Соколова М.Ю.</cp:lastModifiedBy>
  <cp:revision>12</cp:revision>
  <cp:lastPrinted>2025-03-31T05:58:00Z</cp:lastPrinted>
  <dcterms:created xsi:type="dcterms:W3CDTF">2025-01-31T07:31:00Z</dcterms:created>
  <dcterms:modified xsi:type="dcterms:W3CDTF">2025-03-31T05:59:00Z</dcterms:modified>
</cp:coreProperties>
</file>