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5D3245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54487D" w:rsidRDefault="00D330B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11.04.2023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54487D" w:rsidRDefault="00D330B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303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5D32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7A5711" w:rsidP="007A5711">
            <w:pPr>
              <w:rPr>
                <w:sz w:val="28"/>
              </w:rPr>
            </w:pPr>
            <w:r>
              <w:rPr>
                <w:sz w:val="28"/>
              </w:rPr>
              <w:t xml:space="preserve">О комиссии </w:t>
            </w:r>
            <w:r w:rsidRPr="007A5711">
              <w:rPr>
                <w:sz w:val="28"/>
              </w:rPr>
              <w:t>по предупреждению и ликвидации</w:t>
            </w:r>
            <w:r>
              <w:rPr>
                <w:sz w:val="28"/>
              </w:rPr>
              <w:t xml:space="preserve">  </w:t>
            </w:r>
            <w:r w:rsidRPr="007A5711">
              <w:rPr>
                <w:sz w:val="28"/>
              </w:rPr>
              <w:t>чрезвычайных ситуаций и обеспечению пожарной безопасности</w:t>
            </w:r>
            <w:r>
              <w:rPr>
                <w:sz w:val="28"/>
              </w:rPr>
              <w:t xml:space="preserve"> Вожегодского</w:t>
            </w:r>
            <w:r w:rsidRPr="007A5711">
              <w:rPr>
                <w:sz w:val="28"/>
              </w:rPr>
              <w:t xml:space="preserve"> муниципального округа Вологодской области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7A5711" w:rsidRDefault="007A5711">
      <w:pPr>
        <w:jc w:val="both"/>
        <w:rPr>
          <w:sz w:val="28"/>
        </w:rPr>
      </w:pPr>
    </w:p>
    <w:p w:rsidR="007A5711" w:rsidRPr="007A5711" w:rsidRDefault="007A5711" w:rsidP="007A5711">
      <w:pPr>
        <w:ind w:firstLine="708"/>
        <w:jc w:val="both"/>
        <w:rPr>
          <w:sz w:val="28"/>
        </w:rPr>
      </w:pPr>
      <w:proofErr w:type="gramStart"/>
      <w:r w:rsidRPr="007A5711">
        <w:rPr>
          <w:sz w:val="28"/>
        </w:rPr>
        <w:t xml:space="preserve">В соответствии </w:t>
      </w:r>
      <w:r w:rsidR="00F322AD" w:rsidRPr="00F322AD">
        <w:rPr>
          <w:sz w:val="28"/>
        </w:rPr>
        <w:t>с федеральными законами от 6 октября 2003</w:t>
      </w:r>
      <w:r w:rsidR="00F322AD">
        <w:rPr>
          <w:sz w:val="28"/>
        </w:rPr>
        <w:t xml:space="preserve"> года</w:t>
      </w:r>
      <w:r w:rsidR="00F322AD" w:rsidRPr="00F322AD">
        <w:rPr>
          <w:sz w:val="28"/>
        </w:rPr>
        <w:t xml:space="preserve"> № 131-ФЗ «Об общих принципах организации местного самоуправления в Российской Федерации», от 21</w:t>
      </w:r>
      <w:r w:rsidR="00F322AD">
        <w:rPr>
          <w:sz w:val="28"/>
        </w:rPr>
        <w:t xml:space="preserve"> декабря </w:t>
      </w:r>
      <w:r w:rsidR="00F322AD" w:rsidRPr="00F322AD">
        <w:rPr>
          <w:sz w:val="28"/>
        </w:rPr>
        <w:t>1994</w:t>
      </w:r>
      <w:r w:rsidR="00F322AD">
        <w:rPr>
          <w:sz w:val="28"/>
        </w:rPr>
        <w:t xml:space="preserve"> года</w:t>
      </w:r>
      <w:r w:rsidR="00F322AD" w:rsidRPr="00F322AD">
        <w:rPr>
          <w:sz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Pr="007A5711">
        <w:rPr>
          <w:sz w:val="28"/>
        </w:rPr>
        <w:t>постановлением Правительства Российской Федерации от 30</w:t>
      </w:r>
      <w:r>
        <w:rPr>
          <w:sz w:val="28"/>
        </w:rPr>
        <w:t xml:space="preserve"> декабря </w:t>
      </w:r>
      <w:r w:rsidRPr="007A5711">
        <w:rPr>
          <w:sz w:val="28"/>
        </w:rPr>
        <w:t>2003</w:t>
      </w:r>
      <w:r>
        <w:rPr>
          <w:sz w:val="28"/>
        </w:rPr>
        <w:t xml:space="preserve"> года</w:t>
      </w:r>
      <w:r w:rsidRPr="007A5711">
        <w:rPr>
          <w:sz w:val="28"/>
        </w:rPr>
        <w:t xml:space="preserve"> № 794 «О единой государственной системе предупреждения и ликвидации чрезвычайных ситуаций», в целях повышения</w:t>
      </w:r>
      <w:proofErr w:type="gramEnd"/>
      <w:r w:rsidRPr="007A5711">
        <w:rPr>
          <w:sz w:val="28"/>
        </w:rPr>
        <w:t xml:space="preserve"> эффективности управления силами, средствами и ресурсами звена территориальной подсистемы единой государственной системы предупреждения и ликвидации чрезвычайных ситуаций при осуществлении мероприятий по предупреждению и ликвидации чрезвычайных ситуаций, обеспечению пожарной безопасности, ведению гражда</w:t>
      </w:r>
      <w:r>
        <w:rPr>
          <w:sz w:val="28"/>
        </w:rPr>
        <w:t>нской обороны и повышению устой</w:t>
      </w:r>
      <w:r w:rsidRPr="007A5711">
        <w:rPr>
          <w:sz w:val="28"/>
        </w:rPr>
        <w:t>чивости функционирования промышленно-хозяйс</w:t>
      </w:r>
      <w:r>
        <w:rPr>
          <w:sz w:val="28"/>
        </w:rPr>
        <w:t>твенного комплекса округа в кри</w:t>
      </w:r>
      <w:r w:rsidRPr="007A5711">
        <w:rPr>
          <w:sz w:val="28"/>
        </w:rPr>
        <w:t>зисных ситуациях</w:t>
      </w:r>
      <w:r>
        <w:rPr>
          <w:sz w:val="28"/>
        </w:rPr>
        <w:t xml:space="preserve"> администрация округа</w:t>
      </w:r>
    </w:p>
    <w:p w:rsidR="007A5711" w:rsidRPr="007A5711" w:rsidRDefault="007A5711" w:rsidP="007A5711">
      <w:pPr>
        <w:ind w:firstLine="708"/>
        <w:jc w:val="both"/>
        <w:rPr>
          <w:sz w:val="28"/>
        </w:rPr>
      </w:pPr>
      <w:r w:rsidRPr="007A5711">
        <w:rPr>
          <w:sz w:val="28"/>
        </w:rPr>
        <w:t>ПОСТАНОВЛЯ</w:t>
      </w:r>
      <w:r>
        <w:rPr>
          <w:sz w:val="28"/>
        </w:rPr>
        <w:t>ЕТ</w:t>
      </w:r>
      <w:r w:rsidRPr="007A5711">
        <w:rPr>
          <w:sz w:val="28"/>
        </w:rPr>
        <w:t>:</w:t>
      </w:r>
    </w:p>
    <w:p w:rsid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1. Создать комиссию по предупреждению и ликвидации чрезвычайных ситуаций и обеспечению пожарной безопасности </w:t>
      </w:r>
      <w:r>
        <w:rPr>
          <w:sz w:val="28"/>
        </w:rPr>
        <w:t>Вожегодского</w:t>
      </w:r>
      <w:r w:rsidRPr="007A5711">
        <w:rPr>
          <w:sz w:val="28"/>
        </w:rPr>
        <w:t xml:space="preserve"> муниципального округа Вологодской области.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2. Утвердить положение о комиссии по предупреждению и ликвидации чрезвычайных ситуаций и обеспечению пожарной безопасности </w:t>
      </w:r>
      <w:r>
        <w:rPr>
          <w:sz w:val="28"/>
        </w:rPr>
        <w:t xml:space="preserve">Вожегодского </w:t>
      </w:r>
      <w:r w:rsidRPr="007A5711">
        <w:rPr>
          <w:sz w:val="28"/>
        </w:rPr>
        <w:t xml:space="preserve">муниципального округа </w:t>
      </w:r>
      <w:r>
        <w:rPr>
          <w:sz w:val="28"/>
        </w:rPr>
        <w:t xml:space="preserve">(приложение 1) </w:t>
      </w:r>
      <w:r w:rsidRPr="007A5711">
        <w:rPr>
          <w:sz w:val="28"/>
        </w:rPr>
        <w:t>и е</w:t>
      </w:r>
      <w:r>
        <w:rPr>
          <w:sz w:val="28"/>
        </w:rPr>
        <w:t>е</w:t>
      </w:r>
      <w:r w:rsidRPr="007A5711">
        <w:rPr>
          <w:sz w:val="28"/>
        </w:rPr>
        <w:t xml:space="preserve"> состав (приложени</w:t>
      </w:r>
      <w:r>
        <w:rPr>
          <w:sz w:val="28"/>
        </w:rPr>
        <w:t>е</w:t>
      </w:r>
      <w:r w:rsidRPr="007A5711">
        <w:rPr>
          <w:sz w:val="28"/>
        </w:rPr>
        <w:t xml:space="preserve"> 2).</w:t>
      </w:r>
    </w:p>
    <w:p w:rsid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3.</w:t>
      </w:r>
      <w:r>
        <w:rPr>
          <w:sz w:val="28"/>
        </w:rPr>
        <w:t xml:space="preserve"> </w:t>
      </w:r>
      <w:r w:rsidRPr="007A5711">
        <w:rPr>
          <w:sz w:val="28"/>
        </w:rPr>
        <w:t xml:space="preserve">Признать утратившими силу </w:t>
      </w:r>
      <w:r>
        <w:rPr>
          <w:sz w:val="28"/>
        </w:rPr>
        <w:t xml:space="preserve">следующие </w:t>
      </w:r>
      <w:r w:rsidRPr="007A5711">
        <w:rPr>
          <w:sz w:val="28"/>
        </w:rPr>
        <w:t xml:space="preserve">постановления администрации </w:t>
      </w:r>
      <w:r>
        <w:rPr>
          <w:sz w:val="28"/>
        </w:rPr>
        <w:t xml:space="preserve">Вожегодского муниципального </w:t>
      </w:r>
      <w:r w:rsidRPr="007A5711">
        <w:rPr>
          <w:sz w:val="28"/>
        </w:rPr>
        <w:t>района: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>от 27 ноября 2017 года № 838 «</w:t>
      </w:r>
      <w:r w:rsidRPr="0054487D">
        <w:rPr>
          <w:sz w:val="28"/>
        </w:rPr>
        <w:t>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>
        <w:rPr>
          <w:sz w:val="28"/>
        </w:rPr>
        <w:t>»;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Pr="0054487D">
        <w:rPr>
          <w:sz w:val="28"/>
        </w:rPr>
        <w:t>23</w:t>
      </w:r>
      <w:r>
        <w:rPr>
          <w:sz w:val="28"/>
        </w:rPr>
        <w:t xml:space="preserve"> января </w:t>
      </w:r>
      <w:r w:rsidRPr="0054487D">
        <w:rPr>
          <w:sz w:val="28"/>
        </w:rPr>
        <w:t>2018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52</w:t>
      </w:r>
      <w:r>
        <w:rPr>
          <w:sz w:val="28"/>
        </w:rPr>
        <w:t xml:space="preserve"> «О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>
        <w:rPr>
          <w:sz w:val="28"/>
          <w:szCs w:val="28"/>
        </w:rPr>
        <w:t>»;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от  </w:t>
      </w:r>
      <w:r w:rsidRPr="0054487D">
        <w:rPr>
          <w:sz w:val="28"/>
        </w:rPr>
        <w:t>9</w:t>
      </w:r>
      <w:r>
        <w:rPr>
          <w:sz w:val="28"/>
        </w:rPr>
        <w:t xml:space="preserve"> июля </w:t>
      </w:r>
      <w:r w:rsidRPr="0054487D">
        <w:rPr>
          <w:sz w:val="28"/>
        </w:rPr>
        <w:t>2018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439</w:t>
      </w:r>
      <w:r>
        <w:rPr>
          <w:sz w:val="28"/>
        </w:rPr>
        <w:t xml:space="preserve"> «</w:t>
      </w:r>
      <w:r w:rsidRPr="002F49E5">
        <w:rPr>
          <w:sz w:val="28"/>
        </w:rPr>
        <w:t>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>от</w:t>
      </w:r>
      <w:r w:rsidRPr="0054487D">
        <w:rPr>
          <w:sz w:val="28"/>
        </w:rPr>
        <w:t xml:space="preserve"> 27</w:t>
      </w:r>
      <w:r>
        <w:rPr>
          <w:sz w:val="28"/>
        </w:rPr>
        <w:t xml:space="preserve"> июля </w:t>
      </w:r>
      <w:r w:rsidRPr="0054487D">
        <w:rPr>
          <w:sz w:val="28"/>
        </w:rPr>
        <w:t>2018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513</w:t>
      </w:r>
      <w:r>
        <w:rPr>
          <w:sz w:val="28"/>
        </w:rPr>
        <w:t xml:space="preserve"> «</w:t>
      </w:r>
      <w:r w:rsidRPr="002F49E5">
        <w:rPr>
          <w:sz w:val="28"/>
        </w:rPr>
        <w:t>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Pr="0054487D">
        <w:rPr>
          <w:sz w:val="28"/>
        </w:rPr>
        <w:t>16</w:t>
      </w:r>
      <w:r>
        <w:rPr>
          <w:sz w:val="28"/>
        </w:rPr>
        <w:t xml:space="preserve"> августа </w:t>
      </w:r>
      <w:r w:rsidRPr="0054487D">
        <w:rPr>
          <w:sz w:val="28"/>
        </w:rPr>
        <w:t>2018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550</w:t>
      </w:r>
      <w:r>
        <w:rPr>
          <w:sz w:val="28"/>
        </w:rPr>
        <w:t xml:space="preserve"> «</w:t>
      </w:r>
      <w:r w:rsidRPr="002F49E5">
        <w:rPr>
          <w:sz w:val="28"/>
        </w:rPr>
        <w:t>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>от</w:t>
      </w:r>
      <w:r w:rsidRPr="0054487D">
        <w:rPr>
          <w:sz w:val="28"/>
        </w:rPr>
        <w:t xml:space="preserve"> 13</w:t>
      </w:r>
      <w:r>
        <w:rPr>
          <w:sz w:val="28"/>
        </w:rPr>
        <w:t xml:space="preserve"> сентября </w:t>
      </w:r>
      <w:r w:rsidRPr="0054487D">
        <w:rPr>
          <w:sz w:val="28"/>
        </w:rPr>
        <w:t>2018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592</w:t>
      </w:r>
      <w:r>
        <w:rPr>
          <w:sz w:val="28"/>
        </w:rPr>
        <w:t xml:space="preserve"> «</w:t>
      </w:r>
      <w:r w:rsidRPr="002F49E5">
        <w:rPr>
          <w:sz w:val="28"/>
        </w:rPr>
        <w:t>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>от</w:t>
      </w:r>
      <w:r w:rsidRPr="0054487D">
        <w:rPr>
          <w:sz w:val="28"/>
        </w:rPr>
        <w:t xml:space="preserve"> 19</w:t>
      </w:r>
      <w:r>
        <w:rPr>
          <w:sz w:val="28"/>
        </w:rPr>
        <w:t xml:space="preserve"> марта </w:t>
      </w:r>
      <w:r w:rsidRPr="0054487D">
        <w:rPr>
          <w:sz w:val="28"/>
        </w:rPr>
        <w:t>2019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162</w:t>
      </w:r>
      <w:r>
        <w:rPr>
          <w:sz w:val="28"/>
        </w:rPr>
        <w:t xml:space="preserve"> «</w:t>
      </w:r>
      <w:r w:rsidRPr="002F49E5">
        <w:rPr>
          <w:sz w:val="28"/>
        </w:rPr>
        <w:t>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>от</w:t>
      </w:r>
      <w:r w:rsidRPr="0054487D">
        <w:rPr>
          <w:sz w:val="28"/>
        </w:rPr>
        <w:t xml:space="preserve"> 17</w:t>
      </w:r>
      <w:r>
        <w:rPr>
          <w:sz w:val="28"/>
        </w:rPr>
        <w:t xml:space="preserve"> октября </w:t>
      </w:r>
      <w:r w:rsidRPr="0054487D">
        <w:rPr>
          <w:sz w:val="28"/>
        </w:rPr>
        <w:t xml:space="preserve">2019 </w:t>
      </w:r>
      <w:r>
        <w:rPr>
          <w:sz w:val="28"/>
        </w:rPr>
        <w:t xml:space="preserve">года </w:t>
      </w:r>
      <w:r w:rsidRPr="0054487D">
        <w:rPr>
          <w:sz w:val="28"/>
        </w:rPr>
        <w:t>№ 744</w:t>
      </w:r>
      <w:r>
        <w:rPr>
          <w:sz w:val="28"/>
        </w:rPr>
        <w:t xml:space="preserve"> «</w:t>
      </w:r>
      <w:r w:rsidRPr="002F49E5">
        <w:rPr>
          <w:sz w:val="28"/>
        </w:rPr>
        <w:t>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487D" w:rsidRDefault="0054487D" w:rsidP="007A571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от </w:t>
      </w:r>
      <w:r w:rsidRPr="0054487D">
        <w:rPr>
          <w:sz w:val="28"/>
        </w:rPr>
        <w:t>5</w:t>
      </w:r>
      <w:r>
        <w:rPr>
          <w:sz w:val="28"/>
        </w:rPr>
        <w:t xml:space="preserve"> февраля </w:t>
      </w:r>
      <w:r w:rsidRPr="0054487D">
        <w:rPr>
          <w:sz w:val="28"/>
        </w:rPr>
        <w:t>2020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62</w:t>
      </w:r>
      <w:r>
        <w:rPr>
          <w:sz w:val="28"/>
        </w:rPr>
        <w:t xml:space="preserve"> «</w:t>
      </w:r>
      <w:r w:rsidRPr="002F49E5">
        <w:rPr>
          <w:sz w:val="28"/>
        </w:rPr>
        <w:t>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>от</w:t>
      </w:r>
      <w:r w:rsidRPr="0054487D">
        <w:rPr>
          <w:sz w:val="28"/>
        </w:rPr>
        <w:t xml:space="preserve"> 31</w:t>
      </w:r>
      <w:r>
        <w:rPr>
          <w:sz w:val="28"/>
        </w:rPr>
        <w:t xml:space="preserve"> марта </w:t>
      </w:r>
      <w:r w:rsidRPr="0054487D">
        <w:rPr>
          <w:sz w:val="28"/>
        </w:rPr>
        <w:t>2020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212</w:t>
      </w:r>
      <w:r>
        <w:rPr>
          <w:sz w:val="28"/>
        </w:rPr>
        <w:t xml:space="preserve"> «</w:t>
      </w:r>
      <w:r w:rsidRPr="002F49E5">
        <w:rPr>
          <w:sz w:val="28"/>
        </w:rPr>
        <w:t>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487D" w:rsidRDefault="0054487D" w:rsidP="0054487D">
      <w:pPr>
        <w:jc w:val="both"/>
        <w:rPr>
          <w:sz w:val="28"/>
        </w:rPr>
      </w:pPr>
      <w:r>
        <w:rPr>
          <w:sz w:val="28"/>
        </w:rPr>
        <w:t>от</w:t>
      </w:r>
      <w:r w:rsidRPr="0054487D">
        <w:rPr>
          <w:sz w:val="28"/>
        </w:rPr>
        <w:t xml:space="preserve"> 7</w:t>
      </w:r>
      <w:r>
        <w:rPr>
          <w:sz w:val="28"/>
        </w:rPr>
        <w:t xml:space="preserve"> декабря </w:t>
      </w:r>
      <w:r w:rsidRPr="0054487D">
        <w:rPr>
          <w:sz w:val="28"/>
        </w:rPr>
        <w:t>2020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738</w:t>
      </w:r>
      <w:r>
        <w:rPr>
          <w:sz w:val="28"/>
        </w:rPr>
        <w:t xml:space="preserve"> «</w:t>
      </w:r>
      <w:r w:rsidRPr="002F49E5">
        <w:rPr>
          <w:sz w:val="28"/>
        </w:rPr>
        <w:t>О внесении изменений в постановление администрации Вожегодского муниципального района от 27 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4487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>от</w:t>
      </w:r>
      <w:r w:rsidRPr="0054487D">
        <w:rPr>
          <w:sz w:val="28"/>
        </w:rPr>
        <w:t xml:space="preserve"> 5</w:t>
      </w:r>
      <w:r>
        <w:rPr>
          <w:sz w:val="28"/>
        </w:rPr>
        <w:t xml:space="preserve"> марта </w:t>
      </w:r>
      <w:r w:rsidRPr="0054487D">
        <w:rPr>
          <w:sz w:val="28"/>
        </w:rPr>
        <w:t>2021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99 </w:t>
      </w:r>
      <w:r>
        <w:rPr>
          <w:sz w:val="28"/>
        </w:rPr>
        <w:t>«</w:t>
      </w:r>
      <w:r w:rsidRPr="002F49E5">
        <w:rPr>
          <w:sz w:val="28"/>
        </w:rPr>
        <w:t xml:space="preserve">О внесении изменений в постановление администрации Вожегодского муниципального района от 27 ноября 2017 года </w:t>
      </w:r>
      <w:r w:rsidRPr="002F49E5">
        <w:rPr>
          <w:sz w:val="28"/>
        </w:rPr>
        <w:lastRenderedPageBreak/>
        <w:t>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</w:t>
      </w:r>
      <w:r w:rsidRPr="002F49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322AD" w:rsidRDefault="0054487D" w:rsidP="007A5711">
      <w:pPr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Pr="0054487D">
        <w:rPr>
          <w:sz w:val="28"/>
        </w:rPr>
        <w:t>28</w:t>
      </w:r>
      <w:r>
        <w:rPr>
          <w:sz w:val="28"/>
        </w:rPr>
        <w:t xml:space="preserve"> июня </w:t>
      </w:r>
      <w:r w:rsidRPr="0054487D">
        <w:rPr>
          <w:sz w:val="28"/>
        </w:rPr>
        <w:t>2022</w:t>
      </w:r>
      <w:r>
        <w:rPr>
          <w:sz w:val="28"/>
        </w:rPr>
        <w:t xml:space="preserve"> года</w:t>
      </w:r>
      <w:r w:rsidRPr="0054487D">
        <w:rPr>
          <w:sz w:val="28"/>
        </w:rPr>
        <w:t xml:space="preserve"> № 389</w:t>
      </w:r>
      <w:r>
        <w:rPr>
          <w:sz w:val="28"/>
        </w:rPr>
        <w:t xml:space="preserve"> «О внесении изменений в постановление администрации Вожегодского муниципального района от 2</w:t>
      </w:r>
      <w:r w:rsidRPr="00746AA7">
        <w:rPr>
          <w:sz w:val="28"/>
        </w:rPr>
        <w:t xml:space="preserve">7 </w:t>
      </w:r>
      <w:r>
        <w:rPr>
          <w:sz w:val="28"/>
        </w:rPr>
        <w:t>ноября 2017 года № 838 «О создании комиссии по предупреждению и ликвидации чрезвычайных ситуаций и обеспечению пожарной безопасности Вожегодского муниципального района».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4. Настоящее постановление вступает в силу со дня его </w:t>
      </w:r>
      <w:r>
        <w:rPr>
          <w:sz w:val="28"/>
        </w:rPr>
        <w:t>опубликования в газете «Борьба» и распространяется на правоотношения, возникшие с 1 января 2023 года.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5. Контроль исполнения постановления оставляю за собой.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7A5711" w:rsidRDefault="007A5711" w:rsidP="007A5711">
      <w:pPr>
        <w:jc w:val="both"/>
        <w:rPr>
          <w:sz w:val="28"/>
        </w:rPr>
      </w:pPr>
      <w:r w:rsidRPr="007A5711">
        <w:rPr>
          <w:sz w:val="28"/>
        </w:rPr>
        <w:t>Глава</w:t>
      </w:r>
      <w:r>
        <w:rPr>
          <w:sz w:val="28"/>
        </w:rPr>
        <w:t xml:space="preserve"> Вожегодского </w:t>
      </w:r>
      <w:r w:rsidRPr="007A5711">
        <w:rPr>
          <w:sz w:val="28"/>
        </w:rPr>
        <w:t xml:space="preserve">муниципального </w:t>
      </w:r>
      <w:r>
        <w:rPr>
          <w:sz w:val="28"/>
        </w:rPr>
        <w:t>округа                              С.Н. Семенников</w:t>
      </w:r>
    </w:p>
    <w:p w:rsidR="007A5711" w:rsidRDefault="007A5711" w:rsidP="007A5711">
      <w:pPr>
        <w:jc w:val="both"/>
        <w:rPr>
          <w:sz w:val="28"/>
        </w:rPr>
      </w:pPr>
    </w:p>
    <w:p w:rsidR="007A5711" w:rsidRDefault="007A5711">
      <w:pPr>
        <w:rPr>
          <w:sz w:val="28"/>
        </w:rPr>
      </w:pPr>
      <w:r>
        <w:rPr>
          <w:sz w:val="28"/>
        </w:rPr>
        <w:br w:type="page"/>
      </w:r>
    </w:p>
    <w:p w:rsidR="007A5711" w:rsidRPr="007A5711" w:rsidRDefault="007A5711" w:rsidP="007A5711">
      <w:pPr>
        <w:ind w:left="5670"/>
        <w:jc w:val="both"/>
        <w:rPr>
          <w:sz w:val="28"/>
        </w:rPr>
      </w:pPr>
      <w:r w:rsidRPr="007A5711">
        <w:rPr>
          <w:sz w:val="28"/>
        </w:rPr>
        <w:lastRenderedPageBreak/>
        <w:t>УТВЕРЖД</w:t>
      </w:r>
      <w:r>
        <w:rPr>
          <w:sz w:val="28"/>
        </w:rPr>
        <w:t>Е</w:t>
      </w:r>
      <w:r w:rsidRPr="007A5711">
        <w:rPr>
          <w:sz w:val="28"/>
        </w:rPr>
        <w:t>НО</w:t>
      </w:r>
    </w:p>
    <w:p w:rsidR="007A5711" w:rsidRPr="007A5711" w:rsidRDefault="007A5711" w:rsidP="007A5711">
      <w:pPr>
        <w:ind w:left="5670"/>
        <w:jc w:val="both"/>
        <w:rPr>
          <w:sz w:val="28"/>
        </w:rPr>
      </w:pPr>
      <w:r w:rsidRPr="007A5711">
        <w:rPr>
          <w:sz w:val="28"/>
        </w:rPr>
        <w:t>постановлением администрации</w:t>
      </w:r>
    </w:p>
    <w:p w:rsidR="007A5711" w:rsidRDefault="007A5711" w:rsidP="007A5711">
      <w:pPr>
        <w:ind w:left="5670"/>
        <w:jc w:val="both"/>
        <w:rPr>
          <w:sz w:val="28"/>
        </w:rPr>
      </w:pPr>
      <w:r>
        <w:rPr>
          <w:sz w:val="28"/>
        </w:rPr>
        <w:t xml:space="preserve">Вожегодского </w:t>
      </w:r>
      <w:r w:rsidRPr="007A5711">
        <w:rPr>
          <w:sz w:val="28"/>
        </w:rPr>
        <w:t>муниципального округа</w:t>
      </w:r>
      <w:r>
        <w:rPr>
          <w:sz w:val="28"/>
        </w:rPr>
        <w:t xml:space="preserve"> </w:t>
      </w:r>
      <w:r w:rsidRPr="007A5711">
        <w:rPr>
          <w:sz w:val="28"/>
        </w:rPr>
        <w:t xml:space="preserve">от </w:t>
      </w:r>
      <w:r w:rsidR="00D330BF">
        <w:rPr>
          <w:sz w:val="28"/>
        </w:rPr>
        <w:t>11.04.2023</w:t>
      </w:r>
      <w:r>
        <w:rPr>
          <w:sz w:val="28"/>
        </w:rPr>
        <w:t xml:space="preserve"> № </w:t>
      </w:r>
      <w:r w:rsidR="00D330BF">
        <w:rPr>
          <w:sz w:val="28"/>
        </w:rPr>
        <w:t>303</w:t>
      </w:r>
    </w:p>
    <w:p w:rsidR="00B502E2" w:rsidRPr="007A5711" w:rsidRDefault="00B502E2" w:rsidP="007A5711">
      <w:pPr>
        <w:ind w:left="5670"/>
        <w:jc w:val="both"/>
        <w:rPr>
          <w:sz w:val="28"/>
        </w:rPr>
      </w:pPr>
      <w:r>
        <w:rPr>
          <w:sz w:val="28"/>
        </w:rPr>
        <w:t>Приложение 1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7A5711" w:rsidRDefault="007A5711" w:rsidP="007A5711">
      <w:pPr>
        <w:jc w:val="center"/>
        <w:rPr>
          <w:b/>
          <w:sz w:val="28"/>
        </w:rPr>
      </w:pPr>
      <w:r w:rsidRPr="007A5711">
        <w:rPr>
          <w:b/>
          <w:sz w:val="28"/>
        </w:rPr>
        <w:t>ПОЛОЖЕНИЕ</w:t>
      </w:r>
    </w:p>
    <w:p w:rsidR="007A5711" w:rsidRPr="007A5711" w:rsidRDefault="007A5711" w:rsidP="007A5711">
      <w:pPr>
        <w:jc w:val="center"/>
        <w:rPr>
          <w:b/>
          <w:sz w:val="28"/>
        </w:rPr>
      </w:pPr>
      <w:r w:rsidRPr="007A5711">
        <w:rPr>
          <w:b/>
          <w:sz w:val="28"/>
        </w:rPr>
        <w:t xml:space="preserve">о комиссии по предупреждению и ликвидации </w:t>
      </w:r>
      <w:proofErr w:type="gramStart"/>
      <w:r w:rsidRPr="007A5711">
        <w:rPr>
          <w:b/>
          <w:sz w:val="28"/>
        </w:rPr>
        <w:t>чрезвычайных</w:t>
      </w:r>
      <w:proofErr w:type="gramEnd"/>
    </w:p>
    <w:p w:rsidR="007A5711" w:rsidRPr="007A5711" w:rsidRDefault="007A5711" w:rsidP="007A5711">
      <w:pPr>
        <w:jc w:val="center"/>
        <w:rPr>
          <w:b/>
          <w:sz w:val="28"/>
        </w:rPr>
      </w:pPr>
      <w:r w:rsidRPr="007A5711">
        <w:rPr>
          <w:b/>
          <w:sz w:val="28"/>
        </w:rPr>
        <w:t>ситуаций и обеспечению пожарной безопасности</w:t>
      </w:r>
    </w:p>
    <w:p w:rsidR="007A5711" w:rsidRPr="007A5711" w:rsidRDefault="007A5711" w:rsidP="007A5711">
      <w:pPr>
        <w:jc w:val="center"/>
        <w:rPr>
          <w:b/>
          <w:sz w:val="28"/>
        </w:rPr>
      </w:pPr>
      <w:r w:rsidRPr="007A5711">
        <w:rPr>
          <w:b/>
          <w:sz w:val="28"/>
        </w:rPr>
        <w:t>В</w:t>
      </w:r>
      <w:r>
        <w:rPr>
          <w:b/>
          <w:sz w:val="28"/>
        </w:rPr>
        <w:t xml:space="preserve">ожегодского </w:t>
      </w:r>
      <w:r w:rsidRPr="007A5711">
        <w:rPr>
          <w:b/>
          <w:sz w:val="28"/>
        </w:rPr>
        <w:t>муниципального округа Вологодской области</w:t>
      </w:r>
    </w:p>
    <w:p w:rsidR="007A5711" w:rsidRPr="007A5711" w:rsidRDefault="007A5711" w:rsidP="007A5711">
      <w:pPr>
        <w:jc w:val="center"/>
        <w:rPr>
          <w:sz w:val="28"/>
        </w:rPr>
      </w:pPr>
      <w:r w:rsidRPr="007A5711">
        <w:rPr>
          <w:sz w:val="28"/>
        </w:rPr>
        <w:t>(далее – положение)</w:t>
      </w:r>
    </w:p>
    <w:p w:rsidR="007A5711" w:rsidRPr="007A5711" w:rsidRDefault="007A5711" w:rsidP="007A5711">
      <w:pPr>
        <w:jc w:val="center"/>
        <w:rPr>
          <w:sz w:val="28"/>
        </w:rPr>
      </w:pPr>
    </w:p>
    <w:p w:rsidR="007A5711" w:rsidRPr="007A5711" w:rsidRDefault="007A5711" w:rsidP="007A5711">
      <w:pPr>
        <w:jc w:val="center"/>
        <w:rPr>
          <w:sz w:val="28"/>
        </w:rPr>
      </w:pPr>
      <w:r w:rsidRPr="007A5711">
        <w:rPr>
          <w:sz w:val="28"/>
        </w:rPr>
        <w:t>1. Общие положения</w:t>
      </w:r>
    </w:p>
    <w:p w:rsidR="007A5711" w:rsidRPr="007A5711" w:rsidRDefault="007A5711" w:rsidP="007A5711">
      <w:pPr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1.1. </w:t>
      </w:r>
      <w:proofErr w:type="gramStart"/>
      <w:r w:rsidRPr="007A5711">
        <w:rPr>
          <w:sz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>
        <w:rPr>
          <w:sz w:val="28"/>
        </w:rPr>
        <w:t>Вожегодского</w:t>
      </w:r>
      <w:r w:rsidRPr="007A5711">
        <w:rPr>
          <w:sz w:val="28"/>
        </w:rPr>
        <w:t xml:space="preserve"> муниципального округа Вологодской о</w:t>
      </w:r>
      <w:r>
        <w:rPr>
          <w:sz w:val="28"/>
        </w:rPr>
        <w:t xml:space="preserve">бласти (далее – комиссия, КЧС и </w:t>
      </w:r>
      <w:r w:rsidRPr="007A5711">
        <w:rPr>
          <w:sz w:val="28"/>
        </w:rPr>
        <w:t>ПБ) является координационным органом звена территориальной подсистемы единой государственной системы предупреждения и ликвидации чрезвычайных ситуаций области (далее - ТПЧС) и предназначена для управления силами, средствами и ресурсами звена ТПЧС при осуществлении мероприятий по предупреждению и ликвидации чрезвычайных ситуаций, обеспечению пожарной безопасности</w:t>
      </w:r>
      <w:proofErr w:type="gramEnd"/>
      <w:r w:rsidRPr="007A5711">
        <w:rPr>
          <w:sz w:val="28"/>
        </w:rPr>
        <w:t xml:space="preserve">, координации деятельности по этим вопросам территориальных отделов, служб </w:t>
      </w:r>
      <w:r w:rsidR="00B14758">
        <w:rPr>
          <w:sz w:val="28"/>
        </w:rPr>
        <w:t xml:space="preserve">муниципального </w:t>
      </w:r>
      <w:r w:rsidRPr="007A5711">
        <w:rPr>
          <w:sz w:val="28"/>
        </w:rPr>
        <w:t>звена ТПЧС, ведомств и организаций на подведомственной территории.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1.2. КЧС и </w:t>
      </w:r>
      <w:r>
        <w:rPr>
          <w:sz w:val="28"/>
        </w:rPr>
        <w:t>ПБ</w:t>
      </w:r>
      <w:r w:rsidRPr="007A5711">
        <w:rPr>
          <w:sz w:val="28"/>
        </w:rPr>
        <w:t xml:space="preserve">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Во</w:t>
      </w:r>
      <w:r>
        <w:rPr>
          <w:sz w:val="28"/>
        </w:rPr>
        <w:t>логодской области, г</w:t>
      </w:r>
      <w:r w:rsidRPr="007A5711">
        <w:rPr>
          <w:sz w:val="28"/>
        </w:rPr>
        <w:t>лавы округа и настоящим положением.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1.3. Комиссия осуществляет свою</w:t>
      </w:r>
      <w:r>
        <w:rPr>
          <w:sz w:val="28"/>
        </w:rPr>
        <w:t xml:space="preserve"> деятельность под руководством главы ок</w:t>
      </w:r>
      <w:r w:rsidRPr="007A5711">
        <w:rPr>
          <w:sz w:val="28"/>
        </w:rPr>
        <w:t>руга и подчиняется ему.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1.4. Мероприятия по предупреждению и ликвидации ЧС финансируются из бюджета</w:t>
      </w:r>
      <w:r>
        <w:rPr>
          <w:sz w:val="28"/>
        </w:rPr>
        <w:t xml:space="preserve"> округа</w:t>
      </w:r>
      <w:r w:rsidRPr="007A5711">
        <w:rPr>
          <w:sz w:val="28"/>
        </w:rPr>
        <w:t>.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jc w:val="center"/>
        <w:rPr>
          <w:sz w:val="28"/>
        </w:rPr>
      </w:pPr>
      <w:r w:rsidRPr="007A5711">
        <w:rPr>
          <w:sz w:val="28"/>
        </w:rPr>
        <w:t xml:space="preserve">2. Основные задачи КЧС и </w:t>
      </w:r>
      <w:r>
        <w:rPr>
          <w:sz w:val="28"/>
        </w:rPr>
        <w:t>ПБ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2.1. Основными задачами комиссии являются:</w:t>
      </w:r>
    </w:p>
    <w:p w:rsidR="00B14758" w:rsidRPr="00B14758" w:rsidRDefault="00B14758" w:rsidP="00B14758">
      <w:pPr>
        <w:ind w:firstLine="709"/>
        <w:jc w:val="both"/>
        <w:rPr>
          <w:sz w:val="28"/>
        </w:rPr>
      </w:pPr>
      <w:r w:rsidRPr="00B14758">
        <w:rPr>
          <w:sz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B14758" w:rsidRPr="00B14758" w:rsidRDefault="00B14758" w:rsidP="00B14758">
      <w:pPr>
        <w:ind w:firstLine="709"/>
        <w:jc w:val="both"/>
        <w:rPr>
          <w:sz w:val="28"/>
        </w:rPr>
      </w:pPr>
      <w:r w:rsidRPr="00B14758">
        <w:rPr>
          <w:sz w:val="28"/>
        </w:rPr>
        <w:t xml:space="preserve">б) координация деятельности органов управления и сил органов местного самоуправления и организаций по предупреждению и ликвидации чрезвычайных ситуаций на </w:t>
      </w:r>
      <w:r>
        <w:rPr>
          <w:sz w:val="28"/>
        </w:rPr>
        <w:t>муниципальном</w:t>
      </w:r>
      <w:r w:rsidRPr="00B14758">
        <w:rPr>
          <w:sz w:val="28"/>
        </w:rPr>
        <w:t xml:space="preserve"> уровн</w:t>
      </w:r>
      <w:r>
        <w:rPr>
          <w:sz w:val="28"/>
        </w:rPr>
        <w:t>е</w:t>
      </w:r>
      <w:r w:rsidR="00CD6AEA">
        <w:rPr>
          <w:sz w:val="28"/>
        </w:rPr>
        <w:t xml:space="preserve"> звена ТПЧС</w:t>
      </w:r>
      <w:r w:rsidRPr="00B14758">
        <w:rPr>
          <w:sz w:val="28"/>
        </w:rPr>
        <w:t>;</w:t>
      </w:r>
    </w:p>
    <w:p w:rsidR="00B14758" w:rsidRPr="00B14758" w:rsidRDefault="00B14758" w:rsidP="00B14758">
      <w:pPr>
        <w:ind w:firstLine="709"/>
        <w:jc w:val="both"/>
        <w:rPr>
          <w:sz w:val="28"/>
        </w:rPr>
      </w:pPr>
      <w:r w:rsidRPr="00B14758">
        <w:rPr>
          <w:sz w:val="28"/>
        </w:rPr>
        <w:lastRenderedPageBreak/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B14758" w:rsidRPr="00B14758" w:rsidRDefault="00B14758" w:rsidP="00B14758">
      <w:pPr>
        <w:ind w:firstLine="709"/>
        <w:jc w:val="both"/>
        <w:rPr>
          <w:sz w:val="28"/>
        </w:rPr>
      </w:pPr>
      <w:r w:rsidRPr="00B14758">
        <w:rPr>
          <w:sz w:val="28"/>
        </w:rPr>
        <w:t>г) рассмотрение вопросов о привлечении сил и сре</w:t>
      </w:r>
      <w:proofErr w:type="gramStart"/>
      <w:r w:rsidRPr="00B14758">
        <w:rPr>
          <w:sz w:val="28"/>
        </w:rPr>
        <w:t>дств гр</w:t>
      </w:r>
      <w:proofErr w:type="gramEnd"/>
      <w:r w:rsidRPr="00B14758">
        <w:rPr>
          <w:sz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7A5711" w:rsidRDefault="00B14758" w:rsidP="00B14758">
      <w:pPr>
        <w:ind w:firstLine="709"/>
        <w:jc w:val="both"/>
        <w:rPr>
          <w:sz w:val="28"/>
        </w:rPr>
      </w:pPr>
      <w:proofErr w:type="spellStart"/>
      <w:r w:rsidRPr="00B14758">
        <w:rPr>
          <w:sz w:val="28"/>
        </w:rPr>
        <w:t>д</w:t>
      </w:r>
      <w:proofErr w:type="spellEnd"/>
      <w:r w:rsidRPr="00B14758">
        <w:rPr>
          <w:sz w:val="28"/>
        </w:rPr>
        <w:t>) рассмотрение вопросов об организации оповещения и информирования населения о чрезвычайных ситуациях.</w:t>
      </w:r>
    </w:p>
    <w:p w:rsidR="00CD6AEA" w:rsidRPr="007A5711" w:rsidRDefault="00CD6AEA" w:rsidP="00B14758">
      <w:pPr>
        <w:ind w:firstLine="709"/>
        <w:jc w:val="both"/>
        <w:rPr>
          <w:sz w:val="28"/>
        </w:rPr>
      </w:pPr>
    </w:p>
    <w:p w:rsidR="007A5711" w:rsidRPr="007A5711" w:rsidRDefault="007A5711" w:rsidP="007A5711">
      <w:pPr>
        <w:jc w:val="center"/>
        <w:rPr>
          <w:sz w:val="28"/>
        </w:rPr>
      </w:pPr>
      <w:r w:rsidRPr="007A5711">
        <w:rPr>
          <w:sz w:val="28"/>
        </w:rPr>
        <w:t xml:space="preserve">3. Функции КЧС и </w:t>
      </w:r>
      <w:r>
        <w:rPr>
          <w:sz w:val="28"/>
        </w:rPr>
        <w:t>ПБ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</w:t>
      </w:r>
      <w:r w:rsidR="00F322AD">
        <w:rPr>
          <w:sz w:val="28"/>
        </w:rPr>
        <w:t xml:space="preserve">3.1. </w:t>
      </w:r>
      <w:r w:rsidRPr="007A5711">
        <w:rPr>
          <w:sz w:val="28"/>
        </w:rPr>
        <w:t>Комиссия с целью выполнения возложенных на неё задач осуществляет следующие функции: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а) рассматривает в пределах своей компетенции вопросы в области предупреждения и ликвидации чрезвычайных ситуаций, обеспечения пожарной безопасности, ведения гражданской обороны и обеспечения устойчивого функционирования промышленно-хозяйственного комплекса в условиях кризисных ситуаций;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б) вносит в установленном порядке </w:t>
      </w:r>
      <w:r w:rsidR="00F322AD">
        <w:rPr>
          <w:sz w:val="28"/>
        </w:rPr>
        <w:t>г</w:t>
      </w:r>
      <w:r w:rsidRPr="007A5711">
        <w:rPr>
          <w:sz w:val="28"/>
        </w:rPr>
        <w:t>лаве округа предложения по вопросам гражданской обороны, предупреждения и ликвидации чрезвычайных ситуаций и обеспечения пожарной безопасности;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в) разрабатывает предложения по совершенствованию муниципальных нормативных правовых актов в области гражданской обороны, предупреждения и ликвидации чрезвычайных ситуаций и обеспечения пожарной безопасности;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г) рассматривает прогнозы чрезвычайных ситуаций на территории округа,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proofErr w:type="spellStart"/>
      <w:r w:rsidRPr="007A5711">
        <w:rPr>
          <w:sz w:val="28"/>
        </w:rPr>
        <w:t>д</w:t>
      </w:r>
      <w:proofErr w:type="spellEnd"/>
      <w:r w:rsidRPr="007A5711">
        <w:rPr>
          <w:sz w:val="28"/>
        </w:rPr>
        <w:t>) участвует в разработке целевых и научно-технических программ в области гражданской обороны,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е) разрабатывает предложения по развитию и обеспечению функционирования  звена ТПЧС;</w:t>
      </w:r>
    </w:p>
    <w:p w:rsidR="007A5711" w:rsidRDefault="00F322AD" w:rsidP="00131B67">
      <w:pPr>
        <w:ind w:firstLine="709"/>
        <w:jc w:val="both"/>
        <w:rPr>
          <w:sz w:val="28"/>
        </w:rPr>
      </w:pPr>
      <w:r>
        <w:rPr>
          <w:sz w:val="28"/>
        </w:rPr>
        <w:t>ж</w:t>
      </w:r>
      <w:r w:rsidR="00131B67">
        <w:rPr>
          <w:sz w:val="28"/>
        </w:rPr>
        <w:t>)</w:t>
      </w:r>
      <w:r w:rsidR="007A5711" w:rsidRPr="007A5711">
        <w:rPr>
          <w:sz w:val="28"/>
        </w:rPr>
        <w:t xml:space="preserve"> участвует в подготовке ежегодного доклада о состоянии защиты населения и территории </w:t>
      </w:r>
      <w:r w:rsidR="00131B67">
        <w:rPr>
          <w:sz w:val="28"/>
        </w:rPr>
        <w:t>округа от чрезвычайных ситуаций;</w:t>
      </w:r>
    </w:p>
    <w:p w:rsidR="00131B67" w:rsidRPr="00131B67" w:rsidRDefault="00131B67" w:rsidP="00131B67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 готовит</w:t>
      </w:r>
      <w:r w:rsidRPr="00131B67">
        <w:rPr>
          <w:sz w:val="28"/>
        </w:rPr>
        <w:t xml:space="preserve"> и вносит председателю </w:t>
      </w:r>
      <w:r>
        <w:rPr>
          <w:sz w:val="28"/>
        </w:rPr>
        <w:t>к</w:t>
      </w:r>
      <w:r w:rsidRPr="00131B67">
        <w:rPr>
          <w:sz w:val="28"/>
        </w:rPr>
        <w:t xml:space="preserve">омиссии предложения о введении для органов управления и сил в границах Вожегодского муниципального </w:t>
      </w:r>
      <w:r>
        <w:rPr>
          <w:sz w:val="28"/>
        </w:rPr>
        <w:t>округа</w:t>
      </w:r>
      <w:r w:rsidRPr="00131B67">
        <w:rPr>
          <w:sz w:val="28"/>
        </w:rPr>
        <w:t>:</w:t>
      </w:r>
    </w:p>
    <w:p w:rsidR="00131B67" w:rsidRDefault="00131B67" w:rsidP="00131B67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31B67">
        <w:rPr>
          <w:sz w:val="28"/>
        </w:rPr>
        <w:t xml:space="preserve"> режима повышенной готовности - при угрозе возникновения чрезвычайных ситуаций;</w:t>
      </w:r>
    </w:p>
    <w:p w:rsidR="00131B67" w:rsidRPr="00131B67" w:rsidRDefault="00131B67" w:rsidP="00131B67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31B67">
        <w:rPr>
          <w:sz w:val="28"/>
        </w:rPr>
        <w:t xml:space="preserve"> режима чрезвычайной ситуации - при возникновении и ликвидации чрезвычайных ситуаций;</w:t>
      </w:r>
    </w:p>
    <w:p w:rsidR="00131B67" w:rsidRDefault="00131B67" w:rsidP="00131B6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Pr="00131B67">
        <w:rPr>
          <w:sz w:val="28"/>
        </w:rPr>
        <w:t xml:space="preserve"> особого противопожарного режима - в случа</w:t>
      </w:r>
      <w:r>
        <w:rPr>
          <w:sz w:val="28"/>
        </w:rPr>
        <w:t>е повышенной пожарной опасности;</w:t>
      </w:r>
    </w:p>
    <w:p w:rsidR="00131B67" w:rsidRPr="00131B67" w:rsidRDefault="00131B67" w:rsidP="00131B67">
      <w:pPr>
        <w:ind w:firstLine="709"/>
        <w:jc w:val="both"/>
        <w:rPr>
          <w:sz w:val="28"/>
        </w:rPr>
      </w:pPr>
      <w:r>
        <w:rPr>
          <w:sz w:val="28"/>
        </w:rPr>
        <w:t>и) о</w:t>
      </w:r>
      <w:r w:rsidRPr="00131B67">
        <w:rPr>
          <w:sz w:val="28"/>
        </w:rPr>
        <w:t xml:space="preserve">рганизует и координирует работу организаций, учреждений и предприятий, расположенных на территории Вожегодского муниципального </w:t>
      </w:r>
      <w:r>
        <w:rPr>
          <w:sz w:val="28"/>
        </w:rPr>
        <w:t>округа</w:t>
      </w:r>
      <w:r w:rsidRPr="00131B67">
        <w:rPr>
          <w:sz w:val="28"/>
        </w:rPr>
        <w:t>,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131B67" w:rsidRPr="007A5711" w:rsidRDefault="00131B67" w:rsidP="00131B67">
      <w:pPr>
        <w:ind w:firstLine="709"/>
        <w:jc w:val="both"/>
        <w:rPr>
          <w:sz w:val="28"/>
        </w:rPr>
      </w:pPr>
      <w:r w:rsidRPr="00131B67">
        <w:rPr>
          <w:sz w:val="28"/>
        </w:rPr>
        <w:t xml:space="preserve">Готовит предложения председателю </w:t>
      </w:r>
      <w:r>
        <w:rPr>
          <w:sz w:val="28"/>
        </w:rPr>
        <w:t>к</w:t>
      </w:r>
      <w:r w:rsidRPr="00131B67">
        <w:rPr>
          <w:sz w:val="28"/>
        </w:rPr>
        <w:t>омиссии по вопросам принятия необходимых мер по возмещению ущерба от чрезвычайных ситуаций и пожаров.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jc w:val="center"/>
        <w:rPr>
          <w:sz w:val="28"/>
        </w:rPr>
      </w:pPr>
      <w:r w:rsidRPr="007A5711">
        <w:rPr>
          <w:sz w:val="28"/>
        </w:rPr>
        <w:t xml:space="preserve">4. Основные права КЧС и </w:t>
      </w:r>
      <w:r>
        <w:rPr>
          <w:sz w:val="28"/>
        </w:rPr>
        <w:t>ПБ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F322AD" w:rsidP="007A5711">
      <w:pPr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7A5711" w:rsidRPr="007A5711">
        <w:rPr>
          <w:sz w:val="28"/>
        </w:rPr>
        <w:t>Комиссия в пределах своей компетенции имеет право: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а) запрашивать у </w:t>
      </w:r>
      <w:r w:rsidR="00CD6AEA">
        <w:rPr>
          <w:sz w:val="28"/>
        </w:rPr>
        <w:t xml:space="preserve">контрольных (надзорных) </w:t>
      </w:r>
      <w:r w:rsidRPr="007A5711">
        <w:rPr>
          <w:sz w:val="28"/>
        </w:rPr>
        <w:t>органов необходимые материалы и информацию;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б) заслушивать на своих заседаниях начальников территориальных отделов, руководителей структурных подразделений админис</w:t>
      </w:r>
      <w:r w:rsidR="00F322AD">
        <w:rPr>
          <w:sz w:val="28"/>
        </w:rPr>
        <w:t>трации округа, организаций и об</w:t>
      </w:r>
      <w:r w:rsidRPr="007A5711">
        <w:rPr>
          <w:sz w:val="28"/>
        </w:rPr>
        <w:t>щественных объединений;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в) привлекать для участия в своей работе представителей государственных </w:t>
      </w:r>
      <w:r w:rsidR="00CD6AEA">
        <w:rPr>
          <w:sz w:val="28"/>
        </w:rPr>
        <w:t xml:space="preserve">контрольных (надзорных) </w:t>
      </w:r>
      <w:r w:rsidRPr="007A5711">
        <w:rPr>
          <w:sz w:val="28"/>
        </w:rPr>
        <w:t>органов, организаций и общественных объединений по согласованию с их руководителями;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г)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proofErr w:type="spellStart"/>
      <w:r w:rsidRPr="007A5711">
        <w:rPr>
          <w:sz w:val="28"/>
        </w:rPr>
        <w:t>д</w:t>
      </w:r>
      <w:proofErr w:type="spellEnd"/>
      <w:r w:rsidRPr="007A5711">
        <w:rPr>
          <w:sz w:val="28"/>
        </w:rPr>
        <w:t xml:space="preserve">) вносить в установленном порядке предложения </w:t>
      </w:r>
      <w:r w:rsidR="00F322AD">
        <w:rPr>
          <w:sz w:val="28"/>
        </w:rPr>
        <w:t>г</w:t>
      </w:r>
      <w:r w:rsidRPr="007A5711">
        <w:rPr>
          <w:sz w:val="28"/>
        </w:rPr>
        <w:t xml:space="preserve">лаве округа для подготовки </w:t>
      </w:r>
      <w:r w:rsidR="00CD6AEA">
        <w:rPr>
          <w:sz w:val="28"/>
        </w:rPr>
        <w:t>муниципальных правовых актов округа</w:t>
      </w:r>
      <w:r w:rsidRPr="007A5711">
        <w:rPr>
          <w:sz w:val="28"/>
        </w:rPr>
        <w:t xml:space="preserve"> по вопросам гражданской обороны, предупреждения и ликвидации чрезвычайных ситуаций и обеспечения пожарной безопасности.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jc w:val="center"/>
        <w:rPr>
          <w:sz w:val="28"/>
        </w:rPr>
      </w:pPr>
      <w:r w:rsidRPr="007A5711">
        <w:rPr>
          <w:sz w:val="28"/>
        </w:rPr>
        <w:t xml:space="preserve">5. Состав КЧС и </w:t>
      </w:r>
      <w:r>
        <w:rPr>
          <w:sz w:val="28"/>
        </w:rPr>
        <w:t>ПБ</w:t>
      </w:r>
    </w:p>
    <w:p w:rsid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5.1. Состав комиссии утверждается постановлением администрации </w:t>
      </w:r>
      <w:r w:rsidR="00F322AD">
        <w:rPr>
          <w:sz w:val="28"/>
        </w:rPr>
        <w:t>Вожегодского</w:t>
      </w:r>
      <w:r w:rsidRPr="007A5711">
        <w:rPr>
          <w:sz w:val="28"/>
        </w:rPr>
        <w:t xml:space="preserve"> муниципального округа.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5.2. Председателем комиссии является </w:t>
      </w:r>
      <w:r w:rsidR="00F322AD">
        <w:rPr>
          <w:sz w:val="28"/>
        </w:rPr>
        <w:t>г</w:t>
      </w:r>
      <w:r w:rsidRPr="007A5711">
        <w:rPr>
          <w:sz w:val="28"/>
        </w:rPr>
        <w:t xml:space="preserve">лава </w:t>
      </w:r>
      <w:r w:rsidR="00F322AD">
        <w:rPr>
          <w:sz w:val="28"/>
        </w:rPr>
        <w:t>Вожегодского</w:t>
      </w:r>
      <w:r w:rsidRPr="007A5711">
        <w:rPr>
          <w:sz w:val="28"/>
        </w:rPr>
        <w:t xml:space="preserve"> муниципального округа Вологодской области, который руководит е</w:t>
      </w:r>
      <w:r w:rsidR="00F322AD">
        <w:rPr>
          <w:sz w:val="28"/>
        </w:rPr>
        <w:t>е</w:t>
      </w:r>
      <w:r w:rsidRPr="007A5711">
        <w:rPr>
          <w:sz w:val="28"/>
        </w:rPr>
        <w:t xml:space="preserve"> деятельностью и нес</w:t>
      </w:r>
      <w:r w:rsidR="00F322AD">
        <w:rPr>
          <w:sz w:val="28"/>
        </w:rPr>
        <w:t>е</w:t>
      </w:r>
      <w:r w:rsidRPr="007A5711">
        <w:rPr>
          <w:sz w:val="28"/>
        </w:rPr>
        <w:t>т ответственность за выполнение возложенных на не</w:t>
      </w:r>
      <w:r w:rsidR="00F322AD">
        <w:rPr>
          <w:sz w:val="28"/>
        </w:rPr>
        <w:t>е</w:t>
      </w:r>
      <w:r w:rsidRPr="007A5711">
        <w:rPr>
          <w:sz w:val="28"/>
        </w:rPr>
        <w:t xml:space="preserve"> задач.</w:t>
      </w:r>
    </w:p>
    <w:p w:rsidR="00B502E2" w:rsidRPr="00B502E2" w:rsidRDefault="007A5711" w:rsidP="00B502E2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5.3. </w:t>
      </w:r>
      <w:r w:rsidR="00B502E2" w:rsidRPr="00B502E2">
        <w:rPr>
          <w:sz w:val="28"/>
        </w:rPr>
        <w:t xml:space="preserve">В отсутствие председателя его полномочия осуществляет один из заместителей председателя </w:t>
      </w:r>
      <w:r w:rsidR="00B502E2">
        <w:rPr>
          <w:sz w:val="28"/>
        </w:rPr>
        <w:t>к</w:t>
      </w:r>
      <w:r w:rsidR="00B502E2" w:rsidRPr="00B502E2">
        <w:rPr>
          <w:sz w:val="28"/>
        </w:rPr>
        <w:t>омис</w:t>
      </w:r>
      <w:r w:rsidR="00B502E2">
        <w:rPr>
          <w:sz w:val="28"/>
        </w:rPr>
        <w:t>сии (по поручению председателя к</w:t>
      </w:r>
      <w:r w:rsidR="00B502E2" w:rsidRPr="00B502E2">
        <w:rPr>
          <w:sz w:val="28"/>
        </w:rPr>
        <w:t>омиссии).</w:t>
      </w:r>
    </w:p>
    <w:p w:rsidR="00B502E2" w:rsidRDefault="00B502E2" w:rsidP="00B502E2">
      <w:pPr>
        <w:ind w:firstLine="709"/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center"/>
        <w:rPr>
          <w:sz w:val="28"/>
        </w:rPr>
      </w:pPr>
      <w:r w:rsidRPr="007A5711">
        <w:rPr>
          <w:sz w:val="28"/>
        </w:rPr>
        <w:t xml:space="preserve">6. Порядок работы КЧС и </w:t>
      </w:r>
      <w:r>
        <w:rPr>
          <w:sz w:val="28"/>
        </w:rPr>
        <w:t>ПБ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6.1. Комиссия осуществляет свою деятельность в соответствии с планом работы на год, утверждаемым её председателем.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6.2. Заседания комиссии проводятся по мере необходимости, но не реже одного раза в два месяца.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lastRenderedPageBreak/>
        <w:t>6.3. Заседания комиссии проводит председатель или по его поручению один из его заместителей.</w:t>
      </w:r>
    </w:p>
    <w:p w:rsidR="00B502E2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6.4. Подготовка материалов к заседанию комиссии осуществляется членами комиссии, к сфере ведения которых относятся вопросы, включ</w:t>
      </w:r>
      <w:r w:rsidR="00B502E2">
        <w:rPr>
          <w:sz w:val="28"/>
        </w:rPr>
        <w:t>е</w:t>
      </w:r>
      <w:r w:rsidRPr="007A5711">
        <w:rPr>
          <w:sz w:val="28"/>
        </w:rPr>
        <w:t xml:space="preserve">нные в повестку дня заседания. Материалы представляются в комиссию не </w:t>
      </w:r>
      <w:proofErr w:type="gramStart"/>
      <w:r w:rsidRPr="007A5711">
        <w:rPr>
          <w:sz w:val="28"/>
        </w:rPr>
        <w:t>позднее</w:t>
      </w:r>
      <w:proofErr w:type="gramEnd"/>
      <w:r w:rsidRPr="007A5711">
        <w:rPr>
          <w:sz w:val="28"/>
        </w:rPr>
        <w:t xml:space="preserve"> чем за 10 </w:t>
      </w:r>
      <w:r w:rsidR="00B502E2">
        <w:rPr>
          <w:sz w:val="28"/>
        </w:rPr>
        <w:t xml:space="preserve">календарных </w:t>
      </w:r>
      <w:r w:rsidRPr="007A5711">
        <w:rPr>
          <w:sz w:val="28"/>
        </w:rPr>
        <w:t xml:space="preserve">дней до даты проведения заседания. 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6.5. Заседание комиссии считается правомочным, если на н</w:t>
      </w:r>
      <w:r w:rsidR="00B502E2">
        <w:rPr>
          <w:sz w:val="28"/>
        </w:rPr>
        <w:t>е</w:t>
      </w:r>
      <w:r w:rsidRPr="007A5711">
        <w:rPr>
          <w:sz w:val="28"/>
        </w:rPr>
        <w:t>м присутствуют не менее половины е</w:t>
      </w:r>
      <w:r w:rsidR="00B502E2">
        <w:rPr>
          <w:sz w:val="28"/>
        </w:rPr>
        <w:t>е</w:t>
      </w:r>
      <w:r w:rsidRPr="007A5711">
        <w:rPr>
          <w:sz w:val="28"/>
        </w:rPr>
        <w:t xml:space="preserve"> членов.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6.6. Члены комиссии принимают участие в е</w:t>
      </w:r>
      <w:r w:rsidR="00B502E2">
        <w:rPr>
          <w:sz w:val="28"/>
        </w:rPr>
        <w:t>е</w:t>
      </w:r>
      <w:r w:rsidRPr="007A5711">
        <w:rPr>
          <w:sz w:val="28"/>
        </w:rPr>
        <w:t xml:space="preserve"> заседаниях без права замены. В случае отсутствия члена комиссии на заседании он имеет право представить сво</w:t>
      </w:r>
      <w:r w:rsidR="00B502E2">
        <w:rPr>
          <w:sz w:val="28"/>
        </w:rPr>
        <w:t>е</w:t>
      </w:r>
      <w:r w:rsidRPr="007A5711">
        <w:rPr>
          <w:sz w:val="28"/>
        </w:rPr>
        <w:t xml:space="preserve"> мнение по рассматриваемым вопросам в письменной форме.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6.7. Решения комиссии принимаются простым большинством голосов присутствующих на заседании членов КЧС и </w:t>
      </w:r>
      <w:r>
        <w:rPr>
          <w:sz w:val="28"/>
        </w:rPr>
        <w:t>ПБ</w:t>
      </w:r>
      <w:r w:rsidRPr="007A5711">
        <w:rPr>
          <w:sz w:val="28"/>
        </w:rPr>
        <w:t>. В случае равенства голосов решающим является голос председателя комиссии.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6.8. Решения комиссии подписываются председателем или его заместителем, председательствующим на заседании.</w:t>
      </w:r>
    </w:p>
    <w:p w:rsidR="007A5711" w:rsidRDefault="007A5711" w:rsidP="007A5711">
      <w:pPr>
        <w:ind w:firstLine="709"/>
        <w:jc w:val="both"/>
        <w:rPr>
          <w:sz w:val="28"/>
        </w:rPr>
      </w:pPr>
      <w:r w:rsidRPr="007A5711">
        <w:rPr>
          <w:sz w:val="28"/>
        </w:rPr>
        <w:t>6.9. Решения комиссии, принимаемые в соответствии с е</w:t>
      </w:r>
      <w:r w:rsidR="00B502E2">
        <w:rPr>
          <w:sz w:val="28"/>
        </w:rPr>
        <w:t>е</w:t>
      </w:r>
      <w:r w:rsidRPr="007A5711">
        <w:rPr>
          <w:sz w:val="28"/>
        </w:rPr>
        <w:t xml:space="preserve"> компетенцией, являются обязательными для выполнения всеми членами комиссии, органами управления предприятий, организаций, учреждений и общес</w:t>
      </w:r>
      <w:r w:rsidR="00B502E2">
        <w:rPr>
          <w:sz w:val="28"/>
        </w:rPr>
        <w:t>твенных объединений, расположен</w:t>
      </w:r>
      <w:r w:rsidRPr="007A5711">
        <w:rPr>
          <w:sz w:val="28"/>
        </w:rPr>
        <w:t>ных на территории округа, независимо от форм собственности и ведомственной принадлежности.</w:t>
      </w:r>
    </w:p>
    <w:p w:rsidR="00131B67" w:rsidRPr="007A5711" w:rsidRDefault="00131B67" w:rsidP="007A5711">
      <w:pPr>
        <w:ind w:firstLine="709"/>
        <w:jc w:val="both"/>
        <w:rPr>
          <w:sz w:val="28"/>
        </w:rPr>
      </w:pPr>
      <w:r>
        <w:rPr>
          <w:sz w:val="28"/>
        </w:rPr>
        <w:t>6.10.</w:t>
      </w:r>
      <w:r w:rsidRPr="00131B67">
        <w:rPr>
          <w:sz w:val="28"/>
        </w:rPr>
        <w:t xml:space="preserve"> Организационно-техническое обеспечение деятельности комиссии и подготовку ее заседаний осуществляет отдел </w:t>
      </w:r>
      <w:r w:rsidRPr="00B502E2">
        <w:rPr>
          <w:sz w:val="28"/>
        </w:rPr>
        <w:t>по мобилизационной работе, делам гражданской обороны и чрезвычайным ситуациям</w:t>
      </w:r>
      <w:r>
        <w:rPr>
          <w:sz w:val="28"/>
        </w:rPr>
        <w:t xml:space="preserve"> администрации Вожегодского муниципального округа</w:t>
      </w:r>
      <w:r w:rsidRPr="00131B67">
        <w:rPr>
          <w:sz w:val="28"/>
        </w:rPr>
        <w:t>.</w:t>
      </w:r>
    </w:p>
    <w:p w:rsidR="007A5711" w:rsidRPr="007A5711" w:rsidRDefault="007A5711" w:rsidP="007A5711">
      <w:pPr>
        <w:ind w:firstLine="709"/>
        <w:jc w:val="both"/>
        <w:rPr>
          <w:sz w:val="28"/>
        </w:rPr>
      </w:pPr>
    </w:p>
    <w:p w:rsidR="00B502E2" w:rsidRDefault="00B502E2">
      <w:pPr>
        <w:rPr>
          <w:sz w:val="28"/>
        </w:rPr>
      </w:pPr>
      <w:r>
        <w:rPr>
          <w:sz w:val="28"/>
        </w:rPr>
        <w:br w:type="page"/>
      </w:r>
    </w:p>
    <w:p w:rsidR="00B502E2" w:rsidRPr="007A5711" w:rsidRDefault="00B502E2" w:rsidP="00B502E2">
      <w:pPr>
        <w:ind w:left="5670"/>
        <w:jc w:val="both"/>
        <w:rPr>
          <w:sz w:val="28"/>
        </w:rPr>
      </w:pPr>
      <w:r w:rsidRPr="007A5711">
        <w:rPr>
          <w:sz w:val="28"/>
        </w:rPr>
        <w:lastRenderedPageBreak/>
        <w:t>УТВЕРЖД</w:t>
      </w:r>
      <w:r>
        <w:rPr>
          <w:sz w:val="28"/>
        </w:rPr>
        <w:t>Е</w:t>
      </w:r>
      <w:r w:rsidRPr="007A5711">
        <w:rPr>
          <w:sz w:val="28"/>
        </w:rPr>
        <w:t>НО</w:t>
      </w:r>
    </w:p>
    <w:p w:rsidR="00B502E2" w:rsidRPr="007A5711" w:rsidRDefault="00B502E2" w:rsidP="00B502E2">
      <w:pPr>
        <w:ind w:left="5670"/>
        <w:jc w:val="both"/>
        <w:rPr>
          <w:sz w:val="28"/>
        </w:rPr>
      </w:pPr>
      <w:r w:rsidRPr="007A5711">
        <w:rPr>
          <w:sz w:val="28"/>
        </w:rPr>
        <w:t>постановлением администрации</w:t>
      </w:r>
    </w:p>
    <w:p w:rsidR="00B502E2" w:rsidRDefault="00B502E2" w:rsidP="00CA568D">
      <w:pPr>
        <w:ind w:left="5670"/>
        <w:jc w:val="both"/>
        <w:rPr>
          <w:sz w:val="28"/>
        </w:rPr>
      </w:pPr>
      <w:r>
        <w:rPr>
          <w:sz w:val="28"/>
        </w:rPr>
        <w:t xml:space="preserve">Вожегодского </w:t>
      </w:r>
      <w:r w:rsidRPr="007A5711">
        <w:rPr>
          <w:sz w:val="28"/>
        </w:rPr>
        <w:t>муниципального округа</w:t>
      </w:r>
      <w:r>
        <w:rPr>
          <w:sz w:val="28"/>
        </w:rPr>
        <w:t xml:space="preserve"> </w:t>
      </w:r>
      <w:r w:rsidR="00CA568D">
        <w:rPr>
          <w:sz w:val="28"/>
        </w:rPr>
        <w:t>от 11.04.2023</w:t>
      </w:r>
      <w:r>
        <w:rPr>
          <w:sz w:val="28"/>
        </w:rPr>
        <w:t xml:space="preserve"> № </w:t>
      </w:r>
      <w:r w:rsidR="00CA568D">
        <w:rPr>
          <w:sz w:val="28"/>
        </w:rPr>
        <w:t>303</w:t>
      </w:r>
    </w:p>
    <w:p w:rsidR="00B502E2" w:rsidRPr="007A5711" w:rsidRDefault="00B502E2" w:rsidP="00B502E2">
      <w:pPr>
        <w:ind w:left="5670"/>
        <w:jc w:val="both"/>
        <w:rPr>
          <w:sz w:val="28"/>
        </w:rPr>
      </w:pPr>
      <w:r>
        <w:rPr>
          <w:sz w:val="28"/>
        </w:rPr>
        <w:t>Приложение 2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>С О С Т А В</w:t>
      </w:r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 xml:space="preserve">комиссии по предупреждению и ликвидации </w:t>
      </w:r>
      <w:proofErr w:type="gramStart"/>
      <w:r w:rsidRPr="00B502E2">
        <w:rPr>
          <w:b/>
          <w:sz w:val="28"/>
        </w:rPr>
        <w:t>чрезвычайных</w:t>
      </w:r>
      <w:proofErr w:type="gramEnd"/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>ситуаций и обеспечению пожарной безопасности</w:t>
      </w:r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>Вожегодского муниципального округа</w:t>
      </w:r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 xml:space="preserve">Вологодской области 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B502E2" w:rsidRDefault="00B502E2" w:rsidP="00B502E2">
      <w:pPr>
        <w:ind w:firstLine="709"/>
        <w:jc w:val="both"/>
        <w:rPr>
          <w:sz w:val="28"/>
        </w:rPr>
      </w:pPr>
      <w:r>
        <w:rPr>
          <w:sz w:val="28"/>
        </w:rPr>
        <w:t>Семенников Сергей Николаевич, глава Вожегодского муниципального округа, председатель комиссии;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r w:rsidRPr="00B502E2">
        <w:rPr>
          <w:sz w:val="28"/>
        </w:rPr>
        <w:t xml:space="preserve">Первов Евгений Вячеславович, </w:t>
      </w:r>
      <w:r>
        <w:rPr>
          <w:sz w:val="28"/>
        </w:rPr>
        <w:t xml:space="preserve">первый заместитель главы </w:t>
      </w:r>
      <w:r w:rsidRPr="00B502E2">
        <w:rPr>
          <w:sz w:val="28"/>
        </w:rPr>
        <w:t xml:space="preserve">Вожегодского муниципального </w:t>
      </w:r>
      <w:r>
        <w:rPr>
          <w:sz w:val="28"/>
        </w:rPr>
        <w:t>округа</w:t>
      </w:r>
      <w:r w:rsidRPr="00B502E2">
        <w:rPr>
          <w:sz w:val="28"/>
        </w:rPr>
        <w:t>, заместитель председатель комиссии;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proofErr w:type="spellStart"/>
      <w:r w:rsidRPr="00B502E2">
        <w:rPr>
          <w:sz w:val="28"/>
        </w:rPr>
        <w:t>Крупинов</w:t>
      </w:r>
      <w:proofErr w:type="spellEnd"/>
      <w:r w:rsidRPr="00B502E2">
        <w:rPr>
          <w:sz w:val="28"/>
        </w:rPr>
        <w:t xml:space="preserve"> Сергей Алексеевич, начальник 3 пожарно-спасательного отряда ФПС ГПС Главного управления МЧС России по Вологодской области, заместитель председателя комиссии*;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proofErr w:type="spellStart"/>
      <w:r w:rsidRPr="00B502E2">
        <w:rPr>
          <w:sz w:val="28"/>
        </w:rPr>
        <w:t>Ангелова</w:t>
      </w:r>
      <w:proofErr w:type="spellEnd"/>
      <w:r w:rsidRPr="00B502E2">
        <w:rPr>
          <w:sz w:val="28"/>
        </w:rPr>
        <w:t xml:space="preserve"> Ирина Александровна, главный специалист отдел</w:t>
      </w:r>
      <w:r>
        <w:rPr>
          <w:sz w:val="28"/>
        </w:rPr>
        <w:t>а</w:t>
      </w:r>
      <w:r w:rsidRPr="00B502E2">
        <w:rPr>
          <w:sz w:val="28"/>
        </w:rPr>
        <w:t xml:space="preserve"> по мобилизационной работе, делам гражданской обороны и чрезвычайным ситуациям</w:t>
      </w:r>
      <w:r>
        <w:rPr>
          <w:sz w:val="28"/>
        </w:rPr>
        <w:t xml:space="preserve"> </w:t>
      </w:r>
      <w:r w:rsidRPr="00B502E2">
        <w:rPr>
          <w:sz w:val="28"/>
        </w:rPr>
        <w:t xml:space="preserve">администрации Вожегодского муниципального </w:t>
      </w:r>
      <w:r>
        <w:rPr>
          <w:sz w:val="28"/>
        </w:rPr>
        <w:t>округа</w:t>
      </w:r>
      <w:r w:rsidRPr="00B502E2">
        <w:rPr>
          <w:sz w:val="28"/>
        </w:rPr>
        <w:t>, секретарь комиссии.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</w:p>
    <w:p w:rsidR="00B502E2" w:rsidRPr="00B502E2" w:rsidRDefault="00B502E2" w:rsidP="00B502E2">
      <w:pPr>
        <w:ind w:firstLine="709"/>
        <w:jc w:val="both"/>
        <w:rPr>
          <w:sz w:val="28"/>
        </w:rPr>
      </w:pPr>
      <w:r w:rsidRPr="00B502E2">
        <w:rPr>
          <w:sz w:val="28"/>
        </w:rPr>
        <w:t>Члены комиссии:</w:t>
      </w:r>
    </w:p>
    <w:p w:rsidR="00B502E2" w:rsidRDefault="00B502E2" w:rsidP="00B502E2">
      <w:pPr>
        <w:ind w:firstLine="709"/>
        <w:jc w:val="both"/>
        <w:rPr>
          <w:sz w:val="28"/>
        </w:rPr>
      </w:pPr>
      <w:r>
        <w:rPr>
          <w:sz w:val="28"/>
        </w:rPr>
        <w:t xml:space="preserve">Захаров Сергей Валентинович, заведующий </w:t>
      </w:r>
      <w:r w:rsidRPr="00B502E2">
        <w:rPr>
          <w:sz w:val="28"/>
        </w:rPr>
        <w:t>отдел</w:t>
      </w:r>
      <w:r>
        <w:rPr>
          <w:sz w:val="28"/>
        </w:rPr>
        <w:t>ом</w:t>
      </w:r>
      <w:r w:rsidRPr="00B502E2">
        <w:rPr>
          <w:sz w:val="28"/>
        </w:rPr>
        <w:t xml:space="preserve"> по мобилизационной работе, делам гражданской обороны и чрезвычайным ситуациям</w:t>
      </w:r>
      <w:r>
        <w:rPr>
          <w:sz w:val="28"/>
        </w:rPr>
        <w:t xml:space="preserve"> администрации Вожегодского муниципального округа;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proofErr w:type="spellStart"/>
      <w:r w:rsidRPr="00B502E2">
        <w:rPr>
          <w:sz w:val="28"/>
        </w:rPr>
        <w:t>Совкова</w:t>
      </w:r>
      <w:proofErr w:type="spellEnd"/>
      <w:r w:rsidRPr="00B502E2">
        <w:rPr>
          <w:sz w:val="28"/>
        </w:rPr>
        <w:t xml:space="preserve"> Анастасия Сергеевна, </w:t>
      </w:r>
      <w:r>
        <w:rPr>
          <w:sz w:val="28"/>
        </w:rPr>
        <w:t xml:space="preserve">заведующий отделом </w:t>
      </w:r>
      <w:r w:rsidRPr="00B502E2">
        <w:rPr>
          <w:sz w:val="28"/>
        </w:rPr>
        <w:t xml:space="preserve">инвестиционного развития, сельского хозяйства и торговли администрации Вожегодского муниципального </w:t>
      </w:r>
      <w:r>
        <w:rPr>
          <w:sz w:val="28"/>
        </w:rPr>
        <w:t>округа</w:t>
      </w:r>
      <w:r w:rsidRPr="00B502E2">
        <w:rPr>
          <w:sz w:val="28"/>
        </w:rPr>
        <w:t>;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r w:rsidRPr="00B502E2">
        <w:rPr>
          <w:sz w:val="28"/>
        </w:rPr>
        <w:t>Дмитриев Александр Анатольевич, директор МКП «Управление ЖКХ»;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r w:rsidRPr="00B502E2">
        <w:rPr>
          <w:sz w:val="28"/>
        </w:rPr>
        <w:t xml:space="preserve">Корешков Алексей Александрович, начальник </w:t>
      </w:r>
      <w:r w:rsidR="0054487D">
        <w:rPr>
          <w:sz w:val="28"/>
          <w:szCs w:val="28"/>
        </w:rPr>
        <w:t>м</w:t>
      </w:r>
      <w:r w:rsidR="0054487D">
        <w:rPr>
          <w:sz w:val="28"/>
        </w:rPr>
        <w:t>униципального</w:t>
      </w:r>
      <w:r w:rsidR="0054487D" w:rsidRPr="000531EB">
        <w:rPr>
          <w:sz w:val="28"/>
        </w:rPr>
        <w:t xml:space="preserve"> бюджетно</w:t>
      </w:r>
      <w:r w:rsidR="0054487D">
        <w:rPr>
          <w:sz w:val="28"/>
        </w:rPr>
        <w:t>го</w:t>
      </w:r>
      <w:r w:rsidR="0054487D" w:rsidRPr="000531EB">
        <w:rPr>
          <w:sz w:val="28"/>
        </w:rPr>
        <w:t xml:space="preserve"> учреждени</w:t>
      </w:r>
      <w:r w:rsidR="0054487D">
        <w:rPr>
          <w:sz w:val="28"/>
        </w:rPr>
        <w:t>я</w:t>
      </w:r>
      <w:r w:rsidR="0054487D" w:rsidRPr="000531EB">
        <w:rPr>
          <w:sz w:val="28"/>
        </w:rPr>
        <w:t xml:space="preserve"> защиты в чрезвычайных ситуациях Вожегодского </w:t>
      </w:r>
      <w:r w:rsidR="00AE5BC7">
        <w:rPr>
          <w:sz w:val="28"/>
        </w:rPr>
        <w:t xml:space="preserve">муниципального округа </w:t>
      </w:r>
      <w:r w:rsidR="0054487D" w:rsidRPr="000531EB">
        <w:rPr>
          <w:sz w:val="28"/>
        </w:rPr>
        <w:t>«Аварийно-спасательная служба»</w:t>
      </w:r>
      <w:r w:rsidR="0054487D">
        <w:rPr>
          <w:sz w:val="28"/>
        </w:rPr>
        <w:t>;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proofErr w:type="spellStart"/>
      <w:r w:rsidRPr="00B502E2">
        <w:rPr>
          <w:sz w:val="28"/>
        </w:rPr>
        <w:t>Кихтянин</w:t>
      </w:r>
      <w:proofErr w:type="spellEnd"/>
      <w:r w:rsidRPr="00B502E2">
        <w:rPr>
          <w:sz w:val="28"/>
        </w:rPr>
        <w:t xml:space="preserve"> Александр Сергеевич, начальник филиала № 3 КУ ПБ </w:t>
      </w:r>
      <w:proofErr w:type="gramStart"/>
      <w:r w:rsidRPr="00B502E2">
        <w:rPr>
          <w:sz w:val="28"/>
        </w:rPr>
        <w:t>ВО</w:t>
      </w:r>
      <w:proofErr w:type="gramEnd"/>
      <w:r w:rsidRPr="00B502E2">
        <w:rPr>
          <w:sz w:val="28"/>
        </w:rPr>
        <w:t xml:space="preserve"> «Противопожарная служба»;*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r>
        <w:rPr>
          <w:sz w:val="28"/>
        </w:rPr>
        <w:t>Оленев Николай Владимирович</w:t>
      </w:r>
      <w:r w:rsidRPr="00B502E2">
        <w:rPr>
          <w:sz w:val="28"/>
        </w:rPr>
        <w:t xml:space="preserve">, </w:t>
      </w:r>
      <w:r>
        <w:rPr>
          <w:sz w:val="28"/>
        </w:rPr>
        <w:t>начальник Вожегодского территориального отдела администрации Вожегодского муниципального округа</w:t>
      </w:r>
      <w:r w:rsidRPr="00B502E2">
        <w:rPr>
          <w:sz w:val="28"/>
        </w:rPr>
        <w:t>;*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r w:rsidRPr="00B502E2">
        <w:rPr>
          <w:sz w:val="28"/>
        </w:rPr>
        <w:t xml:space="preserve">Гудков Александр Николаевич, начальник ОП по ООТ Вожегодского района МО МВД России «Харовский»;*             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proofErr w:type="spellStart"/>
      <w:r w:rsidRPr="00B502E2">
        <w:rPr>
          <w:sz w:val="28"/>
        </w:rPr>
        <w:t>Семерихин</w:t>
      </w:r>
      <w:proofErr w:type="spellEnd"/>
      <w:r w:rsidRPr="00B502E2">
        <w:rPr>
          <w:sz w:val="28"/>
        </w:rPr>
        <w:t xml:space="preserve"> Александр Александрович, старший инспектор ГИМС в Вожегодском районе;*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proofErr w:type="spellStart"/>
      <w:r w:rsidRPr="00B502E2">
        <w:rPr>
          <w:sz w:val="28"/>
        </w:rPr>
        <w:lastRenderedPageBreak/>
        <w:t>Кобонин</w:t>
      </w:r>
      <w:proofErr w:type="spellEnd"/>
      <w:r w:rsidRPr="00B502E2">
        <w:rPr>
          <w:sz w:val="28"/>
        </w:rPr>
        <w:t xml:space="preserve"> Валентин Александрович, начальник 22 ПСЧ по охране п</w:t>
      </w:r>
      <w:proofErr w:type="gramStart"/>
      <w:r w:rsidRPr="00B502E2">
        <w:rPr>
          <w:sz w:val="28"/>
        </w:rPr>
        <w:t>.В</w:t>
      </w:r>
      <w:proofErr w:type="gramEnd"/>
      <w:r w:rsidRPr="00B502E2">
        <w:rPr>
          <w:sz w:val="28"/>
        </w:rPr>
        <w:t>ожега</w:t>
      </w:r>
      <w:r>
        <w:rPr>
          <w:sz w:val="28"/>
        </w:rPr>
        <w:t xml:space="preserve"> </w:t>
      </w:r>
      <w:r w:rsidRPr="00B502E2">
        <w:rPr>
          <w:sz w:val="28"/>
        </w:rPr>
        <w:t>3 ПСО ФПС ГПС ГУ МЧС России по Вологодской области;*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r w:rsidRPr="00B502E2">
        <w:rPr>
          <w:sz w:val="28"/>
        </w:rPr>
        <w:t>Шумилова Валентина Николаевна, главный врач БУЗ ВО «</w:t>
      </w:r>
      <w:proofErr w:type="spellStart"/>
      <w:r w:rsidRPr="00B502E2">
        <w:rPr>
          <w:sz w:val="28"/>
        </w:rPr>
        <w:t>Вожегодская</w:t>
      </w:r>
      <w:proofErr w:type="spellEnd"/>
      <w:r w:rsidRPr="00B502E2">
        <w:rPr>
          <w:sz w:val="28"/>
        </w:rPr>
        <w:t xml:space="preserve"> ЦРБ»;*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proofErr w:type="spellStart"/>
      <w:r w:rsidRPr="00B502E2">
        <w:rPr>
          <w:sz w:val="28"/>
        </w:rPr>
        <w:t>Полицинский</w:t>
      </w:r>
      <w:proofErr w:type="spellEnd"/>
      <w:r w:rsidRPr="00B502E2">
        <w:rPr>
          <w:sz w:val="28"/>
        </w:rPr>
        <w:t xml:space="preserve"> Алексей Сергеевич, заместитель начальника отдела надзорной деятельности и профилактической работы по </w:t>
      </w:r>
      <w:proofErr w:type="spellStart"/>
      <w:r w:rsidRPr="00B502E2">
        <w:rPr>
          <w:sz w:val="28"/>
        </w:rPr>
        <w:t>Харовскому</w:t>
      </w:r>
      <w:proofErr w:type="spellEnd"/>
      <w:r w:rsidRPr="00B502E2">
        <w:rPr>
          <w:sz w:val="28"/>
        </w:rPr>
        <w:t xml:space="preserve"> и </w:t>
      </w:r>
      <w:proofErr w:type="spellStart"/>
      <w:r w:rsidRPr="00B502E2">
        <w:rPr>
          <w:sz w:val="28"/>
        </w:rPr>
        <w:t>Вожегодскому</w:t>
      </w:r>
      <w:proofErr w:type="spellEnd"/>
      <w:r w:rsidRPr="00B502E2">
        <w:rPr>
          <w:sz w:val="28"/>
        </w:rPr>
        <w:t xml:space="preserve"> районам управления надзорной деятельности и профилактической работы ГУ МЧС России по Вологодской области;*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  <w:r w:rsidRPr="00B502E2">
        <w:rPr>
          <w:sz w:val="28"/>
        </w:rPr>
        <w:t>Соколова Татьяна Геннадьевна, начальник Управления финансов и экономики</w:t>
      </w:r>
      <w:r>
        <w:rPr>
          <w:sz w:val="28"/>
        </w:rPr>
        <w:t xml:space="preserve"> администрации</w:t>
      </w:r>
      <w:r w:rsidRPr="00B502E2">
        <w:rPr>
          <w:sz w:val="28"/>
        </w:rPr>
        <w:t xml:space="preserve"> Вожегодского муниципального </w:t>
      </w:r>
      <w:r>
        <w:rPr>
          <w:sz w:val="28"/>
        </w:rPr>
        <w:t>округа</w:t>
      </w:r>
      <w:r w:rsidRPr="00B502E2">
        <w:rPr>
          <w:sz w:val="28"/>
        </w:rPr>
        <w:t>.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</w:p>
    <w:p w:rsidR="00B502E2" w:rsidRPr="00B502E2" w:rsidRDefault="00B502E2" w:rsidP="00B502E2">
      <w:pPr>
        <w:ind w:firstLine="709"/>
        <w:jc w:val="both"/>
        <w:rPr>
          <w:sz w:val="28"/>
        </w:rPr>
      </w:pPr>
      <w:r>
        <w:rPr>
          <w:sz w:val="28"/>
        </w:rPr>
        <w:t>*- по согласованию.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7A5711" w:rsidRDefault="007A5711" w:rsidP="00B502E2">
      <w:pPr>
        <w:ind w:firstLine="709"/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7A5711" w:rsidRDefault="007A5711" w:rsidP="00B502E2">
      <w:pPr>
        <w:ind w:firstLine="709"/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7A5711" w:rsidRDefault="007A5711" w:rsidP="00B502E2">
      <w:pPr>
        <w:ind w:firstLine="709"/>
        <w:jc w:val="both"/>
        <w:rPr>
          <w:sz w:val="28"/>
        </w:rPr>
      </w:pPr>
    </w:p>
    <w:p w:rsidR="007A5711" w:rsidRDefault="007A5711">
      <w:pPr>
        <w:jc w:val="both"/>
        <w:rPr>
          <w:sz w:val="28"/>
        </w:rPr>
      </w:pPr>
    </w:p>
    <w:sectPr w:rsidR="007A5711" w:rsidSect="00EF5A81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7D" w:rsidRDefault="0054487D">
      <w:r>
        <w:separator/>
      </w:r>
    </w:p>
  </w:endnote>
  <w:endnote w:type="continuationSeparator" w:id="0">
    <w:p w:rsidR="0054487D" w:rsidRDefault="0054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7D" w:rsidRDefault="0054487D">
      <w:r>
        <w:separator/>
      </w:r>
    </w:p>
  </w:footnote>
  <w:footnote w:type="continuationSeparator" w:id="0">
    <w:p w:rsidR="0054487D" w:rsidRDefault="00544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7D" w:rsidRDefault="005D3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48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487D">
      <w:rPr>
        <w:rStyle w:val="a4"/>
        <w:noProof/>
      </w:rPr>
      <w:t>1</w:t>
    </w:r>
    <w:r>
      <w:rPr>
        <w:rStyle w:val="a4"/>
      </w:rPr>
      <w:fldChar w:fldCharType="end"/>
    </w:r>
  </w:p>
  <w:p w:rsidR="0054487D" w:rsidRDefault="005448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7D" w:rsidRDefault="005D3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48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5BC7">
      <w:rPr>
        <w:rStyle w:val="a4"/>
        <w:noProof/>
      </w:rPr>
      <w:t>8</w:t>
    </w:r>
    <w:r>
      <w:rPr>
        <w:rStyle w:val="a4"/>
      </w:rPr>
      <w:fldChar w:fldCharType="end"/>
    </w:r>
  </w:p>
  <w:p w:rsidR="0054487D" w:rsidRDefault="005448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A81"/>
    <w:rsid w:val="00000265"/>
    <w:rsid w:val="000336CA"/>
    <w:rsid w:val="00131B67"/>
    <w:rsid w:val="00250EC5"/>
    <w:rsid w:val="00331C44"/>
    <w:rsid w:val="00344709"/>
    <w:rsid w:val="004B2D92"/>
    <w:rsid w:val="0054487D"/>
    <w:rsid w:val="005D3245"/>
    <w:rsid w:val="007A5711"/>
    <w:rsid w:val="00AD1D42"/>
    <w:rsid w:val="00AD6DD1"/>
    <w:rsid w:val="00AE5BC7"/>
    <w:rsid w:val="00B14758"/>
    <w:rsid w:val="00B43372"/>
    <w:rsid w:val="00B502E2"/>
    <w:rsid w:val="00BE58D9"/>
    <w:rsid w:val="00CA568D"/>
    <w:rsid w:val="00CD6AEA"/>
    <w:rsid w:val="00D330BF"/>
    <w:rsid w:val="00EF5A81"/>
    <w:rsid w:val="00F322AD"/>
    <w:rsid w:val="00F6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A81"/>
  </w:style>
  <w:style w:type="paragraph" w:styleId="1">
    <w:name w:val="heading 1"/>
    <w:basedOn w:val="a"/>
    <w:next w:val="a"/>
    <w:qFormat/>
    <w:rsid w:val="00EF5A8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F5A8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5A81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A8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EF5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9</Pages>
  <Words>1959</Words>
  <Characters>14314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9 Вожегодский мр</cp:lastModifiedBy>
  <cp:revision>3</cp:revision>
  <cp:lastPrinted>2023-04-11T07:49:00Z</cp:lastPrinted>
  <dcterms:created xsi:type="dcterms:W3CDTF">2023-04-11T08:28:00Z</dcterms:created>
  <dcterms:modified xsi:type="dcterms:W3CDTF">2023-04-12T06:34:00Z</dcterms:modified>
</cp:coreProperties>
</file>