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C" w:rsidRPr="006B5E2B" w:rsidRDefault="001F5A1C" w:rsidP="001F5A1C">
      <w:pPr>
        <w:jc w:val="center"/>
        <w:rPr>
          <w:sz w:val="6"/>
          <w:szCs w:val="24"/>
        </w:rPr>
      </w:pPr>
    </w:p>
    <w:p w:rsidR="001F5A1C" w:rsidRPr="00331C44" w:rsidRDefault="001F5A1C" w:rsidP="001F5A1C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1F5A1C" w:rsidRDefault="001F5A1C" w:rsidP="001F5A1C">
      <w:pPr>
        <w:jc w:val="center"/>
      </w:pPr>
    </w:p>
    <w:p w:rsidR="001F5A1C" w:rsidRDefault="001F5A1C" w:rsidP="001F5A1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F5A1C" w:rsidRDefault="001F5A1C" w:rsidP="001F5A1C">
      <w:pPr>
        <w:jc w:val="center"/>
        <w:rPr>
          <w:b/>
          <w:sz w:val="24"/>
        </w:rPr>
      </w:pPr>
    </w:p>
    <w:p w:rsidR="001F5A1C" w:rsidRDefault="00571D82" w:rsidP="001F5A1C">
      <w:pPr>
        <w:jc w:val="both"/>
        <w:rPr>
          <w:sz w:val="28"/>
        </w:rPr>
      </w:pPr>
      <w:r>
        <w:rPr>
          <w:noProof/>
          <w:sz w:val="28"/>
        </w:rPr>
        <w:pict>
          <v:rect id="_x0000_s1049" style="position:absolute;left:0;text-align:left;margin-left:20.7pt;margin-top:13.8pt;width:100.55pt;height:18.2pt;z-index:251660288" filled="f" stroked="f" strokeweight="1pt">
            <v:textbox style="mso-next-textbox:#_x0000_s1049" inset="1pt,1pt,1pt,1pt">
              <w:txbxContent>
                <w:p w:rsidR="001F5A1C" w:rsidRPr="009152BA" w:rsidRDefault="00961CA3" w:rsidP="001F5A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28.03.2023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144.7pt;margin-top:13.8pt;width:97.7pt;height:18.2pt;z-index:251661312" filled="f" stroked="f" strokeweight="1pt">
            <v:textbox style="mso-next-textbox:#_x0000_s1050" inset="1pt,1pt,1pt,1pt">
              <w:txbxContent>
                <w:p w:rsidR="001F5A1C" w:rsidRPr="009152BA" w:rsidRDefault="00961CA3" w:rsidP="001F5A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256</w:t>
                  </w:r>
                </w:p>
              </w:txbxContent>
            </v:textbox>
          </v:rect>
        </w:pict>
      </w:r>
    </w:p>
    <w:p w:rsidR="001F5A1C" w:rsidRDefault="001F5A1C" w:rsidP="001F5A1C">
      <w:pPr>
        <w:pStyle w:val="2"/>
      </w:pPr>
      <w:r>
        <w:t>От _______________ № ______________</w:t>
      </w:r>
    </w:p>
    <w:p w:rsidR="001F5A1C" w:rsidRDefault="001F5A1C" w:rsidP="001F5A1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1F5A1C" w:rsidRDefault="001F5A1C" w:rsidP="001F5A1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1F5A1C" w:rsidRDefault="001F5A1C" w:rsidP="001F5A1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1F5A1C" w:rsidTr="00EB65FF">
        <w:tc>
          <w:tcPr>
            <w:tcW w:w="1276" w:type="dxa"/>
          </w:tcPr>
          <w:p w:rsidR="001F5A1C" w:rsidRDefault="00571D82" w:rsidP="00EB65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54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3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1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2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1F5A1C">
              <w:rPr>
                <w:sz w:val="28"/>
                <w:lang w:val="en-US"/>
              </w:rPr>
              <w:t xml:space="preserve">                     </w:t>
            </w:r>
          </w:p>
          <w:p w:rsidR="001F5A1C" w:rsidRDefault="001F5A1C" w:rsidP="00EB65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1F5A1C" w:rsidRDefault="001F5A1C" w:rsidP="00EB65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1F5A1C" w:rsidRDefault="001F5A1C" w:rsidP="005F136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5F136D">
              <w:rPr>
                <w:sz w:val="28"/>
              </w:rPr>
              <w:t xml:space="preserve">признании </w:t>
            </w:r>
            <w:proofErr w:type="gramStart"/>
            <w:r w:rsidR="005F136D">
              <w:rPr>
                <w:sz w:val="28"/>
              </w:rPr>
              <w:t>утратившими</w:t>
            </w:r>
            <w:proofErr w:type="gramEnd"/>
            <w:r w:rsidR="005F136D">
              <w:rPr>
                <w:sz w:val="28"/>
              </w:rPr>
              <w:t xml:space="preserve"> силу</w:t>
            </w:r>
          </w:p>
        </w:tc>
      </w:tr>
    </w:tbl>
    <w:p w:rsidR="005F136D" w:rsidRDefault="005F136D" w:rsidP="001F5A1C">
      <w:pPr>
        <w:ind w:firstLine="708"/>
        <w:rPr>
          <w:sz w:val="22"/>
        </w:rPr>
      </w:pPr>
    </w:p>
    <w:p w:rsidR="005F136D" w:rsidRDefault="005F136D" w:rsidP="001F5A1C">
      <w:pPr>
        <w:ind w:firstLine="708"/>
        <w:rPr>
          <w:sz w:val="22"/>
        </w:rPr>
      </w:pPr>
    </w:p>
    <w:p w:rsidR="001F5A1C" w:rsidRDefault="005F136D" w:rsidP="005F136D">
      <w:pPr>
        <w:ind w:firstLine="708"/>
        <w:jc w:val="both"/>
        <w:rPr>
          <w:sz w:val="28"/>
          <w:szCs w:val="28"/>
        </w:rPr>
      </w:pPr>
      <w:r w:rsidRPr="005F136D">
        <w:rPr>
          <w:sz w:val="28"/>
          <w:szCs w:val="28"/>
        </w:rPr>
        <w:t xml:space="preserve">В соответствии с законом Вологодской области от </w:t>
      </w:r>
      <w:r w:rsidRPr="00631BA8">
        <w:rPr>
          <w:color w:val="000000"/>
          <w:sz w:val="28"/>
        </w:rPr>
        <w:t xml:space="preserve">6 мая 2022 года </w:t>
      </w:r>
      <w:r w:rsidR="002B2152">
        <w:rPr>
          <w:color w:val="000000"/>
          <w:sz w:val="28"/>
        </w:rPr>
        <w:t xml:space="preserve">                  </w:t>
      </w:r>
      <w:r w:rsidRPr="00631BA8">
        <w:rPr>
          <w:color w:val="000000"/>
          <w:sz w:val="28"/>
        </w:rPr>
        <w:t>№ 5125-ОЗ</w:t>
      </w:r>
      <w:r w:rsidRPr="00631BA8">
        <w:rPr>
          <w:sz w:val="28"/>
        </w:rPr>
        <w:t xml:space="preserve"> «О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</w:t>
      </w:r>
      <w:r>
        <w:rPr>
          <w:sz w:val="28"/>
          <w:szCs w:val="28"/>
        </w:rPr>
        <w:t xml:space="preserve"> </w:t>
      </w:r>
      <w:r w:rsidR="001F5A1C">
        <w:rPr>
          <w:sz w:val="28"/>
          <w:szCs w:val="28"/>
          <w:lang w:eastAsia="en-US"/>
        </w:rPr>
        <w:t xml:space="preserve">администрация округа </w:t>
      </w:r>
    </w:p>
    <w:p w:rsidR="001F5A1C" w:rsidRDefault="001F5A1C" w:rsidP="001F5A1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1F5A1C" w:rsidRPr="00952AB3" w:rsidRDefault="001F5A1C" w:rsidP="001F5A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F136D" w:rsidRDefault="005F136D" w:rsidP="005F1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136D">
        <w:rPr>
          <w:sz w:val="28"/>
          <w:szCs w:val="28"/>
        </w:rPr>
        <w:t>Признать утратившими силу</w:t>
      </w:r>
      <w:r w:rsidR="002B2152">
        <w:rPr>
          <w:sz w:val="28"/>
          <w:szCs w:val="28"/>
        </w:rPr>
        <w:t xml:space="preserve"> следующие постановления</w:t>
      </w:r>
      <w:r w:rsidRPr="005F136D">
        <w:rPr>
          <w:sz w:val="28"/>
          <w:szCs w:val="28"/>
        </w:rPr>
        <w:t>:</w:t>
      </w:r>
    </w:p>
    <w:p w:rsidR="005F136D" w:rsidRPr="005F136D" w:rsidRDefault="005F136D" w:rsidP="005F1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Вожегодского городского поселения от 10 ноября 2021 года № 455 «</w:t>
      </w:r>
      <w:r w:rsidRPr="00D51F0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>
        <w:rPr>
          <w:sz w:val="28"/>
          <w:szCs w:val="28"/>
        </w:rPr>
        <w:t xml:space="preserve"> на территории  Вожегодского городского поселения»;</w:t>
      </w:r>
    </w:p>
    <w:p w:rsidR="005F136D" w:rsidRDefault="005F136D" w:rsidP="002B2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Бекетовское от 10 ноября 2021 года № 67 «</w:t>
      </w:r>
      <w:r w:rsidRPr="00D51F0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>
        <w:rPr>
          <w:sz w:val="28"/>
          <w:szCs w:val="28"/>
        </w:rPr>
        <w:t xml:space="preserve"> на территории   сельского поселения Бекетовское»;</w:t>
      </w:r>
    </w:p>
    <w:p w:rsidR="005F136D" w:rsidRDefault="005F136D" w:rsidP="005F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Кадниковское от 8 ноября 2021 года № 54 «</w:t>
      </w:r>
      <w:r w:rsidRPr="005F136D">
        <w:rPr>
          <w:sz w:val="28"/>
          <w:szCs w:val="28"/>
        </w:rPr>
        <w:t xml:space="preserve">Об утверждении </w:t>
      </w:r>
      <w:proofErr w:type="gramStart"/>
      <w:r w:rsidRPr="005F136D"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 w:rsidRPr="005F136D">
        <w:rPr>
          <w:sz w:val="28"/>
          <w:szCs w:val="28"/>
        </w:rPr>
        <w:t xml:space="preserve"> на территории сельского поселения Кадниковское</w:t>
      </w:r>
      <w:r>
        <w:rPr>
          <w:sz w:val="28"/>
          <w:szCs w:val="28"/>
        </w:rPr>
        <w:t>»;</w:t>
      </w:r>
    </w:p>
    <w:p w:rsidR="005F136D" w:rsidRDefault="005F136D" w:rsidP="005F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Мишутинское от 12 ноября 2021 года № 42 «</w:t>
      </w:r>
      <w:r w:rsidRPr="002F749F">
        <w:rPr>
          <w:sz w:val="28"/>
          <w:szCs w:val="28"/>
        </w:rPr>
        <w:t xml:space="preserve">Об утверждении </w:t>
      </w:r>
      <w:proofErr w:type="gramStart"/>
      <w:r w:rsidRPr="002F749F"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 w:rsidRPr="002F749F">
        <w:rPr>
          <w:sz w:val="28"/>
          <w:szCs w:val="28"/>
        </w:rPr>
        <w:t xml:space="preserve"> на территории сельского поселения Мишутинское</w:t>
      </w:r>
      <w:r>
        <w:rPr>
          <w:sz w:val="28"/>
          <w:szCs w:val="28"/>
        </w:rPr>
        <w:t>»;</w:t>
      </w:r>
    </w:p>
    <w:p w:rsidR="005F136D" w:rsidRDefault="005F136D" w:rsidP="005F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Нижнеслободское от 3 ноября 2021 года № 57 «О</w:t>
      </w:r>
      <w:r w:rsidRPr="005F136D">
        <w:rPr>
          <w:sz w:val="28"/>
          <w:szCs w:val="28"/>
        </w:rPr>
        <w:t xml:space="preserve">б утверждении </w:t>
      </w:r>
      <w:proofErr w:type="gramStart"/>
      <w:r w:rsidRPr="005F136D"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 w:rsidRPr="005F136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территории сельского поселения </w:t>
      </w:r>
      <w:r w:rsidRPr="005F136D">
        <w:rPr>
          <w:sz w:val="28"/>
          <w:szCs w:val="28"/>
        </w:rPr>
        <w:t>Нижнеслободское</w:t>
      </w:r>
      <w:r>
        <w:rPr>
          <w:sz w:val="28"/>
          <w:szCs w:val="28"/>
        </w:rPr>
        <w:t>»;</w:t>
      </w:r>
    </w:p>
    <w:p w:rsidR="005F136D" w:rsidRPr="005F136D" w:rsidRDefault="005F136D" w:rsidP="005F136D">
      <w:pPr>
        <w:ind w:firstLine="709"/>
        <w:jc w:val="both"/>
        <w:rPr>
          <w:sz w:val="28"/>
          <w:szCs w:val="28"/>
        </w:rPr>
      </w:pPr>
      <w:r w:rsidRPr="005F136D">
        <w:rPr>
          <w:sz w:val="28"/>
          <w:szCs w:val="28"/>
        </w:rPr>
        <w:t xml:space="preserve">администрации сельского поселения Тигинское от 10 ноября 2021 года </w:t>
      </w:r>
      <w:r w:rsidR="002B2152">
        <w:rPr>
          <w:sz w:val="28"/>
          <w:szCs w:val="28"/>
        </w:rPr>
        <w:t xml:space="preserve">     </w:t>
      </w:r>
      <w:r w:rsidRPr="005F136D">
        <w:rPr>
          <w:sz w:val="28"/>
          <w:szCs w:val="28"/>
        </w:rPr>
        <w:t xml:space="preserve">№ 67 «Об утверждении </w:t>
      </w:r>
      <w:proofErr w:type="gramStart"/>
      <w:r w:rsidRPr="005F136D"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 w:rsidRPr="005F136D">
        <w:rPr>
          <w:sz w:val="28"/>
          <w:szCs w:val="28"/>
        </w:rPr>
        <w:t xml:space="preserve"> на территории сельского поселения Тигинское»;</w:t>
      </w:r>
    </w:p>
    <w:p w:rsidR="005F136D" w:rsidRDefault="005F136D" w:rsidP="005F136D">
      <w:pPr>
        <w:ind w:firstLine="709"/>
        <w:jc w:val="both"/>
        <w:rPr>
          <w:sz w:val="28"/>
          <w:szCs w:val="28"/>
        </w:rPr>
      </w:pPr>
      <w:r w:rsidRPr="005F136D">
        <w:rPr>
          <w:sz w:val="28"/>
          <w:szCs w:val="28"/>
        </w:rPr>
        <w:t xml:space="preserve">администрации сельского поселения Ючкинское от 3 ноября 2021 года </w:t>
      </w:r>
      <w:r w:rsidR="002B2152">
        <w:rPr>
          <w:sz w:val="28"/>
          <w:szCs w:val="28"/>
        </w:rPr>
        <w:t xml:space="preserve">            </w:t>
      </w:r>
      <w:r w:rsidRPr="005F136D">
        <w:rPr>
          <w:sz w:val="28"/>
          <w:szCs w:val="28"/>
        </w:rPr>
        <w:t xml:space="preserve">№ 59 «Об утверждении </w:t>
      </w:r>
      <w:proofErr w:type="gramStart"/>
      <w:r w:rsidRPr="005F136D"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 w:rsidRPr="005F136D">
        <w:rPr>
          <w:sz w:val="28"/>
          <w:szCs w:val="28"/>
        </w:rPr>
        <w:t xml:space="preserve"> на территории сельского поселения Ючкинское»;</w:t>
      </w:r>
    </w:p>
    <w:p w:rsidR="005F136D" w:rsidRPr="005F136D" w:rsidRDefault="005F136D" w:rsidP="002B2152">
      <w:pPr>
        <w:ind w:firstLine="709"/>
        <w:jc w:val="both"/>
        <w:rPr>
          <w:sz w:val="28"/>
          <w:szCs w:val="28"/>
        </w:rPr>
      </w:pPr>
      <w:r w:rsidRPr="005F136D">
        <w:rPr>
          <w:sz w:val="28"/>
          <w:szCs w:val="28"/>
        </w:rPr>
        <w:lastRenderedPageBreak/>
        <w:t xml:space="preserve">администрации сельского поселения Явенгское от 9 ноября 2021 года </w:t>
      </w:r>
      <w:r w:rsidR="002B2152">
        <w:rPr>
          <w:sz w:val="28"/>
          <w:szCs w:val="28"/>
        </w:rPr>
        <w:t xml:space="preserve">           </w:t>
      </w:r>
      <w:r w:rsidRPr="005F136D">
        <w:rPr>
          <w:sz w:val="28"/>
          <w:szCs w:val="28"/>
        </w:rPr>
        <w:t>№ 43 «Об утверждении формы акта выявления бесхозяйного объекта теплоснабжения на территории сельского поселения Явенгское».</w:t>
      </w:r>
    </w:p>
    <w:p w:rsidR="001F5A1C" w:rsidRPr="00952AB3" w:rsidRDefault="001F5A1C" w:rsidP="001F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2AB3">
        <w:rPr>
          <w:sz w:val="28"/>
          <w:szCs w:val="28"/>
        </w:rPr>
        <w:t>.</w:t>
      </w:r>
      <w:r w:rsidRPr="00952AB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Настоящее постановление</w:t>
      </w:r>
      <w:r w:rsidRPr="00952AB3">
        <w:rPr>
          <w:bCs/>
          <w:iCs/>
          <w:sz w:val="28"/>
          <w:szCs w:val="28"/>
        </w:rPr>
        <w:t xml:space="preserve"> вступает в силу </w:t>
      </w:r>
      <w:r>
        <w:rPr>
          <w:bCs/>
          <w:iCs/>
          <w:sz w:val="28"/>
          <w:szCs w:val="28"/>
        </w:rPr>
        <w:t>после</w:t>
      </w:r>
      <w:r w:rsidRPr="00952AB3">
        <w:rPr>
          <w:bCs/>
          <w:iCs/>
          <w:sz w:val="28"/>
          <w:szCs w:val="28"/>
        </w:rPr>
        <w:t xml:space="preserve"> официального опубликования</w:t>
      </w:r>
      <w:r w:rsidR="002B2152">
        <w:rPr>
          <w:bCs/>
          <w:iCs/>
          <w:sz w:val="28"/>
          <w:szCs w:val="28"/>
        </w:rPr>
        <w:t xml:space="preserve"> в газете «Борьба».</w:t>
      </w:r>
    </w:p>
    <w:p w:rsidR="001F5A1C" w:rsidRDefault="001F5A1C" w:rsidP="001F5A1C">
      <w:pPr>
        <w:shd w:val="clear" w:color="auto" w:fill="FFFFFF"/>
        <w:ind w:firstLine="709"/>
        <w:rPr>
          <w:sz w:val="28"/>
          <w:szCs w:val="28"/>
        </w:rPr>
      </w:pPr>
    </w:p>
    <w:p w:rsidR="001F5A1C" w:rsidRDefault="001F5A1C" w:rsidP="001F5A1C">
      <w:pPr>
        <w:shd w:val="clear" w:color="auto" w:fill="FFFFFF"/>
        <w:ind w:firstLine="709"/>
        <w:rPr>
          <w:sz w:val="28"/>
          <w:szCs w:val="28"/>
        </w:rPr>
      </w:pPr>
    </w:p>
    <w:p w:rsidR="001F5A1C" w:rsidRPr="00751A9E" w:rsidRDefault="001F5A1C" w:rsidP="001F5A1C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1F5A1C" w:rsidRPr="00751A9E" w:rsidRDefault="001F5A1C" w:rsidP="001F5A1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F5A1C" w:rsidRDefault="001F5A1C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1F5A1C" w:rsidSect="002B2152">
      <w:headerReference w:type="even" r:id="rId7"/>
      <w:pgSz w:w="11909" w:h="16834"/>
      <w:pgMar w:top="1135" w:right="567" w:bottom="1418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571D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47A13"/>
    <w:multiLevelType w:val="hybridMultilevel"/>
    <w:tmpl w:val="DD6AB8BE"/>
    <w:lvl w:ilvl="0" w:tplc="CE3E9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25734"/>
    <w:rsid w:val="000306B2"/>
    <w:rsid w:val="00031EE0"/>
    <w:rsid w:val="000336CA"/>
    <w:rsid w:val="00101F80"/>
    <w:rsid w:val="00132492"/>
    <w:rsid w:val="001524FB"/>
    <w:rsid w:val="00157F95"/>
    <w:rsid w:val="001D078D"/>
    <w:rsid w:val="001F5A1C"/>
    <w:rsid w:val="00200C5E"/>
    <w:rsid w:val="00233836"/>
    <w:rsid w:val="002B2152"/>
    <w:rsid w:val="002D79EE"/>
    <w:rsid w:val="002F0F8D"/>
    <w:rsid w:val="0030249F"/>
    <w:rsid w:val="0031314D"/>
    <w:rsid w:val="00331C44"/>
    <w:rsid w:val="00445C2A"/>
    <w:rsid w:val="004B2D92"/>
    <w:rsid w:val="00506EB1"/>
    <w:rsid w:val="00571D82"/>
    <w:rsid w:val="005A73C4"/>
    <w:rsid w:val="005B1DD8"/>
    <w:rsid w:val="005D5E41"/>
    <w:rsid w:val="005F136D"/>
    <w:rsid w:val="0069725B"/>
    <w:rsid w:val="006B0F6A"/>
    <w:rsid w:val="006B5E2B"/>
    <w:rsid w:val="006F26DC"/>
    <w:rsid w:val="00700238"/>
    <w:rsid w:val="0076436B"/>
    <w:rsid w:val="00791E5C"/>
    <w:rsid w:val="008536AA"/>
    <w:rsid w:val="00890170"/>
    <w:rsid w:val="008C6A84"/>
    <w:rsid w:val="00961CA3"/>
    <w:rsid w:val="009709C7"/>
    <w:rsid w:val="00984482"/>
    <w:rsid w:val="009B09C9"/>
    <w:rsid w:val="009B4C41"/>
    <w:rsid w:val="00A20EF3"/>
    <w:rsid w:val="00A41B32"/>
    <w:rsid w:val="00AD6DD1"/>
    <w:rsid w:val="00AE30CD"/>
    <w:rsid w:val="00B60D93"/>
    <w:rsid w:val="00B83F74"/>
    <w:rsid w:val="00B85377"/>
    <w:rsid w:val="00BE1E60"/>
    <w:rsid w:val="00C047CA"/>
    <w:rsid w:val="00C1198E"/>
    <w:rsid w:val="00CA268C"/>
    <w:rsid w:val="00CE22E6"/>
    <w:rsid w:val="00D03D6F"/>
    <w:rsid w:val="00D86294"/>
    <w:rsid w:val="00E30BCB"/>
    <w:rsid w:val="00E44499"/>
    <w:rsid w:val="00EC245D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1F5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36</TotalTime>
  <Pages>2</Pages>
  <Words>290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8</cp:revision>
  <cp:lastPrinted>2023-03-28T13:36:00Z</cp:lastPrinted>
  <dcterms:created xsi:type="dcterms:W3CDTF">2023-01-20T11:04:00Z</dcterms:created>
  <dcterms:modified xsi:type="dcterms:W3CDTF">2023-03-28T13:50:00Z</dcterms:modified>
</cp:coreProperties>
</file>