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15" w:rsidRDefault="00DA0515" w:rsidP="00451FD8">
      <w:pPr>
        <w:jc w:val="center"/>
        <w:rPr>
          <w:sz w:val="24"/>
          <w:szCs w:val="24"/>
        </w:rPr>
      </w:pPr>
    </w:p>
    <w:p w:rsidR="00451FD8" w:rsidRPr="008A1AE2" w:rsidRDefault="00451FD8" w:rsidP="00451FD8">
      <w:pPr>
        <w:jc w:val="center"/>
        <w:rPr>
          <w:sz w:val="24"/>
          <w:szCs w:val="24"/>
        </w:rPr>
      </w:pPr>
      <w:r w:rsidRPr="008A1AE2">
        <w:rPr>
          <w:sz w:val="24"/>
          <w:szCs w:val="24"/>
        </w:rPr>
        <w:t>АДМИНИСТРАЦИ</w:t>
      </w:r>
      <w:r w:rsidR="008A1AE2" w:rsidRPr="009068F4">
        <w:rPr>
          <w:sz w:val="24"/>
          <w:szCs w:val="24"/>
        </w:rPr>
        <w:t>Я</w:t>
      </w:r>
      <w:r w:rsidRPr="008A1AE2">
        <w:rPr>
          <w:sz w:val="24"/>
          <w:szCs w:val="24"/>
        </w:rPr>
        <w:t xml:space="preserve"> ВО</w:t>
      </w:r>
      <w:r w:rsidR="00B25418">
        <w:rPr>
          <w:sz w:val="24"/>
          <w:szCs w:val="24"/>
        </w:rPr>
        <w:t>ЖЕГОДСКОГО МУНИЦИПАЛЬНОГО ОКРУГА</w:t>
      </w:r>
    </w:p>
    <w:p w:rsidR="00821AE4" w:rsidRDefault="00821AE4">
      <w:pPr>
        <w:jc w:val="center"/>
      </w:pPr>
    </w:p>
    <w:p w:rsidR="00821AE4" w:rsidRDefault="0043354B">
      <w:pPr>
        <w:pStyle w:val="1"/>
        <w:rPr>
          <w:sz w:val="28"/>
        </w:rPr>
      </w:pPr>
      <w:r>
        <w:t>ПОСТАНОВЛЕНИЕ</w:t>
      </w:r>
      <w:r w:rsidR="00821AE4">
        <w:t xml:space="preserve"> </w:t>
      </w:r>
    </w:p>
    <w:p w:rsidR="00821AE4" w:rsidRDefault="00821AE4">
      <w:pPr>
        <w:jc w:val="center"/>
        <w:rPr>
          <w:b/>
          <w:sz w:val="24"/>
        </w:rPr>
      </w:pPr>
    </w:p>
    <w:p w:rsidR="00821AE4" w:rsidRDefault="00342EB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AE4" w:rsidRDefault="00345A7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05.03.2025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821AE4" w:rsidRDefault="00345A7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05.03.2025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AE4" w:rsidRDefault="00345A7E" w:rsidP="0087152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821AE4" w:rsidRDefault="00345A7E" w:rsidP="0087152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236</w:t>
                      </w:r>
                    </w:p>
                  </w:txbxContent>
                </v:textbox>
              </v:rect>
            </w:pict>
          </mc:Fallback>
        </mc:AlternateContent>
      </w:r>
    </w:p>
    <w:p w:rsidR="00821AE4" w:rsidRDefault="00821AE4">
      <w:pPr>
        <w:pStyle w:val="2"/>
      </w:pPr>
      <w:r>
        <w:t>От _______________ № ______________</w:t>
      </w:r>
    </w:p>
    <w:p w:rsidR="00821AE4" w:rsidRDefault="00821AE4">
      <w:pPr>
        <w:jc w:val="both"/>
        <w:rPr>
          <w:sz w:val="16"/>
        </w:rPr>
      </w:pPr>
    </w:p>
    <w:p w:rsidR="00821AE4" w:rsidRDefault="00821AE4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21AE4" w:rsidRDefault="00821AE4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821AE4">
        <w:tc>
          <w:tcPr>
            <w:tcW w:w="1276" w:type="dxa"/>
          </w:tcPr>
          <w:p w:rsidR="00821AE4" w:rsidRDefault="00342EB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04B21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6D113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E5EAB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2429C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21AE4">
              <w:rPr>
                <w:sz w:val="28"/>
                <w:lang w:val="en-US"/>
              </w:rPr>
              <w:t xml:space="preserve">                     </w:t>
            </w:r>
          </w:p>
          <w:p w:rsidR="00821AE4" w:rsidRDefault="00821A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21AE4" w:rsidRDefault="00821AE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96D64" w:rsidRDefault="0087152F" w:rsidP="0087152F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</w:rPr>
              <w:t>Вожегодского</w:t>
            </w:r>
            <w:proofErr w:type="spellEnd"/>
            <w:r>
              <w:rPr>
                <w:sz w:val="28"/>
              </w:rPr>
              <w:t xml:space="preserve"> муниципального округа от 01 марта 2023 года № 149</w:t>
            </w:r>
            <w:r w:rsidR="00496D64">
              <w:rPr>
                <w:sz w:val="28"/>
              </w:rPr>
              <w:t xml:space="preserve"> </w:t>
            </w:r>
          </w:p>
          <w:p w:rsidR="0087152F" w:rsidRDefault="0087152F" w:rsidP="0087152F">
            <w:pPr>
              <w:rPr>
                <w:sz w:val="28"/>
              </w:rPr>
            </w:pPr>
            <w:r>
              <w:rPr>
                <w:sz w:val="28"/>
              </w:rPr>
              <w:t xml:space="preserve">«О создании конкурсной комиссии по отбору управляющих организаций для управления многоквартирными домами на территории </w:t>
            </w:r>
            <w:proofErr w:type="spellStart"/>
            <w:r>
              <w:rPr>
                <w:sz w:val="28"/>
              </w:rPr>
              <w:t>Вожегодского</w:t>
            </w:r>
            <w:proofErr w:type="spellEnd"/>
          </w:p>
          <w:p w:rsidR="0087152F" w:rsidRDefault="0087152F" w:rsidP="0087152F">
            <w:pPr>
              <w:rPr>
                <w:sz w:val="28"/>
              </w:rPr>
            </w:pPr>
            <w:r>
              <w:rPr>
                <w:sz w:val="28"/>
              </w:rPr>
              <w:t>муниципального округа»</w:t>
            </w:r>
          </w:p>
          <w:p w:rsidR="0087152F" w:rsidRDefault="0087152F">
            <w:pPr>
              <w:rPr>
                <w:sz w:val="28"/>
              </w:rPr>
            </w:pPr>
          </w:p>
          <w:p w:rsidR="00C960E1" w:rsidRDefault="00C960E1">
            <w:pPr>
              <w:rPr>
                <w:sz w:val="28"/>
              </w:rPr>
            </w:pPr>
          </w:p>
        </w:tc>
      </w:tr>
    </w:tbl>
    <w:p w:rsidR="00821AE4" w:rsidRDefault="00821AE4">
      <w:pPr>
        <w:jc w:val="both"/>
        <w:rPr>
          <w:sz w:val="28"/>
        </w:rPr>
      </w:pPr>
    </w:p>
    <w:p w:rsidR="0043354B" w:rsidRDefault="00B25418" w:rsidP="00C960E1">
      <w:pPr>
        <w:jc w:val="both"/>
        <w:rPr>
          <w:sz w:val="28"/>
        </w:rPr>
      </w:pPr>
      <w:r>
        <w:rPr>
          <w:sz w:val="28"/>
        </w:rPr>
        <w:tab/>
      </w:r>
      <w:r w:rsidR="00C960E1">
        <w:rPr>
          <w:sz w:val="28"/>
        </w:rPr>
        <w:t>На основании постановления Правительства РФ</w:t>
      </w:r>
      <w:r w:rsidR="008A6638">
        <w:rPr>
          <w:sz w:val="28"/>
        </w:rPr>
        <w:t xml:space="preserve"> от </w:t>
      </w:r>
      <w:r w:rsidR="009068F4">
        <w:rPr>
          <w:sz w:val="28"/>
        </w:rPr>
        <w:t xml:space="preserve">6 февраля 2006 года № 75 «О </w:t>
      </w:r>
      <w:r w:rsidR="00C960E1">
        <w:rPr>
          <w:sz w:val="28"/>
        </w:rPr>
        <w:t>порядке проведения органом местного самоуправления открытого конкурса по отбору управляющей организации для управления многоквартирным дом</w:t>
      </w:r>
      <w:r w:rsidR="0043354B">
        <w:rPr>
          <w:sz w:val="28"/>
        </w:rPr>
        <w:t>ом»</w:t>
      </w:r>
      <w:r w:rsidR="00397ED4">
        <w:rPr>
          <w:sz w:val="28"/>
        </w:rPr>
        <w:t>,</w:t>
      </w:r>
      <w:r w:rsidR="0043354B">
        <w:rPr>
          <w:sz w:val="28"/>
        </w:rPr>
        <w:t xml:space="preserve"> </w:t>
      </w:r>
      <w:r w:rsidR="00C960E1">
        <w:rPr>
          <w:sz w:val="28"/>
        </w:rPr>
        <w:t>в целях своевременного приема заявок на участие и проведения конкурсов по отбору управляющих организаций для упр</w:t>
      </w:r>
      <w:r w:rsidR="0043354B">
        <w:rPr>
          <w:sz w:val="28"/>
        </w:rPr>
        <w:t>авления многоквартир</w:t>
      </w:r>
      <w:r w:rsidR="00D85324">
        <w:rPr>
          <w:sz w:val="28"/>
        </w:rPr>
        <w:t>ными домами администрации округа</w:t>
      </w:r>
      <w:r w:rsidR="0043354B">
        <w:rPr>
          <w:sz w:val="28"/>
        </w:rPr>
        <w:t xml:space="preserve"> </w:t>
      </w:r>
    </w:p>
    <w:p w:rsidR="0043354B" w:rsidRDefault="0043354B" w:rsidP="00C960E1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C960E1" w:rsidRDefault="00C960E1" w:rsidP="00C960E1">
      <w:pPr>
        <w:jc w:val="both"/>
        <w:rPr>
          <w:sz w:val="28"/>
        </w:rPr>
      </w:pPr>
    </w:p>
    <w:p w:rsidR="0087152F" w:rsidRDefault="0087152F" w:rsidP="0087152F">
      <w:pPr>
        <w:ind w:firstLine="708"/>
        <w:jc w:val="both"/>
        <w:rPr>
          <w:sz w:val="28"/>
        </w:rPr>
      </w:pPr>
    </w:p>
    <w:p w:rsidR="0087152F" w:rsidRDefault="0087152F" w:rsidP="0087152F">
      <w:pPr>
        <w:ind w:firstLine="705"/>
        <w:jc w:val="both"/>
        <w:rPr>
          <w:sz w:val="28"/>
        </w:rPr>
      </w:pPr>
      <w:r w:rsidRPr="00127E35">
        <w:rPr>
          <w:sz w:val="28"/>
          <w:szCs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 от 01 марта 2023 года №149 «О создании конкурсной комиссии по отбору управляющих организаций для управления многоквартирными домами на территории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округа» следующие изменения:</w:t>
      </w:r>
    </w:p>
    <w:p w:rsidR="0087152F" w:rsidRDefault="0087152F" w:rsidP="0087152F">
      <w:pPr>
        <w:ind w:firstLine="705"/>
        <w:jc w:val="both"/>
        <w:rPr>
          <w:sz w:val="28"/>
        </w:rPr>
      </w:pPr>
      <w:r>
        <w:rPr>
          <w:sz w:val="28"/>
        </w:rPr>
        <w:t>1.1. приложение 2 к постановлению изложить в новой редакции (прилагается).</w:t>
      </w:r>
    </w:p>
    <w:p w:rsidR="0087152F" w:rsidRPr="00B14687" w:rsidRDefault="0087152F" w:rsidP="00871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4687">
        <w:rPr>
          <w:rFonts w:ascii="Times New Roman" w:hAnsi="Times New Roman" w:cs="Times New Roman"/>
          <w:sz w:val="28"/>
          <w:szCs w:val="28"/>
        </w:rPr>
        <w:t>. Настояще</w:t>
      </w:r>
      <w:r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после официального опубликования в газете «Борьба».   </w:t>
      </w:r>
    </w:p>
    <w:p w:rsidR="0087152F" w:rsidRPr="00B14687" w:rsidRDefault="0087152F" w:rsidP="00871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46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Контроль</w:t>
      </w:r>
      <w:r w:rsidRPr="00B14687">
        <w:rPr>
          <w:sz w:val="28"/>
          <w:szCs w:val="28"/>
        </w:rPr>
        <w:t xml:space="preserve"> </w:t>
      </w:r>
      <w:proofErr w:type="gramStart"/>
      <w:r w:rsidRPr="00B14687">
        <w:rPr>
          <w:sz w:val="28"/>
          <w:szCs w:val="28"/>
        </w:rPr>
        <w:t>за  исполнением</w:t>
      </w:r>
      <w:proofErr w:type="gramEnd"/>
      <w:r w:rsidRPr="00B14687">
        <w:rPr>
          <w:sz w:val="28"/>
          <w:szCs w:val="28"/>
        </w:rPr>
        <w:t xml:space="preserve">   настоящего постановления  возложить на первого</w:t>
      </w:r>
      <w:r>
        <w:rPr>
          <w:sz w:val="28"/>
          <w:szCs w:val="28"/>
        </w:rPr>
        <w:t xml:space="preserve"> заместителя главы </w:t>
      </w:r>
      <w:r w:rsidRPr="00B14687">
        <w:rPr>
          <w:sz w:val="28"/>
          <w:szCs w:val="28"/>
        </w:rPr>
        <w:t xml:space="preserve"> </w:t>
      </w:r>
      <w:proofErr w:type="spellStart"/>
      <w:r w:rsidRPr="00B14687">
        <w:rPr>
          <w:sz w:val="28"/>
          <w:szCs w:val="28"/>
        </w:rPr>
        <w:t>Во</w:t>
      </w:r>
      <w:r>
        <w:rPr>
          <w:sz w:val="28"/>
          <w:szCs w:val="28"/>
        </w:rPr>
        <w:t>жегодского</w:t>
      </w:r>
      <w:proofErr w:type="spellEnd"/>
      <w:r>
        <w:rPr>
          <w:sz w:val="28"/>
          <w:szCs w:val="28"/>
        </w:rPr>
        <w:t xml:space="preserve"> муниципального округа                           М.Г. Суворова.</w:t>
      </w:r>
    </w:p>
    <w:p w:rsidR="0087152F" w:rsidRPr="00B14687" w:rsidRDefault="0087152F" w:rsidP="0087152F">
      <w:pPr>
        <w:ind w:firstLine="709"/>
        <w:jc w:val="both"/>
        <w:rPr>
          <w:sz w:val="28"/>
          <w:szCs w:val="28"/>
        </w:rPr>
      </w:pPr>
    </w:p>
    <w:p w:rsidR="0087152F" w:rsidRPr="00B14687" w:rsidRDefault="0087152F" w:rsidP="0087152F">
      <w:pPr>
        <w:ind w:firstLine="708"/>
        <w:jc w:val="both"/>
        <w:rPr>
          <w:sz w:val="28"/>
          <w:szCs w:val="28"/>
        </w:rPr>
      </w:pPr>
    </w:p>
    <w:p w:rsidR="0087152F" w:rsidRDefault="0087152F" w:rsidP="00871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Е.В. Первов</w:t>
      </w:r>
    </w:p>
    <w:p w:rsidR="0087152F" w:rsidRDefault="0087152F" w:rsidP="0087152F">
      <w:pPr>
        <w:jc w:val="both"/>
        <w:rPr>
          <w:sz w:val="28"/>
          <w:szCs w:val="28"/>
        </w:rPr>
      </w:pPr>
    </w:p>
    <w:p w:rsidR="0087152F" w:rsidRDefault="0087152F" w:rsidP="0087152F">
      <w:pPr>
        <w:jc w:val="both"/>
        <w:rPr>
          <w:sz w:val="28"/>
          <w:szCs w:val="28"/>
        </w:rPr>
      </w:pPr>
    </w:p>
    <w:p w:rsidR="00D85324" w:rsidRDefault="0035760D" w:rsidP="00CE12C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B25418" w:rsidRDefault="00B25418" w:rsidP="00CE12CD">
      <w:pPr>
        <w:jc w:val="both"/>
        <w:rPr>
          <w:sz w:val="28"/>
        </w:rPr>
      </w:pPr>
    </w:p>
    <w:p w:rsidR="00026BF0" w:rsidRDefault="00026BF0" w:rsidP="00CE12CD">
      <w:pPr>
        <w:jc w:val="both"/>
        <w:rPr>
          <w:sz w:val="28"/>
        </w:rPr>
      </w:pPr>
    </w:p>
    <w:p w:rsidR="00026BF0" w:rsidRDefault="00026BF0" w:rsidP="00CE12CD">
      <w:pPr>
        <w:jc w:val="both"/>
        <w:rPr>
          <w:sz w:val="28"/>
        </w:rPr>
      </w:pPr>
    </w:p>
    <w:p w:rsidR="00026BF0" w:rsidRDefault="00026BF0" w:rsidP="00CE12CD">
      <w:pPr>
        <w:jc w:val="both"/>
        <w:rPr>
          <w:sz w:val="28"/>
        </w:rPr>
      </w:pPr>
    </w:p>
    <w:p w:rsidR="00026BF0" w:rsidRDefault="00026BF0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D85324" w:rsidRDefault="00D85324" w:rsidP="00CE12CD">
      <w:pPr>
        <w:jc w:val="both"/>
        <w:rPr>
          <w:sz w:val="28"/>
        </w:rPr>
      </w:pPr>
    </w:p>
    <w:p w:rsidR="00CE12CD" w:rsidRDefault="00D85324" w:rsidP="00CE12C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35760D">
        <w:rPr>
          <w:sz w:val="28"/>
        </w:rPr>
        <w:t xml:space="preserve"> </w:t>
      </w:r>
      <w:r w:rsidR="00CE12CD">
        <w:rPr>
          <w:sz w:val="28"/>
        </w:rPr>
        <w:t>УТВЕРЖДЕНО</w:t>
      </w:r>
    </w:p>
    <w:p w:rsidR="00CE12CD" w:rsidRDefault="00CE12CD" w:rsidP="00CE12CD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43354B">
        <w:rPr>
          <w:sz w:val="28"/>
        </w:rPr>
        <w:t xml:space="preserve">                               Постановлением</w:t>
      </w:r>
      <w:r>
        <w:rPr>
          <w:sz w:val="28"/>
        </w:rPr>
        <w:t xml:space="preserve"> администрации</w:t>
      </w:r>
    </w:p>
    <w:p w:rsidR="00CE12CD" w:rsidRDefault="00CE12CD" w:rsidP="00CE12C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Во</w:t>
      </w:r>
      <w:r w:rsidR="00ED4E2A">
        <w:rPr>
          <w:sz w:val="28"/>
        </w:rPr>
        <w:t>жегодского муниципального округа</w:t>
      </w:r>
    </w:p>
    <w:p w:rsidR="00CE12CD" w:rsidRDefault="00CE12CD" w:rsidP="00CE12CD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DA0515">
        <w:rPr>
          <w:sz w:val="28"/>
        </w:rPr>
        <w:t xml:space="preserve">                  </w:t>
      </w:r>
      <w:bookmarkStart w:id="0" w:name="_GoBack"/>
      <w:bookmarkEnd w:id="0"/>
      <w:r w:rsidR="00DA0515">
        <w:rPr>
          <w:sz w:val="28"/>
        </w:rPr>
        <w:t xml:space="preserve">             </w:t>
      </w:r>
      <w:proofErr w:type="gramStart"/>
      <w:r w:rsidR="00DA0515">
        <w:rPr>
          <w:sz w:val="28"/>
        </w:rPr>
        <w:t>о</w:t>
      </w:r>
      <w:r>
        <w:rPr>
          <w:sz w:val="28"/>
        </w:rPr>
        <w:t xml:space="preserve">т </w:t>
      </w:r>
      <w:r w:rsidR="00496D64">
        <w:rPr>
          <w:sz w:val="28"/>
        </w:rPr>
        <w:t xml:space="preserve"> </w:t>
      </w:r>
      <w:r w:rsidR="00D01A56">
        <w:rPr>
          <w:sz w:val="28"/>
        </w:rPr>
        <w:t>05.03.2025</w:t>
      </w:r>
      <w:proofErr w:type="gramEnd"/>
      <w:r w:rsidR="00496D64">
        <w:rPr>
          <w:sz w:val="28"/>
        </w:rPr>
        <w:t xml:space="preserve"> </w:t>
      </w:r>
      <w:r w:rsidR="00026BF0">
        <w:rPr>
          <w:sz w:val="28"/>
        </w:rPr>
        <w:t xml:space="preserve"> </w:t>
      </w:r>
      <w:r w:rsidR="00D85324">
        <w:rPr>
          <w:sz w:val="28"/>
        </w:rPr>
        <w:t xml:space="preserve">№  </w:t>
      </w:r>
      <w:r w:rsidR="00D01A56">
        <w:rPr>
          <w:sz w:val="28"/>
        </w:rPr>
        <w:t>236</w:t>
      </w:r>
    </w:p>
    <w:p w:rsidR="00CE12CD" w:rsidRDefault="00CE12CD" w:rsidP="00CE12C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 w:rsidR="009466FD">
        <w:rPr>
          <w:sz w:val="28"/>
        </w:rPr>
        <w:t xml:space="preserve">                    Приложение 1</w:t>
      </w:r>
    </w:p>
    <w:p w:rsidR="00CE12CD" w:rsidRDefault="00CE12CD" w:rsidP="00CE12CD">
      <w:pPr>
        <w:jc w:val="both"/>
        <w:rPr>
          <w:sz w:val="28"/>
        </w:rPr>
      </w:pPr>
    </w:p>
    <w:p w:rsidR="00DF5E13" w:rsidRDefault="00DF5E13" w:rsidP="00CE12CD">
      <w:pPr>
        <w:jc w:val="center"/>
        <w:rPr>
          <w:sz w:val="28"/>
        </w:rPr>
      </w:pPr>
      <w:r>
        <w:rPr>
          <w:sz w:val="28"/>
        </w:rPr>
        <w:t xml:space="preserve">Положение о конкурсной комиссии </w:t>
      </w:r>
    </w:p>
    <w:p w:rsidR="00CE12CD" w:rsidRDefault="00CE12CD" w:rsidP="00CE12CD">
      <w:pPr>
        <w:jc w:val="center"/>
        <w:rPr>
          <w:sz w:val="28"/>
        </w:rPr>
      </w:pPr>
      <w:r>
        <w:rPr>
          <w:sz w:val="28"/>
        </w:rPr>
        <w:t>по отбору управляющих организаций для управления многоквартирными домами на территории Во</w:t>
      </w:r>
      <w:r w:rsidR="008A6638">
        <w:rPr>
          <w:sz w:val="28"/>
        </w:rPr>
        <w:t>жегодского муниципального округа</w:t>
      </w:r>
    </w:p>
    <w:p w:rsidR="00DF5E13" w:rsidRDefault="00DF5E13" w:rsidP="00CE12CD">
      <w:pPr>
        <w:jc w:val="center"/>
        <w:rPr>
          <w:sz w:val="28"/>
        </w:rPr>
      </w:pPr>
    </w:p>
    <w:p w:rsidR="00DF5E13" w:rsidRDefault="00DF5E13" w:rsidP="00CE12CD">
      <w:pPr>
        <w:jc w:val="center"/>
        <w:rPr>
          <w:sz w:val="28"/>
        </w:rPr>
      </w:pPr>
    </w:p>
    <w:p w:rsidR="00DF5E13" w:rsidRDefault="00DF5E13" w:rsidP="00DF5E13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DF5E13" w:rsidRDefault="00DF5E13" w:rsidP="00DF5E13">
      <w:pPr>
        <w:ind w:left="720"/>
        <w:rPr>
          <w:sz w:val="28"/>
        </w:rPr>
      </w:pPr>
    </w:p>
    <w:p w:rsidR="00DF5E13" w:rsidRDefault="00DF5E13" w:rsidP="00DF5E13">
      <w:pPr>
        <w:jc w:val="both"/>
        <w:rPr>
          <w:sz w:val="28"/>
        </w:rPr>
      </w:pPr>
      <w:r>
        <w:rPr>
          <w:sz w:val="28"/>
        </w:rPr>
        <w:tab/>
        <w:t>Конкурсная комиссия по отбору управляющих организаций для управления многоквартирными домами на территории Во</w:t>
      </w:r>
      <w:r w:rsidR="008A6638">
        <w:rPr>
          <w:sz w:val="28"/>
        </w:rPr>
        <w:t xml:space="preserve">жегодского муниципального округа </w:t>
      </w:r>
      <w:r>
        <w:rPr>
          <w:sz w:val="28"/>
        </w:rPr>
        <w:t>(далее-комиссия) создана для рассмотрения заявок на участие в конкурсе и проведение конкурсов по отбору управляющих организаций для управления многоквартирными домами</w:t>
      </w:r>
      <w:r w:rsidR="008A6638">
        <w:rPr>
          <w:sz w:val="28"/>
        </w:rPr>
        <w:t xml:space="preserve">, расположенных </w:t>
      </w:r>
      <w:r w:rsidR="00B359D7">
        <w:rPr>
          <w:sz w:val="28"/>
        </w:rPr>
        <w:t xml:space="preserve">на территории </w:t>
      </w:r>
      <w:r w:rsidR="000E5D39">
        <w:rPr>
          <w:sz w:val="28"/>
        </w:rPr>
        <w:t>Во</w:t>
      </w:r>
      <w:r w:rsidR="00B359D7">
        <w:rPr>
          <w:sz w:val="28"/>
        </w:rPr>
        <w:t>жегодского муниципального округа</w:t>
      </w:r>
      <w:r w:rsidR="000E5D39">
        <w:rPr>
          <w:sz w:val="28"/>
        </w:rPr>
        <w:t xml:space="preserve"> Вологодской области</w:t>
      </w:r>
      <w:r w:rsidR="00B359D7">
        <w:rPr>
          <w:sz w:val="28"/>
        </w:rPr>
        <w:t>.</w:t>
      </w:r>
      <w:r>
        <w:rPr>
          <w:sz w:val="28"/>
        </w:rPr>
        <w:tab/>
        <w:t>Руководство работой комиссии осуществляет председатель комиссии, а</w:t>
      </w:r>
      <w:r w:rsidR="000E5D39">
        <w:rPr>
          <w:sz w:val="28"/>
        </w:rPr>
        <w:t xml:space="preserve"> в его отсутствие</w:t>
      </w:r>
      <w:r w:rsidR="00F76E71">
        <w:rPr>
          <w:sz w:val="28"/>
        </w:rPr>
        <w:t xml:space="preserve"> – заместитель председателя</w:t>
      </w:r>
      <w:r>
        <w:rPr>
          <w:sz w:val="28"/>
        </w:rPr>
        <w:t xml:space="preserve">.  </w:t>
      </w:r>
    </w:p>
    <w:p w:rsidR="00DF5E13" w:rsidRDefault="00DF5E13" w:rsidP="00DF5E13">
      <w:pPr>
        <w:jc w:val="both"/>
        <w:rPr>
          <w:sz w:val="28"/>
        </w:rPr>
      </w:pPr>
      <w:r>
        <w:rPr>
          <w:sz w:val="28"/>
        </w:rPr>
        <w:tab/>
        <w:t>Комиссия в своей деятельности руководствуется постановлением Правительства Российской Федерации от</w:t>
      </w:r>
      <w:r w:rsidR="000E5D39">
        <w:rPr>
          <w:sz w:val="28"/>
        </w:rPr>
        <w:t xml:space="preserve"> </w:t>
      </w:r>
      <w:r w:rsidR="00333385">
        <w:rPr>
          <w:sz w:val="28"/>
        </w:rPr>
        <w:t xml:space="preserve">6 февраля 2006 года №75 </w:t>
      </w:r>
      <w:r w:rsidR="002E5A59">
        <w:rPr>
          <w:sz w:val="28"/>
        </w:rPr>
        <w:t>«</w:t>
      </w:r>
      <w:r>
        <w:rPr>
          <w:sz w:val="28"/>
        </w:rPr>
        <w:t>О порядке проведения органом местного самоуправления открытого конкурса по отбору управляющей организации для упра</w:t>
      </w:r>
      <w:r w:rsidR="00B359D7">
        <w:rPr>
          <w:sz w:val="28"/>
        </w:rPr>
        <w:t xml:space="preserve">вления многоквартирным </w:t>
      </w:r>
      <w:proofErr w:type="gramStart"/>
      <w:r w:rsidR="0043354B">
        <w:rPr>
          <w:sz w:val="28"/>
        </w:rPr>
        <w:t xml:space="preserve">домом»   </w:t>
      </w:r>
      <w:proofErr w:type="gramEnd"/>
      <w:r w:rsidR="000E5D39">
        <w:rPr>
          <w:sz w:val="28"/>
        </w:rPr>
        <w:t xml:space="preserve">                   (</w:t>
      </w:r>
      <w:r>
        <w:rPr>
          <w:sz w:val="28"/>
        </w:rPr>
        <w:t>с последующими изменениями).</w:t>
      </w:r>
    </w:p>
    <w:p w:rsidR="00DF5E13" w:rsidRDefault="00DF5E13" w:rsidP="00DF5E13">
      <w:pPr>
        <w:jc w:val="both"/>
        <w:rPr>
          <w:sz w:val="28"/>
        </w:rPr>
      </w:pPr>
      <w:r>
        <w:rPr>
          <w:sz w:val="28"/>
        </w:rPr>
        <w:tab/>
        <w:t xml:space="preserve">Срок полномочий </w:t>
      </w:r>
      <w:r w:rsidR="002A4202">
        <w:rPr>
          <w:sz w:val="28"/>
        </w:rPr>
        <w:t xml:space="preserve">конкурсной комиссии </w:t>
      </w:r>
      <w:r w:rsidR="00B359D7">
        <w:rPr>
          <w:sz w:val="28"/>
        </w:rPr>
        <w:t>бессрочное.</w:t>
      </w:r>
    </w:p>
    <w:p w:rsidR="002A4202" w:rsidRDefault="002A4202" w:rsidP="00DF5E13">
      <w:pPr>
        <w:jc w:val="both"/>
        <w:rPr>
          <w:sz w:val="28"/>
        </w:rPr>
      </w:pPr>
    </w:p>
    <w:p w:rsidR="002A4202" w:rsidRDefault="002A4202" w:rsidP="002A4202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Порядок работы комиссии</w:t>
      </w:r>
    </w:p>
    <w:p w:rsidR="00B01E98" w:rsidRDefault="00B01E98" w:rsidP="00B01E98">
      <w:pPr>
        <w:ind w:firstLine="851"/>
        <w:jc w:val="both"/>
        <w:rPr>
          <w:sz w:val="28"/>
        </w:rPr>
      </w:pPr>
      <w:r>
        <w:rPr>
          <w:sz w:val="28"/>
        </w:rPr>
        <w:t xml:space="preserve">2.1 </w:t>
      </w:r>
      <w:r w:rsidR="002A4202">
        <w:rPr>
          <w:sz w:val="28"/>
        </w:rPr>
        <w:t xml:space="preserve">Комиссия правомочна, если на </w:t>
      </w:r>
      <w:r>
        <w:rPr>
          <w:sz w:val="28"/>
        </w:rPr>
        <w:t xml:space="preserve">заседании присутствуют более 50 </w:t>
      </w:r>
      <w:r w:rsidR="002A4202">
        <w:rPr>
          <w:sz w:val="28"/>
        </w:rPr>
        <w:t>процентов общего числа ее членов. Каждый член комиссии имеет 1 голос.</w:t>
      </w:r>
    </w:p>
    <w:p w:rsidR="002A4202" w:rsidRDefault="00B01E98" w:rsidP="00B01E98">
      <w:pPr>
        <w:jc w:val="both"/>
        <w:rPr>
          <w:sz w:val="28"/>
        </w:rPr>
      </w:pPr>
      <w:r>
        <w:rPr>
          <w:sz w:val="28"/>
        </w:rPr>
        <w:tab/>
        <w:t xml:space="preserve">2.1.1. </w:t>
      </w:r>
      <w:r w:rsidR="002A4202">
        <w:rPr>
          <w:sz w:val="28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 </w:t>
      </w:r>
    </w:p>
    <w:p w:rsidR="002A4202" w:rsidRDefault="00B01E98" w:rsidP="00B01E98">
      <w:pPr>
        <w:jc w:val="both"/>
        <w:rPr>
          <w:sz w:val="28"/>
        </w:rPr>
      </w:pPr>
      <w:r>
        <w:rPr>
          <w:sz w:val="28"/>
        </w:rPr>
        <w:tab/>
        <w:t xml:space="preserve">2.1.2. </w:t>
      </w:r>
      <w:r w:rsidR="002A4202">
        <w:rPr>
          <w:sz w:val="28"/>
        </w:rPr>
        <w:t xml:space="preserve">Решения конкурсной комиссии в день их принятия оформляются протоколами, которые подписывают члены конкурсной комиссии, </w:t>
      </w:r>
      <w:r>
        <w:rPr>
          <w:sz w:val="28"/>
        </w:rPr>
        <w:t>принявшие участие в заседании. Не допускаются заполнение протоколов карандашом и внесение в них исправление.</w:t>
      </w:r>
    </w:p>
    <w:p w:rsidR="000E5D39" w:rsidRPr="000E5D39" w:rsidRDefault="00B01E98" w:rsidP="00B01E98">
      <w:pPr>
        <w:jc w:val="both"/>
        <w:rPr>
          <w:sz w:val="28"/>
          <w:szCs w:val="28"/>
        </w:rPr>
      </w:pPr>
      <w:r>
        <w:rPr>
          <w:sz w:val="28"/>
        </w:rPr>
        <w:tab/>
        <w:t>2.1.3.</w:t>
      </w:r>
      <w:r w:rsidR="000E5D39" w:rsidRPr="000E5D39">
        <w:t xml:space="preserve"> </w:t>
      </w:r>
      <w:r w:rsidR="000E5D39" w:rsidRPr="000E5D39">
        <w:rPr>
          <w:sz w:val="28"/>
          <w:szCs w:val="28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</w:t>
      </w:r>
      <w:r w:rsidR="000E5D39" w:rsidRPr="000E5D39">
        <w:rPr>
          <w:sz w:val="28"/>
          <w:szCs w:val="28"/>
        </w:rPr>
        <w:lastRenderedPageBreak/>
        <w:t>Российской Федерации. Полномочия указанных представителей подтверждаются документально.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ab/>
        <w:t xml:space="preserve">2.1.4. На заседаниях комиссии могут присутствовать претенденты, участники конкурса или их представители, а также представители средств массовой информации. 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ab/>
        <w:t xml:space="preserve">2.2. Председатель комиссии: 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>- организует работу комиссии;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>- ведет ее заседание;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>- подписывает протокола;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>- на время своего отсутствия назначает заместителя председателя комиссии.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ab/>
        <w:t>2.3. Секретарь комиссии: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>- осуществляет подготовку материалов к заседаниям комиссии;</w:t>
      </w:r>
    </w:p>
    <w:p w:rsidR="00E67D0A" w:rsidRDefault="00E67D0A" w:rsidP="00B01E98">
      <w:pPr>
        <w:jc w:val="both"/>
        <w:rPr>
          <w:sz w:val="28"/>
        </w:rPr>
      </w:pPr>
      <w:r>
        <w:rPr>
          <w:sz w:val="28"/>
        </w:rPr>
        <w:t>- нем позднее чем за три дня до указанной в утвержденном плане работы комиссии даты проведения ее заседания в письменном виде</w:t>
      </w:r>
      <w:r w:rsidR="00E652A7">
        <w:rPr>
          <w:sz w:val="28"/>
        </w:rPr>
        <w:t xml:space="preserve">, в том числе посредством оправки информации на адреса электронной почты, </w:t>
      </w:r>
      <w:r>
        <w:rPr>
          <w:sz w:val="28"/>
        </w:rPr>
        <w:t>сообщает членам комиссии и заинтересованным лицам о месте, времени и повестке дня заседания, а также направляет им копии документов, подлежащих рассмотрению на заседании;</w:t>
      </w:r>
    </w:p>
    <w:p w:rsidR="00342EB7" w:rsidRDefault="00E67D0A" w:rsidP="00B01E98">
      <w:pPr>
        <w:jc w:val="both"/>
        <w:rPr>
          <w:sz w:val="28"/>
        </w:rPr>
      </w:pPr>
      <w:r>
        <w:rPr>
          <w:sz w:val="28"/>
        </w:rPr>
        <w:t xml:space="preserve">- </w:t>
      </w:r>
      <w:r w:rsidR="00342EB7">
        <w:rPr>
          <w:sz w:val="28"/>
        </w:rPr>
        <w:t>осуществляет учет и хранение материалов комиссии, а также учет входящих и исходящих документов;</w:t>
      </w:r>
    </w:p>
    <w:p w:rsidR="00342EB7" w:rsidRDefault="00342EB7" w:rsidP="00B01E98">
      <w:pPr>
        <w:jc w:val="both"/>
        <w:rPr>
          <w:sz w:val="28"/>
        </w:rPr>
      </w:pPr>
      <w:r>
        <w:rPr>
          <w:sz w:val="28"/>
        </w:rPr>
        <w:t>-оформляет протоколы заседаний комиссии и иные документы, представляет их на подпись председателю комиссии.</w:t>
      </w:r>
    </w:p>
    <w:p w:rsidR="00342EB7" w:rsidRDefault="00342EB7" w:rsidP="00B01E98">
      <w:pPr>
        <w:jc w:val="both"/>
        <w:rPr>
          <w:sz w:val="28"/>
        </w:rPr>
      </w:pPr>
      <w:r>
        <w:rPr>
          <w:sz w:val="28"/>
        </w:rPr>
        <w:tab/>
        <w:t>2.4. Информационное, организационное, материальное и иное обеспечение деятельности комиссии, а также хранение материалов комиссии осуществляются администрацией Вожегодского муниципального района.</w:t>
      </w:r>
    </w:p>
    <w:p w:rsidR="00E67D0A" w:rsidRPr="002A4202" w:rsidRDefault="00E67D0A" w:rsidP="00B01E9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E12CD" w:rsidRDefault="00CE12CD" w:rsidP="00DF5E13">
      <w:pPr>
        <w:jc w:val="both"/>
        <w:rPr>
          <w:sz w:val="28"/>
        </w:rPr>
      </w:pPr>
    </w:p>
    <w:p w:rsidR="00CE12CD" w:rsidRDefault="00CE12CD" w:rsidP="00CE12CD">
      <w:pPr>
        <w:rPr>
          <w:sz w:val="28"/>
        </w:rPr>
      </w:pPr>
    </w:p>
    <w:p w:rsidR="00CE12CD" w:rsidRDefault="00CE12CD" w:rsidP="00CE12CD">
      <w:pPr>
        <w:rPr>
          <w:sz w:val="28"/>
        </w:rPr>
      </w:pPr>
    </w:p>
    <w:p w:rsidR="00CE12CD" w:rsidRDefault="00CE12CD" w:rsidP="00CE12CD">
      <w:pPr>
        <w:rPr>
          <w:sz w:val="28"/>
        </w:rPr>
      </w:pPr>
    </w:p>
    <w:p w:rsidR="00CE12CD" w:rsidRDefault="00CE12CD" w:rsidP="00CE12CD">
      <w:pPr>
        <w:rPr>
          <w:sz w:val="28"/>
        </w:rPr>
      </w:pPr>
    </w:p>
    <w:p w:rsidR="00CE12CD" w:rsidRDefault="00CE12CD" w:rsidP="00CE12CD">
      <w:pPr>
        <w:rPr>
          <w:sz w:val="28"/>
        </w:rPr>
      </w:pPr>
    </w:p>
    <w:p w:rsidR="009466FD" w:rsidRDefault="009466FD" w:rsidP="00CE12CD">
      <w:pPr>
        <w:rPr>
          <w:sz w:val="28"/>
        </w:rPr>
      </w:pPr>
    </w:p>
    <w:p w:rsidR="009466FD" w:rsidRDefault="009466FD" w:rsidP="00CE12CD">
      <w:pPr>
        <w:rPr>
          <w:sz w:val="28"/>
        </w:rPr>
      </w:pPr>
    </w:p>
    <w:p w:rsidR="009466FD" w:rsidRDefault="009466FD" w:rsidP="00CE12CD">
      <w:pPr>
        <w:rPr>
          <w:sz w:val="28"/>
        </w:rPr>
      </w:pPr>
    </w:p>
    <w:p w:rsidR="009466FD" w:rsidRDefault="009466FD" w:rsidP="00CE12CD">
      <w:pPr>
        <w:rPr>
          <w:sz w:val="28"/>
        </w:rPr>
      </w:pPr>
    </w:p>
    <w:p w:rsidR="009466FD" w:rsidRDefault="009466FD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B359D7" w:rsidRDefault="00B359D7" w:rsidP="00CE12CD">
      <w:pPr>
        <w:rPr>
          <w:sz w:val="28"/>
        </w:rPr>
      </w:pPr>
    </w:p>
    <w:p w:rsidR="0041730B" w:rsidRDefault="0041730B" w:rsidP="00CE12CD">
      <w:pPr>
        <w:rPr>
          <w:sz w:val="28"/>
        </w:rPr>
      </w:pPr>
    </w:p>
    <w:p w:rsidR="0041730B" w:rsidRDefault="0041730B" w:rsidP="00CE12CD">
      <w:pPr>
        <w:rPr>
          <w:sz w:val="28"/>
        </w:rPr>
      </w:pPr>
    </w:p>
    <w:p w:rsidR="0041730B" w:rsidRDefault="0041730B" w:rsidP="00CE12CD">
      <w:pPr>
        <w:rPr>
          <w:sz w:val="28"/>
        </w:rPr>
      </w:pPr>
    </w:p>
    <w:p w:rsidR="009466FD" w:rsidRDefault="009466FD" w:rsidP="00CE12CD">
      <w:pPr>
        <w:rPr>
          <w:sz w:val="28"/>
        </w:rPr>
      </w:pPr>
    </w:p>
    <w:p w:rsidR="00397ED4" w:rsidRDefault="00DA0515" w:rsidP="00397ED4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2E5A59">
        <w:rPr>
          <w:sz w:val="28"/>
        </w:rPr>
        <w:t xml:space="preserve">                             </w:t>
      </w:r>
      <w:r w:rsidR="00397ED4">
        <w:rPr>
          <w:sz w:val="28"/>
        </w:rPr>
        <w:t xml:space="preserve">    </w:t>
      </w:r>
      <w:r w:rsidR="002E5A59">
        <w:rPr>
          <w:sz w:val="28"/>
        </w:rPr>
        <w:t xml:space="preserve"> </w:t>
      </w:r>
      <w:r w:rsidR="00397ED4">
        <w:rPr>
          <w:sz w:val="28"/>
        </w:rPr>
        <w:t>Приложение к</w:t>
      </w:r>
    </w:p>
    <w:p w:rsidR="00397ED4" w:rsidRDefault="00397ED4" w:rsidP="00397ED4">
      <w:pPr>
        <w:ind w:left="4248"/>
        <w:jc w:val="both"/>
        <w:rPr>
          <w:sz w:val="28"/>
        </w:rPr>
      </w:pPr>
      <w:r>
        <w:rPr>
          <w:sz w:val="28"/>
        </w:rPr>
        <w:t xml:space="preserve">       Постановлению администрации</w:t>
      </w:r>
    </w:p>
    <w:p w:rsidR="00397ED4" w:rsidRDefault="00397ED4" w:rsidP="00397ED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</w:t>
      </w:r>
    </w:p>
    <w:p w:rsidR="00397ED4" w:rsidRDefault="00397ED4" w:rsidP="00397ED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от          №  </w:t>
      </w:r>
    </w:p>
    <w:p w:rsidR="0035760D" w:rsidRDefault="0035760D" w:rsidP="009466FD">
      <w:pPr>
        <w:jc w:val="both"/>
        <w:rPr>
          <w:sz w:val="28"/>
        </w:rPr>
      </w:pPr>
    </w:p>
    <w:p w:rsidR="009466FD" w:rsidRDefault="0035760D" w:rsidP="009466F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397ED4">
        <w:rPr>
          <w:sz w:val="28"/>
        </w:rPr>
        <w:t xml:space="preserve">  «</w:t>
      </w:r>
      <w:r w:rsidR="009466FD">
        <w:rPr>
          <w:sz w:val="28"/>
        </w:rPr>
        <w:t>УТВЕРЖДЕН</w:t>
      </w:r>
    </w:p>
    <w:p w:rsidR="009466FD" w:rsidRDefault="009466FD" w:rsidP="009466F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43354B">
        <w:rPr>
          <w:sz w:val="28"/>
        </w:rPr>
        <w:t xml:space="preserve">                   Постановлением</w:t>
      </w:r>
      <w:r>
        <w:rPr>
          <w:sz w:val="28"/>
        </w:rPr>
        <w:t xml:space="preserve"> администрации</w:t>
      </w:r>
    </w:p>
    <w:p w:rsidR="009466FD" w:rsidRDefault="009466FD" w:rsidP="009466F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Вожегодского </w:t>
      </w:r>
      <w:r w:rsidR="00ED4E2A">
        <w:rPr>
          <w:sz w:val="28"/>
        </w:rPr>
        <w:t>муниципального округа</w:t>
      </w:r>
    </w:p>
    <w:p w:rsidR="009466FD" w:rsidRDefault="009466FD" w:rsidP="009466FD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 w:rsidR="00DA0515">
        <w:rPr>
          <w:sz w:val="28"/>
        </w:rPr>
        <w:t xml:space="preserve">                               о</w:t>
      </w:r>
      <w:r>
        <w:rPr>
          <w:sz w:val="28"/>
        </w:rPr>
        <w:t xml:space="preserve">т </w:t>
      </w:r>
      <w:r w:rsidR="00496D64">
        <w:rPr>
          <w:sz w:val="28"/>
        </w:rPr>
        <w:t xml:space="preserve">               </w:t>
      </w:r>
      <w:r w:rsidR="00B359D7">
        <w:rPr>
          <w:sz w:val="28"/>
        </w:rPr>
        <w:t xml:space="preserve"> № </w:t>
      </w:r>
    </w:p>
    <w:p w:rsidR="009466FD" w:rsidRDefault="009466FD" w:rsidP="009466F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Приложение 2</w:t>
      </w:r>
    </w:p>
    <w:p w:rsidR="009466FD" w:rsidRDefault="009466FD" w:rsidP="009466FD">
      <w:pPr>
        <w:jc w:val="both"/>
        <w:rPr>
          <w:sz w:val="28"/>
        </w:rPr>
      </w:pPr>
    </w:p>
    <w:p w:rsidR="00DA0515" w:rsidRDefault="00DA0515" w:rsidP="009466FD">
      <w:pPr>
        <w:jc w:val="center"/>
        <w:rPr>
          <w:b/>
          <w:sz w:val="28"/>
        </w:rPr>
      </w:pPr>
    </w:p>
    <w:p w:rsidR="009466FD" w:rsidRPr="00CE12CD" w:rsidRDefault="009466FD" w:rsidP="009466FD">
      <w:pPr>
        <w:jc w:val="center"/>
        <w:rPr>
          <w:b/>
          <w:sz w:val="28"/>
        </w:rPr>
      </w:pPr>
      <w:r w:rsidRPr="00CE12CD">
        <w:rPr>
          <w:b/>
          <w:sz w:val="28"/>
        </w:rPr>
        <w:t>СОСТАВ</w:t>
      </w:r>
    </w:p>
    <w:p w:rsidR="009466FD" w:rsidRPr="00CE12CD" w:rsidRDefault="0043354B" w:rsidP="009466FD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="009466FD" w:rsidRPr="00CE12CD">
        <w:rPr>
          <w:b/>
          <w:sz w:val="28"/>
        </w:rPr>
        <w:t>онкурсной комиссии по отбору управляющих организаций для управления многоквартирными домами на территории Вожегодского</w:t>
      </w:r>
    </w:p>
    <w:p w:rsidR="00E652A7" w:rsidRDefault="00E652A7" w:rsidP="00E652A7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округа</w:t>
      </w:r>
    </w:p>
    <w:p w:rsidR="0043354B" w:rsidRDefault="0043354B" w:rsidP="00E652A7">
      <w:pPr>
        <w:jc w:val="center"/>
        <w:rPr>
          <w:b/>
          <w:sz w:val="28"/>
        </w:rPr>
      </w:pPr>
    </w:p>
    <w:p w:rsidR="009466FD" w:rsidRDefault="0087152F" w:rsidP="00E652A7">
      <w:pPr>
        <w:rPr>
          <w:sz w:val="28"/>
        </w:rPr>
      </w:pPr>
      <w:r>
        <w:rPr>
          <w:sz w:val="28"/>
        </w:rPr>
        <w:t xml:space="preserve">М.Г. Суворов     –       </w:t>
      </w:r>
      <w:r w:rsidR="00B359D7">
        <w:rPr>
          <w:sz w:val="28"/>
        </w:rPr>
        <w:t>первый заместитель главы</w:t>
      </w:r>
      <w:r w:rsidR="006F30BF">
        <w:rPr>
          <w:sz w:val="28"/>
        </w:rPr>
        <w:t xml:space="preserve"> </w:t>
      </w:r>
      <w:proofErr w:type="spellStart"/>
      <w:r w:rsidR="006F30BF">
        <w:rPr>
          <w:sz w:val="28"/>
        </w:rPr>
        <w:t>Вожегодск</w:t>
      </w:r>
      <w:r w:rsidR="00E652A7">
        <w:rPr>
          <w:sz w:val="28"/>
        </w:rPr>
        <w:t>ого</w:t>
      </w:r>
      <w:proofErr w:type="spellEnd"/>
      <w:r w:rsidR="00E652A7">
        <w:rPr>
          <w:sz w:val="28"/>
        </w:rPr>
        <w:t xml:space="preserve">                   </w:t>
      </w:r>
      <w:r w:rsidR="006F30BF">
        <w:rPr>
          <w:sz w:val="28"/>
        </w:rPr>
        <w:t xml:space="preserve">                </w:t>
      </w:r>
      <w:r w:rsidR="00E652A7">
        <w:rPr>
          <w:sz w:val="28"/>
        </w:rPr>
        <w:t xml:space="preserve">      </w:t>
      </w:r>
      <w:r w:rsidR="00E652A7">
        <w:rPr>
          <w:sz w:val="28"/>
        </w:rPr>
        <w:tab/>
        <w:t xml:space="preserve">                           </w:t>
      </w:r>
      <w:r w:rsidR="00B359D7">
        <w:rPr>
          <w:sz w:val="28"/>
        </w:rPr>
        <w:t>муниципального округа</w:t>
      </w:r>
      <w:r w:rsidR="00E652A7">
        <w:rPr>
          <w:sz w:val="28"/>
        </w:rPr>
        <w:t>, председатель комиссии</w:t>
      </w:r>
      <w:r w:rsidR="009466FD">
        <w:rPr>
          <w:sz w:val="28"/>
        </w:rPr>
        <w:t xml:space="preserve">    </w:t>
      </w:r>
    </w:p>
    <w:p w:rsidR="00B359D7" w:rsidRPr="00E652A7" w:rsidRDefault="00B359D7" w:rsidP="00E652A7">
      <w:pPr>
        <w:rPr>
          <w:b/>
          <w:sz w:val="28"/>
        </w:rPr>
      </w:pPr>
    </w:p>
    <w:p w:rsidR="00B359D7" w:rsidRDefault="00B359D7" w:rsidP="00B359D7">
      <w:pPr>
        <w:rPr>
          <w:sz w:val="28"/>
        </w:rPr>
      </w:pPr>
      <w:r>
        <w:rPr>
          <w:sz w:val="28"/>
        </w:rPr>
        <w:t xml:space="preserve">Е.А. Герасимова –      начальник управления строительства и инфраструктуры         </w:t>
      </w:r>
      <w:r>
        <w:rPr>
          <w:sz w:val="28"/>
        </w:rPr>
        <w:tab/>
        <w:t xml:space="preserve">                           Вожегодского муниципального округа, заместитель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председателя комиссии</w:t>
      </w:r>
    </w:p>
    <w:p w:rsidR="00E652A7" w:rsidRDefault="00E652A7" w:rsidP="009466FD">
      <w:pPr>
        <w:rPr>
          <w:sz w:val="28"/>
        </w:rPr>
      </w:pPr>
    </w:p>
    <w:p w:rsidR="009466FD" w:rsidRDefault="006F536F" w:rsidP="009466FD">
      <w:pPr>
        <w:rPr>
          <w:sz w:val="28"/>
        </w:rPr>
      </w:pPr>
      <w:r>
        <w:rPr>
          <w:sz w:val="28"/>
        </w:rPr>
        <w:t xml:space="preserve">М.Н. </w:t>
      </w:r>
      <w:proofErr w:type="spellStart"/>
      <w:r>
        <w:rPr>
          <w:sz w:val="28"/>
        </w:rPr>
        <w:t>Барабошкина</w:t>
      </w:r>
      <w:proofErr w:type="spellEnd"/>
      <w:r w:rsidR="006F30BF">
        <w:rPr>
          <w:sz w:val="28"/>
        </w:rPr>
        <w:t xml:space="preserve"> </w:t>
      </w:r>
      <w:r w:rsidR="00DA0515">
        <w:rPr>
          <w:sz w:val="28"/>
        </w:rPr>
        <w:t>–</w:t>
      </w:r>
      <w:r w:rsidR="006F30BF">
        <w:rPr>
          <w:sz w:val="28"/>
        </w:rPr>
        <w:t xml:space="preserve"> </w:t>
      </w:r>
      <w:r w:rsidR="002C2435">
        <w:rPr>
          <w:sz w:val="28"/>
        </w:rPr>
        <w:t xml:space="preserve"> </w:t>
      </w:r>
      <w:r w:rsidR="0041730B">
        <w:rPr>
          <w:sz w:val="28"/>
        </w:rPr>
        <w:t xml:space="preserve">старший эксперт управления </w:t>
      </w:r>
      <w:r w:rsidR="00DA0515">
        <w:rPr>
          <w:sz w:val="28"/>
        </w:rPr>
        <w:t>строительства</w:t>
      </w:r>
      <w:r w:rsidR="00B359D7">
        <w:rPr>
          <w:sz w:val="28"/>
        </w:rPr>
        <w:t xml:space="preserve"> и </w:t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  <w:t xml:space="preserve">                 инфраструктуры</w:t>
      </w:r>
      <w:r w:rsidR="002C2435">
        <w:rPr>
          <w:sz w:val="28"/>
        </w:rPr>
        <w:t xml:space="preserve"> </w:t>
      </w:r>
      <w:r w:rsidR="00B359D7">
        <w:rPr>
          <w:sz w:val="28"/>
        </w:rPr>
        <w:t xml:space="preserve">администрации </w:t>
      </w:r>
      <w:proofErr w:type="spellStart"/>
      <w:proofErr w:type="gramStart"/>
      <w:r w:rsidR="00B359D7">
        <w:rPr>
          <w:sz w:val="28"/>
        </w:rPr>
        <w:t>Вожегодского</w:t>
      </w:r>
      <w:proofErr w:type="spellEnd"/>
      <w:r w:rsidR="00B359D7">
        <w:rPr>
          <w:sz w:val="28"/>
        </w:rPr>
        <w:t xml:space="preserve">  </w:t>
      </w:r>
      <w:r w:rsidR="00B359D7">
        <w:rPr>
          <w:sz w:val="28"/>
        </w:rPr>
        <w:tab/>
      </w:r>
      <w:proofErr w:type="gramEnd"/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  <w:t xml:space="preserve">      </w:t>
      </w:r>
      <w:r w:rsidR="0087152F">
        <w:rPr>
          <w:sz w:val="28"/>
        </w:rPr>
        <w:t xml:space="preserve">          </w:t>
      </w:r>
      <w:r w:rsidR="00B359D7">
        <w:rPr>
          <w:sz w:val="28"/>
        </w:rPr>
        <w:t xml:space="preserve"> муниципального округа, секретарь </w:t>
      </w:r>
      <w:r w:rsidR="002C2435">
        <w:rPr>
          <w:sz w:val="28"/>
        </w:rPr>
        <w:t>комиссии</w:t>
      </w:r>
    </w:p>
    <w:p w:rsidR="0043354B" w:rsidRDefault="0043354B" w:rsidP="00CE12CD">
      <w:pPr>
        <w:rPr>
          <w:sz w:val="28"/>
        </w:rPr>
      </w:pPr>
    </w:p>
    <w:p w:rsidR="00DA0515" w:rsidRDefault="002C2435" w:rsidP="00CE12CD">
      <w:pPr>
        <w:rPr>
          <w:sz w:val="28"/>
        </w:rPr>
      </w:pPr>
      <w:r>
        <w:rPr>
          <w:sz w:val="28"/>
        </w:rPr>
        <w:t>О.</w:t>
      </w:r>
      <w:r w:rsidR="00DA0515">
        <w:rPr>
          <w:sz w:val="28"/>
        </w:rPr>
        <w:t xml:space="preserve">В. </w:t>
      </w:r>
      <w:r w:rsidR="006F30BF">
        <w:rPr>
          <w:sz w:val="28"/>
        </w:rPr>
        <w:t xml:space="preserve">Шахова - </w:t>
      </w:r>
      <w:r w:rsidR="00DA0515">
        <w:rPr>
          <w:sz w:val="28"/>
        </w:rPr>
        <w:t xml:space="preserve">        </w:t>
      </w:r>
      <w:r w:rsidR="00B359D7">
        <w:rPr>
          <w:sz w:val="28"/>
        </w:rPr>
        <w:t xml:space="preserve">    председатель к</w:t>
      </w:r>
      <w:r w:rsidR="00DA0515">
        <w:rPr>
          <w:sz w:val="28"/>
        </w:rPr>
        <w:t>омитета</w:t>
      </w:r>
      <w:r w:rsidR="00D01A50">
        <w:rPr>
          <w:sz w:val="28"/>
        </w:rPr>
        <w:t xml:space="preserve"> по управлению муниципальным </w:t>
      </w:r>
      <w:r w:rsidR="00D01A50">
        <w:rPr>
          <w:sz w:val="28"/>
        </w:rPr>
        <w:tab/>
        <w:t xml:space="preserve">                        </w:t>
      </w:r>
      <w:r>
        <w:rPr>
          <w:sz w:val="28"/>
        </w:rPr>
        <w:t xml:space="preserve">   </w:t>
      </w:r>
      <w:r w:rsidR="00D01A50">
        <w:rPr>
          <w:sz w:val="28"/>
        </w:rPr>
        <w:t xml:space="preserve">имуществом и земельными ресурсами </w:t>
      </w:r>
      <w:r w:rsidR="00DA0515">
        <w:rPr>
          <w:sz w:val="28"/>
        </w:rPr>
        <w:t xml:space="preserve">администрации </w:t>
      </w:r>
      <w:r w:rsidR="00D01A50">
        <w:rPr>
          <w:sz w:val="28"/>
        </w:rPr>
        <w:tab/>
        <w:t xml:space="preserve">    </w:t>
      </w:r>
      <w:r w:rsidR="00D01A50">
        <w:rPr>
          <w:sz w:val="28"/>
        </w:rPr>
        <w:tab/>
        <w:t xml:space="preserve">                        </w:t>
      </w:r>
      <w:r>
        <w:rPr>
          <w:sz w:val="28"/>
        </w:rPr>
        <w:t xml:space="preserve">   </w:t>
      </w:r>
      <w:r w:rsidR="00DA0515">
        <w:rPr>
          <w:sz w:val="28"/>
        </w:rPr>
        <w:t>Вожегодского</w:t>
      </w:r>
      <w:r w:rsidR="00D01A50">
        <w:rPr>
          <w:sz w:val="28"/>
        </w:rPr>
        <w:t xml:space="preserve"> </w:t>
      </w:r>
      <w:r w:rsidR="00B359D7">
        <w:rPr>
          <w:sz w:val="28"/>
        </w:rPr>
        <w:t>муниципального округа</w:t>
      </w:r>
    </w:p>
    <w:p w:rsidR="00DA0515" w:rsidRDefault="00DA0515" w:rsidP="00CE12CD">
      <w:pPr>
        <w:rPr>
          <w:sz w:val="28"/>
        </w:rPr>
      </w:pPr>
    </w:p>
    <w:p w:rsidR="006F30BF" w:rsidRDefault="00DA0515" w:rsidP="00CE12CD">
      <w:pPr>
        <w:rPr>
          <w:sz w:val="28"/>
        </w:rPr>
      </w:pPr>
      <w:r>
        <w:rPr>
          <w:sz w:val="28"/>
        </w:rPr>
        <w:t xml:space="preserve">О.Г. </w:t>
      </w:r>
      <w:proofErr w:type="spellStart"/>
      <w:r w:rsidR="006F30BF">
        <w:rPr>
          <w:sz w:val="28"/>
        </w:rPr>
        <w:t>Холодилова</w:t>
      </w:r>
      <w:proofErr w:type="spellEnd"/>
      <w:r w:rsidR="006F30BF">
        <w:rPr>
          <w:sz w:val="28"/>
        </w:rPr>
        <w:t xml:space="preserve"> – </w:t>
      </w:r>
      <w:r w:rsidR="002C2435">
        <w:rPr>
          <w:sz w:val="28"/>
        </w:rPr>
        <w:t xml:space="preserve">   з</w:t>
      </w:r>
      <w:r w:rsidR="00ED4E2A">
        <w:rPr>
          <w:sz w:val="28"/>
        </w:rPr>
        <w:t>аведующий отделом архитектуры,</w:t>
      </w:r>
      <w:r w:rsidR="00B359D7">
        <w:rPr>
          <w:sz w:val="28"/>
        </w:rPr>
        <w:t xml:space="preserve"> </w:t>
      </w:r>
      <w:r>
        <w:rPr>
          <w:sz w:val="28"/>
        </w:rPr>
        <w:t xml:space="preserve">градостроительства </w:t>
      </w:r>
      <w:r w:rsidR="00B359D7">
        <w:rPr>
          <w:sz w:val="28"/>
        </w:rPr>
        <w:t xml:space="preserve">и </w:t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  <w:t xml:space="preserve">      благоустройства управления строительства и </w:t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  <w:t xml:space="preserve">      инфраструктуры</w:t>
      </w:r>
      <w:r w:rsidR="002C2435">
        <w:rPr>
          <w:sz w:val="28"/>
        </w:rPr>
        <w:t xml:space="preserve"> </w:t>
      </w:r>
      <w:r>
        <w:rPr>
          <w:sz w:val="28"/>
        </w:rPr>
        <w:t xml:space="preserve">администрации Вожегодского </w:t>
      </w:r>
      <w:r w:rsidR="00B359D7">
        <w:rPr>
          <w:sz w:val="28"/>
        </w:rPr>
        <w:tab/>
      </w:r>
      <w:r w:rsidR="00B359D7">
        <w:rPr>
          <w:sz w:val="28"/>
        </w:rPr>
        <w:tab/>
      </w:r>
      <w:r w:rsidR="00B359D7">
        <w:rPr>
          <w:sz w:val="28"/>
        </w:rPr>
        <w:tab/>
        <w:t xml:space="preserve">                          </w:t>
      </w:r>
      <w:r w:rsidR="00ED4E2A">
        <w:rPr>
          <w:sz w:val="28"/>
        </w:rPr>
        <w:t>муниципального округа</w:t>
      </w:r>
    </w:p>
    <w:p w:rsidR="00DA0515" w:rsidRDefault="00DA0515" w:rsidP="00CE12CD">
      <w:pPr>
        <w:rPr>
          <w:sz w:val="28"/>
        </w:rPr>
      </w:pPr>
    </w:p>
    <w:p w:rsidR="00397ED4" w:rsidRDefault="006F30BF" w:rsidP="00397ED4">
      <w:pPr>
        <w:rPr>
          <w:sz w:val="28"/>
        </w:rPr>
      </w:pPr>
      <w:r>
        <w:rPr>
          <w:sz w:val="28"/>
        </w:rPr>
        <w:t>А.</w:t>
      </w:r>
      <w:r w:rsidR="00C53D28">
        <w:rPr>
          <w:sz w:val="28"/>
        </w:rPr>
        <w:t>Н</w:t>
      </w:r>
      <w:r>
        <w:rPr>
          <w:sz w:val="28"/>
        </w:rPr>
        <w:t xml:space="preserve"> Романова – </w:t>
      </w:r>
      <w:r w:rsidR="00C53D28">
        <w:rPr>
          <w:sz w:val="28"/>
        </w:rPr>
        <w:t xml:space="preserve">      </w:t>
      </w:r>
      <w:r w:rsidR="002C2435">
        <w:rPr>
          <w:sz w:val="28"/>
        </w:rPr>
        <w:t>з</w:t>
      </w:r>
      <w:r w:rsidR="00DA0515">
        <w:rPr>
          <w:sz w:val="28"/>
        </w:rPr>
        <w:t>аведующий отделом</w:t>
      </w:r>
      <w:r w:rsidR="00397ED4">
        <w:rPr>
          <w:sz w:val="28"/>
        </w:rPr>
        <w:t xml:space="preserve"> кадрового и правового</w:t>
      </w:r>
    </w:p>
    <w:p w:rsidR="006F30BF" w:rsidRDefault="00397ED4" w:rsidP="00397ED4">
      <w:pPr>
        <w:ind w:left="2124"/>
        <w:rPr>
          <w:sz w:val="28"/>
        </w:rPr>
      </w:pPr>
      <w:r>
        <w:rPr>
          <w:sz w:val="28"/>
        </w:rPr>
        <w:t xml:space="preserve">    обеспечения </w:t>
      </w:r>
      <w:r w:rsidR="00DA0515">
        <w:rPr>
          <w:sz w:val="28"/>
        </w:rPr>
        <w:t>администрации</w:t>
      </w:r>
    </w:p>
    <w:p w:rsidR="00DA0515" w:rsidRDefault="00DA0515" w:rsidP="00CE12CD">
      <w:pPr>
        <w:rPr>
          <w:sz w:val="28"/>
        </w:rPr>
      </w:pPr>
      <w:r>
        <w:rPr>
          <w:sz w:val="28"/>
        </w:rPr>
        <w:t xml:space="preserve">                                 </w:t>
      </w:r>
      <w:r w:rsidR="002C2435">
        <w:rPr>
          <w:sz w:val="28"/>
        </w:rPr>
        <w:t xml:space="preserve"> </w:t>
      </w:r>
      <w:r>
        <w:rPr>
          <w:sz w:val="28"/>
        </w:rPr>
        <w:t>Во</w:t>
      </w:r>
      <w:r w:rsidR="00ED4E2A">
        <w:rPr>
          <w:sz w:val="28"/>
        </w:rPr>
        <w:t>жегодского муниципального округа</w:t>
      </w:r>
    </w:p>
    <w:p w:rsidR="0043354B" w:rsidRDefault="0043354B" w:rsidP="00CE12CD">
      <w:pPr>
        <w:rPr>
          <w:sz w:val="28"/>
        </w:rPr>
      </w:pPr>
    </w:p>
    <w:p w:rsidR="0043354B" w:rsidRDefault="00026BF0" w:rsidP="00CE12CD">
      <w:pPr>
        <w:rPr>
          <w:sz w:val="28"/>
        </w:rPr>
      </w:pPr>
      <w:r>
        <w:rPr>
          <w:sz w:val="28"/>
        </w:rPr>
        <w:t>А.А. Воронов -          д</w:t>
      </w:r>
      <w:r w:rsidR="00BE0095">
        <w:rPr>
          <w:sz w:val="28"/>
        </w:rPr>
        <w:t>епутат Представительного С</w:t>
      </w:r>
      <w:r w:rsidR="0043354B">
        <w:rPr>
          <w:sz w:val="28"/>
        </w:rPr>
        <w:t>обрания</w:t>
      </w:r>
    </w:p>
    <w:p w:rsidR="0043354B" w:rsidRDefault="0043354B" w:rsidP="0043354B">
      <w:pPr>
        <w:rPr>
          <w:sz w:val="28"/>
        </w:rPr>
      </w:pPr>
    </w:p>
    <w:p w:rsidR="00397ED4" w:rsidRDefault="00026BF0" w:rsidP="0043354B">
      <w:pPr>
        <w:rPr>
          <w:sz w:val="28"/>
        </w:rPr>
      </w:pPr>
      <w:r>
        <w:rPr>
          <w:sz w:val="28"/>
        </w:rPr>
        <w:t>А.А. Дмитриев -        д</w:t>
      </w:r>
      <w:r w:rsidR="00BE0095">
        <w:rPr>
          <w:sz w:val="28"/>
        </w:rPr>
        <w:t xml:space="preserve">епутат Представительного </w:t>
      </w:r>
      <w:proofErr w:type="gramStart"/>
      <w:r w:rsidR="00BE0095">
        <w:rPr>
          <w:sz w:val="28"/>
        </w:rPr>
        <w:t>С</w:t>
      </w:r>
      <w:r w:rsidR="0043354B">
        <w:rPr>
          <w:sz w:val="28"/>
        </w:rPr>
        <w:t>обрания</w:t>
      </w:r>
      <w:r w:rsidR="00397ED4">
        <w:rPr>
          <w:sz w:val="28"/>
        </w:rPr>
        <w:t xml:space="preserve"> »</w:t>
      </w:r>
      <w:proofErr w:type="gramEnd"/>
      <w:r w:rsidR="00397ED4">
        <w:rPr>
          <w:sz w:val="28"/>
        </w:rPr>
        <w:t xml:space="preserve">.  </w:t>
      </w:r>
    </w:p>
    <w:p w:rsidR="0043354B" w:rsidRDefault="00397ED4" w:rsidP="00397ED4">
      <w:pPr>
        <w:ind w:left="5664" w:firstLine="708"/>
        <w:rPr>
          <w:sz w:val="28"/>
        </w:rPr>
      </w:pPr>
      <w:r>
        <w:rPr>
          <w:sz w:val="28"/>
        </w:rPr>
        <w:t xml:space="preserve">       </w:t>
      </w:r>
    </w:p>
    <w:p w:rsidR="0043354B" w:rsidRDefault="0043354B" w:rsidP="00CE12CD">
      <w:pPr>
        <w:rPr>
          <w:sz w:val="28"/>
        </w:rPr>
      </w:pPr>
    </w:p>
    <w:p w:rsidR="006F30BF" w:rsidRDefault="006F30BF" w:rsidP="00CE12CD">
      <w:pPr>
        <w:rPr>
          <w:sz w:val="28"/>
        </w:rPr>
      </w:pPr>
    </w:p>
    <w:p w:rsidR="006F30BF" w:rsidRDefault="006F30BF" w:rsidP="00CE12CD">
      <w:pPr>
        <w:rPr>
          <w:sz w:val="28"/>
        </w:rPr>
      </w:pPr>
    </w:p>
    <w:p w:rsidR="00CE12CD" w:rsidRDefault="00CE12CD" w:rsidP="00CE12CD">
      <w:pPr>
        <w:rPr>
          <w:sz w:val="28"/>
        </w:rPr>
      </w:pPr>
    </w:p>
    <w:p w:rsidR="00CE12CD" w:rsidRPr="00CE12CD" w:rsidRDefault="00CE12CD" w:rsidP="00CE12CD">
      <w:pPr>
        <w:rPr>
          <w:sz w:val="28"/>
        </w:rPr>
      </w:pPr>
    </w:p>
    <w:sectPr w:rsidR="00CE12CD" w:rsidRPr="00CE12CD" w:rsidSect="00B25418">
      <w:headerReference w:type="even" r:id="rId7"/>
      <w:headerReference w:type="default" r:id="rId8"/>
      <w:pgSz w:w="11907" w:h="16840" w:code="9"/>
      <w:pgMar w:top="851" w:right="567" w:bottom="284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7F" w:rsidRDefault="00501C7F">
      <w:r>
        <w:separator/>
      </w:r>
    </w:p>
  </w:endnote>
  <w:endnote w:type="continuationSeparator" w:id="0">
    <w:p w:rsidR="00501C7F" w:rsidRDefault="0050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7F" w:rsidRDefault="00501C7F">
      <w:r>
        <w:separator/>
      </w:r>
    </w:p>
  </w:footnote>
  <w:footnote w:type="continuationSeparator" w:id="0">
    <w:p w:rsidR="00501C7F" w:rsidRDefault="0050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E4" w:rsidRDefault="00821A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21AE4" w:rsidRDefault="00821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E4" w:rsidRDefault="00821A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1A56">
      <w:rPr>
        <w:rStyle w:val="a4"/>
        <w:noProof/>
      </w:rPr>
      <w:t>6</w:t>
    </w:r>
    <w:r>
      <w:rPr>
        <w:rStyle w:val="a4"/>
      </w:rPr>
      <w:fldChar w:fldCharType="end"/>
    </w:r>
  </w:p>
  <w:p w:rsidR="00821AE4" w:rsidRDefault="00821A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3954"/>
    <w:multiLevelType w:val="hybridMultilevel"/>
    <w:tmpl w:val="09D81C50"/>
    <w:lvl w:ilvl="0" w:tplc="98DCAF0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7E77B9"/>
    <w:multiLevelType w:val="multilevel"/>
    <w:tmpl w:val="05829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5173ED5"/>
    <w:multiLevelType w:val="multilevel"/>
    <w:tmpl w:val="8B12B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E1"/>
    <w:rsid w:val="00026BF0"/>
    <w:rsid w:val="000E5D39"/>
    <w:rsid w:val="00172306"/>
    <w:rsid w:val="00187C81"/>
    <w:rsid w:val="00215A3C"/>
    <w:rsid w:val="00273B81"/>
    <w:rsid w:val="00277223"/>
    <w:rsid w:val="002A4202"/>
    <w:rsid w:val="002C2435"/>
    <w:rsid w:val="002E5A59"/>
    <w:rsid w:val="00310C59"/>
    <w:rsid w:val="00333385"/>
    <w:rsid w:val="00342EB7"/>
    <w:rsid w:val="00343623"/>
    <w:rsid w:val="00345A7E"/>
    <w:rsid w:val="0035760D"/>
    <w:rsid w:val="00377EFB"/>
    <w:rsid w:val="00397ED4"/>
    <w:rsid w:val="0041730B"/>
    <w:rsid w:val="0043354B"/>
    <w:rsid w:val="00451FD8"/>
    <w:rsid w:val="00452323"/>
    <w:rsid w:val="00483031"/>
    <w:rsid w:val="00496D64"/>
    <w:rsid w:val="00501C7F"/>
    <w:rsid w:val="006A1359"/>
    <w:rsid w:val="006D4BDA"/>
    <w:rsid w:val="006E677A"/>
    <w:rsid w:val="006F30BF"/>
    <w:rsid w:val="006F536F"/>
    <w:rsid w:val="00757397"/>
    <w:rsid w:val="007619BE"/>
    <w:rsid w:val="00821AE4"/>
    <w:rsid w:val="0087152F"/>
    <w:rsid w:val="008A1AE2"/>
    <w:rsid w:val="008A6638"/>
    <w:rsid w:val="008A6656"/>
    <w:rsid w:val="008B446C"/>
    <w:rsid w:val="008C48CB"/>
    <w:rsid w:val="009068F4"/>
    <w:rsid w:val="009466FD"/>
    <w:rsid w:val="00A47338"/>
    <w:rsid w:val="00B01E98"/>
    <w:rsid w:val="00B25418"/>
    <w:rsid w:val="00B359D7"/>
    <w:rsid w:val="00B46159"/>
    <w:rsid w:val="00BE0095"/>
    <w:rsid w:val="00C53D28"/>
    <w:rsid w:val="00C712B4"/>
    <w:rsid w:val="00C960E1"/>
    <w:rsid w:val="00CC2F27"/>
    <w:rsid w:val="00CE12CD"/>
    <w:rsid w:val="00D01A50"/>
    <w:rsid w:val="00D01A56"/>
    <w:rsid w:val="00D02D06"/>
    <w:rsid w:val="00D85324"/>
    <w:rsid w:val="00DA0515"/>
    <w:rsid w:val="00DC4301"/>
    <w:rsid w:val="00DD5742"/>
    <w:rsid w:val="00DF5E13"/>
    <w:rsid w:val="00E239F6"/>
    <w:rsid w:val="00E652A7"/>
    <w:rsid w:val="00E67D0A"/>
    <w:rsid w:val="00ED4E2A"/>
    <w:rsid w:val="00F45ABC"/>
    <w:rsid w:val="00F76E71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9ADB3"/>
  <w15:chartTrackingRefBased/>
  <w15:docId w15:val="{1A99F9CA-A4B5-4D59-88A7-D69AA2C8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9068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068F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1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50;&#1086;&#1085;&#1082;&#1091;&#1088;&#1089;%20&#1091;&#1087;&#1088;&#1072;&#1074;%20&#1082;&#1086;&#1084;&#1087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668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User90</cp:lastModifiedBy>
  <cp:revision>33</cp:revision>
  <cp:lastPrinted>2025-03-06T13:18:00Z</cp:lastPrinted>
  <dcterms:created xsi:type="dcterms:W3CDTF">2022-02-08T10:58:00Z</dcterms:created>
  <dcterms:modified xsi:type="dcterms:W3CDTF">2025-03-06T13:19:00Z</dcterms:modified>
</cp:coreProperties>
</file>