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62781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336CA" w:rsidRPr="00400FD8" w:rsidRDefault="002B112D" w:rsidP="00400F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13.03.2023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336CA" w:rsidRPr="00EE4DCB" w:rsidRDefault="002B112D" w:rsidP="00EE4DC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206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6278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8445C0" w:rsidP="00400FD8">
            <w:pPr>
              <w:autoSpaceDE w:val="0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proofErr w:type="gramStart"/>
            <w:r>
              <w:rPr>
                <w:sz w:val="28"/>
              </w:rPr>
              <w:t>утратившими</w:t>
            </w:r>
            <w:proofErr w:type="gramEnd"/>
            <w:r>
              <w:rPr>
                <w:sz w:val="28"/>
              </w:rPr>
              <w:t xml:space="preserve"> силу 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8445C0" w:rsidRDefault="008445C0" w:rsidP="008445C0">
      <w:pPr>
        <w:autoSpaceDE w:val="0"/>
        <w:ind w:firstLine="709"/>
        <w:jc w:val="both"/>
        <w:rPr>
          <w:sz w:val="28"/>
          <w:szCs w:val="28"/>
        </w:rPr>
      </w:pPr>
      <w:r w:rsidRPr="008445C0">
        <w:rPr>
          <w:sz w:val="28"/>
          <w:szCs w:val="28"/>
        </w:rPr>
        <w:t>В соответствии с</w:t>
      </w:r>
      <w:r w:rsidR="00400FD8">
        <w:rPr>
          <w:sz w:val="28"/>
          <w:szCs w:val="28"/>
        </w:rPr>
        <w:t xml:space="preserve">о статьей </w:t>
      </w:r>
      <w:r w:rsidR="007E0B26">
        <w:rPr>
          <w:sz w:val="28"/>
          <w:szCs w:val="28"/>
          <w:shd w:val="clear" w:color="auto" w:fill="FFFFFF"/>
        </w:rPr>
        <w:t xml:space="preserve">48 Федерального закона от 6 октября 2003 года № 131-ФЗ «Об общих принципах организации местного самоуправления в Российской Федерации» </w:t>
      </w:r>
      <w:r w:rsidRPr="008445C0">
        <w:rPr>
          <w:sz w:val="28"/>
          <w:szCs w:val="28"/>
          <w:shd w:val="clear" w:color="auto" w:fill="FFFFFF"/>
        </w:rPr>
        <w:t> </w:t>
      </w:r>
      <w:r w:rsidR="00EF2AFC" w:rsidRPr="008445C0">
        <w:rPr>
          <w:sz w:val="28"/>
          <w:szCs w:val="28"/>
        </w:rPr>
        <w:t xml:space="preserve">администрация </w:t>
      </w:r>
      <w:r w:rsidR="004617E5" w:rsidRPr="008445C0">
        <w:rPr>
          <w:sz w:val="28"/>
          <w:szCs w:val="28"/>
        </w:rPr>
        <w:t>округа</w:t>
      </w:r>
    </w:p>
    <w:p w:rsidR="00EF2AFC" w:rsidRPr="008445C0" w:rsidRDefault="00EF2AFC" w:rsidP="00EF2AFC">
      <w:pPr>
        <w:rPr>
          <w:sz w:val="28"/>
        </w:rPr>
      </w:pPr>
      <w:r w:rsidRPr="008445C0">
        <w:rPr>
          <w:sz w:val="28"/>
        </w:rPr>
        <w:t xml:space="preserve">         ПОСТАНОВЛЯЕТ:</w:t>
      </w:r>
    </w:p>
    <w:p w:rsidR="00EF2AFC" w:rsidRDefault="00EF2AFC" w:rsidP="00EF2AFC">
      <w:pPr>
        <w:autoSpaceDE w:val="0"/>
        <w:jc w:val="both"/>
        <w:rPr>
          <w:sz w:val="28"/>
        </w:rPr>
      </w:pPr>
    </w:p>
    <w:p w:rsidR="00251FBC" w:rsidRPr="00251FBC" w:rsidRDefault="008445C0" w:rsidP="00680574">
      <w:pPr>
        <w:pStyle w:val="a7"/>
        <w:numPr>
          <w:ilvl w:val="0"/>
          <w:numId w:val="1"/>
        </w:numPr>
        <w:tabs>
          <w:tab w:val="left" w:pos="993"/>
        </w:tabs>
        <w:autoSpaceDE w:val="0"/>
        <w:ind w:left="0" w:firstLine="708"/>
        <w:jc w:val="both"/>
        <w:rPr>
          <w:sz w:val="28"/>
          <w:szCs w:val="28"/>
        </w:rPr>
      </w:pPr>
      <w:r w:rsidRPr="00251FBC">
        <w:rPr>
          <w:sz w:val="28"/>
          <w:szCs w:val="28"/>
        </w:rPr>
        <w:t>Признать утратившими силу следующие постановления</w:t>
      </w:r>
      <w:r w:rsidR="00251FBC" w:rsidRPr="00251FBC">
        <w:rPr>
          <w:sz w:val="28"/>
          <w:szCs w:val="28"/>
        </w:rPr>
        <w:t>:</w:t>
      </w:r>
    </w:p>
    <w:p w:rsidR="00251FBC" w:rsidRPr="00414F28" w:rsidRDefault="008445C0" w:rsidP="00680574">
      <w:pPr>
        <w:pStyle w:val="a7"/>
        <w:numPr>
          <w:ilvl w:val="1"/>
          <w:numId w:val="1"/>
        </w:numPr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 </w:t>
      </w:r>
      <w:r w:rsidR="00251FBC" w:rsidRPr="00414F28">
        <w:rPr>
          <w:sz w:val="28"/>
          <w:szCs w:val="28"/>
        </w:rPr>
        <w:t>администрации сельского поселения Бекетовское:</w:t>
      </w:r>
    </w:p>
    <w:p w:rsidR="00251FBC" w:rsidRPr="00414F28" w:rsidRDefault="00251FBC" w:rsidP="00680574">
      <w:pPr>
        <w:pStyle w:val="a7"/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27 апреля 2021 года № 24 «О проведении двухмесячника по благоустройству, озеленению и санитарной очистке населенных пунктов сельского поселения Бекетовское</w:t>
      </w:r>
      <w:r w:rsidR="00680574" w:rsidRPr="00414F28">
        <w:rPr>
          <w:sz w:val="28"/>
          <w:szCs w:val="28"/>
        </w:rPr>
        <w:t>»;</w:t>
      </w:r>
    </w:p>
    <w:p w:rsidR="00680574" w:rsidRPr="00414F28" w:rsidRDefault="00680574" w:rsidP="00680574">
      <w:pPr>
        <w:pStyle w:val="a7"/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12 июля 2021 года № 44 «О внесении изменений в постановление администрации сельского поселения Бекетовское от 29 июня 2018 года № 33 «О создании условий для забора в любое время года воды из источников наружного водоснабжения, расположенных в населенных пунктах сельского поселения Бекетовское и на прилегающих к ним территориях»;</w:t>
      </w:r>
    </w:p>
    <w:p w:rsidR="00680574" w:rsidRPr="00414F28" w:rsidRDefault="00680574" w:rsidP="00680574">
      <w:pPr>
        <w:ind w:firstLine="709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16 августа 2021 года № 49 «О выделении специальных мест для размещения предвыборных печатных агитационных материалов»;</w:t>
      </w:r>
    </w:p>
    <w:p w:rsidR="00680574" w:rsidRPr="00414F28" w:rsidRDefault="00680574" w:rsidP="00680574">
      <w:pPr>
        <w:ind w:firstLine="709"/>
        <w:jc w:val="both"/>
      </w:pPr>
      <w:r w:rsidRPr="00414F28">
        <w:rPr>
          <w:sz w:val="28"/>
          <w:szCs w:val="28"/>
        </w:rPr>
        <w:t>от 30 апреля 2021 года № 27</w:t>
      </w:r>
      <w:r w:rsidRPr="00414F28">
        <w:t xml:space="preserve"> «</w:t>
      </w:r>
      <w:r w:rsidRPr="00414F28">
        <w:rPr>
          <w:sz w:val="28"/>
          <w:szCs w:val="28"/>
        </w:rPr>
        <w:t>Об установлении особого противопожарного режима  на территории сельского поселения Бекетовское»;</w:t>
      </w:r>
    </w:p>
    <w:p w:rsidR="00680574" w:rsidRPr="00414F28" w:rsidRDefault="00680574" w:rsidP="00680574">
      <w:pPr>
        <w:ind w:firstLine="709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12 июля 2021 года № 36 «О внесении изменений в Положение о Муниципальной долговой книге сельского поселения Бекетовское»;</w:t>
      </w:r>
    </w:p>
    <w:p w:rsidR="00680574" w:rsidRPr="00414F28" w:rsidRDefault="00680574" w:rsidP="00680574">
      <w:pPr>
        <w:ind w:firstLine="709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12 июля 2021 года № 42 «О внесении изменений в постановление администрации сельского поселения Бекетовское от 09 апреля 2021 года №19 «О порядке установления особого противопожарного режима».</w:t>
      </w:r>
    </w:p>
    <w:p w:rsidR="00680574" w:rsidRPr="00414F28" w:rsidRDefault="00251FBC" w:rsidP="00680574">
      <w:pPr>
        <w:pStyle w:val="a7"/>
        <w:numPr>
          <w:ilvl w:val="1"/>
          <w:numId w:val="1"/>
        </w:numPr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 </w:t>
      </w:r>
      <w:r w:rsidR="00680574" w:rsidRPr="00414F28">
        <w:rPr>
          <w:sz w:val="28"/>
          <w:szCs w:val="28"/>
        </w:rPr>
        <w:t>администрации сельского поселения Кадниковское:</w:t>
      </w:r>
    </w:p>
    <w:p w:rsidR="00680574" w:rsidRPr="00414F28" w:rsidRDefault="00680574" w:rsidP="00680574">
      <w:pPr>
        <w:tabs>
          <w:tab w:val="left" w:pos="1134"/>
        </w:tabs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12 ноября 2018 года № 79 «О внесении изменений в постановление администрации сельского поселения Кадниковское от 25.12.2014 года № 82 «Об утверждении Порядка разработки, реализации и оценки эффективности  муниципальных программ сельского поселения Кадниковское»»;</w:t>
      </w:r>
    </w:p>
    <w:p w:rsidR="00680574" w:rsidRPr="00414F28" w:rsidRDefault="00680574" w:rsidP="00680574">
      <w:pPr>
        <w:tabs>
          <w:tab w:val="left" w:pos="1134"/>
        </w:tabs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2 марта 2020 года № 15 «О внесении изменений в постановление администрации сельского поселения Кадниковское от 25.12.2014 года № 82 «Об утверждении Порядка разработки, реализации и оценки эффективности муниципальных программ сел</w:t>
      </w:r>
      <w:r w:rsidR="00D27311" w:rsidRPr="00414F28">
        <w:rPr>
          <w:sz w:val="28"/>
          <w:szCs w:val="28"/>
        </w:rPr>
        <w:t>ьского поселения Кадниковское»»;</w:t>
      </w:r>
    </w:p>
    <w:p w:rsidR="00D27311" w:rsidRPr="00414F28" w:rsidRDefault="00D27311" w:rsidP="00680574">
      <w:pPr>
        <w:tabs>
          <w:tab w:val="left" w:pos="1134"/>
        </w:tabs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lastRenderedPageBreak/>
        <w:t xml:space="preserve">от 20 декабря 2022 года № 50 «О признании </w:t>
      </w:r>
      <w:proofErr w:type="gramStart"/>
      <w:r w:rsidRPr="00414F28">
        <w:rPr>
          <w:sz w:val="28"/>
          <w:szCs w:val="28"/>
        </w:rPr>
        <w:t>утратившим</w:t>
      </w:r>
      <w:proofErr w:type="gramEnd"/>
      <w:r w:rsidRPr="00414F28">
        <w:rPr>
          <w:sz w:val="28"/>
          <w:szCs w:val="28"/>
        </w:rPr>
        <w:t xml:space="preserve"> силу постановления от 25.12.2014 № 82 об утверждении порядка разработки реализации и оценки эффективности муниципальных программ».</w:t>
      </w:r>
    </w:p>
    <w:p w:rsidR="00680574" w:rsidRPr="00414F28" w:rsidRDefault="00D27311" w:rsidP="00680574">
      <w:pPr>
        <w:pStyle w:val="a7"/>
        <w:numPr>
          <w:ilvl w:val="1"/>
          <w:numId w:val="1"/>
        </w:numPr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 администрации сельского поселения </w:t>
      </w:r>
      <w:proofErr w:type="spellStart"/>
      <w:r w:rsidRPr="00414F28">
        <w:rPr>
          <w:sz w:val="28"/>
          <w:szCs w:val="28"/>
        </w:rPr>
        <w:t>Нижнеслободское</w:t>
      </w:r>
      <w:proofErr w:type="spellEnd"/>
      <w:r w:rsidRPr="00414F28">
        <w:rPr>
          <w:sz w:val="28"/>
          <w:szCs w:val="28"/>
        </w:rPr>
        <w:t>:</w:t>
      </w:r>
    </w:p>
    <w:p w:rsidR="00D27311" w:rsidRPr="00414F28" w:rsidRDefault="00D27311" w:rsidP="00D27311">
      <w:pPr>
        <w:pStyle w:val="a7"/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16 марта 2021 № 6 «О внесении изменений в Положение о порядке размещения и предоставления сведений о доходах, об имуществе и обязательствах имущественного характера»;</w:t>
      </w:r>
    </w:p>
    <w:p w:rsidR="00D27311" w:rsidRPr="00414F28" w:rsidRDefault="00D27311" w:rsidP="00D27311">
      <w:pPr>
        <w:pStyle w:val="a7"/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от 7 апреля 2021 года № 17 «Об утверждении порядка организации приема представляемого муниципальными служащими администрации сельского поселения </w:t>
      </w:r>
      <w:proofErr w:type="spellStart"/>
      <w:r w:rsidRPr="00414F28">
        <w:rPr>
          <w:sz w:val="28"/>
          <w:szCs w:val="28"/>
        </w:rPr>
        <w:t>Нижнеслободское</w:t>
      </w:r>
      <w:proofErr w:type="spellEnd"/>
      <w:r w:rsidRPr="00414F28">
        <w:rPr>
          <w:sz w:val="28"/>
          <w:szCs w:val="28"/>
        </w:rPr>
        <w:t xml:space="preserve"> ходатайства о разрешении на участие на безвозмездной основе в управлении некоммерческой организацией»;</w:t>
      </w:r>
    </w:p>
    <w:p w:rsidR="00D27311" w:rsidRPr="00414F28" w:rsidRDefault="00D27311" w:rsidP="00D27311">
      <w:pPr>
        <w:pStyle w:val="a7"/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от 23 апреля 2021 года № 20 «О проведении двухмесячника по санитарной очистке и благоустройству населенных пунктов сельского поселения </w:t>
      </w:r>
      <w:proofErr w:type="spellStart"/>
      <w:r w:rsidRPr="00414F28">
        <w:rPr>
          <w:sz w:val="28"/>
          <w:szCs w:val="28"/>
        </w:rPr>
        <w:t>Нижнеслободское</w:t>
      </w:r>
      <w:proofErr w:type="spellEnd"/>
      <w:r w:rsidRPr="00414F28">
        <w:rPr>
          <w:sz w:val="28"/>
          <w:szCs w:val="28"/>
        </w:rPr>
        <w:t>»;</w:t>
      </w:r>
    </w:p>
    <w:p w:rsidR="00D27311" w:rsidRPr="00414F28" w:rsidRDefault="00D27311" w:rsidP="00D27311">
      <w:pPr>
        <w:pStyle w:val="a7"/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от 23 апреля 2021 года № 21 «Об установлении особого противопожарного режима на территории сельского поселения </w:t>
      </w:r>
      <w:proofErr w:type="spellStart"/>
      <w:r w:rsidRPr="00414F28">
        <w:rPr>
          <w:sz w:val="28"/>
          <w:szCs w:val="28"/>
        </w:rPr>
        <w:t>Нижнеслободское</w:t>
      </w:r>
      <w:proofErr w:type="spellEnd"/>
      <w:r w:rsidRPr="00414F28">
        <w:rPr>
          <w:sz w:val="28"/>
          <w:szCs w:val="28"/>
        </w:rPr>
        <w:t>»;</w:t>
      </w:r>
    </w:p>
    <w:p w:rsidR="00680574" w:rsidRPr="00414F28" w:rsidRDefault="00D27311" w:rsidP="00D27311">
      <w:pPr>
        <w:pStyle w:val="a7"/>
        <w:numPr>
          <w:ilvl w:val="1"/>
          <w:numId w:val="1"/>
        </w:numPr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 администрации сельского поселения Тигинское:</w:t>
      </w:r>
    </w:p>
    <w:p w:rsidR="00D27311" w:rsidRPr="00414F28" w:rsidRDefault="00D27311" w:rsidP="00D27311">
      <w:pPr>
        <w:pStyle w:val="a7"/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 2 марта 2020 года № 7 «О внесении изменений в постановление администрации сельского поселения Тигинское от 14.11.2014 № 58  «Об утверждении Порядка разработки, реализации и оценки эффективности муниципальных программ сельского поселения Тигинское»;</w:t>
      </w:r>
    </w:p>
    <w:p w:rsidR="00D27311" w:rsidRPr="00414F28" w:rsidRDefault="00D27311" w:rsidP="00D27311">
      <w:pPr>
        <w:pStyle w:val="a7"/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от 19 декабря 2022 года № 58 «О признании </w:t>
      </w:r>
      <w:proofErr w:type="gramStart"/>
      <w:r w:rsidRPr="00414F28">
        <w:rPr>
          <w:sz w:val="28"/>
          <w:szCs w:val="28"/>
        </w:rPr>
        <w:t>утратившими</w:t>
      </w:r>
      <w:proofErr w:type="gramEnd"/>
      <w:r w:rsidRPr="00414F28">
        <w:rPr>
          <w:sz w:val="28"/>
          <w:szCs w:val="28"/>
        </w:rPr>
        <w:t xml:space="preserve"> силу отдельных постановлений администрации сельского поселения Тигинское»;</w:t>
      </w:r>
    </w:p>
    <w:p w:rsidR="00D27311" w:rsidRPr="00414F28" w:rsidRDefault="00D27311" w:rsidP="00D27311">
      <w:pPr>
        <w:pStyle w:val="a7"/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15 апреля 2021 года № 12 «О  проведении  двухмесячника на  территории  поселения»;</w:t>
      </w:r>
    </w:p>
    <w:p w:rsidR="00D27311" w:rsidRPr="00414F28" w:rsidRDefault="00D27311" w:rsidP="00D27311">
      <w:pPr>
        <w:pStyle w:val="a7"/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12 августа 2021 года № 50 «О выделении специальных мест для размещения предвыборных печатных агитационных материалов»;</w:t>
      </w:r>
    </w:p>
    <w:p w:rsidR="00D27311" w:rsidRPr="00414F28" w:rsidRDefault="00D27311" w:rsidP="00D27311">
      <w:pPr>
        <w:pStyle w:val="a7"/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24 мая 2021 года № 24 «</w:t>
      </w:r>
      <w:r w:rsidR="00E41A8E" w:rsidRPr="00414F28">
        <w:rPr>
          <w:sz w:val="28"/>
          <w:szCs w:val="28"/>
        </w:rPr>
        <w:t>О внесении изменений  в Положение  о муниципальной долговой книге  сельского поселения Тигинское»;</w:t>
      </w:r>
    </w:p>
    <w:p w:rsidR="00D27311" w:rsidRPr="00414F28" w:rsidRDefault="00D27311" w:rsidP="00D27311">
      <w:pPr>
        <w:pStyle w:val="a7"/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16 июня 2021 года № 33</w:t>
      </w:r>
      <w:r w:rsidR="00E41A8E" w:rsidRPr="00414F28">
        <w:rPr>
          <w:sz w:val="28"/>
          <w:szCs w:val="28"/>
        </w:rPr>
        <w:t xml:space="preserve"> «О внесении изменений в постановление  администрации сельского поселения Тигинское от 15 июня 2010 года № 43  «Об утверждении Перечня должностей муниципальной службы в администрации сельского поселения Тигинское»;</w:t>
      </w:r>
    </w:p>
    <w:p w:rsidR="00D27311" w:rsidRPr="00414F28" w:rsidRDefault="00D27311" w:rsidP="00D27311">
      <w:pPr>
        <w:pStyle w:val="a7"/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proofErr w:type="gramStart"/>
      <w:r w:rsidRPr="00414F28">
        <w:rPr>
          <w:sz w:val="28"/>
          <w:szCs w:val="28"/>
        </w:rPr>
        <w:t xml:space="preserve">от 6 октября 2021 года № 57 </w:t>
      </w:r>
      <w:r w:rsidR="00E41A8E" w:rsidRPr="00414F28">
        <w:rPr>
          <w:sz w:val="28"/>
          <w:szCs w:val="28"/>
        </w:rPr>
        <w:t>«О  внесении изменений в постановление администрации сельского поселения Тигинское от 27.03.2015 № 6 «Об утверждении Перечня муниципального имущества сельского поселения Тигинское, свободного от прав третьих лиц (за исключением имущественных прав субъектов 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680574" w:rsidRPr="00414F28" w:rsidRDefault="00680574" w:rsidP="00D27311">
      <w:pPr>
        <w:pStyle w:val="a7"/>
        <w:numPr>
          <w:ilvl w:val="1"/>
          <w:numId w:val="1"/>
        </w:numPr>
        <w:tabs>
          <w:tab w:val="left" w:pos="1134"/>
        </w:tabs>
        <w:autoSpaceDE w:val="0"/>
        <w:ind w:left="0"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 </w:t>
      </w:r>
      <w:r w:rsidR="00E41A8E" w:rsidRPr="00414F28">
        <w:rPr>
          <w:sz w:val="28"/>
          <w:szCs w:val="28"/>
        </w:rPr>
        <w:t xml:space="preserve">администрации сельского поселения </w:t>
      </w:r>
      <w:proofErr w:type="spellStart"/>
      <w:r w:rsidR="00E41A8E" w:rsidRPr="00414F28">
        <w:rPr>
          <w:sz w:val="28"/>
          <w:szCs w:val="28"/>
        </w:rPr>
        <w:t>Мишутинское</w:t>
      </w:r>
      <w:proofErr w:type="spellEnd"/>
      <w:r w:rsidR="00E41A8E" w:rsidRPr="00414F28">
        <w:rPr>
          <w:sz w:val="28"/>
          <w:szCs w:val="28"/>
        </w:rPr>
        <w:t>:</w:t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 18.03.2021 № 17 «О внесении изменений в Положение о порядке размещения и предоставления сведений о доходах, об имуществе и обязательствах имущественного характера»;</w:t>
      </w:r>
      <w:r w:rsidRPr="00414F28">
        <w:rPr>
          <w:sz w:val="28"/>
          <w:szCs w:val="28"/>
        </w:rPr>
        <w:tab/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lastRenderedPageBreak/>
        <w:t xml:space="preserve">от 16.04.2021 № 23 «Об утверждении порядка организации приема представляемого муниципальными служащими  администрации сельского поселения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 xml:space="preserve"> ходатайства о разрешении на участие на безвозмездной основе в управлении некоммерческой организацией»;</w:t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от 24.04.2021 № 24 «О проведении двухмесячника по благоустройству, озеленению и санитарной очистке территории населенных пунктов сельского поселения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>»;</w:t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от 04.07.2021 № 31 «О внесении изменений в постановление администрации сельского поселения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 xml:space="preserve"> от 11 октября 2016 года № 49 «О квалификационных требованиях к муниципальным служащим, замещающим должности муниципальной службы в администрации сельского поселения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>»;</w:t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09.08.2021 № 34 «О выделении специальных мест для размещения предвыборных печатных агитационных материалов»;</w:t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от 16.08.2021 № 35 «Об оснащении мест территории общего пользования сельского поселения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 xml:space="preserve"> первичными средствами тушения пожаров и противопожарным инвентарем»;</w:t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от 24.09.2021 № 36 «О внесении изменений в постановление  администрации сельского поселения 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 xml:space="preserve"> от 01.06.2020 г. № 12  «О создании условий для забора  в любое время года воды из  источников наружного водоснабжения, расположенных в населенных пунктах сельского поселения </w:t>
      </w:r>
      <w:proofErr w:type="spellStart"/>
      <w:r w:rsidRPr="00414F28">
        <w:rPr>
          <w:sz w:val="28"/>
          <w:szCs w:val="28"/>
        </w:rPr>
        <w:t>Мишутинскоеи</w:t>
      </w:r>
      <w:proofErr w:type="spellEnd"/>
      <w:r w:rsidRPr="00414F28">
        <w:rPr>
          <w:sz w:val="28"/>
          <w:szCs w:val="28"/>
        </w:rPr>
        <w:t xml:space="preserve"> на прилегающих к ним территориях»;</w:t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от 10.01.2022 № 2 «О внесении изменений в Положение о Муниципальной долговой книге сельского поселения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>»;</w:t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от 11.0.2021 № 3 «Об утверждении Положения об организации осуществлении первичного воинского учета на территории сельского поселения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>»;</w:t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10.02.2021 № 4 «Об утверждении плана мероприятий по обеспечению первичных мер пожарной безопасности на 2021 год»;</w:t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от 09.03.2021 № 7 «О внесении изменений в постановление администрации сельского поселения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 xml:space="preserve"> от 01.06.2020 г. № 12 «О создании условий для забора в любое время года воды из источников наружного водоснабжения, расположенных в населенных пунктах сельского поселения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 xml:space="preserve"> и на прилегающих к ним территориях»;</w:t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от 16.04.2021 № 22 «О внесении изменений в постановление администрации сельского поселения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 xml:space="preserve"> от 25 января 2010 года № 1 «О реализации Федерального закона Российской Федерации от 09.02.2009 г. № 8- ФЗ «об обеспечении доступа к информации о деятельности государственных органов и органов местного самоуправления»;</w:t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26.02.2021 № 5 «Об утверждении плана привлечения  сил и сре</w:t>
      </w:r>
      <w:proofErr w:type="gramStart"/>
      <w:r w:rsidRPr="00414F28">
        <w:rPr>
          <w:sz w:val="28"/>
          <w:szCs w:val="28"/>
        </w:rPr>
        <w:t>дств дл</w:t>
      </w:r>
      <w:proofErr w:type="gramEnd"/>
      <w:r w:rsidRPr="00414F28">
        <w:rPr>
          <w:sz w:val="28"/>
          <w:szCs w:val="28"/>
        </w:rPr>
        <w:t xml:space="preserve">я тушения пожаров и проведения аварийно-спасательных  работ на территории сельского поселения 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>»;</w:t>
      </w:r>
    </w:p>
    <w:p w:rsidR="00E41A8E" w:rsidRPr="00414F28" w:rsidRDefault="00E41A8E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 xml:space="preserve">от 12.11.2021 № 42 «Об утверждении </w:t>
      </w:r>
      <w:proofErr w:type="gramStart"/>
      <w:r w:rsidRPr="00414F28">
        <w:rPr>
          <w:sz w:val="28"/>
          <w:szCs w:val="28"/>
        </w:rPr>
        <w:t>формы акта выявления бесхозяйного объекта теплоснабжения</w:t>
      </w:r>
      <w:proofErr w:type="gramEnd"/>
      <w:r w:rsidRPr="00414F28">
        <w:rPr>
          <w:sz w:val="28"/>
          <w:szCs w:val="28"/>
        </w:rPr>
        <w:t xml:space="preserve"> на территории сельского поселения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>»;</w:t>
      </w:r>
      <w:r w:rsidRPr="00414F28">
        <w:rPr>
          <w:sz w:val="28"/>
          <w:szCs w:val="28"/>
        </w:rPr>
        <w:tab/>
      </w:r>
    </w:p>
    <w:p w:rsidR="00E41A8E" w:rsidRPr="00414F28" w:rsidRDefault="00414F28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28.01.2022 № 3 «</w:t>
      </w:r>
      <w:r w:rsidR="00E41A8E" w:rsidRPr="00414F28">
        <w:rPr>
          <w:sz w:val="28"/>
          <w:szCs w:val="28"/>
        </w:rPr>
        <w:t xml:space="preserve">Об  утверждении  формы  проверочного  листа (списков контрольных вопросов, ответы на которые свидетельствуют о </w:t>
      </w:r>
      <w:r w:rsidR="00E41A8E" w:rsidRPr="00414F28">
        <w:rPr>
          <w:sz w:val="28"/>
          <w:szCs w:val="28"/>
        </w:rPr>
        <w:lastRenderedPageBreak/>
        <w:t>соблюдении или несоблюдении контролируемым лицом обязательных требований)    при  осуществлении  муниципального к</w:t>
      </w:r>
      <w:r w:rsidRPr="00414F28">
        <w:rPr>
          <w:sz w:val="28"/>
          <w:szCs w:val="28"/>
        </w:rPr>
        <w:t>онтроля в сфере благоустройства»;</w:t>
      </w:r>
    </w:p>
    <w:p w:rsidR="00E41A8E" w:rsidRPr="00414F28" w:rsidRDefault="00414F28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01.02.2022 № 4 «</w:t>
      </w:r>
      <w:r w:rsidR="00E41A8E" w:rsidRPr="00414F28">
        <w:rPr>
          <w:sz w:val="28"/>
          <w:szCs w:val="28"/>
        </w:rPr>
        <w:t>О проведении публичных слушаний</w:t>
      </w:r>
      <w:r w:rsidRPr="00414F28">
        <w:rPr>
          <w:sz w:val="28"/>
          <w:szCs w:val="28"/>
        </w:rPr>
        <w:t>»;</w:t>
      </w:r>
    </w:p>
    <w:p w:rsidR="00E41A8E" w:rsidRPr="00414F28" w:rsidRDefault="00414F28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15.02.2022 № 5 «</w:t>
      </w:r>
      <w:r w:rsidR="00E41A8E" w:rsidRPr="00414F28">
        <w:rPr>
          <w:sz w:val="28"/>
          <w:szCs w:val="28"/>
        </w:rPr>
        <w:t>Об утверждении Положения о порядке ведения муниципальной долговой книги с</w:t>
      </w:r>
      <w:r w:rsidRPr="00414F28">
        <w:rPr>
          <w:sz w:val="28"/>
          <w:szCs w:val="28"/>
        </w:rPr>
        <w:t xml:space="preserve">ельского поселения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>»;</w:t>
      </w:r>
    </w:p>
    <w:p w:rsidR="00E41A8E" w:rsidRPr="00414F28" w:rsidRDefault="00414F28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15.02.2022 № 6 «</w:t>
      </w:r>
      <w:r w:rsidR="00E41A8E" w:rsidRPr="00414F28">
        <w:rPr>
          <w:sz w:val="28"/>
          <w:szCs w:val="28"/>
        </w:rPr>
        <w:t xml:space="preserve">Об утверждении Положения о  проведении аттестации муниципальных служащих администрации сельского поселения </w:t>
      </w:r>
      <w:proofErr w:type="spellStart"/>
      <w:r w:rsidR="00E41A8E"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>»;</w:t>
      </w:r>
    </w:p>
    <w:p w:rsidR="00E41A8E" w:rsidRPr="00414F28" w:rsidRDefault="00414F28" w:rsidP="00414F28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25.04.2022 № 13 «</w:t>
      </w:r>
      <w:r w:rsidR="00E41A8E" w:rsidRPr="00414F28">
        <w:rPr>
          <w:sz w:val="28"/>
          <w:szCs w:val="28"/>
        </w:rPr>
        <w:t>О проведении двухмесячника по благоустройству, озеленению и</w:t>
      </w:r>
      <w:r w:rsidRPr="00414F28">
        <w:rPr>
          <w:sz w:val="28"/>
          <w:szCs w:val="28"/>
        </w:rPr>
        <w:t xml:space="preserve"> </w:t>
      </w:r>
      <w:r w:rsidR="00E41A8E" w:rsidRPr="00414F28">
        <w:rPr>
          <w:sz w:val="28"/>
          <w:szCs w:val="28"/>
        </w:rPr>
        <w:t>санитарной очистке территории населенных пунктов   сельского</w:t>
      </w:r>
      <w:r w:rsidRPr="00414F28">
        <w:rPr>
          <w:sz w:val="28"/>
          <w:szCs w:val="28"/>
        </w:rPr>
        <w:t xml:space="preserve"> </w:t>
      </w:r>
      <w:r w:rsidR="00E41A8E" w:rsidRPr="00414F28">
        <w:rPr>
          <w:sz w:val="28"/>
          <w:szCs w:val="28"/>
        </w:rPr>
        <w:t xml:space="preserve">поселения  </w:t>
      </w:r>
      <w:proofErr w:type="spellStart"/>
      <w:r w:rsidR="00E41A8E"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>»;</w:t>
      </w:r>
    </w:p>
    <w:p w:rsidR="00E41A8E" w:rsidRPr="00414F28" w:rsidRDefault="00414F28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25.04.2022 № 14 «</w:t>
      </w:r>
      <w:r w:rsidR="00E41A8E" w:rsidRPr="00414F28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414F28">
        <w:rPr>
          <w:sz w:val="28"/>
          <w:szCs w:val="28"/>
        </w:rPr>
        <w:t>»;</w:t>
      </w:r>
    </w:p>
    <w:p w:rsidR="00E41A8E" w:rsidRPr="00414F28" w:rsidRDefault="00414F28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26.04.2022 № 15 «</w:t>
      </w:r>
      <w:r w:rsidR="00E41A8E" w:rsidRPr="00414F28"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E41A8E" w:rsidRPr="00414F28">
        <w:rPr>
          <w:sz w:val="28"/>
          <w:szCs w:val="28"/>
        </w:rPr>
        <w:t>Мишутинское</w:t>
      </w:r>
      <w:proofErr w:type="spellEnd"/>
      <w:r w:rsidR="00E41A8E" w:rsidRPr="00414F28">
        <w:rPr>
          <w:sz w:val="28"/>
          <w:szCs w:val="28"/>
        </w:rPr>
        <w:t xml:space="preserve"> от 17 февраля 2011 года № 5 «Об утверждении </w:t>
      </w:r>
      <w:proofErr w:type="gramStart"/>
      <w:r w:rsidR="00E41A8E" w:rsidRPr="00414F28">
        <w:rPr>
          <w:sz w:val="28"/>
          <w:szCs w:val="28"/>
        </w:rPr>
        <w:t>перечня должностных лиц органов местного самоуправления сельского поселения</w:t>
      </w:r>
      <w:proofErr w:type="gramEnd"/>
      <w:r w:rsidR="00E41A8E" w:rsidRPr="00414F28">
        <w:rPr>
          <w:sz w:val="28"/>
          <w:szCs w:val="28"/>
        </w:rPr>
        <w:t xml:space="preserve"> </w:t>
      </w:r>
      <w:proofErr w:type="spellStart"/>
      <w:r w:rsidR="00E41A8E" w:rsidRPr="00414F28">
        <w:rPr>
          <w:sz w:val="28"/>
          <w:szCs w:val="28"/>
        </w:rPr>
        <w:t>Мишутинское</w:t>
      </w:r>
      <w:proofErr w:type="spellEnd"/>
      <w:r w:rsidR="00E41A8E" w:rsidRPr="00414F28">
        <w:rPr>
          <w:sz w:val="28"/>
          <w:szCs w:val="28"/>
        </w:rPr>
        <w:t>, уполномоченных составлять протоколы об административных правонарушениях»</w:t>
      </w:r>
      <w:r w:rsidRPr="00414F28">
        <w:rPr>
          <w:sz w:val="28"/>
          <w:szCs w:val="28"/>
        </w:rPr>
        <w:t>;</w:t>
      </w:r>
    </w:p>
    <w:p w:rsidR="00E41A8E" w:rsidRPr="00414F28" w:rsidRDefault="00414F28" w:rsidP="00E41A8E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28.04.2022 № 16 «</w:t>
      </w:r>
      <w:r w:rsidR="00E41A8E" w:rsidRPr="00414F28">
        <w:rPr>
          <w:sz w:val="28"/>
          <w:szCs w:val="28"/>
        </w:rPr>
        <w:t>Об утверждении административного регламента предоставления муниципальной услуги по присвоению адреса объекту адресации, аннулированию такого адреса</w:t>
      </w:r>
      <w:r w:rsidRPr="00414F28">
        <w:rPr>
          <w:sz w:val="28"/>
          <w:szCs w:val="28"/>
        </w:rPr>
        <w:t>»;</w:t>
      </w:r>
    </w:p>
    <w:p w:rsidR="00400FD8" w:rsidRPr="00414F28" w:rsidRDefault="00414F28" w:rsidP="00EF2AFC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от 28.04.2022 № 17 «</w:t>
      </w:r>
      <w:r w:rsidR="00E41A8E" w:rsidRPr="00414F28">
        <w:rPr>
          <w:sz w:val="28"/>
          <w:szCs w:val="28"/>
        </w:rPr>
        <w:t xml:space="preserve">О внесении изменений в некоторые постановления администрации </w:t>
      </w:r>
      <w:r w:rsidRPr="00414F28">
        <w:rPr>
          <w:sz w:val="28"/>
          <w:szCs w:val="28"/>
        </w:rPr>
        <w:t xml:space="preserve">сельского поселения </w:t>
      </w:r>
      <w:proofErr w:type="spellStart"/>
      <w:r w:rsidRPr="00414F28">
        <w:rPr>
          <w:sz w:val="28"/>
          <w:szCs w:val="28"/>
        </w:rPr>
        <w:t>Мишутинское</w:t>
      </w:r>
      <w:proofErr w:type="spellEnd"/>
      <w:r w:rsidRPr="00414F28">
        <w:rPr>
          <w:sz w:val="28"/>
          <w:szCs w:val="28"/>
        </w:rPr>
        <w:t>».</w:t>
      </w:r>
    </w:p>
    <w:p w:rsidR="00EF2AFC" w:rsidRPr="00414F28" w:rsidRDefault="00EF2AFC" w:rsidP="00EF2AFC">
      <w:pPr>
        <w:autoSpaceDE w:val="0"/>
        <w:ind w:firstLine="708"/>
        <w:jc w:val="both"/>
        <w:rPr>
          <w:sz w:val="28"/>
          <w:szCs w:val="28"/>
        </w:rPr>
      </w:pPr>
      <w:r w:rsidRPr="00414F28">
        <w:rPr>
          <w:sz w:val="28"/>
          <w:szCs w:val="28"/>
        </w:rPr>
        <w:t>2. Настоящее постано</w:t>
      </w:r>
      <w:r w:rsidR="00A52740" w:rsidRPr="00414F28">
        <w:rPr>
          <w:sz w:val="28"/>
          <w:szCs w:val="28"/>
        </w:rPr>
        <w:t>вление вступает в силу после официального опубликования в газете «Борьба».</w:t>
      </w:r>
    </w:p>
    <w:p w:rsidR="00EF2AFC" w:rsidRPr="00414F28" w:rsidRDefault="00EF2AFC" w:rsidP="00EF2AFC">
      <w:pPr>
        <w:ind w:firstLine="708"/>
        <w:jc w:val="both"/>
        <w:rPr>
          <w:sz w:val="28"/>
        </w:rPr>
      </w:pPr>
      <w:r w:rsidRPr="00414F28">
        <w:rPr>
          <w:sz w:val="28"/>
        </w:rPr>
        <w:t xml:space="preserve">3. </w:t>
      </w:r>
      <w:proofErr w:type="gramStart"/>
      <w:r w:rsidRPr="00414F28">
        <w:rPr>
          <w:sz w:val="28"/>
        </w:rPr>
        <w:t>Контроль за</w:t>
      </w:r>
      <w:proofErr w:type="gramEnd"/>
      <w:r w:rsidRPr="00414F28">
        <w:rPr>
          <w:sz w:val="28"/>
        </w:rPr>
        <w:t xml:space="preserve"> выполнением настоящего постановления </w:t>
      </w:r>
      <w:r w:rsidR="008445C0" w:rsidRPr="00414F28">
        <w:rPr>
          <w:sz w:val="28"/>
        </w:rPr>
        <w:t>оставляю за собой</w:t>
      </w:r>
      <w:r w:rsidRPr="00414F28">
        <w:rPr>
          <w:sz w:val="28"/>
        </w:rPr>
        <w:t>.</w:t>
      </w:r>
    </w:p>
    <w:p w:rsidR="00EF2AFC" w:rsidRPr="00414F28" w:rsidRDefault="00EF2AFC" w:rsidP="00EF2AFC">
      <w:pPr>
        <w:jc w:val="both"/>
        <w:rPr>
          <w:sz w:val="24"/>
        </w:rPr>
      </w:pPr>
    </w:p>
    <w:p w:rsidR="00351099" w:rsidRDefault="00351099" w:rsidP="00EF2AFC">
      <w:pPr>
        <w:jc w:val="both"/>
        <w:rPr>
          <w:sz w:val="24"/>
        </w:rPr>
      </w:pPr>
    </w:p>
    <w:p w:rsidR="00351099" w:rsidRPr="00EE4DCB" w:rsidRDefault="00351099" w:rsidP="00EF2AFC">
      <w:pPr>
        <w:jc w:val="both"/>
        <w:rPr>
          <w:sz w:val="24"/>
        </w:rPr>
      </w:pPr>
    </w:p>
    <w:p w:rsidR="00351099" w:rsidRPr="008445C0" w:rsidRDefault="004617E5" w:rsidP="008445C0">
      <w:pPr>
        <w:jc w:val="both"/>
        <w:rPr>
          <w:sz w:val="28"/>
        </w:rPr>
      </w:pPr>
      <w:r>
        <w:rPr>
          <w:sz w:val="28"/>
        </w:rPr>
        <w:t>Глава Вожегодского муниципального округа                         С.Н. Семенников</w:t>
      </w:r>
    </w:p>
    <w:sectPr w:rsidR="00351099" w:rsidRPr="008445C0" w:rsidSect="00072628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C9" w:rsidRDefault="00931EC9">
      <w:r>
        <w:separator/>
      </w:r>
    </w:p>
  </w:endnote>
  <w:endnote w:type="continuationSeparator" w:id="0">
    <w:p w:rsidR="00931EC9" w:rsidRDefault="0093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C9" w:rsidRDefault="00931EC9">
      <w:r>
        <w:separator/>
      </w:r>
    </w:p>
  </w:footnote>
  <w:footnote w:type="continuationSeparator" w:id="0">
    <w:p w:rsidR="00931EC9" w:rsidRDefault="00931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D627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D627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112D">
      <w:rPr>
        <w:rStyle w:val="a4"/>
        <w:noProof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621E5"/>
    <w:multiLevelType w:val="multilevel"/>
    <w:tmpl w:val="FC980D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336CA"/>
    <w:rsid w:val="00072628"/>
    <w:rsid w:val="000B7329"/>
    <w:rsid w:val="000C43C6"/>
    <w:rsid w:val="00150C89"/>
    <w:rsid w:val="00157A7E"/>
    <w:rsid w:val="00173186"/>
    <w:rsid w:val="001803CC"/>
    <w:rsid w:val="001F2514"/>
    <w:rsid w:val="00251FBC"/>
    <w:rsid w:val="002B112D"/>
    <w:rsid w:val="002E3002"/>
    <w:rsid w:val="00331C44"/>
    <w:rsid w:val="00351099"/>
    <w:rsid w:val="00400FD8"/>
    <w:rsid w:val="00414F28"/>
    <w:rsid w:val="0043433D"/>
    <w:rsid w:val="00452B7F"/>
    <w:rsid w:val="004557DE"/>
    <w:rsid w:val="004617E5"/>
    <w:rsid w:val="004807ED"/>
    <w:rsid w:val="004B2D92"/>
    <w:rsid w:val="00507030"/>
    <w:rsid w:val="0056367F"/>
    <w:rsid w:val="00597C9D"/>
    <w:rsid w:val="005A5010"/>
    <w:rsid w:val="005B4963"/>
    <w:rsid w:val="005B7D27"/>
    <w:rsid w:val="006075AA"/>
    <w:rsid w:val="00680574"/>
    <w:rsid w:val="006C2573"/>
    <w:rsid w:val="00746030"/>
    <w:rsid w:val="00797021"/>
    <w:rsid w:val="007E0B26"/>
    <w:rsid w:val="008445C0"/>
    <w:rsid w:val="0084594B"/>
    <w:rsid w:val="00900F8A"/>
    <w:rsid w:val="00923B7B"/>
    <w:rsid w:val="00923CB2"/>
    <w:rsid w:val="00931EC9"/>
    <w:rsid w:val="00966D89"/>
    <w:rsid w:val="00A37BA5"/>
    <w:rsid w:val="00A52740"/>
    <w:rsid w:val="00A64F20"/>
    <w:rsid w:val="00A85A5E"/>
    <w:rsid w:val="00AC2D6A"/>
    <w:rsid w:val="00AD6DD1"/>
    <w:rsid w:val="00B678E1"/>
    <w:rsid w:val="00BE7491"/>
    <w:rsid w:val="00C84A64"/>
    <w:rsid w:val="00C96CB9"/>
    <w:rsid w:val="00CF0A3C"/>
    <w:rsid w:val="00D27311"/>
    <w:rsid w:val="00D57422"/>
    <w:rsid w:val="00D62781"/>
    <w:rsid w:val="00DE339A"/>
    <w:rsid w:val="00E41A8E"/>
    <w:rsid w:val="00EE4DCB"/>
    <w:rsid w:val="00EF2AFC"/>
    <w:rsid w:val="00F614EB"/>
    <w:rsid w:val="00F65635"/>
    <w:rsid w:val="00F716B6"/>
    <w:rsid w:val="00FA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45C0"/>
    <w:pPr>
      <w:ind w:left="720"/>
      <w:contextualSpacing/>
    </w:pPr>
  </w:style>
  <w:style w:type="character" w:styleId="a8">
    <w:name w:val="Hyperlink"/>
    <w:uiPriority w:val="99"/>
    <w:unhideWhenUsed/>
    <w:rsid w:val="008445C0"/>
    <w:rPr>
      <w:color w:val="0000FF"/>
      <w:u w:val="single"/>
    </w:rPr>
  </w:style>
  <w:style w:type="table" w:styleId="a9">
    <w:name w:val="Table Grid"/>
    <w:basedOn w:val="a1"/>
    <w:uiPriority w:val="59"/>
    <w:rsid w:val="0068057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"/>
    <w:basedOn w:val="a"/>
    <w:rsid w:val="00D2731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4</Pages>
  <Words>1184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2023-03-13T12:05:00Z</cp:lastPrinted>
  <dcterms:created xsi:type="dcterms:W3CDTF">2023-03-13T12:06:00Z</dcterms:created>
  <dcterms:modified xsi:type="dcterms:W3CDTF">2023-03-13T12:06:00Z</dcterms:modified>
</cp:coreProperties>
</file>