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CE" w:rsidRDefault="00840DCE" w:rsidP="00F3041F">
      <w:pPr>
        <w:ind w:hanging="284"/>
        <w:jc w:val="center"/>
      </w:pPr>
    </w:p>
    <w:p w:rsidR="00840DCE" w:rsidRPr="006B5E2B" w:rsidRDefault="00840DCE" w:rsidP="00000265">
      <w:pPr>
        <w:jc w:val="center"/>
        <w:rPr>
          <w:sz w:val="6"/>
          <w:szCs w:val="24"/>
        </w:rPr>
      </w:pPr>
    </w:p>
    <w:p w:rsidR="00840DCE" w:rsidRPr="00331C44" w:rsidRDefault="00840DCE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AB2C2F">
        <w:rPr>
          <w:sz w:val="24"/>
          <w:szCs w:val="24"/>
        </w:rPr>
        <w:t>ОКРУГА</w:t>
      </w:r>
    </w:p>
    <w:p w:rsidR="00840DCE" w:rsidRDefault="00840DCE">
      <w:pPr>
        <w:jc w:val="center"/>
      </w:pPr>
    </w:p>
    <w:p w:rsidR="00840DCE" w:rsidRDefault="00840DCE">
      <w:pPr>
        <w:pStyle w:val="1"/>
      </w:pPr>
      <w:r>
        <w:t>П О С Т А Н О В Л Е Н И Е</w:t>
      </w:r>
    </w:p>
    <w:p w:rsidR="00840DCE" w:rsidRDefault="00840DCE">
      <w:pPr>
        <w:jc w:val="center"/>
        <w:rPr>
          <w:b/>
          <w:sz w:val="24"/>
        </w:rPr>
      </w:pPr>
    </w:p>
    <w:p w:rsidR="00840DCE" w:rsidRDefault="00D75165">
      <w:pPr>
        <w:jc w:val="both"/>
        <w:rPr>
          <w:sz w:val="28"/>
        </w:rPr>
      </w:pPr>
      <w:r w:rsidRPr="00D75165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9C6CFD" w:rsidRPr="00106588" w:rsidRDefault="0073061E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06.03.2023</w:t>
                  </w:r>
                </w:p>
              </w:txbxContent>
            </v:textbox>
          </v:rect>
        </w:pict>
      </w:r>
      <w:r w:rsidRPr="00D75165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9C6CFD" w:rsidRPr="00106588" w:rsidRDefault="0073061E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16</w:t>
                  </w:r>
                  <w:r w:rsidR="00BD1BF3">
                    <w:rPr>
                      <w:sz w:val="28"/>
                    </w:rPr>
                    <w:t>4</w:t>
                  </w:r>
                </w:p>
              </w:txbxContent>
            </v:textbox>
          </v:rect>
        </w:pict>
      </w:r>
    </w:p>
    <w:p w:rsidR="00840DCE" w:rsidRDefault="00840DCE">
      <w:pPr>
        <w:pStyle w:val="2"/>
      </w:pPr>
      <w:r>
        <w:t>От _______________ № ______________</w:t>
      </w:r>
    </w:p>
    <w:p w:rsidR="00840DCE" w:rsidRDefault="00840DCE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840DCE" w:rsidRDefault="00840DCE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840DCE" w:rsidRDefault="00840DCE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840DCE">
        <w:tc>
          <w:tcPr>
            <w:tcW w:w="1276" w:type="dxa"/>
          </w:tcPr>
          <w:p w:rsidR="00840DCE" w:rsidRDefault="00D7516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D75165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D75165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D75165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D75165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840DCE">
              <w:rPr>
                <w:sz w:val="28"/>
                <w:lang w:val="en-US"/>
              </w:rPr>
              <w:t xml:space="preserve">                     </w:t>
            </w:r>
          </w:p>
          <w:p w:rsidR="00840DCE" w:rsidRDefault="00840DC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840DCE" w:rsidRDefault="00840DC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40DCE" w:rsidRDefault="009C6CFD" w:rsidP="00AB2C2F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Вожегодского муниципального района от 28 декабря 2022 года № 802 «Об утверждении муниципальной программы «Охрана окружающей среды Вожегодского муниципального округа  на 2023-2027 годы»</w:t>
            </w:r>
          </w:p>
        </w:tc>
      </w:tr>
    </w:tbl>
    <w:p w:rsidR="00840DCE" w:rsidRDefault="00840DCE">
      <w:pPr>
        <w:jc w:val="both"/>
        <w:rPr>
          <w:sz w:val="28"/>
        </w:rPr>
      </w:pPr>
    </w:p>
    <w:p w:rsidR="00840DCE" w:rsidRPr="00A31ED6" w:rsidRDefault="00840DC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E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179 Бюджетного кодекса Российской Федерации администрация района</w:t>
      </w:r>
    </w:p>
    <w:p w:rsidR="00840DCE" w:rsidRDefault="00840DC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0DCE" w:rsidRPr="00D52A57" w:rsidRDefault="00840DC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DCE" w:rsidRDefault="00840DCE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A2B93">
        <w:rPr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администрации Вожегодского муниципального района от </w:t>
      </w:r>
      <w:r w:rsidR="00AB2C2F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</w:t>
      </w:r>
      <w:r w:rsidR="00AB2C2F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20</w:t>
      </w:r>
      <w:r w:rsidR="00AB2C2F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года № </w:t>
      </w:r>
      <w:r>
        <w:rPr>
          <w:rFonts w:ascii="Times New Roman" w:hAnsi="Times New Roman" w:cs="Times New Roman"/>
          <w:sz w:val="28"/>
        </w:rPr>
        <w:t>8</w:t>
      </w:r>
      <w:r w:rsidR="009C6CFD">
        <w:rPr>
          <w:rFonts w:ascii="Times New Roman" w:hAnsi="Times New Roman" w:cs="Times New Roman"/>
          <w:sz w:val="28"/>
        </w:rPr>
        <w:t>02</w:t>
      </w:r>
      <w:r>
        <w:rPr>
          <w:rFonts w:ascii="Times New Roman" w:hAnsi="Times New Roman" w:cs="Times New Roman"/>
          <w:sz w:val="28"/>
        </w:rPr>
        <w:t xml:space="preserve"> </w:t>
      </w:r>
      <w:r w:rsidR="009C6CFD" w:rsidRPr="009C6CFD">
        <w:rPr>
          <w:rFonts w:ascii="Times New Roman" w:hAnsi="Times New Roman" w:cs="Times New Roman"/>
          <w:sz w:val="28"/>
        </w:rPr>
        <w:t>«Об утверждении муниципальной программы «Охрана окружающей среды Вожегодского муниципального округа  на 2023-2027 годы»</w:t>
      </w:r>
      <w:r w:rsidRPr="009C6C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 – постановление) следующие изменения:</w:t>
      </w:r>
    </w:p>
    <w:p w:rsidR="00840DCE" w:rsidRDefault="00840DCE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муниципальной программе «Охрана окружающей среды Вожегодского муниципального </w:t>
      </w:r>
      <w:r w:rsidR="004D0057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на 20</w:t>
      </w:r>
      <w:r w:rsidR="00A43A0C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-202</w:t>
      </w:r>
      <w:r w:rsidR="00A43A0C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</w:t>
      </w:r>
      <w:r w:rsidR="00A43A0C">
        <w:rPr>
          <w:rFonts w:ascii="Times New Roman" w:hAnsi="Times New Roman" w:cs="Times New Roman"/>
          <w:sz w:val="28"/>
        </w:rPr>
        <w:t>ы», утвержденной постановлением (</w:t>
      </w:r>
      <w:r>
        <w:rPr>
          <w:rFonts w:ascii="Times New Roman" w:hAnsi="Times New Roman" w:cs="Times New Roman"/>
          <w:sz w:val="28"/>
        </w:rPr>
        <w:t>далее – Программа):</w:t>
      </w:r>
    </w:p>
    <w:p w:rsidR="00840DCE" w:rsidRDefault="00840DCE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1.1.1. позицию «Объемы бюджетных ассигнований Программы» паспорта Программы изложить в новой редакции:</w:t>
      </w:r>
    </w:p>
    <w:p w:rsidR="00840DCE" w:rsidRDefault="00840DCE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593"/>
        <w:gridCol w:w="6095"/>
      </w:tblGrid>
      <w:tr w:rsidR="00840DCE" w:rsidRPr="00EC5DB1" w:rsidTr="009C6CFD">
        <w:trPr>
          <w:trHeight w:val="4005"/>
        </w:trPr>
        <w:tc>
          <w:tcPr>
            <w:tcW w:w="3593" w:type="dxa"/>
          </w:tcPr>
          <w:p w:rsidR="00840DCE" w:rsidRPr="00EC5DB1" w:rsidRDefault="00840DCE" w:rsidP="00A261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6095" w:type="dxa"/>
          </w:tcPr>
          <w:p w:rsidR="009C6CFD" w:rsidRDefault="009C6CFD" w:rsidP="009C6CFD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Объем бюджетных ассигнований на реализацию мероприятий Программы составляет</w:t>
            </w:r>
            <w:r>
              <w:rPr>
                <w:sz w:val="28"/>
                <w:szCs w:val="28"/>
              </w:rPr>
              <w:t xml:space="preserve"> </w:t>
            </w:r>
            <w:r w:rsidR="00C615F3">
              <w:rPr>
                <w:sz w:val="28"/>
                <w:szCs w:val="28"/>
              </w:rPr>
              <w:t xml:space="preserve">60 910,6 </w:t>
            </w:r>
            <w:r w:rsidRPr="005537C9">
              <w:rPr>
                <w:sz w:val="28"/>
                <w:szCs w:val="28"/>
              </w:rPr>
              <w:t>тыс</w:t>
            </w:r>
            <w:proofErr w:type="gramStart"/>
            <w:r w:rsidRPr="00143CE6">
              <w:rPr>
                <w:sz w:val="28"/>
                <w:szCs w:val="28"/>
              </w:rPr>
              <w:t>.р</w:t>
            </w:r>
            <w:proofErr w:type="gramEnd"/>
            <w:r w:rsidRPr="00143CE6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 xml:space="preserve">, </w:t>
            </w:r>
            <w:r w:rsidRPr="00143CE6">
              <w:rPr>
                <w:sz w:val="28"/>
                <w:szCs w:val="28"/>
              </w:rPr>
              <w:t>в том числе по годам реализации:</w:t>
            </w:r>
          </w:p>
          <w:p w:rsidR="009C6CFD" w:rsidRDefault="009C6CFD" w:rsidP="009C6CFD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</w:rPr>
              <w:t xml:space="preserve">40 073,6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уб.;</w:t>
            </w:r>
          </w:p>
          <w:p w:rsidR="009C6CFD" w:rsidRPr="00143CE6" w:rsidRDefault="009C6CFD" w:rsidP="009C6CFD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</w:rPr>
              <w:t>18 838,8</w:t>
            </w:r>
            <w:r w:rsidRPr="00597F52">
              <w:rPr>
                <w:sz w:val="40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уб.;</w:t>
            </w:r>
          </w:p>
          <w:p w:rsidR="009C6CFD" w:rsidRDefault="009C6CFD" w:rsidP="009C6CFD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43CE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1 998,2</w:t>
            </w:r>
            <w:r w:rsidRPr="00143CE6">
              <w:rPr>
                <w:sz w:val="28"/>
                <w:szCs w:val="28"/>
              </w:rPr>
              <w:t xml:space="preserve"> тыс</w:t>
            </w:r>
            <w:proofErr w:type="gramStart"/>
            <w:r w:rsidRPr="00143CE6">
              <w:rPr>
                <w:sz w:val="28"/>
                <w:szCs w:val="28"/>
              </w:rPr>
              <w:t>.р</w:t>
            </w:r>
            <w:proofErr w:type="gramEnd"/>
            <w:r w:rsidRPr="00143CE6">
              <w:rPr>
                <w:sz w:val="28"/>
                <w:szCs w:val="28"/>
              </w:rPr>
              <w:t>уб.;</w:t>
            </w:r>
          </w:p>
          <w:p w:rsidR="009C6CFD" w:rsidRDefault="009C6CFD" w:rsidP="009C6CFD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руб.;</w:t>
            </w:r>
          </w:p>
          <w:p w:rsidR="00840DCE" w:rsidRPr="00EC5DB1" w:rsidRDefault="009C6CFD" w:rsidP="009C6CF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:rsidR="00840DCE" w:rsidRDefault="00840DCE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»;</w:t>
      </w:r>
    </w:p>
    <w:p w:rsidR="00840DCE" w:rsidRDefault="00840DC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1.1.2. приложение  2 к Программе изложить в новой редакции согласно приложению  к настоящему постановлению.</w:t>
      </w:r>
    </w:p>
    <w:p w:rsidR="00840DCE" w:rsidRDefault="00840DCE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после обнародования на официальном сайте администрации Вожегодского муниципального </w:t>
      </w:r>
      <w:r w:rsidR="00A43A0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D3B6E">
        <w:rPr>
          <w:rFonts w:ascii="Times New Roman" w:hAnsi="Times New Roman" w:cs="Times New Roman"/>
          <w:sz w:val="28"/>
          <w:szCs w:val="28"/>
        </w:rPr>
        <w:t>информационно - телекоммуникационной сети «Интернет».</w:t>
      </w:r>
    </w:p>
    <w:p w:rsidR="00AB2C2F" w:rsidRPr="00A71834" w:rsidRDefault="00AB2C2F" w:rsidP="00AB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</w:t>
      </w:r>
      <w:r w:rsidR="00A43A0C">
        <w:rPr>
          <w:sz w:val="28"/>
          <w:szCs w:val="28"/>
        </w:rPr>
        <w:t>ожить</w:t>
      </w:r>
      <w:r>
        <w:rPr>
          <w:sz w:val="28"/>
          <w:szCs w:val="28"/>
        </w:rPr>
        <w:t xml:space="preserve"> на первого заместителя главы Вожегодского муниципального округа Е.В. Первова.</w:t>
      </w:r>
    </w:p>
    <w:p w:rsidR="00AB2C2F" w:rsidRDefault="00AB2C2F" w:rsidP="00AB2C2F">
      <w:pPr>
        <w:jc w:val="both"/>
        <w:rPr>
          <w:sz w:val="28"/>
        </w:rPr>
      </w:pPr>
    </w:p>
    <w:p w:rsidR="00AB2C2F" w:rsidRDefault="00AB2C2F" w:rsidP="00AB2C2F">
      <w:pPr>
        <w:jc w:val="both"/>
        <w:rPr>
          <w:sz w:val="28"/>
        </w:rPr>
      </w:pPr>
    </w:p>
    <w:p w:rsidR="00AB2C2F" w:rsidRPr="00152C67" w:rsidRDefault="00AB2C2F" w:rsidP="00AB2C2F">
      <w:pPr>
        <w:rPr>
          <w:sz w:val="28"/>
          <w:szCs w:val="26"/>
        </w:rPr>
      </w:pPr>
      <w:r w:rsidRPr="00152C67">
        <w:rPr>
          <w:sz w:val="28"/>
          <w:szCs w:val="26"/>
        </w:rPr>
        <w:t xml:space="preserve">Глава Вожегодского муниципального округа                </w:t>
      </w:r>
      <w:r>
        <w:rPr>
          <w:sz w:val="28"/>
          <w:szCs w:val="26"/>
        </w:rPr>
        <w:t xml:space="preserve">           </w:t>
      </w:r>
      <w:r w:rsidRPr="00152C67">
        <w:rPr>
          <w:sz w:val="28"/>
          <w:szCs w:val="26"/>
        </w:rPr>
        <w:t xml:space="preserve">           С.Н. Семенников                                                         </w:t>
      </w:r>
    </w:p>
    <w:p w:rsidR="00840DCE" w:rsidRDefault="00840DCE" w:rsidP="002F04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0DCE" w:rsidRDefault="00840DCE" w:rsidP="00765C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0DCE" w:rsidRDefault="00840DCE" w:rsidP="009209C7">
      <w:pPr>
        <w:widowControl w:val="0"/>
        <w:autoSpaceDE w:val="0"/>
        <w:autoSpaceDN w:val="0"/>
        <w:adjustRightInd w:val="0"/>
        <w:jc w:val="center"/>
        <w:sectPr w:rsidR="00840DCE" w:rsidSect="00A76384">
          <w:headerReference w:type="even" r:id="rId8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</w:p>
    <w:p w:rsidR="009C6CFD" w:rsidRDefault="009C6CFD" w:rsidP="009C6C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486A" w:rsidRDefault="0053486A" w:rsidP="005348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3486A" w:rsidRDefault="0053486A" w:rsidP="005348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 w:rsidR="0053486A" w:rsidRDefault="0053486A" w:rsidP="005348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53486A" w:rsidRDefault="0053486A" w:rsidP="005348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Вожегодского</w:t>
      </w:r>
    </w:p>
    <w:p w:rsidR="0053486A" w:rsidRDefault="0053486A" w:rsidP="005348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округа </w:t>
      </w:r>
    </w:p>
    <w:p w:rsidR="0053486A" w:rsidRPr="00AF6606" w:rsidRDefault="0053486A" w:rsidP="005348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3061E">
        <w:rPr>
          <w:sz w:val="24"/>
          <w:szCs w:val="24"/>
        </w:rPr>
        <w:t>06.03.2023</w:t>
      </w:r>
      <w:r>
        <w:rPr>
          <w:sz w:val="24"/>
          <w:szCs w:val="24"/>
        </w:rPr>
        <w:t xml:space="preserve">  года № </w:t>
      </w:r>
      <w:r w:rsidR="0073061E">
        <w:rPr>
          <w:sz w:val="24"/>
          <w:szCs w:val="24"/>
        </w:rPr>
        <w:t>16</w:t>
      </w:r>
      <w:r w:rsidR="00BD1BF3">
        <w:rPr>
          <w:sz w:val="24"/>
          <w:szCs w:val="24"/>
        </w:rPr>
        <w:t>4</w:t>
      </w:r>
    </w:p>
    <w:p w:rsidR="0053486A" w:rsidRDefault="0053486A" w:rsidP="0053486A">
      <w:pPr>
        <w:widowControl w:val="0"/>
        <w:autoSpaceDE w:val="0"/>
        <w:autoSpaceDN w:val="0"/>
        <w:adjustRightInd w:val="0"/>
        <w:ind w:left="12758"/>
        <w:rPr>
          <w:sz w:val="24"/>
          <w:szCs w:val="24"/>
        </w:rPr>
      </w:pPr>
    </w:p>
    <w:p w:rsidR="009C6CFD" w:rsidRDefault="009C6CFD" w:rsidP="009C6C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9C6CFD" w:rsidRDefault="009C6CFD" w:rsidP="009C6C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за счет средств местного бюджета Вожегодского муниципального округа</w:t>
      </w:r>
    </w:p>
    <w:tbl>
      <w:tblPr>
        <w:tblW w:w="1461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2"/>
        <w:gridCol w:w="3402"/>
        <w:gridCol w:w="3402"/>
        <w:gridCol w:w="1134"/>
        <w:gridCol w:w="992"/>
        <w:gridCol w:w="993"/>
        <w:gridCol w:w="1134"/>
        <w:gridCol w:w="1106"/>
        <w:gridCol w:w="19"/>
      </w:tblGrid>
      <w:tr w:rsidR="009209C7" w:rsidTr="0054294E">
        <w:trPr>
          <w:gridAfter w:val="1"/>
          <w:wAfter w:w="19" w:type="dxa"/>
          <w:jc w:val="center"/>
        </w:trPr>
        <w:tc>
          <w:tcPr>
            <w:tcW w:w="243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340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Наименование основного мероприятия</w:t>
            </w:r>
          </w:p>
        </w:tc>
        <w:tc>
          <w:tcPr>
            <w:tcW w:w="340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5359" w:type="dxa"/>
            <w:gridSpan w:val="5"/>
          </w:tcPr>
          <w:p w:rsidR="009209C7" w:rsidRDefault="009209C7" w:rsidP="0054294E">
            <w:pPr>
              <w:widowControl w:val="0"/>
              <w:tabs>
                <w:tab w:val="left" w:pos="8649"/>
              </w:tabs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  <w:vAlign w:val="center"/>
          </w:tcPr>
          <w:p w:rsidR="009209C7" w:rsidRDefault="009209C7" w:rsidP="0054294E"/>
        </w:tc>
        <w:tc>
          <w:tcPr>
            <w:tcW w:w="3402" w:type="dxa"/>
            <w:vMerge/>
            <w:vAlign w:val="center"/>
          </w:tcPr>
          <w:p w:rsidR="009209C7" w:rsidRDefault="009209C7" w:rsidP="0054294E"/>
        </w:tc>
        <w:tc>
          <w:tcPr>
            <w:tcW w:w="3402" w:type="dxa"/>
            <w:vMerge/>
            <w:vAlign w:val="center"/>
          </w:tcPr>
          <w:p w:rsidR="009209C7" w:rsidRDefault="009209C7" w:rsidP="0054294E"/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2023г.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2024г.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2025г.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2026г.</w:t>
            </w: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2027г.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340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Муниципальная программа «Охрана окружающей среды Вожегодского муниципального округа на 2023-2027 годы»</w:t>
            </w: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40 073,6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18 838,8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1 998,2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D845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D845BC">
              <w:t> 957,2</w:t>
            </w:r>
          </w:p>
        </w:tc>
        <w:tc>
          <w:tcPr>
            <w:tcW w:w="992" w:type="dxa"/>
          </w:tcPr>
          <w:p w:rsidR="009209C7" w:rsidRDefault="009209C7" w:rsidP="004D0057">
            <w:pPr>
              <w:widowControl w:val="0"/>
              <w:autoSpaceDE w:val="0"/>
              <w:autoSpaceDN w:val="0"/>
              <w:adjustRightInd w:val="0"/>
            </w:pPr>
            <w:r>
              <w:t>1 428,</w:t>
            </w:r>
            <w:r w:rsidR="004D0057">
              <w:t>4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1 260,0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D845BC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  <w:r w:rsidR="00D845BC">
              <w:t> 156,9</w:t>
            </w:r>
          </w:p>
        </w:tc>
        <w:tc>
          <w:tcPr>
            <w:tcW w:w="992" w:type="dxa"/>
          </w:tcPr>
          <w:p w:rsidR="009209C7" w:rsidRDefault="009209C7" w:rsidP="00D845BC">
            <w:pPr>
              <w:widowControl w:val="0"/>
              <w:autoSpaceDE w:val="0"/>
              <w:autoSpaceDN w:val="0"/>
              <w:adjustRightInd w:val="0"/>
            </w:pPr>
            <w:r>
              <w:t>16 0</w:t>
            </w:r>
            <w:r w:rsidR="00D845BC">
              <w:t>11</w:t>
            </w:r>
            <w:r>
              <w:t>,</w:t>
            </w:r>
            <w:r w:rsidR="00D845BC">
              <w:t>7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0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D845BC">
            <w:pPr>
              <w:widowControl w:val="0"/>
              <w:autoSpaceDE w:val="0"/>
              <w:autoSpaceDN w:val="0"/>
              <w:adjustRightInd w:val="0"/>
            </w:pPr>
            <w:r>
              <w:t>2 9</w:t>
            </w:r>
            <w:r w:rsidR="00D845BC">
              <w:t>59</w:t>
            </w:r>
            <w:r>
              <w:t>,</w:t>
            </w:r>
            <w:r w:rsidR="00D845BC">
              <w:t>5</w:t>
            </w:r>
          </w:p>
        </w:tc>
        <w:tc>
          <w:tcPr>
            <w:tcW w:w="992" w:type="dxa"/>
          </w:tcPr>
          <w:p w:rsidR="009209C7" w:rsidRDefault="009209C7" w:rsidP="00D845B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D845BC">
              <w:t>398</w:t>
            </w:r>
            <w:r>
              <w:t>,</w:t>
            </w:r>
            <w:r w:rsidR="00D845BC">
              <w:t>7</w:t>
            </w:r>
          </w:p>
        </w:tc>
        <w:tc>
          <w:tcPr>
            <w:tcW w:w="993" w:type="dxa"/>
          </w:tcPr>
          <w:p w:rsidR="009209C7" w:rsidRDefault="00D845BC" w:rsidP="0054294E">
            <w:pPr>
              <w:widowControl w:val="0"/>
              <w:autoSpaceDE w:val="0"/>
              <w:autoSpaceDN w:val="0"/>
              <w:adjustRightInd w:val="0"/>
            </w:pPr>
            <w:r>
              <w:t>738</w:t>
            </w:r>
            <w:r w:rsidR="009209C7">
              <w:t>,</w:t>
            </w:r>
            <w:r>
              <w:t>2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трансферты, передаваемые бюджетам муниципальных районов из бюджетов поселений </w:t>
            </w:r>
            <w:hyperlink r:id="rId11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2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</w:t>
            </w:r>
          </w:p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Предотвращение загрязнения окружающей среды отходами производства и потребления</w:t>
            </w:r>
          </w:p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1 200,0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1 200,0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1 200,0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1 200,0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1 200,0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1 200,0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3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</w:t>
            </w:r>
            <w:r>
              <w:lastRenderedPageBreak/>
              <w:t xml:space="preserve">собственных средств областного бюджета </w:t>
            </w:r>
            <w:hyperlink r:id="rId14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5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2</w:t>
            </w:r>
          </w:p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Охрана и рациональное использование водных ресурсов</w:t>
            </w: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6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7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8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Особо охраняемые природные территории местного значения Вожегодского муниципального округа</w:t>
            </w: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0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1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округа, Управление Образования Вожегодского муниципального округа, МБУК «</w:t>
            </w:r>
            <w:proofErr w:type="spellStart"/>
            <w:r>
              <w:t>Вожегодская</w:t>
            </w:r>
            <w:proofErr w:type="spellEnd"/>
            <w:r>
              <w:t xml:space="preserve"> ЦБС»</w:t>
            </w:r>
          </w:p>
        </w:tc>
        <w:tc>
          <w:tcPr>
            <w:tcW w:w="340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Экологическое информирование и образование населения</w:t>
            </w: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2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3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4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</w:t>
            </w:r>
            <w:r>
              <w:lastRenderedPageBreak/>
              <w:t>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Основное мероприятие 5  Охрана </w:t>
            </w:r>
            <w:r>
              <w:lastRenderedPageBreak/>
              <w:t>атмосферного воздуха</w:t>
            </w: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5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6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7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6</w:t>
            </w:r>
          </w:p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Благоустройство и озеленение объектов, находящихся в собственности Вожегодского муниципального округа</w:t>
            </w: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30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7</w:t>
            </w:r>
          </w:p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Предотвращение распространения сорного растения борщевик Сосновского</w:t>
            </w: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764,0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7,6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1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2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756,4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33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8</w:t>
            </w:r>
          </w:p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животных.</w:t>
            </w: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605,9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605,9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605,9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4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</w:t>
            </w:r>
            <w:r>
              <w:lastRenderedPageBreak/>
              <w:t xml:space="preserve">областного бюджета за счет собственных средств областного бюджета </w:t>
            </w:r>
            <w:hyperlink r:id="rId35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605,9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605,9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605,9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9</w:t>
            </w:r>
          </w:p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Осуществление отдельных государственных полномочий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Вожегодского муниципального округа.</w:t>
            </w: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132,3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132,3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132,3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6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7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132,3</w:t>
            </w:r>
          </w:p>
        </w:tc>
        <w:tc>
          <w:tcPr>
            <w:tcW w:w="99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132,3</w:t>
            </w:r>
          </w:p>
        </w:tc>
        <w:tc>
          <w:tcPr>
            <w:tcW w:w="993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132</w:t>
            </w:r>
            <w:r w:rsidRPr="002135D0">
              <w:t>,3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10</w:t>
            </w:r>
          </w:p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Выполнение работ по улучшению качества воды в п. Вожега (оплата услуг по договору об осуществлении технологического присоединения к электрическим сетям объекта питьевого водоснабжения)</w:t>
            </w:r>
          </w:p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992" w:type="dxa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992" w:type="dxa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Tr="0054294E">
        <w:trPr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3" w:type="dxa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RPr="002135D0" w:rsidTr="0054294E">
        <w:trPr>
          <w:trHeight w:val="779"/>
          <w:jc w:val="center"/>
        </w:trPr>
        <w:tc>
          <w:tcPr>
            <w:tcW w:w="243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исполнитель администрация Вожегодского муниципального округа </w:t>
            </w:r>
          </w:p>
        </w:tc>
        <w:tc>
          <w:tcPr>
            <w:tcW w:w="3402" w:type="dxa"/>
            <w:vMerge w:val="restart"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 Основное мероприятие </w:t>
            </w:r>
            <w:r>
              <w:rPr>
                <w:lang w:val="en-US"/>
              </w:rPr>
              <w:t>F</w:t>
            </w:r>
            <w:r>
              <w:t>5</w:t>
            </w:r>
          </w:p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Реализация регионального проекта «Чистая вода»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37 161,4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16 840,6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209C7" w:rsidRPr="002135D0" w:rsidTr="0054294E">
        <w:trPr>
          <w:trHeight w:val="779"/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Default="00D845BC" w:rsidP="0054294E">
            <w:pPr>
              <w:widowControl w:val="0"/>
              <w:autoSpaceDE w:val="0"/>
              <w:autoSpaceDN w:val="0"/>
              <w:adjustRightInd w:val="0"/>
            </w:pPr>
            <w:r>
              <w:t>539,6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D845BC">
            <w:pPr>
              <w:widowControl w:val="0"/>
              <w:autoSpaceDE w:val="0"/>
              <w:autoSpaceDN w:val="0"/>
              <w:adjustRightInd w:val="0"/>
            </w:pPr>
            <w:r>
              <w:t>168,</w:t>
            </w:r>
            <w:r w:rsidR="00D845BC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RPr="002135D0" w:rsidTr="0054294E">
        <w:trPr>
          <w:trHeight w:val="779"/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40" w:anchor="Par1494" w:history="1">
              <w:r w:rsidRPr="00D068FA"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D845BC">
            <w:pPr>
              <w:widowControl w:val="0"/>
              <w:autoSpaceDE w:val="0"/>
              <w:autoSpaceDN w:val="0"/>
              <w:adjustRightInd w:val="0"/>
            </w:pPr>
            <w:r>
              <w:t>35 </w:t>
            </w:r>
            <w:r w:rsidR="00D845BC">
              <w:t>156</w:t>
            </w:r>
            <w:r>
              <w:t>,</w:t>
            </w:r>
            <w:r w:rsidR="00D845BC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D845BC">
            <w:pPr>
              <w:widowControl w:val="0"/>
              <w:autoSpaceDE w:val="0"/>
              <w:autoSpaceDN w:val="0"/>
              <w:adjustRightInd w:val="0"/>
            </w:pPr>
            <w:r>
              <w:t>16 0</w:t>
            </w:r>
            <w:r w:rsidR="00D845BC">
              <w:t>11</w:t>
            </w:r>
            <w:r>
              <w:t>,</w:t>
            </w:r>
            <w:r w:rsidR="00D845BC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09C7" w:rsidRPr="002135D0" w:rsidTr="0054294E">
        <w:trPr>
          <w:trHeight w:val="779"/>
          <w:jc w:val="center"/>
        </w:trPr>
        <w:tc>
          <w:tcPr>
            <w:tcW w:w="243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41" w:anchor="Par1494" w:history="1">
              <w:r w:rsidRPr="00D068FA"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D845BC">
            <w:pPr>
              <w:widowControl w:val="0"/>
              <w:autoSpaceDE w:val="0"/>
              <w:autoSpaceDN w:val="0"/>
              <w:adjustRightInd w:val="0"/>
            </w:pPr>
            <w:r>
              <w:t>1 4</w:t>
            </w:r>
            <w:r w:rsidR="00D845BC">
              <w:t>64</w:t>
            </w:r>
            <w:r>
              <w:t>,</w:t>
            </w:r>
            <w:r w:rsidR="00D845BC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D845BC">
            <w:pPr>
              <w:widowControl w:val="0"/>
              <w:autoSpaceDE w:val="0"/>
              <w:autoSpaceDN w:val="0"/>
              <w:adjustRightInd w:val="0"/>
            </w:pPr>
            <w:r>
              <w:t>66</w:t>
            </w:r>
            <w:r w:rsidR="00D845BC">
              <w:t>0</w:t>
            </w:r>
            <w:r>
              <w:t>,</w:t>
            </w:r>
            <w:r w:rsidR="00D845BC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7" w:rsidRPr="002135D0" w:rsidRDefault="009209C7" w:rsidP="0054294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40DCE" w:rsidRPr="0015588E" w:rsidRDefault="00840DCE" w:rsidP="00C834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840DCE" w:rsidRPr="0015588E" w:rsidSect="006E7CEE">
      <w:pgSz w:w="16834" w:h="11909" w:orient="landscape"/>
      <w:pgMar w:top="709" w:right="56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D32" w:rsidRDefault="00930D32">
      <w:r>
        <w:separator/>
      </w:r>
    </w:p>
  </w:endnote>
  <w:endnote w:type="continuationSeparator" w:id="0">
    <w:p w:rsidR="00930D32" w:rsidRDefault="00930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D32" w:rsidRDefault="00930D32">
      <w:r>
        <w:separator/>
      </w:r>
    </w:p>
  </w:footnote>
  <w:footnote w:type="continuationSeparator" w:id="0">
    <w:p w:rsidR="00930D32" w:rsidRDefault="00930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CFD" w:rsidRDefault="00D751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6C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6CFD">
      <w:rPr>
        <w:rStyle w:val="a5"/>
        <w:noProof/>
      </w:rPr>
      <w:t>1</w:t>
    </w:r>
    <w:r>
      <w:rPr>
        <w:rStyle w:val="a5"/>
      </w:rPr>
      <w:fldChar w:fldCharType="end"/>
    </w:r>
  </w:p>
  <w:p w:rsidR="009C6CFD" w:rsidRDefault="009C6C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2B"/>
    <w:rsid w:val="00000265"/>
    <w:rsid w:val="000101DF"/>
    <w:rsid w:val="0002319A"/>
    <w:rsid w:val="00023CCF"/>
    <w:rsid w:val="000306B2"/>
    <w:rsid w:val="000336CA"/>
    <w:rsid w:val="000405EC"/>
    <w:rsid w:val="00047946"/>
    <w:rsid w:val="00062145"/>
    <w:rsid w:val="000669C7"/>
    <w:rsid w:val="00071A10"/>
    <w:rsid w:val="0008256B"/>
    <w:rsid w:val="000842BB"/>
    <w:rsid w:val="00086803"/>
    <w:rsid w:val="000927FA"/>
    <w:rsid w:val="000A2144"/>
    <w:rsid w:val="000B520A"/>
    <w:rsid w:val="000E2ACB"/>
    <w:rsid w:val="000E3278"/>
    <w:rsid w:val="000F01E4"/>
    <w:rsid w:val="00106588"/>
    <w:rsid w:val="00106B89"/>
    <w:rsid w:val="00107355"/>
    <w:rsid w:val="00113F4D"/>
    <w:rsid w:val="00122FE3"/>
    <w:rsid w:val="001429F9"/>
    <w:rsid w:val="00143CE6"/>
    <w:rsid w:val="0015588E"/>
    <w:rsid w:val="00157F95"/>
    <w:rsid w:val="00163B91"/>
    <w:rsid w:val="001A1B05"/>
    <w:rsid w:val="001B777B"/>
    <w:rsid w:val="001C0B07"/>
    <w:rsid w:val="001D078D"/>
    <w:rsid w:val="001D7567"/>
    <w:rsid w:val="001E4FAA"/>
    <w:rsid w:val="001F2E26"/>
    <w:rsid w:val="001F3091"/>
    <w:rsid w:val="001F6294"/>
    <w:rsid w:val="001F663B"/>
    <w:rsid w:val="001F72E1"/>
    <w:rsid w:val="002062A8"/>
    <w:rsid w:val="0021192D"/>
    <w:rsid w:val="00212E06"/>
    <w:rsid w:val="00221D5E"/>
    <w:rsid w:val="0022638F"/>
    <w:rsid w:val="00227384"/>
    <w:rsid w:val="0023064F"/>
    <w:rsid w:val="00230C6A"/>
    <w:rsid w:val="00231F75"/>
    <w:rsid w:val="00232AA8"/>
    <w:rsid w:val="00233836"/>
    <w:rsid w:val="00236C45"/>
    <w:rsid w:val="002445AF"/>
    <w:rsid w:val="0027116C"/>
    <w:rsid w:val="002715AF"/>
    <w:rsid w:val="00280FA5"/>
    <w:rsid w:val="00281BEE"/>
    <w:rsid w:val="0029080B"/>
    <w:rsid w:val="002979E2"/>
    <w:rsid w:val="002A5CF5"/>
    <w:rsid w:val="002B7BCD"/>
    <w:rsid w:val="002C7B25"/>
    <w:rsid w:val="002D19F1"/>
    <w:rsid w:val="002F04AA"/>
    <w:rsid w:val="002F2CA1"/>
    <w:rsid w:val="002F77AC"/>
    <w:rsid w:val="002F7C80"/>
    <w:rsid w:val="00302051"/>
    <w:rsid w:val="0030249F"/>
    <w:rsid w:val="00307C7C"/>
    <w:rsid w:val="00310666"/>
    <w:rsid w:val="003115A9"/>
    <w:rsid w:val="0031314D"/>
    <w:rsid w:val="003146B4"/>
    <w:rsid w:val="00331C44"/>
    <w:rsid w:val="003339D6"/>
    <w:rsid w:val="0034362E"/>
    <w:rsid w:val="00343DC0"/>
    <w:rsid w:val="00362A06"/>
    <w:rsid w:val="00365673"/>
    <w:rsid w:val="00366A16"/>
    <w:rsid w:val="00371F35"/>
    <w:rsid w:val="00387EA9"/>
    <w:rsid w:val="0039026D"/>
    <w:rsid w:val="003A2B67"/>
    <w:rsid w:val="003B01F7"/>
    <w:rsid w:val="003B5B90"/>
    <w:rsid w:val="003B6CDE"/>
    <w:rsid w:val="003C2770"/>
    <w:rsid w:val="003C44EE"/>
    <w:rsid w:val="003D04A9"/>
    <w:rsid w:val="003D3B6E"/>
    <w:rsid w:val="003D3C72"/>
    <w:rsid w:val="003E0F3B"/>
    <w:rsid w:val="00403ECF"/>
    <w:rsid w:val="00414591"/>
    <w:rsid w:val="004312CC"/>
    <w:rsid w:val="00457FA6"/>
    <w:rsid w:val="0048142F"/>
    <w:rsid w:val="004903D4"/>
    <w:rsid w:val="00496723"/>
    <w:rsid w:val="004A2B93"/>
    <w:rsid w:val="004A38BA"/>
    <w:rsid w:val="004B1E0D"/>
    <w:rsid w:val="004B2D92"/>
    <w:rsid w:val="004B4E39"/>
    <w:rsid w:val="004C2020"/>
    <w:rsid w:val="004C651F"/>
    <w:rsid w:val="004D0057"/>
    <w:rsid w:val="004D0F4D"/>
    <w:rsid w:val="004E11E2"/>
    <w:rsid w:val="004E518E"/>
    <w:rsid w:val="004F218C"/>
    <w:rsid w:val="004F277B"/>
    <w:rsid w:val="004F3B63"/>
    <w:rsid w:val="004F71D8"/>
    <w:rsid w:val="00512C62"/>
    <w:rsid w:val="00530042"/>
    <w:rsid w:val="0053486A"/>
    <w:rsid w:val="005405DE"/>
    <w:rsid w:val="0055064C"/>
    <w:rsid w:val="005537C9"/>
    <w:rsid w:val="005836AB"/>
    <w:rsid w:val="005A201D"/>
    <w:rsid w:val="005A2DC6"/>
    <w:rsid w:val="005B1482"/>
    <w:rsid w:val="005B1DD8"/>
    <w:rsid w:val="005D5E41"/>
    <w:rsid w:val="005D7803"/>
    <w:rsid w:val="005E703A"/>
    <w:rsid w:val="005F1C14"/>
    <w:rsid w:val="00607372"/>
    <w:rsid w:val="00631B82"/>
    <w:rsid w:val="00643D7A"/>
    <w:rsid w:val="0064404E"/>
    <w:rsid w:val="00645B0A"/>
    <w:rsid w:val="00645C00"/>
    <w:rsid w:val="00664CF4"/>
    <w:rsid w:val="00675611"/>
    <w:rsid w:val="00683F85"/>
    <w:rsid w:val="006876C0"/>
    <w:rsid w:val="00695A7C"/>
    <w:rsid w:val="00697C1C"/>
    <w:rsid w:val="006B0F6A"/>
    <w:rsid w:val="006B4D6F"/>
    <w:rsid w:val="006B52DE"/>
    <w:rsid w:val="006B5E2B"/>
    <w:rsid w:val="006C080E"/>
    <w:rsid w:val="006C513A"/>
    <w:rsid w:val="006C7308"/>
    <w:rsid w:val="006D45B1"/>
    <w:rsid w:val="006E434F"/>
    <w:rsid w:val="006E7CEE"/>
    <w:rsid w:val="006E7DE1"/>
    <w:rsid w:val="006F26DC"/>
    <w:rsid w:val="006F7F99"/>
    <w:rsid w:val="00700238"/>
    <w:rsid w:val="00711D35"/>
    <w:rsid w:val="00713B79"/>
    <w:rsid w:val="00715793"/>
    <w:rsid w:val="00725BB4"/>
    <w:rsid w:val="00726046"/>
    <w:rsid w:val="00726E20"/>
    <w:rsid w:val="0073061E"/>
    <w:rsid w:val="00733D08"/>
    <w:rsid w:val="007405CB"/>
    <w:rsid w:val="00744992"/>
    <w:rsid w:val="00747459"/>
    <w:rsid w:val="00764A3A"/>
    <w:rsid w:val="00765C5B"/>
    <w:rsid w:val="00771A42"/>
    <w:rsid w:val="0078547D"/>
    <w:rsid w:val="00790CE4"/>
    <w:rsid w:val="00794467"/>
    <w:rsid w:val="00795B2D"/>
    <w:rsid w:val="007A1FD5"/>
    <w:rsid w:val="007A29D1"/>
    <w:rsid w:val="007A4C0D"/>
    <w:rsid w:val="007B3A94"/>
    <w:rsid w:val="007B3ED7"/>
    <w:rsid w:val="007B58A8"/>
    <w:rsid w:val="007C046E"/>
    <w:rsid w:val="007C502E"/>
    <w:rsid w:val="007C7EE2"/>
    <w:rsid w:val="007E5171"/>
    <w:rsid w:val="007F4BC8"/>
    <w:rsid w:val="00806E7A"/>
    <w:rsid w:val="00832D7B"/>
    <w:rsid w:val="00834C83"/>
    <w:rsid w:val="00840DCE"/>
    <w:rsid w:val="00840E0A"/>
    <w:rsid w:val="00842F25"/>
    <w:rsid w:val="00846FDE"/>
    <w:rsid w:val="00847A99"/>
    <w:rsid w:val="0085348C"/>
    <w:rsid w:val="008536AA"/>
    <w:rsid w:val="00861852"/>
    <w:rsid w:val="0086455B"/>
    <w:rsid w:val="00867A19"/>
    <w:rsid w:val="00871950"/>
    <w:rsid w:val="00871DA7"/>
    <w:rsid w:val="008729BA"/>
    <w:rsid w:val="00873772"/>
    <w:rsid w:val="008749A7"/>
    <w:rsid w:val="00877BAD"/>
    <w:rsid w:val="008A4393"/>
    <w:rsid w:val="008F08AB"/>
    <w:rsid w:val="008F4034"/>
    <w:rsid w:val="00905391"/>
    <w:rsid w:val="0091186E"/>
    <w:rsid w:val="009128BB"/>
    <w:rsid w:val="009131D4"/>
    <w:rsid w:val="00914BF2"/>
    <w:rsid w:val="00920187"/>
    <w:rsid w:val="009209C7"/>
    <w:rsid w:val="00930D32"/>
    <w:rsid w:val="009310A0"/>
    <w:rsid w:val="00940424"/>
    <w:rsid w:val="00941EE8"/>
    <w:rsid w:val="00965816"/>
    <w:rsid w:val="00984482"/>
    <w:rsid w:val="0099005B"/>
    <w:rsid w:val="0099203B"/>
    <w:rsid w:val="009A7F6C"/>
    <w:rsid w:val="009B4C41"/>
    <w:rsid w:val="009B6AE6"/>
    <w:rsid w:val="009C5CD0"/>
    <w:rsid w:val="009C6CFD"/>
    <w:rsid w:val="009D17AD"/>
    <w:rsid w:val="009D61A9"/>
    <w:rsid w:val="009E3872"/>
    <w:rsid w:val="00A04DA9"/>
    <w:rsid w:val="00A0505C"/>
    <w:rsid w:val="00A065F1"/>
    <w:rsid w:val="00A06A52"/>
    <w:rsid w:val="00A06C6D"/>
    <w:rsid w:val="00A06D91"/>
    <w:rsid w:val="00A116E3"/>
    <w:rsid w:val="00A140BD"/>
    <w:rsid w:val="00A167C5"/>
    <w:rsid w:val="00A23BED"/>
    <w:rsid w:val="00A26142"/>
    <w:rsid w:val="00A31ED6"/>
    <w:rsid w:val="00A43A0C"/>
    <w:rsid w:val="00A645D3"/>
    <w:rsid w:val="00A76384"/>
    <w:rsid w:val="00A77364"/>
    <w:rsid w:val="00A938BF"/>
    <w:rsid w:val="00AB2C2F"/>
    <w:rsid w:val="00AB7E56"/>
    <w:rsid w:val="00AC2FF0"/>
    <w:rsid w:val="00AD04E2"/>
    <w:rsid w:val="00AD6A5E"/>
    <w:rsid w:val="00AD6DD1"/>
    <w:rsid w:val="00AE30CD"/>
    <w:rsid w:val="00AE798F"/>
    <w:rsid w:val="00AF5804"/>
    <w:rsid w:val="00B35E23"/>
    <w:rsid w:val="00B65A92"/>
    <w:rsid w:val="00B7088C"/>
    <w:rsid w:val="00B83F74"/>
    <w:rsid w:val="00B85377"/>
    <w:rsid w:val="00B8756F"/>
    <w:rsid w:val="00B976FA"/>
    <w:rsid w:val="00BB1E21"/>
    <w:rsid w:val="00BB4A0F"/>
    <w:rsid w:val="00BB702E"/>
    <w:rsid w:val="00BC4076"/>
    <w:rsid w:val="00BC451D"/>
    <w:rsid w:val="00BD03BF"/>
    <w:rsid w:val="00BD1BF3"/>
    <w:rsid w:val="00BD2957"/>
    <w:rsid w:val="00BD6563"/>
    <w:rsid w:val="00BE021A"/>
    <w:rsid w:val="00BE71CC"/>
    <w:rsid w:val="00BF7006"/>
    <w:rsid w:val="00C047CA"/>
    <w:rsid w:val="00C11ACF"/>
    <w:rsid w:val="00C615F3"/>
    <w:rsid w:val="00C6284E"/>
    <w:rsid w:val="00C64445"/>
    <w:rsid w:val="00C83445"/>
    <w:rsid w:val="00C97DA8"/>
    <w:rsid w:val="00CB3BB6"/>
    <w:rsid w:val="00CB73F3"/>
    <w:rsid w:val="00CC7A76"/>
    <w:rsid w:val="00CC7A93"/>
    <w:rsid w:val="00CD17BB"/>
    <w:rsid w:val="00CE22E6"/>
    <w:rsid w:val="00D03D6F"/>
    <w:rsid w:val="00D05E40"/>
    <w:rsid w:val="00D07EC2"/>
    <w:rsid w:val="00D14439"/>
    <w:rsid w:val="00D16EED"/>
    <w:rsid w:val="00D40699"/>
    <w:rsid w:val="00D43622"/>
    <w:rsid w:val="00D50022"/>
    <w:rsid w:val="00D51DD5"/>
    <w:rsid w:val="00D52A57"/>
    <w:rsid w:val="00D70B6A"/>
    <w:rsid w:val="00D749F9"/>
    <w:rsid w:val="00D75165"/>
    <w:rsid w:val="00D81E50"/>
    <w:rsid w:val="00D845BC"/>
    <w:rsid w:val="00D933E6"/>
    <w:rsid w:val="00DA3A00"/>
    <w:rsid w:val="00DB0147"/>
    <w:rsid w:val="00DB0336"/>
    <w:rsid w:val="00DB0E2C"/>
    <w:rsid w:val="00DC1369"/>
    <w:rsid w:val="00DD2ACA"/>
    <w:rsid w:val="00DE3A95"/>
    <w:rsid w:val="00DF03BF"/>
    <w:rsid w:val="00DF150A"/>
    <w:rsid w:val="00E02047"/>
    <w:rsid w:val="00E15617"/>
    <w:rsid w:val="00E24BCC"/>
    <w:rsid w:val="00E25A1B"/>
    <w:rsid w:val="00E263E4"/>
    <w:rsid w:val="00E30E3E"/>
    <w:rsid w:val="00E37187"/>
    <w:rsid w:val="00E44499"/>
    <w:rsid w:val="00E628F8"/>
    <w:rsid w:val="00E63B2B"/>
    <w:rsid w:val="00E66AD2"/>
    <w:rsid w:val="00E70002"/>
    <w:rsid w:val="00E720F4"/>
    <w:rsid w:val="00E732C5"/>
    <w:rsid w:val="00E943F5"/>
    <w:rsid w:val="00E97C94"/>
    <w:rsid w:val="00EA55FC"/>
    <w:rsid w:val="00EA6E7E"/>
    <w:rsid w:val="00EA7BBB"/>
    <w:rsid w:val="00EB03A8"/>
    <w:rsid w:val="00EB48C1"/>
    <w:rsid w:val="00EB7218"/>
    <w:rsid w:val="00EC3C13"/>
    <w:rsid w:val="00EC4BDD"/>
    <w:rsid w:val="00EC5DB1"/>
    <w:rsid w:val="00EE494C"/>
    <w:rsid w:val="00EF1324"/>
    <w:rsid w:val="00EF5133"/>
    <w:rsid w:val="00F022CF"/>
    <w:rsid w:val="00F076F3"/>
    <w:rsid w:val="00F21B30"/>
    <w:rsid w:val="00F24FF3"/>
    <w:rsid w:val="00F25273"/>
    <w:rsid w:val="00F2765D"/>
    <w:rsid w:val="00F3041F"/>
    <w:rsid w:val="00F32FDB"/>
    <w:rsid w:val="00F37E93"/>
    <w:rsid w:val="00F44CF1"/>
    <w:rsid w:val="00F52DA6"/>
    <w:rsid w:val="00F550C3"/>
    <w:rsid w:val="00F62B36"/>
    <w:rsid w:val="00F65635"/>
    <w:rsid w:val="00F7334F"/>
    <w:rsid w:val="00F776D7"/>
    <w:rsid w:val="00F813B7"/>
    <w:rsid w:val="00FA148E"/>
    <w:rsid w:val="00FB03D8"/>
    <w:rsid w:val="00FC262C"/>
    <w:rsid w:val="00FD10CA"/>
    <w:rsid w:val="00FD7BCF"/>
    <w:rsid w:val="00FE0FA3"/>
    <w:rsid w:val="00FE33BB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FBE2A-4F40-4449-9C62-BFA6528F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965</TotalTime>
  <Pages>6</Pages>
  <Words>1197</Words>
  <Characters>12077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А.Н.</dc:creator>
  <cp:keywords/>
  <dc:description/>
  <cp:lastModifiedBy>Тонкова Н.М.</cp:lastModifiedBy>
  <cp:revision>111</cp:revision>
  <cp:lastPrinted>2023-03-06T06:06:00Z</cp:lastPrinted>
  <dcterms:created xsi:type="dcterms:W3CDTF">2020-02-19T08:46:00Z</dcterms:created>
  <dcterms:modified xsi:type="dcterms:W3CDTF">2023-03-09T07:00:00Z</dcterms:modified>
</cp:coreProperties>
</file>