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785236">
      <w:pPr>
        <w:jc w:val="both"/>
        <w:rPr>
          <w:sz w:val="28"/>
        </w:rPr>
      </w:pPr>
      <w:r w:rsidRPr="00785236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176821" w:rsidRPr="00106588" w:rsidRDefault="0017682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28.02.2024</w:t>
                  </w:r>
                </w:p>
              </w:txbxContent>
            </v:textbox>
          </v:rect>
        </w:pict>
      </w:r>
      <w:r w:rsidRPr="00785236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176821" w:rsidRPr="00106588" w:rsidRDefault="0017682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163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785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785236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85236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85236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85236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B655BF">
              <w:rPr>
                <w:sz w:val="28"/>
                <w:szCs w:val="28"/>
              </w:rPr>
              <w:t>41 </w:t>
            </w:r>
            <w:r w:rsidR="000B1A40">
              <w:rPr>
                <w:sz w:val="28"/>
                <w:szCs w:val="28"/>
              </w:rPr>
              <w:t>6</w:t>
            </w:r>
            <w:r w:rsidR="00B655BF">
              <w:rPr>
                <w:sz w:val="28"/>
                <w:szCs w:val="28"/>
              </w:rPr>
              <w:t>01,</w:t>
            </w:r>
            <w:r w:rsidR="000B1A4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>
              <w:rPr>
                <w:sz w:val="28"/>
                <w:szCs w:val="28"/>
              </w:rPr>
              <w:t>24</w:t>
            </w:r>
            <w:r w:rsidR="00430D56">
              <w:rPr>
                <w:sz w:val="28"/>
                <w:szCs w:val="28"/>
              </w:rPr>
              <w:t> 535,2</w:t>
            </w:r>
            <w:r w:rsidR="005D1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B655BF">
              <w:rPr>
                <w:sz w:val="28"/>
                <w:szCs w:val="28"/>
              </w:rPr>
              <w:t>11</w:t>
            </w:r>
            <w:r w:rsidR="0041154B">
              <w:rPr>
                <w:sz w:val="28"/>
                <w:szCs w:val="28"/>
              </w:rPr>
              <w:t> 466,3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903EB1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52C67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</w:t>
      </w:r>
      <w:r w:rsidR="00D93452">
        <w:rPr>
          <w:sz w:val="28"/>
          <w:szCs w:val="28"/>
        </w:rPr>
        <w:t>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D93452" w:rsidRDefault="00D93452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090621" w:rsidP="00152C67">
      <w:pPr>
        <w:rPr>
          <w:sz w:val="28"/>
          <w:szCs w:val="26"/>
        </w:rPr>
      </w:pPr>
      <w:r>
        <w:rPr>
          <w:sz w:val="28"/>
          <w:szCs w:val="26"/>
        </w:rPr>
        <w:t>Г</w:t>
      </w:r>
      <w:r w:rsidR="00152C67" w:rsidRPr="00152C67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="00152C67" w:rsidRPr="00152C67">
        <w:rPr>
          <w:sz w:val="28"/>
          <w:szCs w:val="26"/>
        </w:rPr>
        <w:t xml:space="preserve"> 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С.Н. Семенников</w:t>
      </w:r>
      <w:r w:rsidR="00152C67" w:rsidRPr="00152C67">
        <w:rPr>
          <w:sz w:val="28"/>
          <w:szCs w:val="26"/>
        </w:rPr>
        <w:t xml:space="preserve">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AD67B3">
      <w:pPr>
        <w:widowControl w:val="0"/>
        <w:autoSpaceDE w:val="0"/>
        <w:autoSpaceDN w:val="0"/>
        <w:adjustRightInd w:val="0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AD67B3">
      <w:pPr>
        <w:widowControl w:val="0"/>
        <w:tabs>
          <w:tab w:val="left" w:pos="11966"/>
        </w:tabs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от  </w:t>
      </w:r>
      <w:r w:rsidR="00176821">
        <w:rPr>
          <w:sz w:val="28"/>
          <w:szCs w:val="28"/>
        </w:rPr>
        <w:t>28.02.</w:t>
      </w:r>
      <w:r w:rsidR="005273C8">
        <w:rPr>
          <w:sz w:val="28"/>
          <w:szCs w:val="28"/>
        </w:rPr>
        <w:t xml:space="preserve">2024 г. </w:t>
      </w:r>
      <w:r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="00176821" w:rsidRPr="00176821">
        <w:rPr>
          <w:sz w:val="28"/>
          <w:szCs w:val="24"/>
        </w:rPr>
        <w:t>163</w:t>
      </w:r>
    </w:p>
    <w:p w:rsidR="00905BEC" w:rsidRP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№1 к 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D41D75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1154B">
              <w:t> 466,3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41154B" w:rsidRDefault="00B655BF" w:rsidP="00411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1154B">
              <w:rPr>
                <w:color w:val="FF0000"/>
              </w:rPr>
              <w:t>11</w:t>
            </w:r>
            <w:r w:rsidR="0041154B">
              <w:rPr>
                <w:color w:val="FF0000"/>
              </w:rPr>
              <w:t> 165,8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41154B" w:rsidRDefault="00B655BF" w:rsidP="00440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1154B">
              <w:rPr>
                <w:color w:val="FF0000"/>
              </w:rPr>
              <w:t>300,</w:t>
            </w:r>
            <w:r w:rsidR="004405ED">
              <w:rPr>
                <w:color w:val="FF000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430D56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6474">
              <w:rPr>
                <w:color w:val="FF0000"/>
              </w:rPr>
              <w:t>0</w:t>
            </w:r>
            <w:r w:rsidR="00977A09" w:rsidRPr="003F6474">
              <w:rPr>
                <w:color w:val="FF0000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77A09" w:rsidRPr="003F6474">
              <w:rPr>
                <w:color w:val="FF000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77A09" w:rsidRPr="003F6474">
              <w:rPr>
                <w:color w:val="FF000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D41D75" w:rsidRPr="003F6474">
              <w:rPr>
                <w:color w:val="FF0000"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6474">
              <w:rPr>
                <w:color w:val="FF0000"/>
              </w:rP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6474">
              <w:rPr>
                <w:color w:val="FF0000"/>
              </w:rPr>
              <w:t>0</w:t>
            </w:r>
            <w:r w:rsidR="0027491F" w:rsidRPr="003F6474">
              <w:rPr>
                <w:color w:val="FF0000"/>
              </w:rPr>
              <w:t>,</w:t>
            </w:r>
            <w:r w:rsidR="00977A09" w:rsidRPr="003F6474">
              <w:rPr>
                <w:color w:val="FF0000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77A09" w:rsidRPr="003F6474">
              <w:rPr>
                <w:color w:val="FF000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77A09" w:rsidRPr="003F6474">
              <w:rPr>
                <w:color w:val="FF000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D41D75" w:rsidRPr="003F6474">
              <w:rPr>
                <w:color w:val="FF0000"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3F6474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6474">
              <w:rPr>
                <w:color w:val="FF0000"/>
              </w:rP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5B771D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 xml:space="preserve">Основное мероприятие </w:t>
            </w:r>
          </w:p>
          <w:p w:rsidR="00977A09" w:rsidRDefault="00977A09" w:rsidP="00430D56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1 803,</w:t>
            </w:r>
            <w:r w:rsidR="0041154B"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1 502,8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</w:t>
            </w:r>
            <w:r w:rsidR="0041154B"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6 963,0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6 963,0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F6474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F6474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AF" w:rsidRDefault="002B5BAF" w:rsidP="002B5BAF">
            <w:r>
              <w:t>Основное мероприятие</w:t>
            </w:r>
          </w:p>
          <w:p w:rsidR="003F6474" w:rsidRDefault="003F6474" w:rsidP="00430D56">
            <w:r>
              <w:t xml:space="preserve">6. </w:t>
            </w:r>
            <w:r w:rsidR="002B5BAF">
              <w:t xml:space="preserve">Субсидия МКП «управление ЖКХ» на компенсацию затрат по водоснабжению и водоотведению на территории Вожегодского муниципального округа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F6474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F6474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2B5BAF" w:rsidRDefault="002B5BAF" w:rsidP="00430D56">
            <w:pPr>
              <w:rPr>
                <w:b/>
              </w:rPr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Pr="00176821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 w:rsidR="00176821">
        <w:rPr>
          <w:sz w:val="28"/>
          <w:szCs w:val="28"/>
        </w:rPr>
        <w:t>28.02.2024</w:t>
      </w:r>
      <w:r>
        <w:rPr>
          <w:sz w:val="28"/>
          <w:szCs w:val="28"/>
        </w:rPr>
        <w:t xml:space="preserve"> №</w:t>
      </w:r>
      <w:r>
        <w:rPr>
          <w:sz w:val="24"/>
          <w:szCs w:val="24"/>
        </w:rPr>
        <w:t xml:space="preserve"> </w:t>
      </w:r>
      <w:r w:rsidR="00176821" w:rsidRPr="00176821">
        <w:rPr>
          <w:sz w:val="28"/>
          <w:szCs w:val="24"/>
        </w:rPr>
        <w:t>163</w:t>
      </w:r>
    </w:p>
    <w:p w:rsidR="00AD67B3" w:rsidRDefault="00AD67B3" w:rsidP="00AD67B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№2 к Программе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03EB1" w:rsidRDefault="00903EB1" w:rsidP="00AD67B3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1154B">
              <w:t> 466,3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55BF">
              <w:t>1</w:t>
            </w:r>
            <w:r w:rsidR="0041154B">
              <w:t> 165,8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405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</w:t>
            </w:r>
            <w:r w:rsidR="004405ED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11 466,3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</w:t>
            </w:r>
            <w:r>
              <w:t>4</w:t>
            </w:r>
            <w:r w:rsidR="00430D56">
              <w:t>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41154B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11 165,8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D41D75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D41D75" w:rsidP="004405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</w:t>
            </w:r>
            <w:r w:rsidR="004405ED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903EB1" w:rsidP="00903EB1">
      <w:pPr>
        <w:tabs>
          <w:tab w:val="left" w:pos="7408"/>
        </w:tabs>
      </w:pP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21" w:rsidRDefault="00176821">
      <w:r>
        <w:separator/>
      </w:r>
    </w:p>
  </w:endnote>
  <w:endnote w:type="continuationSeparator" w:id="0">
    <w:p w:rsidR="00176821" w:rsidRDefault="0017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21" w:rsidRDefault="00176821">
      <w:r>
        <w:separator/>
      </w:r>
    </w:p>
  </w:footnote>
  <w:footnote w:type="continuationSeparator" w:id="0">
    <w:p w:rsidR="00176821" w:rsidRDefault="0017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21" w:rsidRDefault="00176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76821" w:rsidRDefault="001768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A40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76821"/>
    <w:rsid w:val="001A1B05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921ED"/>
    <w:rsid w:val="002948E9"/>
    <w:rsid w:val="00294D70"/>
    <w:rsid w:val="002979E2"/>
    <w:rsid w:val="002A2444"/>
    <w:rsid w:val="002A5CF5"/>
    <w:rsid w:val="002B5BAF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262F"/>
    <w:rsid w:val="003B57CB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3F6474"/>
    <w:rsid w:val="00403ECF"/>
    <w:rsid w:val="0040750F"/>
    <w:rsid w:val="0041154B"/>
    <w:rsid w:val="00420ABF"/>
    <w:rsid w:val="00421762"/>
    <w:rsid w:val="00430D56"/>
    <w:rsid w:val="004312CC"/>
    <w:rsid w:val="004317FA"/>
    <w:rsid w:val="004405ED"/>
    <w:rsid w:val="004431E2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273C8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04A7"/>
    <w:rsid w:val="005B1482"/>
    <w:rsid w:val="005B1DD8"/>
    <w:rsid w:val="005B771D"/>
    <w:rsid w:val="005D19D4"/>
    <w:rsid w:val="005D5E41"/>
    <w:rsid w:val="005D7803"/>
    <w:rsid w:val="005E703A"/>
    <w:rsid w:val="005F1C14"/>
    <w:rsid w:val="005F6C29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57AB3"/>
    <w:rsid w:val="00764A3A"/>
    <w:rsid w:val="00765C5B"/>
    <w:rsid w:val="007740C5"/>
    <w:rsid w:val="007770E1"/>
    <w:rsid w:val="007818C5"/>
    <w:rsid w:val="00785236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12B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B3A7B"/>
    <w:rsid w:val="008E7E96"/>
    <w:rsid w:val="008F08AB"/>
    <w:rsid w:val="008F4034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505C"/>
    <w:rsid w:val="00A065F1"/>
    <w:rsid w:val="00A06C6D"/>
    <w:rsid w:val="00A06D91"/>
    <w:rsid w:val="00A167C5"/>
    <w:rsid w:val="00A26142"/>
    <w:rsid w:val="00A31ED6"/>
    <w:rsid w:val="00A446DE"/>
    <w:rsid w:val="00A452A1"/>
    <w:rsid w:val="00A645D3"/>
    <w:rsid w:val="00A665EE"/>
    <w:rsid w:val="00A66CE3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7B3"/>
    <w:rsid w:val="00AD6A5E"/>
    <w:rsid w:val="00AD6DD1"/>
    <w:rsid w:val="00AE30CD"/>
    <w:rsid w:val="00AF6606"/>
    <w:rsid w:val="00B1321B"/>
    <w:rsid w:val="00B23918"/>
    <w:rsid w:val="00B26AB1"/>
    <w:rsid w:val="00B4579A"/>
    <w:rsid w:val="00B655BF"/>
    <w:rsid w:val="00B670CE"/>
    <w:rsid w:val="00B7088C"/>
    <w:rsid w:val="00B83F74"/>
    <w:rsid w:val="00B85377"/>
    <w:rsid w:val="00B92BB9"/>
    <w:rsid w:val="00B959B6"/>
    <w:rsid w:val="00B96317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516D2"/>
    <w:rsid w:val="00C6284E"/>
    <w:rsid w:val="00C6448A"/>
    <w:rsid w:val="00C76538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1D75"/>
    <w:rsid w:val="00D43622"/>
    <w:rsid w:val="00D50699"/>
    <w:rsid w:val="00D516FD"/>
    <w:rsid w:val="00D52A57"/>
    <w:rsid w:val="00D62527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13560"/>
    <w:rsid w:val="00F207E4"/>
    <w:rsid w:val="00F21B30"/>
    <w:rsid w:val="00F24FF3"/>
    <w:rsid w:val="00F25273"/>
    <w:rsid w:val="00F3041F"/>
    <w:rsid w:val="00F65635"/>
    <w:rsid w:val="00F66324"/>
    <w:rsid w:val="00F67BA1"/>
    <w:rsid w:val="00F705F7"/>
    <w:rsid w:val="00F7334F"/>
    <w:rsid w:val="00F776D7"/>
    <w:rsid w:val="00F82B16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069F-93F1-4DF7-924C-8F78D779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1244</TotalTime>
  <Pages>5</Pages>
  <Words>1029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144</cp:revision>
  <cp:lastPrinted>2024-02-29T05:28:00Z</cp:lastPrinted>
  <dcterms:created xsi:type="dcterms:W3CDTF">2020-02-19T08:46:00Z</dcterms:created>
  <dcterms:modified xsi:type="dcterms:W3CDTF">2024-02-29T05:39:00Z</dcterms:modified>
</cp:coreProperties>
</file>