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BEC" w:rsidRDefault="00905BEC" w:rsidP="00F3041F">
      <w:pPr>
        <w:ind w:hanging="284"/>
        <w:jc w:val="center"/>
      </w:pPr>
      <w:r>
        <w:rPr>
          <w:noProof/>
        </w:rPr>
        <w:t xml:space="preserve">  </w:t>
      </w:r>
    </w:p>
    <w:p w:rsidR="00905BEC" w:rsidRPr="006B5E2B" w:rsidRDefault="00905BEC" w:rsidP="00000265">
      <w:pPr>
        <w:jc w:val="center"/>
        <w:rPr>
          <w:sz w:val="6"/>
          <w:szCs w:val="24"/>
        </w:rPr>
      </w:pPr>
    </w:p>
    <w:p w:rsidR="00905BEC" w:rsidRPr="00331C44" w:rsidRDefault="00905BEC" w:rsidP="002921ED">
      <w:pPr>
        <w:tabs>
          <w:tab w:val="left" w:pos="2410"/>
        </w:tabs>
        <w:jc w:val="center"/>
        <w:rPr>
          <w:sz w:val="24"/>
          <w:szCs w:val="24"/>
        </w:rPr>
      </w:pPr>
      <w:r w:rsidRPr="00331C44">
        <w:rPr>
          <w:sz w:val="24"/>
          <w:szCs w:val="24"/>
        </w:rPr>
        <w:t xml:space="preserve">АДМИНИСТРАЦИЯ ВОЖЕГОДСКОГО МУНИЦИПАЛЬНОГО </w:t>
      </w:r>
      <w:r w:rsidR="002921ED">
        <w:rPr>
          <w:sz w:val="24"/>
          <w:szCs w:val="24"/>
        </w:rPr>
        <w:t>ОКРУГА</w:t>
      </w:r>
    </w:p>
    <w:p w:rsidR="00905BEC" w:rsidRDefault="00905BEC">
      <w:pPr>
        <w:jc w:val="center"/>
      </w:pPr>
    </w:p>
    <w:p w:rsidR="00905BEC" w:rsidRDefault="00905BEC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905BEC" w:rsidRDefault="00905BEC">
      <w:pPr>
        <w:jc w:val="center"/>
        <w:rPr>
          <w:b/>
          <w:sz w:val="24"/>
        </w:rPr>
      </w:pPr>
    </w:p>
    <w:p w:rsidR="00905BEC" w:rsidRDefault="00EB174D">
      <w:pPr>
        <w:jc w:val="both"/>
        <w:rPr>
          <w:sz w:val="28"/>
        </w:rPr>
      </w:pPr>
      <w:r w:rsidRPr="00EB174D">
        <w:rPr>
          <w:noProof/>
        </w:rPr>
        <w:pict>
          <v:rect id="_x0000_s1026" style="position:absolute;left:0;text-align:left;margin-left:20.7pt;margin-top:13.8pt;width:100.55pt;height:18.2pt;z-index:251655168" o:regroupid="1" filled="f" stroked="f" strokeweight="1pt">
            <v:textbox style="mso-next-textbox:#_x0000_s1026" inset="1pt,1pt,1pt,1pt">
              <w:txbxContent>
                <w:p w:rsidR="00152C67" w:rsidRPr="00106588" w:rsidRDefault="00C80594" w:rsidP="00106588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06.03.2023</w:t>
                  </w:r>
                </w:p>
              </w:txbxContent>
            </v:textbox>
          </v:rect>
        </w:pict>
      </w:r>
      <w:r w:rsidRPr="00EB174D">
        <w:rPr>
          <w:noProof/>
        </w:rPr>
        <w:pict>
          <v:rect id="_x0000_s1027" style="position:absolute;left:0;text-align:left;margin-left:144.7pt;margin-top:13.8pt;width:97.7pt;height:18.2pt;z-index:251656192" o:regroupid="1" filled="f" stroked="f" strokeweight="1pt">
            <v:textbox style="mso-next-textbox:#_x0000_s1027" inset="1pt,1pt,1pt,1pt">
              <w:txbxContent>
                <w:p w:rsidR="00152C67" w:rsidRPr="00106588" w:rsidRDefault="00C80594" w:rsidP="00106588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16</w:t>
                  </w:r>
                  <w:r w:rsidR="00E47AEF">
                    <w:rPr>
                      <w:sz w:val="28"/>
                    </w:rPr>
                    <w:t>3</w:t>
                  </w:r>
                </w:p>
              </w:txbxContent>
            </v:textbox>
          </v:rect>
        </w:pict>
      </w:r>
    </w:p>
    <w:p w:rsidR="00905BEC" w:rsidRDefault="00905BEC">
      <w:pPr>
        <w:pStyle w:val="2"/>
      </w:pPr>
      <w:r>
        <w:t>От _______________ № ______________</w:t>
      </w:r>
    </w:p>
    <w:p w:rsidR="00905BEC" w:rsidRDefault="00905BEC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</w:t>
      </w:r>
    </w:p>
    <w:p w:rsidR="00905BEC" w:rsidRDefault="00905BEC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905BEC" w:rsidRDefault="00905BEC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905BEC">
        <w:tc>
          <w:tcPr>
            <w:tcW w:w="1276" w:type="dxa"/>
          </w:tcPr>
          <w:p w:rsidR="00905BEC" w:rsidRDefault="00EB174D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 w:rsidRPr="00EB174D">
              <w:rPr>
                <w:noProof/>
              </w:rPr>
              <w:pict>
                <v:line id="_x0000_s1028" style="position:absolute;flip:x;z-index:251660288" from="238.9pt,.35pt" to="246.15pt,.4pt" o:allowincell="f">
                  <v:stroke startarrowwidth="narrow" startarrowlength="short" endarrowwidth="narrow" endarrowlength="short"/>
                </v:line>
              </w:pict>
            </w:r>
            <w:r w:rsidRPr="00EB174D">
              <w:rPr>
                <w:noProof/>
              </w:rPr>
              <w:pict>
                <v:line id="_x0000_s1029" style="position:absolute;z-index:251659264" from="246.1pt,.35pt" to="246.15pt,7.6pt" o:allowincell="f">
                  <v:stroke startarrowwidth="narrow" startarrowlength="short" endarrowwidth="narrow" endarrowlength="short"/>
                </v:line>
              </w:pict>
            </w:r>
            <w:r w:rsidRPr="00EB174D">
              <w:rPr>
                <w:noProof/>
              </w:rPr>
              <w:pict>
                <v:line id="_x0000_s1030" style="position:absolute;z-index:251657216" from="1.35pt,.35pt" to="1.4pt,7.6pt" o:allowincell="f">
                  <v:stroke startarrowwidth="narrow" startarrowlength="short" endarrowwidth="narrow" endarrowlength="short"/>
                </v:line>
              </w:pict>
            </w:r>
            <w:r w:rsidRPr="00EB174D">
              <w:rPr>
                <w:noProof/>
              </w:rPr>
              <w:pict>
                <v:line id="_x0000_s1031" style="position:absolute;z-index:25165824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905BEC">
              <w:rPr>
                <w:sz w:val="28"/>
                <w:lang w:val="en-US"/>
              </w:rPr>
              <w:t xml:space="preserve">                     </w:t>
            </w:r>
          </w:p>
          <w:p w:rsidR="00905BEC" w:rsidRDefault="00905BEC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  <w:p w:rsidR="00905BEC" w:rsidRDefault="00905BEC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905BEC" w:rsidRDefault="00905BEC" w:rsidP="00977A09">
            <w:pPr>
              <w:rPr>
                <w:sz w:val="28"/>
              </w:rPr>
            </w:pPr>
            <w:r>
              <w:rPr>
                <w:sz w:val="28"/>
              </w:rPr>
              <w:t xml:space="preserve">О внесении изменений в постановление администрации Вожегодского муниципального района от </w:t>
            </w:r>
            <w:r w:rsidR="002921ED">
              <w:rPr>
                <w:sz w:val="28"/>
              </w:rPr>
              <w:t>28</w:t>
            </w:r>
            <w:r>
              <w:rPr>
                <w:sz w:val="28"/>
              </w:rPr>
              <w:t xml:space="preserve"> </w:t>
            </w:r>
            <w:r w:rsidR="002921ED">
              <w:rPr>
                <w:sz w:val="28"/>
              </w:rPr>
              <w:t>декабря</w:t>
            </w:r>
            <w:r>
              <w:rPr>
                <w:sz w:val="28"/>
              </w:rPr>
              <w:t xml:space="preserve"> 20</w:t>
            </w:r>
            <w:r w:rsidR="002921ED">
              <w:rPr>
                <w:sz w:val="28"/>
              </w:rPr>
              <w:t>22</w:t>
            </w:r>
            <w:r>
              <w:rPr>
                <w:sz w:val="28"/>
              </w:rPr>
              <w:t xml:space="preserve"> года № </w:t>
            </w:r>
            <w:r w:rsidR="002921ED">
              <w:rPr>
                <w:sz w:val="28"/>
              </w:rPr>
              <w:t>8</w:t>
            </w:r>
            <w:r w:rsidR="00977A09">
              <w:rPr>
                <w:sz w:val="28"/>
              </w:rPr>
              <w:t>03 «Об утверждении муниципальной программы «Водоснабжение и водоотведение Вожегодского муниципального округа  на 2023-2027 годы»</w:t>
            </w:r>
          </w:p>
        </w:tc>
      </w:tr>
    </w:tbl>
    <w:p w:rsidR="00905BEC" w:rsidRDefault="00905BEC">
      <w:pPr>
        <w:jc w:val="both"/>
        <w:rPr>
          <w:sz w:val="28"/>
        </w:rPr>
      </w:pPr>
    </w:p>
    <w:p w:rsidR="00905BEC" w:rsidRPr="00A31ED6" w:rsidRDefault="00905BEC" w:rsidP="006876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31ED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со статьей 179 Бюджетного кодекса Российской Федерации администрация </w:t>
      </w:r>
      <w:r w:rsidR="009951C9">
        <w:rPr>
          <w:rFonts w:ascii="Times New Roman" w:hAnsi="Times New Roman" w:cs="Times New Roman"/>
          <w:sz w:val="28"/>
          <w:szCs w:val="28"/>
        </w:rPr>
        <w:t>округа</w:t>
      </w:r>
    </w:p>
    <w:p w:rsidR="00905BEC" w:rsidRDefault="00905BEC" w:rsidP="006876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52A5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05BEC" w:rsidRPr="00D52A57" w:rsidRDefault="00905BEC" w:rsidP="006876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5BEC" w:rsidRDefault="00905BEC" w:rsidP="006876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BD03B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в постановление</w:t>
      </w:r>
      <w:r w:rsidRPr="004A2B93">
        <w:rPr>
          <w:sz w:val="28"/>
        </w:rPr>
        <w:t xml:space="preserve"> </w:t>
      </w:r>
      <w:r w:rsidRPr="004A2B93">
        <w:rPr>
          <w:rFonts w:ascii="Times New Roman" w:hAnsi="Times New Roman" w:cs="Times New Roman"/>
          <w:sz w:val="28"/>
        </w:rPr>
        <w:t xml:space="preserve">администрации Вожегодского муниципального района от </w:t>
      </w:r>
      <w:r w:rsidR="007432AA">
        <w:rPr>
          <w:rFonts w:ascii="Times New Roman" w:hAnsi="Times New Roman" w:cs="Times New Roman"/>
          <w:sz w:val="28"/>
        </w:rPr>
        <w:t>28</w:t>
      </w:r>
      <w:r>
        <w:rPr>
          <w:rFonts w:ascii="Times New Roman" w:hAnsi="Times New Roman" w:cs="Times New Roman"/>
          <w:sz w:val="28"/>
        </w:rPr>
        <w:t xml:space="preserve"> </w:t>
      </w:r>
      <w:r w:rsidR="007432AA">
        <w:rPr>
          <w:rFonts w:ascii="Times New Roman" w:hAnsi="Times New Roman" w:cs="Times New Roman"/>
          <w:sz w:val="28"/>
        </w:rPr>
        <w:t>декабря</w:t>
      </w:r>
      <w:r>
        <w:rPr>
          <w:rFonts w:ascii="Times New Roman" w:hAnsi="Times New Roman" w:cs="Times New Roman"/>
          <w:sz w:val="28"/>
        </w:rPr>
        <w:t xml:space="preserve"> 20</w:t>
      </w:r>
      <w:r w:rsidR="007432AA">
        <w:rPr>
          <w:rFonts w:ascii="Times New Roman" w:hAnsi="Times New Roman" w:cs="Times New Roman"/>
          <w:sz w:val="28"/>
        </w:rPr>
        <w:t xml:space="preserve">22 </w:t>
      </w:r>
      <w:r w:rsidRPr="004A2B93">
        <w:rPr>
          <w:rFonts w:ascii="Times New Roman" w:hAnsi="Times New Roman" w:cs="Times New Roman"/>
          <w:sz w:val="28"/>
        </w:rPr>
        <w:t xml:space="preserve">года № </w:t>
      </w:r>
      <w:r w:rsidR="007432AA">
        <w:rPr>
          <w:rFonts w:ascii="Times New Roman" w:hAnsi="Times New Roman" w:cs="Times New Roman"/>
          <w:sz w:val="28"/>
        </w:rPr>
        <w:t>8</w:t>
      </w:r>
      <w:r w:rsidR="00A9583F">
        <w:rPr>
          <w:rFonts w:ascii="Times New Roman" w:hAnsi="Times New Roman" w:cs="Times New Roman"/>
          <w:sz w:val="28"/>
        </w:rPr>
        <w:t>03</w:t>
      </w:r>
      <w:r>
        <w:rPr>
          <w:rFonts w:ascii="Times New Roman" w:hAnsi="Times New Roman" w:cs="Times New Roman"/>
          <w:sz w:val="28"/>
        </w:rPr>
        <w:t xml:space="preserve"> </w:t>
      </w:r>
      <w:r w:rsidRPr="00FC262C">
        <w:rPr>
          <w:rFonts w:ascii="Times New Roman" w:hAnsi="Times New Roman" w:cs="Times New Roman"/>
          <w:sz w:val="28"/>
        </w:rPr>
        <w:t>«Об утверждении муниципальной программы «</w:t>
      </w:r>
      <w:r w:rsidRPr="009C27D8">
        <w:rPr>
          <w:rFonts w:ascii="Times New Roman" w:hAnsi="Times New Roman" w:cs="Times New Roman"/>
          <w:sz w:val="28"/>
        </w:rPr>
        <w:t xml:space="preserve">Водоснабжение и водоотведение Вожегодского муниципального </w:t>
      </w:r>
      <w:r w:rsidR="00A9583F">
        <w:rPr>
          <w:rFonts w:ascii="Times New Roman" w:hAnsi="Times New Roman" w:cs="Times New Roman"/>
          <w:sz w:val="28"/>
        </w:rPr>
        <w:t>округа</w:t>
      </w:r>
      <w:r w:rsidRPr="009C27D8">
        <w:rPr>
          <w:rFonts w:ascii="Times New Roman" w:hAnsi="Times New Roman" w:cs="Times New Roman"/>
          <w:sz w:val="28"/>
        </w:rPr>
        <w:t xml:space="preserve"> на 20</w:t>
      </w:r>
      <w:r w:rsidR="003E7439">
        <w:rPr>
          <w:rFonts w:ascii="Times New Roman" w:hAnsi="Times New Roman" w:cs="Times New Roman"/>
          <w:sz w:val="28"/>
        </w:rPr>
        <w:t>23</w:t>
      </w:r>
      <w:r w:rsidRPr="009C27D8">
        <w:rPr>
          <w:rFonts w:ascii="Times New Roman" w:hAnsi="Times New Roman" w:cs="Times New Roman"/>
          <w:sz w:val="28"/>
        </w:rPr>
        <w:t>-202</w:t>
      </w:r>
      <w:r w:rsidR="003E7439">
        <w:rPr>
          <w:rFonts w:ascii="Times New Roman" w:hAnsi="Times New Roman" w:cs="Times New Roman"/>
          <w:sz w:val="28"/>
        </w:rPr>
        <w:t>7</w:t>
      </w:r>
      <w:r w:rsidRPr="009C27D8">
        <w:rPr>
          <w:rFonts w:ascii="Times New Roman" w:hAnsi="Times New Roman" w:cs="Times New Roman"/>
          <w:sz w:val="28"/>
        </w:rPr>
        <w:t xml:space="preserve"> годы</w:t>
      </w:r>
      <w:r w:rsidRPr="00FC262C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(далее – постановление) следующие изменения:</w:t>
      </w:r>
    </w:p>
    <w:p w:rsidR="00905BEC" w:rsidRDefault="00905BEC" w:rsidP="00A763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1.1.</w:t>
      </w:r>
      <w:r w:rsidRPr="00A7638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муниципальной программе «</w:t>
      </w:r>
      <w:r w:rsidRPr="009C27D8">
        <w:rPr>
          <w:rFonts w:ascii="Times New Roman" w:hAnsi="Times New Roman" w:cs="Times New Roman"/>
          <w:sz w:val="28"/>
        </w:rPr>
        <w:t xml:space="preserve">Водоснабжение и водоотведение сельских поселений Вожегодского муниципального </w:t>
      </w:r>
      <w:r w:rsidR="00A9583F">
        <w:rPr>
          <w:rFonts w:ascii="Times New Roman" w:hAnsi="Times New Roman" w:cs="Times New Roman"/>
          <w:sz w:val="28"/>
        </w:rPr>
        <w:t>округа</w:t>
      </w:r>
      <w:r w:rsidRPr="009C27D8">
        <w:rPr>
          <w:rFonts w:ascii="Times New Roman" w:hAnsi="Times New Roman" w:cs="Times New Roman"/>
          <w:sz w:val="28"/>
        </w:rPr>
        <w:t xml:space="preserve"> на 20</w:t>
      </w:r>
      <w:r w:rsidR="00A9583F">
        <w:rPr>
          <w:rFonts w:ascii="Times New Roman" w:hAnsi="Times New Roman" w:cs="Times New Roman"/>
          <w:sz w:val="28"/>
        </w:rPr>
        <w:t>23</w:t>
      </w:r>
      <w:r w:rsidRPr="009C27D8">
        <w:rPr>
          <w:rFonts w:ascii="Times New Roman" w:hAnsi="Times New Roman" w:cs="Times New Roman"/>
          <w:sz w:val="28"/>
        </w:rPr>
        <w:t>-202</w:t>
      </w:r>
      <w:r w:rsidR="00A9583F">
        <w:rPr>
          <w:rFonts w:ascii="Times New Roman" w:hAnsi="Times New Roman" w:cs="Times New Roman"/>
          <w:sz w:val="28"/>
        </w:rPr>
        <w:t>7</w:t>
      </w:r>
      <w:r w:rsidRPr="009C27D8">
        <w:rPr>
          <w:rFonts w:ascii="Times New Roman" w:hAnsi="Times New Roman" w:cs="Times New Roman"/>
          <w:sz w:val="28"/>
        </w:rPr>
        <w:t xml:space="preserve"> годы</w:t>
      </w:r>
      <w:r>
        <w:rPr>
          <w:rFonts w:ascii="Times New Roman" w:hAnsi="Times New Roman" w:cs="Times New Roman"/>
          <w:sz w:val="28"/>
        </w:rPr>
        <w:t>», утвержденной постановлением (далее – Программа):</w:t>
      </w:r>
    </w:p>
    <w:p w:rsidR="00905BEC" w:rsidRDefault="00905BEC" w:rsidP="00A763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1.1.1. позицию «Объемы бюджетных ассигнований Программы» паспорта Программы изложить в новой редакции:</w:t>
      </w:r>
    </w:p>
    <w:p w:rsidR="00905BEC" w:rsidRDefault="00905BEC" w:rsidP="00A763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</w:p>
    <w:tbl>
      <w:tblPr>
        <w:tblW w:w="0" w:type="auto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260"/>
        <w:gridCol w:w="5528"/>
      </w:tblGrid>
      <w:tr w:rsidR="00905BEC" w:rsidRPr="00EC5DB1" w:rsidTr="00BF7BB6">
        <w:tc>
          <w:tcPr>
            <w:tcW w:w="3260" w:type="dxa"/>
          </w:tcPr>
          <w:p w:rsidR="00905BEC" w:rsidRPr="00EC5DB1" w:rsidRDefault="00905BEC" w:rsidP="00B97B44">
            <w:pPr>
              <w:pStyle w:val="ConsPlusNormal"/>
              <w:widowControl/>
              <w:ind w:left="-38" w:firstLine="0"/>
              <w:rPr>
                <w:rFonts w:ascii="Times New Roman" w:hAnsi="Times New Roman" w:cs="Times New Roman"/>
                <w:sz w:val="28"/>
              </w:rPr>
            </w:pPr>
            <w:r w:rsidRPr="00EC5DB1">
              <w:rPr>
                <w:rFonts w:ascii="Times New Roman" w:hAnsi="Times New Roman" w:cs="Times New Roman"/>
                <w:sz w:val="28"/>
              </w:rPr>
              <w:t>Объемы бюджетных ассигнований Программы</w:t>
            </w:r>
          </w:p>
        </w:tc>
        <w:tc>
          <w:tcPr>
            <w:tcW w:w="5528" w:type="dxa"/>
          </w:tcPr>
          <w:p w:rsidR="00977A09" w:rsidRDefault="00977A09" w:rsidP="00977A0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бюджетных ассигнований на реализацию мероприятий Программы за счет средств местного бюджета Вожегодского муниципального округа составляет 21 326,3 тыс. руб., в том числе по годам реализации:</w:t>
            </w:r>
          </w:p>
          <w:p w:rsidR="00977A09" w:rsidRDefault="00977A09" w:rsidP="00977A0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17 726,3 тыс. руб.;</w:t>
            </w:r>
          </w:p>
          <w:p w:rsidR="00977A09" w:rsidRDefault="00977A09" w:rsidP="00977A0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1 800,0 тыс. руб.;</w:t>
            </w:r>
          </w:p>
          <w:p w:rsidR="00977A09" w:rsidRDefault="00977A09" w:rsidP="00977A0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1 800,0 тыс. руб.;</w:t>
            </w:r>
          </w:p>
          <w:p w:rsidR="00977A09" w:rsidRDefault="00977A09" w:rsidP="00977A0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0,0 тыс. руб.;</w:t>
            </w:r>
          </w:p>
          <w:p w:rsidR="00905BEC" w:rsidRPr="00EC5DB1" w:rsidRDefault="00977A09" w:rsidP="00977A09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  <w:szCs w:val="28"/>
              </w:rPr>
              <w:t>2027 год – 0,0 тыс. руб.</w:t>
            </w:r>
          </w:p>
        </w:tc>
      </w:tr>
    </w:tbl>
    <w:p w:rsidR="00905BEC" w:rsidRDefault="00905BEC" w:rsidP="00A763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»;</w:t>
      </w:r>
    </w:p>
    <w:p w:rsidR="00905BEC" w:rsidRDefault="00905BEC" w:rsidP="006876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1.1.2. приложения 2, 4 к Программе изложить в новой редакции согласно приложениям 1</w:t>
      </w:r>
      <w:r w:rsidR="0052635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 настоящему постановлению.</w:t>
      </w:r>
    </w:p>
    <w:p w:rsidR="00905BEC" w:rsidRDefault="00905BEC" w:rsidP="006876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Настоящее постановление вступает в силу после обнародования на официальном сайте администрации Вожегодского муниципального </w:t>
      </w:r>
      <w:r w:rsidR="003E7439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3D3B6E">
        <w:rPr>
          <w:rFonts w:ascii="Times New Roman" w:hAnsi="Times New Roman" w:cs="Times New Roman"/>
          <w:sz w:val="28"/>
          <w:szCs w:val="28"/>
        </w:rPr>
        <w:t>информационно - телекоммуникационной сети «Интернет».</w:t>
      </w:r>
    </w:p>
    <w:p w:rsidR="00152C67" w:rsidRPr="00A71834" w:rsidRDefault="00905BEC" w:rsidP="00152C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 w:rsidR="00152C67">
        <w:rPr>
          <w:sz w:val="28"/>
          <w:szCs w:val="28"/>
        </w:rPr>
        <w:t>Контроль за</w:t>
      </w:r>
      <w:proofErr w:type="gramEnd"/>
      <w:r w:rsidR="00152C67">
        <w:rPr>
          <w:sz w:val="28"/>
          <w:szCs w:val="28"/>
        </w:rPr>
        <w:t xml:space="preserve"> исполнением настоящего постановления возл</w:t>
      </w:r>
      <w:r w:rsidR="003E7439">
        <w:rPr>
          <w:sz w:val="28"/>
          <w:szCs w:val="28"/>
        </w:rPr>
        <w:t>ожить</w:t>
      </w:r>
      <w:r w:rsidR="00152C67">
        <w:rPr>
          <w:sz w:val="28"/>
          <w:szCs w:val="28"/>
        </w:rPr>
        <w:t xml:space="preserve"> на первого заместителя главы Вожегодского муниципального округа Е.В. Первова.</w:t>
      </w:r>
    </w:p>
    <w:p w:rsidR="00152C67" w:rsidRDefault="00152C67" w:rsidP="00152C67">
      <w:pPr>
        <w:jc w:val="both"/>
        <w:rPr>
          <w:sz w:val="28"/>
        </w:rPr>
      </w:pPr>
    </w:p>
    <w:p w:rsidR="00152C67" w:rsidRDefault="00152C67" w:rsidP="00152C67">
      <w:pPr>
        <w:jc w:val="both"/>
        <w:rPr>
          <w:sz w:val="28"/>
        </w:rPr>
      </w:pPr>
    </w:p>
    <w:p w:rsidR="00152C67" w:rsidRPr="00152C67" w:rsidRDefault="00152C67" w:rsidP="00152C67">
      <w:pPr>
        <w:rPr>
          <w:sz w:val="28"/>
          <w:szCs w:val="26"/>
        </w:rPr>
      </w:pPr>
      <w:r w:rsidRPr="00152C67">
        <w:rPr>
          <w:sz w:val="28"/>
          <w:szCs w:val="26"/>
        </w:rPr>
        <w:t xml:space="preserve">Глава Вожегодского муниципального округа                </w:t>
      </w:r>
      <w:r>
        <w:rPr>
          <w:sz w:val="28"/>
          <w:szCs w:val="26"/>
        </w:rPr>
        <w:t xml:space="preserve">           </w:t>
      </w:r>
      <w:r w:rsidRPr="00152C67">
        <w:rPr>
          <w:sz w:val="28"/>
          <w:szCs w:val="26"/>
        </w:rPr>
        <w:t xml:space="preserve">           С.Н. Семенников                                                         </w:t>
      </w:r>
    </w:p>
    <w:p w:rsidR="00905BEC" w:rsidRDefault="00905BEC" w:rsidP="00152C67">
      <w:pPr>
        <w:tabs>
          <w:tab w:val="left" w:pos="709"/>
        </w:tabs>
        <w:jc w:val="both"/>
        <w:rPr>
          <w:sz w:val="28"/>
          <w:szCs w:val="28"/>
        </w:rPr>
      </w:pPr>
    </w:p>
    <w:p w:rsidR="00905BEC" w:rsidRDefault="00905BEC" w:rsidP="00C3292E">
      <w:pPr>
        <w:widowControl w:val="0"/>
        <w:autoSpaceDE w:val="0"/>
        <w:autoSpaceDN w:val="0"/>
        <w:adjustRightInd w:val="0"/>
        <w:jc w:val="center"/>
        <w:sectPr w:rsidR="00905BEC" w:rsidSect="00A76384">
          <w:headerReference w:type="even" r:id="rId8"/>
          <w:pgSz w:w="11909" w:h="16834"/>
          <w:pgMar w:top="567" w:right="567" w:bottom="851" w:left="1134" w:header="720" w:footer="720" w:gutter="0"/>
          <w:cols w:space="60"/>
          <w:noEndnote/>
          <w:rtlGutter/>
          <w:docGrid w:linePitch="360"/>
        </w:sectPr>
      </w:pPr>
    </w:p>
    <w:p w:rsidR="00905BEC" w:rsidRDefault="00905BEC" w:rsidP="00C3292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905BEC" w:rsidRDefault="00905BEC" w:rsidP="00477C1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 1</w:t>
      </w:r>
    </w:p>
    <w:p w:rsidR="00905BEC" w:rsidRDefault="00905BEC" w:rsidP="00477C1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</w:p>
    <w:p w:rsidR="00905BEC" w:rsidRDefault="00905BEC" w:rsidP="00477C1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Вожегодского</w:t>
      </w:r>
    </w:p>
    <w:p w:rsidR="00905BEC" w:rsidRDefault="00905BEC" w:rsidP="00477C1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муниципального</w:t>
      </w:r>
      <w:r w:rsidR="00977A09">
        <w:rPr>
          <w:sz w:val="24"/>
          <w:szCs w:val="24"/>
        </w:rPr>
        <w:t xml:space="preserve"> округа</w:t>
      </w:r>
      <w:r>
        <w:rPr>
          <w:sz w:val="24"/>
          <w:szCs w:val="24"/>
        </w:rPr>
        <w:t xml:space="preserve"> </w:t>
      </w:r>
    </w:p>
    <w:p w:rsidR="00905BEC" w:rsidRPr="00AF6606" w:rsidRDefault="006A632F" w:rsidP="00AF6606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C80594">
        <w:rPr>
          <w:sz w:val="24"/>
          <w:szCs w:val="24"/>
        </w:rPr>
        <w:t>06.03.2023</w:t>
      </w:r>
      <w:r w:rsidR="00905BEC">
        <w:rPr>
          <w:sz w:val="24"/>
          <w:szCs w:val="24"/>
        </w:rPr>
        <w:t xml:space="preserve"> года № </w:t>
      </w:r>
      <w:r w:rsidR="00C80594">
        <w:rPr>
          <w:sz w:val="24"/>
          <w:szCs w:val="24"/>
        </w:rPr>
        <w:t>16</w:t>
      </w:r>
      <w:r w:rsidR="00085053">
        <w:rPr>
          <w:sz w:val="24"/>
          <w:szCs w:val="24"/>
        </w:rPr>
        <w:t>3</w:t>
      </w:r>
    </w:p>
    <w:p w:rsidR="00905BEC" w:rsidRDefault="00905BEC" w:rsidP="00AF6606">
      <w:pPr>
        <w:widowControl w:val="0"/>
        <w:autoSpaceDE w:val="0"/>
        <w:autoSpaceDN w:val="0"/>
        <w:adjustRightInd w:val="0"/>
        <w:ind w:left="12758"/>
        <w:rPr>
          <w:sz w:val="24"/>
          <w:szCs w:val="24"/>
        </w:rPr>
      </w:pPr>
    </w:p>
    <w:p w:rsidR="00905BEC" w:rsidRPr="004431E2" w:rsidRDefault="00905BEC" w:rsidP="00477C10">
      <w:pPr>
        <w:widowControl w:val="0"/>
        <w:autoSpaceDE w:val="0"/>
        <w:autoSpaceDN w:val="0"/>
        <w:adjustRightInd w:val="0"/>
        <w:ind w:left="10915"/>
        <w:rPr>
          <w:sz w:val="28"/>
          <w:szCs w:val="28"/>
        </w:rPr>
      </w:pPr>
    </w:p>
    <w:p w:rsidR="00905BEC" w:rsidRPr="004431E2" w:rsidRDefault="00905BEC" w:rsidP="00477C1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431E2">
        <w:rPr>
          <w:sz w:val="28"/>
          <w:szCs w:val="28"/>
        </w:rPr>
        <w:t>Финансовое обеспечение реализации муниципальной</w:t>
      </w:r>
    </w:p>
    <w:p w:rsidR="00905BEC" w:rsidRPr="004431E2" w:rsidRDefault="00905BEC" w:rsidP="00477C1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431E2">
        <w:rPr>
          <w:sz w:val="28"/>
          <w:szCs w:val="28"/>
        </w:rPr>
        <w:t xml:space="preserve">программы за счет средств местного бюджета Вожегодского муниципального </w:t>
      </w:r>
      <w:r w:rsidR="00977A09">
        <w:rPr>
          <w:sz w:val="28"/>
          <w:szCs w:val="28"/>
        </w:rPr>
        <w:t>округа</w:t>
      </w:r>
    </w:p>
    <w:p w:rsidR="00977A09" w:rsidRDefault="00977A09" w:rsidP="00977A09">
      <w:pPr>
        <w:widowControl w:val="0"/>
        <w:autoSpaceDE w:val="0"/>
        <w:autoSpaceDN w:val="0"/>
        <w:adjustRightInd w:val="0"/>
        <w:jc w:val="center"/>
      </w:pP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39"/>
        <w:gridCol w:w="4449"/>
        <w:gridCol w:w="2041"/>
        <w:gridCol w:w="1904"/>
        <w:gridCol w:w="1716"/>
        <w:gridCol w:w="1716"/>
        <w:gridCol w:w="1396"/>
      </w:tblGrid>
      <w:tr w:rsidR="00977A09" w:rsidTr="00977A09"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</w:pPr>
            <w:r>
              <w:t>Ответственный исполнитель, соисполнитель, исполнитель</w:t>
            </w:r>
          </w:p>
        </w:tc>
        <w:tc>
          <w:tcPr>
            <w:tcW w:w="1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</w:pPr>
            <w:r>
              <w:t>Источник финансового обеспечения</w:t>
            </w:r>
          </w:p>
        </w:tc>
        <w:tc>
          <w:tcPr>
            <w:tcW w:w="17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Расходы (тыс. руб.)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77A09" w:rsidTr="00977A09">
        <w:trPr>
          <w:trHeight w:val="20"/>
        </w:trPr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/>
        </w:tc>
        <w:tc>
          <w:tcPr>
            <w:tcW w:w="1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/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 год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 год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 год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 год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2027 год</w:t>
            </w:r>
          </w:p>
        </w:tc>
      </w:tr>
      <w:tr w:rsidR="00977A09" w:rsidTr="00977A09">
        <w:trPr>
          <w:trHeight w:val="34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977A09" w:rsidTr="00977A09"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</w:pPr>
            <w:r>
              <w:t>Итого по муниципальной программе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792323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17 726,3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1 800,0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1 800,0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A70531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8 786</w:t>
            </w:r>
            <w:r w:rsidR="00792323">
              <w:t>,</w:t>
            </w:r>
            <w:r>
              <w:t>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1 800,0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1 800,0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rPr>
          <w:trHeight w:val="20"/>
        </w:trPr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rPr>
          <w:trHeight w:val="20"/>
        </w:trPr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27491F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8 599,9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A70531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339,9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</w:pPr>
            <w:r>
              <w:t>Основное  мероприятие</w:t>
            </w:r>
          </w:p>
          <w:p w:rsidR="00977A09" w:rsidRDefault="00977A09" w:rsidP="0054294E">
            <w:r>
              <w:t>1. Субсидия в целях возмещения недополученных доходов и финансовое обеспечение (возмещение) затрат в связи с оказанием услуг по водоснабжению на территории Вожегодского муниципального округа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27491F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250</w:t>
            </w:r>
            <w:r w:rsidR="00977A09">
              <w:t>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1 300,0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1 300,0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27491F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250,</w:t>
            </w:r>
            <w:r w:rsidR="00977A09">
              <w:t>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1 300,0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1 300,0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>
            <w:r>
              <w:t xml:space="preserve">Основное мероприятие </w:t>
            </w:r>
          </w:p>
          <w:p w:rsidR="00977A09" w:rsidRDefault="00977A09" w:rsidP="0054294E">
            <w:r>
              <w:t>2.Содержание, ремонт артезианских скважин и строительство, ремонт и содержание источников нецентрализованного водоснабжения</w:t>
            </w:r>
          </w:p>
          <w:p w:rsidR="00977A09" w:rsidRDefault="00977A09" w:rsidP="0054294E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r>
              <w:t>всего, в том числе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27491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27491F">
              <w:t> 989,5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r>
              <w:t>собственные доходы местного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A70531" w:rsidP="00A705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1 699</w:t>
            </w:r>
            <w:r w:rsidR="0027491F">
              <w:t>,</w:t>
            </w:r>
            <w:r>
              <w:t>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r>
              <w:t>межбюджетные трансферты из областного бюджета за счет собственных средств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27491F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r>
              <w:t>безвозмездные поступления от физических и юридических лиц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A70531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289,9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>
            <w:r>
              <w:t>Основное мероприятие</w:t>
            </w:r>
          </w:p>
          <w:p w:rsidR="00977A09" w:rsidRDefault="00977A09" w:rsidP="0054294E">
            <w:r>
              <w:t>3. Повышение эксплуатационной надежности систем водоснабжения и водоотведения путем их приведения к безопасному техническому состоянию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r>
              <w:t>всего, в том числе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27491F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14 986,8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r>
              <w:t>собственные доходы местного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27491F" w:rsidP="00A705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6 3</w:t>
            </w:r>
            <w:r w:rsidR="00A70531">
              <w:t>36</w:t>
            </w:r>
            <w:r>
              <w:t>,9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r>
              <w:t>межбюджетные трансферты из областного бюджета за счет собственных средств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75379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8 </w:t>
            </w:r>
            <w:r w:rsidR="00753799">
              <w:t>599</w:t>
            </w:r>
            <w:r>
              <w:t>,9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r>
              <w:t>безвозмездные поступления от физических и юридических лиц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A70531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>
            <w:r>
              <w:t>Основное мероприятие</w:t>
            </w:r>
          </w:p>
          <w:p w:rsidR="00977A09" w:rsidRDefault="00977A09" w:rsidP="0054294E">
            <w:r>
              <w:t>4. Организация лабораторного контроля качества воды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r>
              <w:t>всего, в том числе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r>
              <w:t>собственные доходы местного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r>
              <w:t>межбюджетные трансферты из областного бюджета за счет собственных средств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>
            <w:r>
              <w:t>Основное мероприятие</w:t>
            </w:r>
          </w:p>
          <w:p w:rsidR="00977A09" w:rsidRDefault="00977A09" w:rsidP="0054294E">
            <w:r>
              <w:t xml:space="preserve">5. Разработка схем, проектов зон санитарной охраны источников водоснабжения и водоотведения, проведение </w:t>
            </w:r>
            <w:proofErr w:type="spellStart"/>
            <w:r>
              <w:t>предпроектных</w:t>
            </w:r>
            <w:proofErr w:type="spellEnd"/>
            <w:r>
              <w:t xml:space="preserve"> работ для разработки ПСД по ремонту, капитальному ремонту, реконструкции, модернизации, строительству систем водоснабжения и водоотведения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r>
              <w:t>всего, в том числе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r>
              <w:t>собственные доходы местного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r>
              <w:t>межбюджетные трансферты из областного бюджета за счет собственных средств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</w:tbl>
    <w:p w:rsidR="00977A09" w:rsidRDefault="00977A09" w:rsidP="00977A09"/>
    <w:p w:rsidR="00977A09" w:rsidRDefault="00977A09" w:rsidP="00977A09">
      <w:pPr>
        <w:jc w:val="right"/>
      </w:pPr>
    </w:p>
    <w:p w:rsidR="00977A09" w:rsidRDefault="00977A09" w:rsidP="00977A09">
      <w:pPr>
        <w:jc w:val="right"/>
      </w:pPr>
    </w:p>
    <w:p w:rsidR="00977A09" w:rsidRDefault="00977A09" w:rsidP="00977A09"/>
    <w:p w:rsidR="00977A09" w:rsidRDefault="00977A09" w:rsidP="00977A09">
      <w:pPr>
        <w:jc w:val="right"/>
      </w:pPr>
    </w:p>
    <w:p w:rsidR="00905BEC" w:rsidRPr="0015588E" w:rsidRDefault="00905BEC" w:rsidP="00C8344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sectPr w:rsidR="00905BEC" w:rsidRPr="0015588E" w:rsidSect="00C3292E">
      <w:pgSz w:w="16834" w:h="11909" w:orient="landscape"/>
      <w:pgMar w:top="568" w:right="567" w:bottom="567" w:left="357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D42" w:rsidRDefault="00083D42">
      <w:r>
        <w:separator/>
      </w:r>
    </w:p>
  </w:endnote>
  <w:endnote w:type="continuationSeparator" w:id="1">
    <w:p w:rsidR="00083D42" w:rsidRDefault="00083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D42" w:rsidRDefault="00083D42">
      <w:r>
        <w:separator/>
      </w:r>
    </w:p>
  </w:footnote>
  <w:footnote w:type="continuationSeparator" w:id="1">
    <w:p w:rsidR="00083D42" w:rsidRDefault="00083D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C67" w:rsidRDefault="00EB17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52C6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52C67">
      <w:rPr>
        <w:rStyle w:val="a5"/>
        <w:noProof/>
      </w:rPr>
      <w:t>1</w:t>
    </w:r>
    <w:r>
      <w:rPr>
        <w:rStyle w:val="a5"/>
      </w:rPr>
      <w:fldChar w:fldCharType="end"/>
    </w:r>
  </w:p>
  <w:p w:rsidR="00152C67" w:rsidRDefault="00152C6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E0CEC2"/>
    <w:lvl w:ilvl="0">
      <w:numFmt w:val="bullet"/>
      <w:lvlText w:val="*"/>
      <w:lvlJc w:val="left"/>
    </w:lvl>
  </w:abstractNum>
  <w:abstractNum w:abstractNumId="1">
    <w:nsid w:val="06FC2B50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5C1472C"/>
    <w:multiLevelType w:val="singleLevel"/>
    <w:tmpl w:val="635E8D26"/>
    <w:lvl w:ilvl="0">
      <w:start w:val="1"/>
      <w:numFmt w:val="decimal"/>
      <w:lvlText w:val="2.4.%1."/>
      <w:legacy w:legacy="1" w:legacySpace="0" w:legacyIndent="884"/>
      <w:lvlJc w:val="left"/>
      <w:rPr>
        <w:rFonts w:ascii="Times New Roman" w:hAnsi="Times New Roman" w:cs="Times New Roman" w:hint="default"/>
      </w:rPr>
    </w:lvl>
  </w:abstractNum>
  <w:abstractNum w:abstractNumId="3">
    <w:nsid w:val="1DC25C2B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58B024A"/>
    <w:multiLevelType w:val="hybridMultilevel"/>
    <w:tmpl w:val="910855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4711A31"/>
    <w:multiLevelType w:val="singleLevel"/>
    <w:tmpl w:val="EB48A616"/>
    <w:lvl w:ilvl="0">
      <w:start w:val="1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6">
    <w:nsid w:val="51C828A6"/>
    <w:multiLevelType w:val="hybridMultilevel"/>
    <w:tmpl w:val="403ED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FE11275"/>
    <w:multiLevelType w:val="hybridMultilevel"/>
    <w:tmpl w:val="936297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8A77C2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1AC19B8"/>
    <w:multiLevelType w:val="hybridMultilevel"/>
    <w:tmpl w:val="B1BAA58C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724B065A"/>
    <w:multiLevelType w:val="hybridMultilevel"/>
    <w:tmpl w:val="C740769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78202F86"/>
    <w:multiLevelType w:val="singleLevel"/>
    <w:tmpl w:val="70EC9D7E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2">
    <w:nsid w:val="7ACB0C8C"/>
    <w:multiLevelType w:val="hybridMultilevel"/>
    <w:tmpl w:val="A6ACB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10"/>
  </w:num>
  <w:num w:numId="7">
    <w:abstractNumId w:val="9"/>
  </w:num>
  <w:num w:numId="8">
    <w:abstractNumId w:val="7"/>
  </w:num>
  <w:num w:numId="9">
    <w:abstractNumId w:val="11"/>
  </w:num>
  <w:num w:numId="10">
    <w:abstractNumId w:val="5"/>
  </w:num>
  <w:num w:numId="1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55"/>
        <w:lvlJc w:val="left"/>
        <w:rPr>
          <w:rFonts w:ascii="Times New Roman" w:hAnsi="Times New Roman" w:hint="default"/>
        </w:rPr>
      </w:lvl>
    </w:lvlOverride>
  </w:num>
  <w:num w:numId="14">
    <w:abstractNumId w:val="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attachedTemplate r:id="rId1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5E2B"/>
    <w:rsid w:val="00000265"/>
    <w:rsid w:val="000101DF"/>
    <w:rsid w:val="00017C6A"/>
    <w:rsid w:val="0002319A"/>
    <w:rsid w:val="000306B2"/>
    <w:rsid w:val="000336CA"/>
    <w:rsid w:val="000405EC"/>
    <w:rsid w:val="00042CFD"/>
    <w:rsid w:val="00047946"/>
    <w:rsid w:val="000510E1"/>
    <w:rsid w:val="00062145"/>
    <w:rsid w:val="0008197E"/>
    <w:rsid w:val="00081E0E"/>
    <w:rsid w:val="0008256B"/>
    <w:rsid w:val="00083D42"/>
    <w:rsid w:val="000842BB"/>
    <w:rsid w:val="00085053"/>
    <w:rsid w:val="00086803"/>
    <w:rsid w:val="000927FA"/>
    <w:rsid w:val="000F01E4"/>
    <w:rsid w:val="00106588"/>
    <w:rsid w:val="00106B89"/>
    <w:rsid w:val="00113F4D"/>
    <w:rsid w:val="001429F9"/>
    <w:rsid w:val="00143CE6"/>
    <w:rsid w:val="00152C67"/>
    <w:rsid w:val="0015588E"/>
    <w:rsid w:val="00157F95"/>
    <w:rsid w:val="00163B91"/>
    <w:rsid w:val="001A1B05"/>
    <w:rsid w:val="001B777B"/>
    <w:rsid w:val="001C0B07"/>
    <w:rsid w:val="001C76CA"/>
    <w:rsid w:val="001D078D"/>
    <w:rsid w:val="001D3836"/>
    <w:rsid w:val="001D7567"/>
    <w:rsid w:val="001E1952"/>
    <w:rsid w:val="001E7F6C"/>
    <w:rsid w:val="001F25C9"/>
    <w:rsid w:val="001F2E26"/>
    <w:rsid w:val="001F3091"/>
    <w:rsid w:val="001F6294"/>
    <w:rsid w:val="002062A8"/>
    <w:rsid w:val="00212E06"/>
    <w:rsid w:val="00212F2B"/>
    <w:rsid w:val="00221D5E"/>
    <w:rsid w:val="0022638F"/>
    <w:rsid w:val="0023064F"/>
    <w:rsid w:val="00230C6A"/>
    <w:rsid w:val="00232AA8"/>
    <w:rsid w:val="00233836"/>
    <w:rsid w:val="00236C45"/>
    <w:rsid w:val="002445AF"/>
    <w:rsid w:val="002515BE"/>
    <w:rsid w:val="0027491F"/>
    <w:rsid w:val="00280FA5"/>
    <w:rsid w:val="00281BEE"/>
    <w:rsid w:val="002921ED"/>
    <w:rsid w:val="002948E9"/>
    <w:rsid w:val="00294D70"/>
    <w:rsid w:val="002979E2"/>
    <w:rsid w:val="002A2444"/>
    <w:rsid w:val="002A5CF5"/>
    <w:rsid w:val="002C7B25"/>
    <w:rsid w:val="002D2679"/>
    <w:rsid w:val="002F04AA"/>
    <w:rsid w:val="002F1EE4"/>
    <w:rsid w:val="002F7C80"/>
    <w:rsid w:val="00302051"/>
    <w:rsid w:val="0030249F"/>
    <w:rsid w:val="00307C7C"/>
    <w:rsid w:val="003115A9"/>
    <w:rsid w:val="0031314D"/>
    <w:rsid w:val="003146B4"/>
    <w:rsid w:val="00331C44"/>
    <w:rsid w:val="00337F3A"/>
    <w:rsid w:val="00362270"/>
    <w:rsid w:val="00362A06"/>
    <w:rsid w:val="00365673"/>
    <w:rsid w:val="00366A16"/>
    <w:rsid w:val="0039026D"/>
    <w:rsid w:val="003A2B67"/>
    <w:rsid w:val="003A6910"/>
    <w:rsid w:val="003B5B90"/>
    <w:rsid w:val="003B6CDE"/>
    <w:rsid w:val="003C2770"/>
    <w:rsid w:val="003D3B6E"/>
    <w:rsid w:val="003D3C72"/>
    <w:rsid w:val="003D3E51"/>
    <w:rsid w:val="003E0F3B"/>
    <w:rsid w:val="003E7439"/>
    <w:rsid w:val="00403ECF"/>
    <w:rsid w:val="00421762"/>
    <w:rsid w:val="004312CC"/>
    <w:rsid w:val="004317FA"/>
    <w:rsid w:val="004431E2"/>
    <w:rsid w:val="00457FA6"/>
    <w:rsid w:val="00477C10"/>
    <w:rsid w:val="0048142F"/>
    <w:rsid w:val="004903D4"/>
    <w:rsid w:val="00496723"/>
    <w:rsid w:val="004A2B93"/>
    <w:rsid w:val="004B2D92"/>
    <w:rsid w:val="004B4E39"/>
    <w:rsid w:val="004B76A7"/>
    <w:rsid w:val="004C1B61"/>
    <w:rsid w:val="004C2020"/>
    <w:rsid w:val="004E26F0"/>
    <w:rsid w:val="004E518E"/>
    <w:rsid w:val="004F218C"/>
    <w:rsid w:val="004F277B"/>
    <w:rsid w:val="0050172B"/>
    <w:rsid w:val="00526351"/>
    <w:rsid w:val="00533500"/>
    <w:rsid w:val="005405DE"/>
    <w:rsid w:val="0055064C"/>
    <w:rsid w:val="005537C9"/>
    <w:rsid w:val="00553D85"/>
    <w:rsid w:val="005836AB"/>
    <w:rsid w:val="005860FE"/>
    <w:rsid w:val="005A201D"/>
    <w:rsid w:val="005A2DC6"/>
    <w:rsid w:val="005B1482"/>
    <w:rsid w:val="005B1DD8"/>
    <w:rsid w:val="005D5E41"/>
    <w:rsid w:val="005D7803"/>
    <w:rsid w:val="005E703A"/>
    <w:rsid w:val="005F1C14"/>
    <w:rsid w:val="00607372"/>
    <w:rsid w:val="006220FA"/>
    <w:rsid w:val="00622953"/>
    <w:rsid w:val="0062406B"/>
    <w:rsid w:val="00635C8B"/>
    <w:rsid w:val="00635DB4"/>
    <w:rsid w:val="0064404E"/>
    <w:rsid w:val="006441DF"/>
    <w:rsid w:val="00645B0A"/>
    <w:rsid w:val="0065769D"/>
    <w:rsid w:val="00664CF4"/>
    <w:rsid w:val="00675611"/>
    <w:rsid w:val="00683F85"/>
    <w:rsid w:val="006876C0"/>
    <w:rsid w:val="0069274C"/>
    <w:rsid w:val="00695A7C"/>
    <w:rsid w:val="00697C1C"/>
    <w:rsid w:val="006A632F"/>
    <w:rsid w:val="006B0F6A"/>
    <w:rsid w:val="006B4D6F"/>
    <w:rsid w:val="006B5E2B"/>
    <w:rsid w:val="006C513A"/>
    <w:rsid w:val="006D45B1"/>
    <w:rsid w:val="006D7649"/>
    <w:rsid w:val="006E434F"/>
    <w:rsid w:val="006E7CEE"/>
    <w:rsid w:val="006E7DE1"/>
    <w:rsid w:val="006F26DC"/>
    <w:rsid w:val="006F7F99"/>
    <w:rsid w:val="00700238"/>
    <w:rsid w:val="00713B79"/>
    <w:rsid w:val="00725BB4"/>
    <w:rsid w:val="00726046"/>
    <w:rsid w:val="00726E20"/>
    <w:rsid w:val="00733D08"/>
    <w:rsid w:val="007405CB"/>
    <w:rsid w:val="007432AA"/>
    <w:rsid w:val="00744992"/>
    <w:rsid w:val="00747459"/>
    <w:rsid w:val="00753799"/>
    <w:rsid w:val="00764A3A"/>
    <w:rsid w:val="00765C5B"/>
    <w:rsid w:val="007740C5"/>
    <w:rsid w:val="007770E1"/>
    <w:rsid w:val="0078547D"/>
    <w:rsid w:val="00792323"/>
    <w:rsid w:val="00794467"/>
    <w:rsid w:val="007A1FD5"/>
    <w:rsid w:val="007A4C0D"/>
    <w:rsid w:val="007B58A8"/>
    <w:rsid w:val="007C046E"/>
    <w:rsid w:val="007C502E"/>
    <w:rsid w:val="007C7EE2"/>
    <w:rsid w:val="007F4BC8"/>
    <w:rsid w:val="00806E7A"/>
    <w:rsid w:val="00832D7B"/>
    <w:rsid w:val="00834C83"/>
    <w:rsid w:val="00840B36"/>
    <w:rsid w:val="00840E0A"/>
    <w:rsid w:val="00842F25"/>
    <w:rsid w:val="0084612A"/>
    <w:rsid w:val="00846FDE"/>
    <w:rsid w:val="0085084C"/>
    <w:rsid w:val="008536AA"/>
    <w:rsid w:val="0086455B"/>
    <w:rsid w:val="00867A19"/>
    <w:rsid w:val="00871950"/>
    <w:rsid w:val="00871DA7"/>
    <w:rsid w:val="00873772"/>
    <w:rsid w:val="008749A7"/>
    <w:rsid w:val="00881708"/>
    <w:rsid w:val="008B1C48"/>
    <w:rsid w:val="008E7E96"/>
    <w:rsid w:val="008F08AB"/>
    <w:rsid w:val="008F4034"/>
    <w:rsid w:val="0090432C"/>
    <w:rsid w:val="00905BEC"/>
    <w:rsid w:val="009128BB"/>
    <w:rsid w:val="00914BF2"/>
    <w:rsid w:val="00920187"/>
    <w:rsid w:val="009310A0"/>
    <w:rsid w:val="00940424"/>
    <w:rsid w:val="00941EE8"/>
    <w:rsid w:val="00965816"/>
    <w:rsid w:val="00970A60"/>
    <w:rsid w:val="00977A09"/>
    <w:rsid w:val="00984482"/>
    <w:rsid w:val="00985BDE"/>
    <w:rsid w:val="009951C9"/>
    <w:rsid w:val="009B4C41"/>
    <w:rsid w:val="009C27D8"/>
    <w:rsid w:val="009D17AD"/>
    <w:rsid w:val="009D61A9"/>
    <w:rsid w:val="009E3872"/>
    <w:rsid w:val="009F6EB7"/>
    <w:rsid w:val="00A0505C"/>
    <w:rsid w:val="00A065F1"/>
    <w:rsid w:val="00A06C6D"/>
    <w:rsid w:val="00A06D91"/>
    <w:rsid w:val="00A167C5"/>
    <w:rsid w:val="00A26142"/>
    <w:rsid w:val="00A31ED6"/>
    <w:rsid w:val="00A452A1"/>
    <w:rsid w:val="00A645D3"/>
    <w:rsid w:val="00A665EE"/>
    <w:rsid w:val="00A70531"/>
    <w:rsid w:val="00A76384"/>
    <w:rsid w:val="00A76D0F"/>
    <w:rsid w:val="00A77364"/>
    <w:rsid w:val="00A938BF"/>
    <w:rsid w:val="00A9583F"/>
    <w:rsid w:val="00AA09E0"/>
    <w:rsid w:val="00AB7E56"/>
    <w:rsid w:val="00AD04E2"/>
    <w:rsid w:val="00AD5710"/>
    <w:rsid w:val="00AD6A5E"/>
    <w:rsid w:val="00AD6DD1"/>
    <w:rsid w:val="00AE30CD"/>
    <w:rsid w:val="00AF6606"/>
    <w:rsid w:val="00B23918"/>
    <w:rsid w:val="00B26AB1"/>
    <w:rsid w:val="00B670CE"/>
    <w:rsid w:val="00B7088C"/>
    <w:rsid w:val="00B83F74"/>
    <w:rsid w:val="00B85377"/>
    <w:rsid w:val="00B92BB9"/>
    <w:rsid w:val="00B959B6"/>
    <w:rsid w:val="00B976FA"/>
    <w:rsid w:val="00B97B44"/>
    <w:rsid w:val="00BB1E21"/>
    <w:rsid w:val="00BB702E"/>
    <w:rsid w:val="00BC4076"/>
    <w:rsid w:val="00BC451D"/>
    <w:rsid w:val="00BD03BF"/>
    <w:rsid w:val="00BD1D59"/>
    <w:rsid w:val="00BD2957"/>
    <w:rsid w:val="00BD4E73"/>
    <w:rsid w:val="00BF7BB6"/>
    <w:rsid w:val="00C047CA"/>
    <w:rsid w:val="00C11ACF"/>
    <w:rsid w:val="00C15EAF"/>
    <w:rsid w:val="00C3292E"/>
    <w:rsid w:val="00C46F13"/>
    <w:rsid w:val="00C6284E"/>
    <w:rsid w:val="00C80594"/>
    <w:rsid w:val="00C83445"/>
    <w:rsid w:val="00CB3BB6"/>
    <w:rsid w:val="00CB73F3"/>
    <w:rsid w:val="00CC7A76"/>
    <w:rsid w:val="00CC7A93"/>
    <w:rsid w:val="00CD17BB"/>
    <w:rsid w:val="00CE22E6"/>
    <w:rsid w:val="00D03D6F"/>
    <w:rsid w:val="00D05E40"/>
    <w:rsid w:val="00D07EC2"/>
    <w:rsid w:val="00D14439"/>
    <w:rsid w:val="00D40699"/>
    <w:rsid w:val="00D43622"/>
    <w:rsid w:val="00D516FD"/>
    <w:rsid w:val="00D52A57"/>
    <w:rsid w:val="00D62527"/>
    <w:rsid w:val="00D70B6A"/>
    <w:rsid w:val="00D72CD2"/>
    <w:rsid w:val="00D749F9"/>
    <w:rsid w:val="00D74F0E"/>
    <w:rsid w:val="00D81E50"/>
    <w:rsid w:val="00DA3A00"/>
    <w:rsid w:val="00DB0147"/>
    <w:rsid w:val="00DB0336"/>
    <w:rsid w:val="00DB0E2C"/>
    <w:rsid w:val="00DD1C8E"/>
    <w:rsid w:val="00DE3A95"/>
    <w:rsid w:val="00DE3D79"/>
    <w:rsid w:val="00DF150A"/>
    <w:rsid w:val="00DF664A"/>
    <w:rsid w:val="00E02047"/>
    <w:rsid w:val="00E02E57"/>
    <w:rsid w:val="00E15617"/>
    <w:rsid w:val="00E20923"/>
    <w:rsid w:val="00E25A1B"/>
    <w:rsid w:val="00E263E4"/>
    <w:rsid w:val="00E30E3E"/>
    <w:rsid w:val="00E4381C"/>
    <w:rsid w:val="00E44499"/>
    <w:rsid w:val="00E47AEF"/>
    <w:rsid w:val="00E628F8"/>
    <w:rsid w:val="00E63B2B"/>
    <w:rsid w:val="00E66AD2"/>
    <w:rsid w:val="00E70002"/>
    <w:rsid w:val="00E720F4"/>
    <w:rsid w:val="00E732C5"/>
    <w:rsid w:val="00E943F5"/>
    <w:rsid w:val="00E97C94"/>
    <w:rsid w:val="00EA16C2"/>
    <w:rsid w:val="00EA6E7E"/>
    <w:rsid w:val="00EA7BBB"/>
    <w:rsid w:val="00EB0B7B"/>
    <w:rsid w:val="00EB174D"/>
    <w:rsid w:val="00EB249B"/>
    <w:rsid w:val="00EB48C1"/>
    <w:rsid w:val="00EB4F5F"/>
    <w:rsid w:val="00EB7218"/>
    <w:rsid w:val="00EC3C13"/>
    <w:rsid w:val="00EC4BDD"/>
    <w:rsid w:val="00EC5DB1"/>
    <w:rsid w:val="00ED2917"/>
    <w:rsid w:val="00ED6033"/>
    <w:rsid w:val="00EE494C"/>
    <w:rsid w:val="00F022CF"/>
    <w:rsid w:val="00F076F3"/>
    <w:rsid w:val="00F207E4"/>
    <w:rsid w:val="00F21B30"/>
    <w:rsid w:val="00F24FF3"/>
    <w:rsid w:val="00F25273"/>
    <w:rsid w:val="00F3041F"/>
    <w:rsid w:val="00F65635"/>
    <w:rsid w:val="00F67BA1"/>
    <w:rsid w:val="00F7334F"/>
    <w:rsid w:val="00F776D7"/>
    <w:rsid w:val="00F94E46"/>
    <w:rsid w:val="00FC262C"/>
    <w:rsid w:val="00FD10CA"/>
    <w:rsid w:val="00FE0FA3"/>
    <w:rsid w:val="00FE33BB"/>
    <w:rsid w:val="00FE5E77"/>
    <w:rsid w:val="00FF1416"/>
    <w:rsid w:val="00FF7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6B2"/>
  </w:style>
  <w:style w:type="paragraph" w:styleId="1">
    <w:name w:val="heading 1"/>
    <w:basedOn w:val="a"/>
    <w:next w:val="a"/>
    <w:link w:val="10"/>
    <w:uiPriority w:val="99"/>
    <w:qFormat/>
    <w:rsid w:val="000306B2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9"/>
    <w:qFormat/>
    <w:rsid w:val="000306B2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0306B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65C5B"/>
    <w:rPr>
      <w:rFonts w:cs="Times New Roman"/>
      <w:b/>
      <w:sz w:val="36"/>
    </w:rPr>
  </w:style>
  <w:style w:type="character" w:customStyle="1" w:styleId="20">
    <w:name w:val="Заголовок 2 Знак"/>
    <w:basedOn w:val="a0"/>
    <w:link w:val="2"/>
    <w:uiPriority w:val="99"/>
    <w:locked/>
    <w:rsid w:val="00765C5B"/>
    <w:rPr>
      <w:rFonts w:cs="Times New Roman"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765C5B"/>
    <w:rPr>
      <w:rFonts w:cs="Times New Roman"/>
      <w:b/>
      <w:sz w:val="24"/>
    </w:rPr>
  </w:style>
  <w:style w:type="paragraph" w:styleId="a3">
    <w:name w:val="header"/>
    <w:basedOn w:val="a"/>
    <w:link w:val="a4"/>
    <w:uiPriority w:val="99"/>
    <w:rsid w:val="000306B2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65C5B"/>
    <w:rPr>
      <w:rFonts w:cs="Times New Roman"/>
    </w:rPr>
  </w:style>
  <w:style w:type="character" w:styleId="a5">
    <w:name w:val="page number"/>
    <w:basedOn w:val="a0"/>
    <w:uiPriority w:val="99"/>
    <w:rsid w:val="000306B2"/>
    <w:rPr>
      <w:rFonts w:cs="Times New Roman"/>
    </w:rPr>
  </w:style>
  <w:style w:type="paragraph" w:styleId="a6">
    <w:name w:val="Balloon Text"/>
    <w:aliases w:val="Знак Знак Знак"/>
    <w:basedOn w:val="a"/>
    <w:link w:val="a7"/>
    <w:uiPriority w:val="99"/>
    <w:rsid w:val="000101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aliases w:val="Знак Знак Знак Знак"/>
    <w:basedOn w:val="a0"/>
    <w:link w:val="a6"/>
    <w:uiPriority w:val="99"/>
    <w:locked/>
    <w:rsid w:val="000101DF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6F26DC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styleId="a8">
    <w:name w:val="No Spacing"/>
    <w:uiPriority w:val="99"/>
    <w:qFormat/>
    <w:rsid w:val="006F26DC"/>
    <w:pPr>
      <w:suppressAutoHyphens/>
      <w:autoSpaceDN w:val="0"/>
      <w:textAlignment w:val="baseline"/>
    </w:pPr>
    <w:rPr>
      <w:kern w:val="3"/>
      <w:lang w:val="de-DE" w:eastAsia="ar-SA"/>
    </w:rPr>
  </w:style>
  <w:style w:type="paragraph" w:styleId="a9">
    <w:name w:val="Title"/>
    <w:basedOn w:val="a"/>
    <w:link w:val="aa"/>
    <w:uiPriority w:val="99"/>
    <w:qFormat/>
    <w:rsid w:val="00B85377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uiPriority w:val="99"/>
    <w:locked/>
    <w:rsid w:val="00B85377"/>
    <w:rPr>
      <w:rFonts w:cs="Times New Roman"/>
      <w:sz w:val="28"/>
    </w:rPr>
  </w:style>
  <w:style w:type="paragraph" w:styleId="ab">
    <w:name w:val="Body Text"/>
    <w:aliases w:val="Знак"/>
    <w:basedOn w:val="a"/>
    <w:link w:val="ac"/>
    <w:uiPriority w:val="99"/>
    <w:rsid w:val="00B85377"/>
    <w:rPr>
      <w:sz w:val="28"/>
    </w:rPr>
  </w:style>
  <w:style w:type="character" w:customStyle="1" w:styleId="ac">
    <w:name w:val="Основной текст Знак"/>
    <w:aliases w:val="Знак Знак1"/>
    <w:basedOn w:val="a0"/>
    <w:link w:val="ab"/>
    <w:uiPriority w:val="99"/>
    <w:locked/>
    <w:rsid w:val="00B85377"/>
    <w:rPr>
      <w:rFonts w:cs="Times New Roman"/>
      <w:sz w:val="28"/>
    </w:rPr>
  </w:style>
  <w:style w:type="paragraph" w:customStyle="1" w:styleId="ConsPlusCell">
    <w:name w:val="ConsPlusCell"/>
    <w:uiPriority w:val="99"/>
    <w:rsid w:val="00B8537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B853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uiPriority w:val="99"/>
    <w:rsid w:val="00B85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uiPriority w:val="99"/>
    <w:rsid w:val="00B85377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B853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ody Text First Indent"/>
    <w:basedOn w:val="ab"/>
    <w:link w:val="af"/>
    <w:uiPriority w:val="99"/>
    <w:rsid w:val="00B85377"/>
    <w:pPr>
      <w:spacing w:after="120"/>
      <w:ind w:firstLine="210"/>
    </w:pPr>
    <w:rPr>
      <w:sz w:val="24"/>
      <w:szCs w:val="24"/>
    </w:rPr>
  </w:style>
  <w:style w:type="character" w:customStyle="1" w:styleId="af">
    <w:name w:val="Красная строка Знак"/>
    <w:basedOn w:val="ac"/>
    <w:link w:val="ae"/>
    <w:uiPriority w:val="99"/>
    <w:locked/>
    <w:rsid w:val="00B85377"/>
    <w:rPr>
      <w:sz w:val="24"/>
      <w:szCs w:val="24"/>
    </w:rPr>
  </w:style>
  <w:style w:type="paragraph" w:styleId="31">
    <w:name w:val="Body Text 3"/>
    <w:basedOn w:val="a"/>
    <w:link w:val="32"/>
    <w:uiPriority w:val="99"/>
    <w:rsid w:val="00B8537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B85377"/>
    <w:rPr>
      <w:rFonts w:cs="Times New Roman"/>
      <w:sz w:val="16"/>
      <w:szCs w:val="16"/>
    </w:rPr>
  </w:style>
  <w:style w:type="paragraph" w:customStyle="1" w:styleId="msonormalcxspmiddle">
    <w:name w:val="msonormalcxspmiddle"/>
    <w:basedOn w:val="a"/>
    <w:uiPriority w:val="99"/>
    <w:rsid w:val="00B85377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Таблицы (моноширинный)"/>
    <w:basedOn w:val="a"/>
    <w:next w:val="a"/>
    <w:uiPriority w:val="99"/>
    <w:rsid w:val="00B85377"/>
    <w:pPr>
      <w:autoSpaceDE w:val="0"/>
      <w:autoSpaceDN w:val="0"/>
      <w:adjustRightInd w:val="0"/>
      <w:jc w:val="both"/>
    </w:pPr>
    <w:rPr>
      <w:rFonts w:ascii="Courier New" w:hAnsi="Courier New" w:cs="Courier New"/>
      <w:sz w:val="26"/>
      <w:szCs w:val="26"/>
    </w:rPr>
  </w:style>
  <w:style w:type="paragraph" w:customStyle="1" w:styleId="Style62">
    <w:name w:val="Style62"/>
    <w:basedOn w:val="a"/>
    <w:uiPriority w:val="99"/>
    <w:rsid w:val="00B85377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83">
    <w:name w:val="Font Style83"/>
    <w:uiPriority w:val="99"/>
    <w:rsid w:val="00B85377"/>
    <w:rPr>
      <w:rFonts w:ascii="Times New Roman" w:hAnsi="Times New Roman"/>
      <w:sz w:val="26"/>
    </w:rPr>
  </w:style>
  <w:style w:type="character" w:customStyle="1" w:styleId="13pt">
    <w:name w:val="Основной текст + 13 pt"/>
    <w:uiPriority w:val="99"/>
    <w:rsid w:val="00B85377"/>
    <w:rPr>
      <w:sz w:val="26"/>
    </w:rPr>
  </w:style>
  <w:style w:type="character" w:styleId="af1">
    <w:name w:val="Hyperlink"/>
    <w:basedOn w:val="a0"/>
    <w:uiPriority w:val="99"/>
    <w:rsid w:val="00B85377"/>
    <w:rPr>
      <w:rFonts w:cs="Times New Roman"/>
      <w:color w:val="0000FF"/>
      <w:u w:val="single"/>
    </w:rPr>
  </w:style>
  <w:style w:type="paragraph" w:customStyle="1" w:styleId="12">
    <w:name w:val="Абзац списка1"/>
    <w:basedOn w:val="a"/>
    <w:uiPriority w:val="99"/>
    <w:rsid w:val="00B85377"/>
    <w:pPr>
      <w:ind w:left="720"/>
      <w:contextualSpacing/>
    </w:pPr>
  </w:style>
  <w:style w:type="character" w:customStyle="1" w:styleId="af2">
    <w:name w:val="Знак Знак"/>
    <w:aliases w:val="Основной текст Знак1"/>
    <w:basedOn w:val="a0"/>
    <w:uiPriority w:val="99"/>
    <w:rsid w:val="00B85377"/>
    <w:rPr>
      <w:rFonts w:cs="Times New Roman"/>
      <w:sz w:val="28"/>
      <w:lang w:val="ru-RU" w:eastAsia="ru-RU" w:bidi="ar-SA"/>
    </w:rPr>
  </w:style>
  <w:style w:type="paragraph" w:styleId="af3">
    <w:name w:val="footer"/>
    <w:basedOn w:val="a"/>
    <w:link w:val="af4"/>
    <w:uiPriority w:val="99"/>
    <w:rsid w:val="005B1DD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5B1DD8"/>
    <w:rPr>
      <w:rFonts w:cs="Times New Roman"/>
    </w:rPr>
  </w:style>
  <w:style w:type="paragraph" w:customStyle="1" w:styleId="ConsPlusTitle">
    <w:name w:val="ConsPlusTitle"/>
    <w:uiPriority w:val="99"/>
    <w:rsid w:val="00765C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5">
    <w:name w:val="List Paragraph"/>
    <w:basedOn w:val="a"/>
    <w:uiPriority w:val="99"/>
    <w:qFormat/>
    <w:rsid w:val="00765C5B"/>
    <w:pPr>
      <w:spacing w:line="360" w:lineRule="auto"/>
      <w:ind w:left="720" w:firstLine="709"/>
      <w:contextualSpacing/>
      <w:jc w:val="both"/>
    </w:pPr>
    <w:rPr>
      <w:sz w:val="26"/>
      <w:szCs w:val="24"/>
    </w:rPr>
  </w:style>
  <w:style w:type="character" w:customStyle="1" w:styleId="4">
    <w:name w:val="Знак Знак4"/>
    <w:basedOn w:val="a0"/>
    <w:uiPriority w:val="99"/>
    <w:locked/>
    <w:rsid w:val="00765C5B"/>
    <w:rPr>
      <w:rFonts w:cs="Times New Roman"/>
      <w:b/>
      <w:sz w:val="36"/>
      <w:lang w:val="ru-RU" w:eastAsia="ru-RU" w:bidi="ar-SA"/>
    </w:rPr>
  </w:style>
  <w:style w:type="paragraph" w:customStyle="1" w:styleId="NoSpacing1">
    <w:name w:val="No Spacing1"/>
    <w:uiPriority w:val="99"/>
    <w:rsid w:val="00BC4076"/>
    <w:pPr>
      <w:suppressAutoHyphens/>
      <w:autoSpaceDN w:val="0"/>
    </w:pPr>
    <w:rPr>
      <w:kern w:val="3"/>
      <w:lang w:val="de-DE" w:eastAsia="ar-SA"/>
    </w:rPr>
  </w:style>
  <w:style w:type="paragraph" w:customStyle="1" w:styleId="ListParagraph1">
    <w:name w:val="List Paragraph1"/>
    <w:basedOn w:val="a"/>
    <w:uiPriority w:val="99"/>
    <w:rsid w:val="00BC4076"/>
    <w:pPr>
      <w:spacing w:line="360" w:lineRule="auto"/>
      <w:ind w:left="720" w:firstLine="709"/>
      <w:contextualSpacing/>
      <w:jc w:val="both"/>
    </w:pPr>
    <w:rPr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41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nkovaNM\AppData\Local\Microsoft\Windows\Temporary%20Internet%20Files\Content.MSO\EFAEB99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ED1CD3-6FDA-4446-A06F-3612A239F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EFAEB996.dot</Template>
  <TotalTime>972</TotalTime>
  <Pages>4</Pages>
  <Words>734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А.Н.</dc:creator>
  <cp:keywords/>
  <dc:description/>
  <cp:lastModifiedBy>Orgotdel1</cp:lastModifiedBy>
  <cp:revision>106</cp:revision>
  <cp:lastPrinted>2023-03-06T06:08:00Z</cp:lastPrinted>
  <dcterms:created xsi:type="dcterms:W3CDTF">2020-02-19T08:46:00Z</dcterms:created>
  <dcterms:modified xsi:type="dcterms:W3CDTF">2023-03-09T08:33:00Z</dcterms:modified>
</cp:coreProperties>
</file>