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F3EC7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80697" w:rsidRPr="00DE339A" w:rsidRDefault="00121EBB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80697" w:rsidRPr="00EE4DCB" w:rsidRDefault="00121EBB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F3E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965F4C" w:rsidRDefault="0007746F" w:rsidP="00965F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утратившими силу некоторых постановлений администрации Вожегодского муниципального района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965F4C" w:rsidRDefault="0007746F" w:rsidP="00EF2AFC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муниципальных правовых актов Вожегодского муниципального округа в соответствие с действующим законодательством Российской Федерации</w:t>
      </w:r>
      <w:r w:rsidR="00965F4C">
        <w:rPr>
          <w:color w:val="000000"/>
          <w:sz w:val="28"/>
          <w:szCs w:val="28"/>
        </w:rPr>
        <w:t xml:space="preserve"> </w:t>
      </w:r>
      <w:r w:rsidR="00EF2AFC" w:rsidRPr="00965F4C">
        <w:rPr>
          <w:color w:val="000000"/>
          <w:sz w:val="28"/>
          <w:szCs w:val="28"/>
        </w:rPr>
        <w:t xml:space="preserve">администрация </w:t>
      </w:r>
      <w:r w:rsidR="004617E5" w:rsidRPr="00965F4C">
        <w:rPr>
          <w:color w:val="000000"/>
          <w:sz w:val="28"/>
          <w:szCs w:val="28"/>
        </w:rPr>
        <w:t>округа</w:t>
      </w:r>
    </w:p>
    <w:p w:rsidR="00965F4C" w:rsidRDefault="00EF2AFC" w:rsidP="00965F4C">
      <w:pPr>
        <w:rPr>
          <w:sz w:val="28"/>
        </w:rPr>
      </w:pPr>
      <w:r>
        <w:rPr>
          <w:sz w:val="28"/>
        </w:rPr>
        <w:t xml:space="preserve">         ПОСТАНОВЛЯЕТ</w:t>
      </w:r>
      <w:r w:rsidR="00965F4C">
        <w:rPr>
          <w:sz w:val="28"/>
        </w:rPr>
        <w:t>:</w:t>
      </w:r>
    </w:p>
    <w:p w:rsidR="00965F4C" w:rsidRDefault="00965F4C" w:rsidP="00965F4C">
      <w:pPr>
        <w:rPr>
          <w:sz w:val="28"/>
        </w:rPr>
      </w:pPr>
    </w:p>
    <w:p w:rsidR="00965F4C" w:rsidRDefault="0007746F" w:rsidP="00965F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65F4C">
        <w:rPr>
          <w:sz w:val="28"/>
          <w:szCs w:val="28"/>
        </w:rPr>
        <w:t>. Признать утратившими силу следующие постановления администрации Вожегодского муниципального района:</w:t>
      </w:r>
    </w:p>
    <w:p w:rsidR="0007746F" w:rsidRDefault="0007746F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11 ноября 2016 года № 560 «</w:t>
      </w:r>
      <w:r>
        <w:rPr>
          <w:sz w:val="28"/>
        </w:rPr>
        <w:t xml:space="preserve">Об утверждении муниципальной программы </w:t>
      </w:r>
      <w:r w:rsidRPr="00222547">
        <w:rPr>
          <w:sz w:val="28"/>
        </w:rPr>
        <w:t>«</w:t>
      </w:r>
      <w:r w:rsidRPr="00222547">
        <w:rPr>
          <w:sz w:val="28"/>
          <w:szCs w:val="28"/>
        </w:rPr>
        <w:t xml:space="preserve">Управление муниципальным имуществом, состоящим в муниципальной  казне </w:t>
      </w:r>
      <w:r w:rsidRPr="00222547">
        <w:rPr>
          <w:sz w:val="28"/>
        </w:rPr>
        <w:t>Вожегодского муниципального района</w:t>
      </w:r>
      <w:r>
        <w:rPr>
          <w:sz w:val="28"/>
        </w:rPr>
        <w:t xml:space="preserve"> </w:t>
      </w:r>
      <w:r w:rsidRPr="00222547">
        <w:rPr>
          <w:sz w:val="28"/>
        </w:rPr>
        <w:t>на 2017-2019 годы</w:t>
      </w:r>
      <w:r>
        <w:rPr>
          <w:sz w:val="28"/>
        </w:rPr>
        <w:t>»»;</w:t>
      </w:r>
    </w:p>
    <w:p w:rsidR="0007746F" w:rsidRDefault="0007746F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</w:t>
      </w:r>
      <w:r>
        <w:rPr>
          <w:sz w:val="28"/>
        </w:rPr>
        <w:t xml:space="preserve"> 14 октября 2014 года № 866 «Об утверждении муниципальной программы «Охрана окружающей среды Вожегодского муниципального района на 2015-2017 годы»»;</w:t>
      </w:r>
    </w:p>
    <w:p w:rsidR="0007746F" w:rsidRDefault="0007746F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</w:t>
      </w:r>
      <w:r w:rsidR="00130DF7">
        <w:rPr>
          <w:sz w:val="28"/>
          <w:szCs w:val="28"/>
        </w:rPr>
        <w:t xml:space="preserve"> 14 декабря 2018 года № 784 «</w:t>
      </w:r>
      <w:r w:rsidR="00130DF7" w:rsidRPr="001054BF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</w:t>
      </w:r>
      <w:r w:rsidR="00130DF7">
        <w:rPr>
          <w:sz w:val="28"/>
          <w:szCs w:val="28"/>
        </w:rPr>
        <w:t>25</w:t>
      </w:r>
      <w:r w:rsidR="00130DF7" w:rsidRPr="001054BF">
        <w:rPr>
          <w:sz w:val="28"/>
          <w:szCs w:val="28"/>
        </w:rPr>
        <w:t xml:space="preserve"> </w:t>
      </w:r>
      <w:r w:rsidR="00130DF7">
        <w:rPr>
          <w:sz w:val="28"/>
          <w:szCs w:val="28"/>
        </w:rPr>
        <w:t>ма</w:t>
      </w:r>
      <w:r w:rsidR="00130DF7" w:rsidRPr="001054BF">
        <w:rPr>
          <w:sz w:val="28"/>
          <w:szCs w:val="28"/>
        </w:rPr>
        <w:t>я 201</w:t>
      </w:r>
      <w:r w:rsidR="00130DF7">
        <w:rPr>
          <w:sz w:val="28"/>
          <w:szCs w:val="28"/>
        </w:rPr>
        <w:t>7</w:t>
      </w:r>
      <w:r w:rsidR="00130DF7" w:rsidRPr="001054BF">
        <w:rPr>
          <w:sz w:val="28"/>
          <w:szCs w:val="28"/>
        </w:rPr>
        <w:t xml:space="preserve"> года № </w:t>
      </w:r>
      <w:r w:rsidR="00130DF7">
        <w:rPr>
          <w:sz w:val="28"/>
          <w:szCs w:val="28"/>
        </w:rPr>
        <w:t>369</w:t>
      </w:r>
      <w:r w:rsidR="00130DF7" w:rsidRPr="001054BF">
        <w:rPr>
          <w:sz w:val="28"/>
          <w:szCs w:val="28"/>
        </w:rPr>
        <w:t xml:space="preserve"> «</w:t>
      </w:r>
      <w:r w:rsidR="00130DF7" w:rsidRPr="008A6564">
        <w:rPr>
          <w:sz w:val="28"/>
          <w:szCs w:val="28"/>
        </w:rPr>
        <w:t xml:space="preserve">Об утверждении </w:t>
      </w:r>
      <w:r w:rsidR="00130DF7">
        <w:rPr>
          <w:sz w:val="28"/>
          <w:szCs w:val="28"/>
        </w:rPr>
        <w:t>муниципальной</w:t>
      </w:r>
      <w:r w:rsidR="00130DF7" w:rsidRPr="008A6564">
        <w:rPr>
          <w:sz w:val="28"/>
          <w:szCs w:val="28"/>
        </w:rPr>
        <w:t xml:space="preserve"> программ</w:t>
      </w:r>
      <w:r w:rsidR="00130DF7">
        <w:rPr>
          <w:sz w:val="28"/>
          <w:szCs w:val="28"/>
        </w:rPr>
        <w:t xml:space="preserve">ы «Обеспечение законности, правопорядка и общественной безопасности в </w:t>
      </w:r>
      <w:r w:rsidR="00130DF7" w:rsidRPr="008A6564">
        <w:rPr>
          <w:sz w:val="28"/>
          <w:szCs w:val="28"/>
        </w:rPr>
        <w:t xml:space="preserve"> Вожегодско</w:t>
      </w:r>
      <w:r w:rsidR="00130DF7">
        <w:rPr>
          <w:sz w:val="28"/>
          <w:szCs w:val="28"/>
        </w:rPr>
        <w:t>м</w:t>
      </w:r>
      <w:r w:rsidR="00130DF7" w:rsidRPr="008A6564">
        <w:rPr>
          <w:sz w:val="28"/>
          <w:szCs w:val="28"/>
        </w:rPr>
        <w:t xml:space="preserve"> муниципально</w:t>
      </w:r>
      <w:r w:rsidR="00130DF7">
        <w:rPr>
          <w:sz w:val="28"/>
          <w:szCs w:val="28"/>
        </w:rPr>
        <w:t>м</w:t>
      </w:r>
      <w:r w:rsidR="00130DF7" w:rsidRPr="008A6564">
        <w:rPr>
          <w:sz w:val="28"/>
          <w:szCs w:val="28"/>
        </w:rPr>
        <w:t xml:space="preserve"> район</w:t>
      </w:r>
      <w:r w:rsidR="00130DF7">
        <w:rPr>
          <w:sz w:val="28"/>
          <w:szCs w:val="28"/>
        </w:rPr>
        <w:t>е на 2017-2020 годы»»;</w:t>
      </w:r>
    </w:p>
    <w:p w:rsidR="00130DF7" w:rsidRDefault="00130DF7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23 декабря 2022 года № 778 «</w:t>
      </w:r>
      <w:r w:rsidRPr="001054BF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</w:t>
      </w:r>
      <w:r>
        <w:rPr>
          <w:sz w:val="28"/>
          <w:szCs w:val="28"/>
        </w:rPr>
        <w:t>25</w:t>
      </w:r>
      <w:r w:rsidRPr="001054BF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1054BF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1054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369</w:t>
      </w:r>
      <w:r w:rsidRPr="001054BF">
        <w:rPr>
          <w:sz w:val="28"/>
          <w:szCs w:val="28"/>
        </w:rPr>
        <w:t xml:space="preserve"> «</w:t>
      </w:r>
      <w:r w:rsidRPr="008A656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8A65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«Обеспечение законности, правопорядка и общественной безопасности в </w:t>
      </w:r>
      <w:r w:rsidRPr="008A6564">
        <w:rPr>
          <w:sz w:val="28"/>
          <w:szCs w:val="28"/>
        </w:rPr>
        <w:t xml:space="preserve"> Вожегодско</w:t>
      </w:r>
      <w:r>
        <w:rPr>
          <w:sz w:val="28"/>
          <w:szCs w:val="28"/>
        </w:rPr>
        <w:t>м</w:t>
      </w:r>
      <w:r w:rsidRPr="008A656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8A656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на 2017-2025 годы»»;</w:t>
      </w:r>
    </w:p>
    <w:p w:rsidR="00130DF7" w:rsidRDefault="00130DF7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28 декабря 2022 года № 799 «О внесении изменений в постановление  администрации Вожегодского муниципального района от 13 ноября 2013 года № 1046 «Об утверждении муниципальной  программы «Развитие образования Вожегодского муниципального района на 2014 – 2024  годы»»;</w:t>
      </w:r>
    </w:p>
    <w:p w:rsidR="00130DF7" w:rsidRDefault="00130DF7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постановление администрации Вожегодского муниципального района от 4 февраля 2022 года № 71 «</w:t>
      </w:r>
      <w:r>
        <w:rPr>
          <w:sz w:val="28"/>
        </w:rPr>
        <w:t>О внесении изменений в постановление администрации Вожегодского муниципального района от 20 декабря 2021 года № 752 «Об утверждении муниципальных заданий учреждений, подведомственных администрации Вожегодского муниципального района»»;</w:t>
      </w:r>
    </w:p>
    <w:p w:rsidR="00130DF7" w:rsidRDefault="00130DF7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28 января 2021 года № 34 «</w:t>
      </w:r>
      <w:r>
        <w:rPr>
          <w:sz w:val="28"/>
        </w:rPr>
        <w:t>О внесении изменений в Положение об оплате труда лиц, замещающих должности, не отнесенные к муниципальным служащим администрации Вожегодского муниципального района»;</w:t>
      </w:r>
    </w:p>
    <w:p w:rsidR="00130DF7" w:rsidRDefault="00130DF7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15 ноября 2021 года № 630 «</w:t>
      </w:r>
      <w:r>
        <w:rPr>
          <w:sz w:val="28"/>
        </w:rPr>
        <w:t>О внесении изменений в Положение об оплате труда лиц, замещающих должности, не отнесенные к муниципальным служащим администрации Вожегодского муниципального района»;</w:t>
      </w:r>
    </w:p>
    <w:p w:rsidR="00130DF7" w:rsidRDefault="00130DF7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 декабря 2021 года № 669 «</w:t>
      </w:r>
      <w:r>
        <w:rPr>
          <w:sz w:val="28"/>
        </w:rPr>
        <w:t>О внесении изменений в Положение об оплате труда лиц, замещающих должности, не отнесенные к муниципальным служащим администрации Вожегодского муниципального района»;</w:t>
      </w:r>
    </w:p>
    <w:p w:rsidR="00130DF7" w:rsidRDefault="00130DF7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20 декабря 2022 года № 764 «</w:t>
      </w:r>
      <w:r w:rsidRPr="00670597">
        <w:rPr>
          <w:sz w:val="28"/>
        </w:rPr>
        <w:t>О внесении изменений в постановление администрации Вожегодского муниципального района от 21 декабря 2015 года  №702 «Об утверждении муниципальной программы «</w:t>
      </w:r>
      <w:r w:rsidRPr="00670597">
        <w:rPr>
          <w:sz w:val="28"/>
          <w:szCs w:val="28"/>
        </w:rPr>
        <w:t>Энергосбережение и повышение энергетической эффективности на территории Вожегодского му</w:t>
      </w:r>
      <w:r>
        <w:rPr>
          <w:sz w:val="28"/>
          <w:szCs w:val="28"/>
        </w:rPr>
        <w:t>ниципального района на 2016-2021</w:t>
      </w:r>
      <w:r w:rsidRPr="00670597">
        <w:rPr>
          <w:sz w:val="28"/>
          <w:szCs w:val="28"/>
        </w:rPr>
        <w:t xml:space="preserve"> годы и с перспективо</w:t>
      </w:r>
      <w:r>
        <w:rPr>
          <w:sz w:val="28"/>
          <w:szCs w:val="28"/>
        </w:rPr>
        <w:t>й до 2025</w:t>
      </w:r>
      <w:r w:rsidRPr="00670597">
        <w:rPr>
          <w:sz w:val="28"/>
          <w:szCs w:val="28"/>
        </w:rPr>
        <w:t xml:space="preserve"> года»</w:t>
      </w:r>
      <w:r>
        <w:rPr>
          <w:sz w:val="28"/>
          <w:szCs w:val="28"/>
        </w:rPr>
        <w:t>»;</w:t>
      </w:r>
    </w:p>
    <w:p w:rsidR="00130DF7" w:rsidRDefault="00130DF7" w:rsidP="00965F4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постановление администрации Вожегодского муниципального района от </w:t>
      </w:r>
      <w:r w:rsidR="00C741B2">
        <w:rPr>
          <w:sz w:val="28"/>
          <w:szCs w:val="28"/>
        </w:rPr>
        <w:t>28 декабря 2017 года № 960 «</w:t>
      </w:r>
      <w:r w:rsidR="00C741B2">
        <w:rPr>
          <w:sz w:val="28"/>
        </w:rPr>
        <w:t>О внесении изменений в постановление администрации Вожегодского муниципального района от 11 ноября 2016 года № 561 «Об утверждении муниципальной программы «Сохранение и развитие учреждений культуры и искусства, развитие туризма в Вожегодском муниципальном районе на 2017-2020 годы»»;</w:t>
      </w:r>
    </w:p>
    <w:p w:rsidR="00C741B2" w:rsidRDefault="00C741B2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11 ноября 2016 года № 557 «</w:t>
      </w:r>
      <w:r w:rsidRPr="00D07AF6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331493" w:rsidRDefault="00331493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28 января 2016 года № 37 «</w:t>
      </w:r>
      <w:r>
        <w:rPr>
          <w:sz w:val="28"/>
        </w:rPr>
        <w:t>О внесении изменений в постановление администрации Вожегодского муниципального района от 30 ноября 2015 года № 640 «</w:t>
      </w:r>
      <w:r w:rsidRPr="007E643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перечня</w:t>
      </w:r>
      <w:r w:rsidRPr="007E6437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Pr="007E6437">
        <w:rPr>
          <w:sz w:val="28"/>
          <w:szCs w:val="28"/>
        </w:rPr>
        <w:t xml:space="preserve"> для отбы</w:t>
      </w:r>
      <w:r>
        <w:rPr>
          <w:sz w:val="28"/>
          <w:szCs w:val="28"/>
        </w:rPr>
        <w:t>вания н</w:t>
      </w:r>
      <w:r w:rsidRPr="007E6437">
        <w:rPr>
          <w:sz w:val="28"/>
          <w:szCs w:val="28"/>
        </w:rPr>
        <w:t>аказания лицами, осужденными к исправительным работам, не имеющим</w:t>
      </w:r>
      <w:r>
        <w:rPr>
          <w:sz w:val="28"/>
          <w:szCs w:val="28"/>
        </w:rPr>
        <w:t xml:space="preserve"> </w:t>
      </w:r>
      <w:r w:rsidRPr="007E6437">
        <w:rPr>
          <w:sz w:val="28"/>
          <w:szCs w:val="28"/>
        </w:rPr>
        <w:t>основного места работы</w:t>
      </w:r>
      <w:r>
        <w:rPr>
          <w:sz w:val="28"/>
          <w:szCs w:val="28"/>
        </w:rPr>
        <w:t>»;</w:t>
      </w:r>
    </w:p>
    <w:p w:rsidR="00C741B2" w:rsidRDefault="00C741B2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29 декабря 2016 года № 725 «</w:t>
      </w:r>
      <w:r>
        <w:rPr>
          <w:rFonts w:eastAsia="Arial" w:cs="Arial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D07AF6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C741B2" w:rsidRDefault="00C741B2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12 июля 2017 года № 504 «</w:t>
      </w:r>
      <w:r>
        <w:rPr>
          <w:rFonts w:eastAsia="Arial" w:cs="Arial"/>
          <w:sz w:val="28"/>
          <w:szCs w:val="28"/>
        </w:rPr>
        <w:t xml:space="preserve">О внесении изменений в постановление </w:t>
      </w:r>
      <w:r>
        <w:rPr>
          <w:rFonts w:eastAsia="Arial" w:cs="Arial"/>
          <w:sz w:val="28"/>
          <w:szCs w:val="28"/>
        </w:rPr>
        <w:lastRenderedPageBreak/>
        <w:t>администрации Вожегодского муниципального района от 11 ноября 2016 года № 557 «</w:t>
      </w:r>
      <w:r w:rsidRPr="00D07AF6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C741B2" w:rsidRDefault="00C741B2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24 мая 2021 года № 226 «</w:t>
      </w:r>
      <w:r w:rsidRPr="00DA2B45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C741B2" w:rsidRDefault="00C741B2" w:rsidP="00C7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24 ноября 2021 года № 650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C741B2" w:rsidRDefault="00C741B2" w:rsidP="00C7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18 февраля 2022 года № 101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C741B2" w:rsidRDefault="00C741B2" w:rsidP="00C7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24 марта 2022 года № 175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C741B2" w:rsidRDefault="00C741B2" w:rsidP="00C741B2">
      <w:pPr>
        <w:ind w:firstLine="709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20 октября 2020 года № 648 «</w:t>
      </w:r>
      <w:r w:rsidRPr="008D0F18">
        <w:rPr>
          <w:bCs/>
          <w:kern w:val="28"/>
          <w:sz w:val="28"/>
          <w:szCs w:val="28"/>
        </w:rPr>
        <w:t xml:space="preserve">О внесении изменений </w:t>
      </w:r>
      <w:r w:rsidRPr="008D0F18">
        <w:rPr>
          <w:sz w:val="28"/>
          <w:szCs w:val="28"/>
        </w:rPr>
        <w:t>в постановление администрации Вожегодского муниципального района от 24 сентября 2020 года № 591 «</w:t>
      </w:r>
      <w:r w:rsidRPr="008D0F18">
        <w:rPr>
          <w:bCs/>
          <w:kern w:val="28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Вожегодского муниципального района, подведомственных администрации Вожегодского муниципального района»</w:t>
      </w:r>
      <w:r>
        <w:rPr>
          <w:bCs/>
          <w:kern w:val="28"/>
          <w:sz w:val="28"/>
          <w:szCs w:val="28"/>
        </w:rPr>
        <w:t>»;</w:t>
      </w:r>
    </w:p>
    <w:p w:rsidR="00C741B2" w:rsidRDefault="00C741B2" w:rsidP="00C7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14 декабря 2017 года № 884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477AB5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C741B2" w:rsidRPr="00C741B2" w:rsidRDefault="00C741B2" w:rsidP="00C74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</w:t>
      </w:r>
      <w:r w:rsidR="00DB443C">
        <w:rPr>
          <w:sz w:val="28"/>
          <w:szCs w:val="28"/>
        </w:rPr>
        <w:t xml:space="preserve"> 26 января 2018 года № 61 «</w:t>
      </w:r>
      <w:r w:rsidR="00DB443C"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="00DB443C" w:rsidRPr="00E11719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 w:rsidR="00DB443C">
        <w:rPr>
          <w:sz w:val="28"/>
          <w:szCs w:val="28"/>
        </w:rPr>
        <w:t>»;</w:t>
      </w:r>
    </w:p>
    <w:p w:rsidR="00C741B2" w:rsidRDefault="00DB443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Вожегодского муниципального района от 21 июня 2018 года № 397 «</w:t>
      </w:r>
      <w:r w:rsidRPr="00013362">
        <w:rPr>
          <w:rFonts w:eastAsia="Arial"/>
          <w:sz w:val="28"/>
          <w:szCs w:val="28"/>
        </w:rPr>
        <w:t>О внесении изменений в постановление администрации Вожегодского муниципального райо</w:t>
      </w:r>
      <w:r>
        <w:rPr>
          <w:rFonts w:eastAsia="Arial"/>
          <w:sz w:val="28"/>
          <w:szCs w:val="28"/>
        </w:rPr>
        <w:t>на от 11 ноября 2016 года № 557</w:t>
      </w:r>
      <w:r w:rsidRPr="00013362">
        <w:rPr>
          <w:rFonts w:eastAsia="Arial"/>
          <w:sz w:val="28"/>
          <w:szCs w:val="28"/>
        </w:rPr>
        <w:t xml:space="preserve"> «</w:t>
      </w:r>
      <w:r w:rsidRPr="00013362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C741B2" w:rsidRDefault="00DB443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13 июля 2018 года № 448 «</w:t>
      </w:r>
      <w:r w:rsidRPr="00013362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FA68E1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sz w:val="28"/>
          <w:szCs w:val="28"/>
        </w:rPr>
        <w:t>»;</w:t>
      </w:r>
    </w:p>
    <w:p w:rsidR="00DB443C" w:rsidRDefault="00DB443C" w:rsidP="00965F4C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</w:t>
      </w:r>
      <w:r w:rsidRPr="00DB443C">
        <w:rPr>
          <w:sz w:val="28"/>
          <w:szCs w:val="28"/>
        </w:rPr>
        <w:t xml:space="preserve"> 16 </w:t>
      </w:r>
      <w:r>
        <w:rPr>
          <w:sz w:val="28"/>
          <w:szCs w:val="28"/>
        </w:rPr>
        <w:t>ноября 2018 года № 734 «</w:t>
      </w:r>
      <w:r w:rsidRPr="00E812FA">
        <w:rPr>
          <w:rFonts w:eastAsia="Arial"/>
          <w:color w:val="0D0D0D" w:themeColor="text1" w:themeTint="F2"/>
          <w:sz w:val="28"/>
          <w:szCs w:val="28"/>
        </w:rPr>
        <w:t>О внесении изменений в постановление администрации Вожегодского муниципального райо</w:t>
      </w:r>
      <w:r>
        <w:rPr>
          <w:rFonts w:eastAsia="Arial"/>
          <w:color w:val="0D0D0D" w:themeColor="text1" w:themeTint="F2"/>
          <w:sz w:val="28"/>
          <w:szCs w:val="28"/>
        </w:rPr>
        <w:t>на от 11 ноября 2016 года № 557</w:t>
      </w:r>
      <w:r w:rsidRPr="00E812FA">
        <w:rPr>
          <w:rFonts w:eastAsia="Arial"/>
          <w:color w:val="0D0D0D" w:themeColor="text1" w:themeTint="F2"/>
          <w:sz w:val="28"/>
          <w:szCs w:val="28"/>
        </w:rPr>
        <w:t xml:space="preserve"> «</w:t>
      </w:r>
      <w:r w:rsidRPr="00E812FA">
        <w:rPr>
          <w:color w:val="0D0D0D" w:themeColor="text1" w:themeTint="F2"/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2017-2020 годы»</w:t>
      </w:r>
      <w:r>
        <w:rPr>
          <w:color w:val="0D0D0D" w:themeColor="text1" w:themeTint="F2"/>
          <w:sz w:val="28"/>
          <w:szCs w:val="28"/>
        </w:rPr>
        <w:t>»;</w:t>
      </w:r>
    </w:p>
    <w:p w:rsidR="00DB443C" w:rsidRDefault="00DB443C" w:rsidP="00965F4C">
      <w:pPr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15 марта 2019 года № 158 «</w:t>
      </w:r>
      <w:r w:rsidRPr="00E812FA">
        <w:rPr>
          <w:color w:val="0D0D0D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E146D1">
        <w:rPr>
          <w:color w:val="0D0D0D"/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</w:t>
      </w:r>
      <w:r>
        <w:rPr>
          <w:color w:val="0D0D0D"/>
          <w:sz w:val="28"/>
          <w:szCs w:val="28"/>
        </w:rPr>
        <w:t>0</w:t>
      </w:r>
      <w:r w:rsidRPr="00E146D1">
        <w:rPr>
          <w:color w:val="0D0D0D"/>
          <w:sz w:val="28"/>
          <w:szCs w:val="28"/>
        </w:rPr>
        <w:t xml:space="preserve"> годы»</w:t>
      </w:r>
      <w:r>
        <w:rPr>
          <w:color w:val="0D0D0D"/>
          <w:sz w:val="28"/>
          <w:szCs w:val="28"/>
        </w:rPr>
        <w:t>»;</w:t>
      </w:r>
    </w:p>
    <w:p w:rsidR="00DB443C" w:rsidRDefault="00DB443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Вожегодского муниципального района от 27 июня </w:t>
      </w:r>
      <w:r w:rsidR="0091701C">
        <w:rPr>
          <w:sz w:val="28"/>
          <w:szCs w:val="28"/>
        </w:rPr>
        <w:t>2019 года № 446 «</w:t>
      </w:r>
      <w:r w:rsidR="0091701C" w:rsidRPr="00FB64C6">
        <w:rPr>
          <w:rFonts w:eastAsia="Arial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="0091701C" w:rsidRPr="00FB64C6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</w:t>
      </w:r>
      <w:r w:rsidR="0091701C">
        <w:rPr>
          <w:sz w:val="28"/>
          <w:szCs w:val="28"/>
        </w:rPr>
        <w:t>ниципального района на 2017-2021</w:t>
      </w:r>
      <w:r w:rsidR="0091701C" w:rsidRPr="00FB64C6">
        <w:rPr>
          <w:sz w:val="28"/>
          <w:szCs w:val="28"/>
        </w:rPr>
        <w:t xml:space="preserve"> годы»</w:t>
      </w:r>
      <w:r w:rsidR="0091701C">
        <w:rPr>
          <w:sz w:val="28"/>
          <w:szCs w:val="28"/>
        </w:rPr>
        <w:t>»;</w:t>
      </w:r>
    </w:p>
    <w:p w:rsidR="0091701C" w:rsidRDefault="0091701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15 августа 2019 года № 579 «</w:t>
      </w:r>
      <w:r w:rsidRPr="00FB64C6">
        <w:rPr>
          <w:rFonts w:eastAsia="Arial"/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</w:t>
      </w:r>
      <w:r w:rsidRPr="00FB64C6">
        <w:rPr>
          <w:sz w:val="28"/>
          <w:szCs w:val="28"/>
        </w:rPr>
        <w:t>Об утверждении муниципальной программы  «Развитие физической культуры и спорта, укрепление здоровья населения Вожегодского му</w:t>
      </w:r>
      <w:r>
        <w:rPr>
          <w:sz w:val="28"/>
          <w:szCs w:val="28"/>
        </w:rPr>
        <w:t>ниципального района на 2017-2021</w:t>
      </w:r>
      <w:r w:rsidRPr="00FB64C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91701C" w:rsidRDefault="0091701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21 ноября 2019 года № 845 «</w:t>
      </w:r>
      <w:r w:rsidRPr="00EC2BFC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 «Развитие физической культуры и спорта, укрепление здоровья населения Вожегодского муниципального района на 2017-2021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27 декабря 2019 года № 952 «</w:t>
      </w:r>
      <w:r w:rsidRPr="00FB64C6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</w:t>
      </w:r>
      <w:r>
        <w:rPr>
          <w:sz w:val="28"/>
          <w:szCs w:val="28"/>
        </w:rPr>
        <w:t xml:space="preserve"> </w:t>
      </w:r>
      <w:r w:rsidRPr="00FB64C6">
        <w:rPr>
          <w:sz w:val="28"/>
          <w:szCs w:val="28"/>
        </w:rPr>
        <w:t>«</w:t>
      </w:r>
      <w:r w:rsidRPr="00B012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r w:rsidRPr="00B012F0">
        <w:rPr>
          <w:sz w:val="28"/>
          <w:szCs w:val="28"/>
        </w:rPr>
        <w:t xml:space="preserve"> муниципальной программы  «Развитие физической </w:t>
      </w:r>
      <w:r w:rsidRPr="00B012F0">
        <w:rPr>
          <w:sz w:val="28"/>
          <w:szCs w:val="28"/>
        </w:rPr>
        <w:lastRenderedPageBreak/>
        <w:t>культуры и спорта, укрепление здоровья населения</w:t>
      </w:r>
      <w:r>
        <w:rPr>
          <w:sz w:val="28"/>
          <w:szCs w:val="28"/>
        </w:rPr>
        <w:t xml:space="preserve"> </w:t>
      </w:r>
      <w:r w:rsidRPr="00B012F0">
        <w:rPr>
          <w:sz w:val="28"/>
          <w:szCs w:val="28"/>
        </w:rPr>
        <w:t>Вожегодского муниципального района на 2017-2021 годы»</w:t>
      </w:r>
      <w:r>
        <w:rPr>
          <w:sz w:val="28"/>
          <w:szCs w:val="28"/>
        </w:rPr>
        <w:t>»»;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4 февраля 2020 года № 58 «</w:t>
      </w:r>
      <w:r w:rsidRPr="00AB5233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</w:t>
      </w:r>
      <w:r>
        <w:rPr>
          <w:sz w:val="28"/>
          <w:szCs w:val="28"/>
        </w:rPr>
        <w:t xml:space="preserve">здоровья населения Вожегодского </w:t>
      </w:r>
      <w:r w:rsidRPr="00AB5233">
        <w:rPr>
          <w:sz w:val="28"/>
          <w:szCs w:val="28"/>
        </w:rPr>
        <w:t>муниципального района на 2017-2021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26 мая 2020 года № 338 «</w:t>
      </w:r>
      <w:r w:rsidR="00DF3EC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4.85pt;margin-top:.45pt;width:6.55pt;height:0;z-index:251662336;mso-position-horizontal-relative:text;mso-position-vertical-relative:text" o:connectortype="straight"/>
        </w:pict>
      </w:r>
      <w:r w:rsidRPr="00AB5233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</w:t>
      </w:r>
      <w:r>
        <w:rPr>
          <w:sz w:val="28"/>
          <w:szCs w:val="28"/>
        </w:rPr>
        <w:t>ниципального района на 2017-2025</w:t>
      </w:r>
      <w:r w:rsidRPr="00AB52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29 мая 2020 года № 357 «</w:t>
      </w:r>
      <w:r w:rsidRPr="00AB5233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</w:t>
      </w:r>
      <w:r>
        <w:rPr>
          <w:sz w:val="28"/>
          <w:szCs w:val="28"/>
        </w:rPr>
        <w:t>5</w:t>
      </w:r>
      <w:r w:rsidRPr="00AB523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23 июля 2020 года № 457 «</w:t>
      </w:r>
      <w:r w:rsidRPr="00001C1E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ноября </w:t>
      </w:r>
      <w:r>
        <w:rPr>
          <w:sz w:val="28"/>
          <w:szCs w:val="28"/>
        </w:rPr>
        <w:t>2016 года № 557 «Об утверждении</w:t>
      </w:r>
      <w:r w:rsidRPr="00BC331A">
        <w:rPr>
          <w:sz w:val="28"/>
          <w:szCs w:val="28"/>
        </w:rPr>
        <w:t xml:space="preserve"> </w:t>
      </w:r>
      <w:r w:rsidRPr="00001C1E">
        <w:rPr>
          <w:sz w:val="28"/>
          <w:szCs w:val="28"/>
        </w:rPr>
        <w:t>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5 апреля 2021 года № 143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16 июня 2021 года № 282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8 декабря 2021 года № 680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23 декабря 2021 года № 766 «</w:t>
      </w:r>
      <w:r w:rsidRPr="00D72A6A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ноября 2016 года </w:t>
      </w:r>
      <w:r w:rsidRPr="00D72A6A">
        <w:rPr>
          <w:sz w:val="28"/>
          <w:szCs w:val="28"/>
        </w:rPr>
        <w:lastRenderedPageBreak/>
        <w:t>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91701C" w:rsidRDefault="0091701C" w:rsidP="0091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19 августа 2022 года № 496 «</w:t>
      </w:r>
      <w:r w:rsidRPr="00D72A6A">
        <w:rPr>
          <w:sz w:val="28"/>
          <w:szCs w:val="28"/>
        </w:rPr>
        <w:t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муниципального района на 2017-2025 годы»</w:t>
      </w:r>
      <w:r>
        <w:rPr>
          <w:sz w:val="28"/>
          <w:szCs w:val="28"/>
        </w:rPr>
        <w:t>»;</w:t>
      </w:r>
    </w:p>
    <w:p w:rsidR="0007746F" w:rsidRPr="00330805" w:rsidRDefault="0091701C" w:rsidP="00965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Вожегодского муниципального района от 14 декабря 2022 года № 727 «</w:t>
      </w:r>
      <w:r w:rsidR="00330805" w:rsidRPr="00D72A6A">
        <w:rPr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11 ноября 2016 года № 557 «Об утверждении муниципальной программы «Развитие физической культуры и спорта, укрепление здоровья населения Вожегодского </w:t>
      </w:r>
      <w:r w:rsidR="00330805" w:rsidRPr="00330805">
        <w:rPr>
          <w:sz w:val="28"/>
          <w:szCs w:val="28"/>
        </w:rPr>
        <w:t>муниципального района на 2017-2025 годы»».</w:t>
      </w:r>
    </w:p>
    <w:p w:rsidR="00330805" w:rsidRPr="00330805" w:rsidRDefault="00330805" w:rsidP="00965F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DDE">
        <w:rPr>
          <w:color w:val="000000"/>
          <w:sz w:val="28"/>
          <w:szCs w:val="28"/>
        </w:rPr>
        <w:t>2</w:t>
      </w:r>
      <w:r w:rsidR="00965F4C" w:rsidRPr="00295DDE">
        <w:rPr>
          <w:color w:val="000000"/>
          <w:sz w:val="28"/>
          <w:szCs w:val="28"/>
        </w:rPr>
        <w:t xml:space="preserve">. Настоящее постановление вступает </w:t>
      </w:r>
      <w:r w:rsidRPr="00295DDE">
        <w:rPr>
          <w:sz w:val="28"/>
          <w:szCs w:val="28"/>
        </w:rPr>
        <w:t>в силу с момента обнародования на официальном сайте администрации Вожегодского муниципального округа в информационной телекоммуникационной сети «Интернет».</w:t>
      </w:r>
    </w:p>
    <w:p w:rsidR="00965F4C" w:rsidRPr="00965F4C" w:rsidRDefault="00330805" w:rsidP="00965F4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65F4C" w:rsidRPr="00965F4C">
        <w:rPr>
          <w:color w:val="000000"/>
          <w:sz w:val="28"/>
          <w:szCs w:val="28"/>
        </w:rPr>
        <w:t xml:space="preserve">. </w:t>
      </w:r>
      <w:proofErr w:type="gramStart"/>
      <w:r w:rsidR="00965F4C" w:rsidRPr="00965F4C">
        <w:rPr>
          <w:color w:val="000000"/>
          <w:sz w:val="28"/>
          <w:szCs w:val="28"/>
        </w:rPr>
        <w:t>Контроль за</w:t>
      </w:r>
      <w:proofErr w:type="gramEnd"/>
      <w:r w:rsidR="00965F4C" w:rsidRPr="00965F4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351099" w:rsidRDefault="004617E5" w:rsidP="00330805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Глава Вожегодского муниципального округа        </w:t>
      </w:r>
      <w:r w:rsidR="00330805">
        <w:rPr>
          <w:sz w:val="28"/>
        </w:rPr>
        <w:t xml:space="preserve">                 С.Н. Семенников</w:t>
      </w:r>
    </w:p>
    <w:sectPr w:rsidR="00351099" w:rsidSect="0007746F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97" w:rsidRDefault="00780697">
      <w:r>
        <w:separator/>
      </w:r>
    </w:p>
  </w:endnote>
  <w:endnote w:type="continuationSeparator" w:id="0">
    <w:p w:rsidR="00780697" w:rsidRDefault="0078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97" w:rsidRDefault="00780697">
      <w:r>
        <w:separator/>
      </w:r>
    </w:p>
  </w:footnote>
  <w:footnote w:type="continuationSeparator" w:id="0">
    <w:p w:rsidR="00780697" w:rsidRDefault="0078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DF3E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697">
      <w:rPr>
        <w:rStyle w:val="a4"/>
        <w:noProof/>
      </w:rPr>
      <w:t>1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DF3E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7C27">
      <w:rPr>
        <w:rStyle w:val="a4"/>
        <w:noProof/>
      </w:rPr>
      <w:t>6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7746F"/>
    <w:rsid w:val="000B7329"/>
    <w:rsid w:val="00121EBB"/>
    <w:rsid w:val="00130DF7"/>
    <w:rsid w:val="00157A7E"/>
    <w:rsid w:val="00173186"/>
    <w:rsid w:val="001803CC"/>
    <w:rsid w:val="001F2514"/>
    <w:rsid w:val="00295DDE"/>
    <w:rsid w:val="00297C27"/>
    <w:rsid w:val="002E3002"/>
    <w:rsid w:val="00330805"/>
    <w:rsid w:val="00331493"/>
    <w:rsid w:val="00331C44"/>
    <w:rsid w:val="00351099"/>
    <w:rsid w:val="003D1A58"/>
    <w:rsid w:val="003E3FD2"/>
    <w:rsid w:val="0043433D"/>
    <w:rsid w:val="00452B7F"/>
    <w:rsid w:val="004617E5"/>
    <w:rsid w:val="004807ED"/>
    <w:rsid w:val="004B2D92"/>
    <w:rsid w:val="004C6472"/>
    <w:rsid w:val="00507030"/>
    <w:rsid w:val="0056367F"/>
    <w:rsid w:val="00597C9D"/>
    <w:rsid w:val="005A5010"/>
    <w:rsid w:val="005A724E"/>
    <w:rsid w:val="005A7BBB"/>
    <w:rsid w:val="005B4963"/>
    <w:rsid w:val="005B7D27"/>
    <w:rsid w:val="006075AA"/>
    <w:rsid w:val="006C2573"/>
    <w:rsid w:val="00722D66"/>
    <w:rsid w:val="00746030"/>
    <w:rsid w:val="00780697"/>
    <w:rsid w:val="00792408"/>
    <w:rsid w:val="00797021"/>
    <w:rsid w:val="007D3805"/>
    <w:rsid w:val="0084594B"/>
    <w:rsid w:val="0085450B"/>
    <w:rsid w:val="008D7CAF"/>
    <w:rsid w:val="0091701C"/>
    <w:rsid w:val="00923B7B"/>
    <w:rsid w:val="00931EC9"/>
    <w:rsid w:val="00965F4C"/>
    <w:rsid w:val="00966D89"/>
    <w:rsid w:val="009D2617"/>
    <w:rsid w:val="009E4E77"/>
    <w:rsid w:val="00A37BA5"/>
    <w:rsid w:val="00A64261"/>
    <w:rsid w:val="00A64F20"/>
    <w:rsid w:val="00A85A5E"/>
    <w:rsid w:val="00AC2D6A"/>
    <w:rsid w:val="00AD6DD1"/>
    <w:rsid w:val="00B678E1"/>
    <w:rsid w:val="00BE7491"/>
    <w:rsid w:val="00C741B2"/>
    <w:rsid w:val="00C96CB9"/>
    <w:rsid w:val="00CF0A3C"/>
    <w:rsid w:val="00D57422"/>
    <w:rsid w:val="00DB443C"/>
    <w:rsid w:val="00DE339A"/>
    <w:rsid w:val="00DF3EC7"/>
    <w:rsid w:val="00EE4DCB"/>
    <w:rsid w:val="00EF2AFC"/>
    <w:rsid w:val="00EF2BB3"/>
    <w:rsid w:val="00F614EB"/>
    <w:rsid w:val="00F65635"/>
    <w:rsid w:val="00F716B6"/>
    <w:rsid w:val="00F74553"/>
    <w:rsid w:val="00F90CE6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2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F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5F4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965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30D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6</Pages>
  <Words>1836</Words>
  <Characters>13339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3</cp:revision>
  <cp:lastPrinted>2023-03-04T09:55:00Z</cp:lastPrinted>
  <dcterms:created xsi:type="dcterms:W3CDTF">2023-03-04T09:51:00Z</dcterms:created>
  <dcterms:modified xsi:type="dcterms:W3CDTF">2023-03-04T09:57:00Z</dcterms:modified>
</cp:coreProperties>
</file>