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B" w:rsidRDefault="00EE4DCB" w:rsidP="00000265">
      <w:pPr>
        <w:jc w:val="center"/>
        <w:rPr>
          <w:sz w:val="24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11169C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780697" w:rsidRPr="00DE339A" w:rsidRDefault="00290C60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01.03.2023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780697" w:rsidRPr="00EE4DCB" w:rsidRDefault="00290C60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147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11169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Pr="00965F4C" w:rsidRDefault="00965F4C" w:rsidP="00965F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65F4C">
              <w:rPr>
                <w:color w:val="000000"/>
                <w:sz w:val="28"/>
                <w:szCs w:val="28"/>
              </w:rPr>
              <w:t>Об утверждении перечня должностных лиц органов местного самоуправлен</w:t>
            </w:r>
            <w:r>
              <w:rPr>
                <w:color w:val="000000"/>
                <w:sz w:val="28"/>
                <w:szCs w:val="28"/>
              </w:rPr>
              <w:t>ия Вожегодского муниципального округа</w:t>
            </w:r>
            <w:r w:rsidRPr="00965F4C">
              <w:rPr>
                <w:color w:val="000000"/>
                <w:sz w:val="28"/>
                <w:szCs w:val="28"/>
              </w:rPr>
              <w:t>, уполномоченных составлять протоколы об административных правонарушениях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965F4C" w:rsidRDefault="00965F4C" w:rsidP="00EF2AFC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965F4C">
        <w:rPr>
          <w:color w:val="000000"/>
          <w:sz w:val="28"/>
          <w:szCs w:val="28"/>
        </w:rPr>
        <w:t xml:space="preserve">В соответствии с законом Вологодской области от 28 ноября 2005 года </w:t>
      </w:r>
      <w:r>
        <w:rPr>
          <w:color w:val="000000"/>
          <w:sz w:val="28"/>
          <w:szCs w:val="28"/>
        </w:rPr>
        <w:t xml:space="preserve">           </w:t>
      </w:r>
      <w:r w:rsidRPr="00965F4C">
        <w:rPr>
          <w:color w:val="000000"/>
          <w:sz w:val="28"/>
          <w:szCs w:val="28"/>
        </w:rPr>
        <w:t>№ 1369-ОЗ «О наделении органов местного самоуправления отдельными государственными полномочиями в сфере административных отношений», статьей 9.1 закона Вологодской области от 8 декабря 2010 года № 2429-ОЗ «Об административных правонарушениях в Вологодской области»</w:t>
      </w:r>
      <w:r>
        <w:rPr>
          <w:color w:val="000000"/>
          <w:sz w:val="28"/>
          <w:szCs w:val="28"/>
        </w:rPr>
        <w:t xml:space="preserve"> </w:t>
      </w:r>
      <w:r w:rsidR="00EF2AFC" w:rsidRPr="00965F4C">
        <w:rPr>
          <w:color w:val="000000"/>
          <w:sz w:val="28"/>
          <w:szCs w:val="28"/>
        </w:rPr>
        <w:t xml:space="preserve">администрация </w:t>
      </w:r>
      <w:r w:rsidR="004617E5" w:rsidRPr="00965F4C">
        <w:rPr>
          <w:color w:val="000000"/>
          <w:sz w:val="28"/>
          <w:szCs w:val="28"/>
        </w:rPr>
        <w:t>округа</w:t>
      </w:r>
    </w:p>
    <w:p w:rsidR="00965F4C" w:rsidRDefault="00EF2AFC" w:rsidP="00965F4C">
      <w:pPr>
        <w:rPr>
          <w:sz w:val="28"/>
        </w:rPr>
      </w:pPr>
      <w:r>
        <w:rPr>
          <w:sz w:val="28"/>
        </w:rPr>
        <w:t xml:space="preserve">         ПОСТАНОВЛЯЕТ</w:t>
      </w:r>
      <w:r w:rsidR="00965F4C">
        <w:rPr>
          <w:sz w:val="28"/>
        </w:rPr>
        <w:t>:</w:t>
      </w:r>
    </w:p>
    <w:p w:rsidR="00965F4C" w:rsidRDefault="00965F4C" w:rsidP="00965F4C">
      <w:pPr>
        <w:rPr>
          <w:sz w:val="28"/>
        </w:rPr>
      </w:pPr>
    </w:p>
    <w:p w:rsidR="00EF2AFC" w:rsidRDefault="00965F4C" w:rsidP="00965F4C">
      <w:pPr>
        <w:ind w:firstLine="709"/>
        <w:jc w:val="both"/>
        <w:rPr>
          <w:color w:val="000000"/>
          <w:sz w:val="28"/>
          <w:szCs w:val="28"/>
        </w:rPr>
      </w:pPr>
      <w:r w:rsidRPr="00965F4C">
        <w:rPr>
          <w:color w:val="000000"/>
          <w:sz w:val="28"/>
          <w:szCs w:val="28"/>
        </w:rPr>
        <w:t xml:space="preserve">1. Утвердить прилагаемый перечень должностных лиц органов местного самоуправления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965F4C">
        <w:rPr>
          <w:color w:val="000000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965F4C" w:rsidRDefault="00965F4C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 администрации Вожегодского муниципального района:</w:t>
      </w:r>
    </w:p>
    <w:p w:rsidR="00965F4C" w:rsidRDefault="00965F4C" w:rsidP="00965F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4261">
        <w:rPr>
          <w:sz w:val="28"/>
          <w:szCs w:val="28"/>
        </w:rPr>
        <w:t xml:space="preserve"> </w:t>
      </w:r>
      <w:r>
        <w:rPr>
          <w:sz w:val="28"/>
          <w:szCs w:val="28"/>
        </w:rPr>
        <w:t>25 января 2022 года № 31 «</w:t>
      </w:r>
      <w:r w:rsidRPr="00965F4C">
        <w:rPr>
          <w:color w:val="000000"/>
          <w:sz w:val="28"/>
          <w:szCs w:val="28"/>
        </w:rPr>
        <w:t>Об утверждении перечня должностных лиц органов местного самоуправлен</w:t>
      </w:r>
      <w:r>
        <w:rPr>
          <w:color w:val="000000"/>
          <w:sz w:val="28"/>
          <w:szCs w:val="28"/>
        </w:rPr>
        <w:t>ия Вожегодского муниципального района</w:t>
      </w:r>
      <w:r w:rsidRPr="00965F4C">
        <w:rPr>
          <w:color w:val="000000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color w:val="000000"/>
          <w:sz w:val="28"/>
          <w:szCs w:val="28"/>
        </w:rPr>
        <w:t>»;</w:t>
      </w:r>
    </w:p>
    <w:p w:rsidR="00965F4C" w:rsidRDefault="00965F4C" w:rsidP="00965F4C">
      <w:pPr>
        <w:ind w:firstLine="709"/>
        <w:jc w:val="both"/>
        <w:rPr>
          <w:color w:val="000000"/>
          <w:sz w:val="28"/>
          <w:szCs w:val="28"/>
        </w:rPr>
      </w:pPr>
      <w:r w:rsidRPr="00965F4C">
        <w:rPr>
          <w:color w:val="000000"/>
          <w:sz w:val="28"/>
          <w:szCs w:val="28"/>
        </w:rPr>
        <w:t>от 21 апреля 2022 года № 249 «О внесении изменений в перечень должностных лиц органов местного самоуправления Вожегодского муниципального района, уполномоченных составлять протоколы об административных правонарушениях».</w:t>
      </w:r>
    </w:p>
    <w:p w:rsidR="00965F4C" w:rsidRPr="00965F4C" w:rsidRDefault="00965F4C" w:rsidP="00965F4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5F4C">
        <w:rPr>
          <w:color w:val="000000"/>
          <w:sz w:val="28"/>
          <w:szCs w:val="28"/>
        </w:rPr>
        <w:t>3. Настоящее постановление вступает в силу после официального опубликования в газете «Борьба».</w:t>
      </w:r>
    </w:p>
    <w:p w:rsidR="00965F4C" w:rsidRPr="00965F4C" w:rsidRDefault="00965F4C" w:rsidP="00965F4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5F4C">
        <w:rPr>
          <w:color w:val="000000"/>
          <w:sz w:val="28"/>
          <w:szCs w:val="28"/>
        </w:rPr>
        <w:t xml:space="preserve">4. </w:t>
      </w:r>
      <w:proofErr w:type="gramStart"/>
      <w:r w:rsidRPr="00965F4C">
        <w:rPr>
          <w:color w:val="000000"/>
          <w:sz w:val="28"/>
          <w:szCs w:val="28"/>
        </w:rPr>
        <w:t>Контроль за</w:t>
      </w:r>
      <w:proofErr w:type="gramEnd"/>
      <w:r w:rsidRPr="00965F4C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p w:rsidR="00965F4C" w:rsidRDefault="00965F4C" w:rsidP="00EF2AFC">
      <w:pPr>
        <w:autoSpaceDE w:val="0"/>
        <w:ind w:left="5670"/>
        <w:rPr>
          <w:color w:val="000000"/>
          <w:sz w:val="28"/>
          <w:szCs w:val="28"/>
        </w:rPr>
        <w:sectPr w:rsidR="00965F4C" w:rsidSect="00072628">
          <w:headerReference w:type="even" r:id="rId6"/>
          <w:headerReference w:type="default" r:id="rId7"/>
          <w:pgSz w:w="11907" w:h="16840" w:code="9"/>
          <w:pgMar w:top="851" w:right="567" w:bottom="851" w:left="1701" w:header="567" w:footer="624" w:gutter="0"/>
          <w:cols w:space="720"/>
          <w:titlePg/>
          <w:docGrid w:linePitch="360"/>
        </w:sectPr>
      </w:pPr>
    </w:p>
    <w:p w:rsidR="00965F4C" w:rsidRDefault="00965F4C" w:rsidP="00965F4C">
      <w:pPr>
        <w:autoSpaceDE w:val="0"/>
        <w:ind w:left="5670" w:firstLine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965F4C" w:rsidRDefault="00965F4C" w:rsidP="00965F4C">
      <w:pPr>
        <w:autoSpaceDE w:val="0"/>
        <w:ind w:left="5670" w:firstLine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965F4C" w:rsidRDefault="00965F4C" w:rsidP="00965F4C">
      <w:pPr>
        <w:autoSpaceDE w:val="0"/>
        <w:ind w:left="5670" w:firstLine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округа </w:t>
      </w:r>
    </w:p>
    <w:p w:rsidR="00965F4C" w:rsidRDefault="00965F4C" w:rsidP="00965F4C">
      <w:pPr>
        <w:autoSpaceDE w:val="0"/>
        <w:ind w:left="5670" w:firstLine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290C60">
        <w:rPr>
          <w:color w:val="000000"/>
          <w:sz w:val="28"/>
          <w:szCs w:val="28"/>
        </w:rPr>
        <w:t>01.03.2023</w:t>
      </w:r>
      <w:r>
        <w:rPr>
          <w:color w:val="000000"/>
          <w:sz w:val="28"/>
          <w:szCs w:val="28"/>
        </w:rPr>
        <w:t xml:space="preserve">   №</w:t>
      </w:r>
      <w:r w:rsidR="00290C60">
        <w:rPr>
          <w:color w:val="000000"/>
          <w:sz w:val="28"/>
          <w:szCs w:val="28"/>
        </w:rPr>
        <w:t xml:space="preserve"> 147</w:t>
      </w:r>
    </w:p>
    <w:p w:rsidR="00965F4C" w:rsidRDefault="00965F4C" w:rsidP="00965F4C">
      <w:pPr>
        <w:autoSpaceDE w:val="0"/>
        <w:ind w:left="5670" w:firstLine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965F4C" w:rsidRDefault="00965F4C" w:rsidP="00965F4C">
      <w:pPr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965F4C" w:rsidRDefault="00965F4C" w:rsidP="0085450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</w:rPr>
      </w:pPr>
      <w:r w:rsidRPr="004C6F3A">
        <w:rPr>
          <w:b/>
          <w:sz w:val="28"/>
        </w:rPr>
        <w:t>ПЕРЕЧ</w:t>
      </w:r>
      <w:r>
        <w:rPr>
          <w:b/>
          <w:sz w:val="28"/>
        </w:rPr>
        <w:t>Е</w:t>
      </w:r>
      <w:r w:rsidRPr="004C6F3A">
        <w:rPr>
          <w:b/>
          <w:sz w:val="28"/>
        </w:rPr>
        <w:t xml:space="preserve">НЬ </w:t>
      </w:r>
    </w:p>
    <w:p w:rsidR="00965F4C" w:rsidRDefault="00965F4C" w:rsidP="0085450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</w:rPr>
      </w:pPr>
      <w:r w:rsidRPr="004C6F3A">
        <w:rPr>
          <w:b/>
          <w:sz w:val="28"/>
        </w:rPr>
        <w:t xml:space="preserve">должностных лиц органов местного самоуправления Вожегодского муниципального </w:t>
      </w:r>
      <w:r w:rsidR="005A724E">
        <w:rPr>
          <w:b/>
          <w:sz w:val="28"/>
        </w:rPr>
        <w:t>округа</w:t>
      </w:r>
      <w:r w:rsidRPr="004C6F3A">
        <w:rPr>
          <w:b/>
          <w:sz w:val="28"/>
        </w:rPr>
        <w:t>, уполномоченных составлять протоколы об административных правонарушениях</w:t>
      </w:r>
    </w:p>
    <w:p w:rsidR="00965F4C" w:rsidRDefault="00965F4C" w:rsidP="0085450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8964"/>
      </w:tblGrid>
      <w:tr w:rsidR="00965F4C" w:rsidRPr="00D37D9D" w:rsidTr="00780697">
        <w:tc>
          <w:tcPr>
            <w:tcW w:w="6487" w:type="dxa"/>
          </w:tcPr>
          <w:p w:rsidR="00965F4C" w:rsidRPr="00DD6958" w:rsidRDefault="00965F4C" w:rsidP="0085450B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b/>
                <w:sz w:val="28"/>
                <w:szCs w:val="28"/>
              </w:rPr>
            </w:pPr>
            <w:r w:rsidRPr="00DD6958">
              <w:rPr>
                <w:b/>
                <w:sz w:val="28"/>
                <w:szCs w:val="28"/>
              </w:rPr>
              <w:t xml:space="preserve">Статьи закона Вологодской области </w:t>
            </w:r>
          </w:p>
          <w:p w:rsidR="00965F4C" w:rsidRPr="00DD6958" w:rsidRDefault="00965F4C" w:rsidP="0085450B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b/>
                <w:sz w:val="28"/>
                <w:szCs w:val="28"/>
              </w:rPr>
            </w:pPr>
            <w:r w:rsidRPr="00DD6958">
              <w:rPr>
                <w:b/>
                <w:sz w:val="28"/>
                <w:szCs w:val="28"/>
              </w:rPr>
              <w:t>от 8 декабря 2010 года № 2429-ОЗ «Об административных правонарушениях в Вологодской области»</w:t>
            </w:r>
          </w:p>
          <w:p w:rsidR="00965F4C" w:rsidRPr="00DD6958" w:rsidRDefault="00965F4C" w:rsidP="0085450B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964" w:type="dxa"/>
          </w:tcPr>
          <w:p w:rsidR="00965F4C" w:rsidRPr="00DD6958" w:rsidRDefault="00965F4C" w:rsidP="0085450B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b/>
                <w:sz w:val="28"/>
                <w:szCs w:val="28"/>
              </w:rPr>
            </w:pPr>
            <w:r w:rsidRPr="00DD6958">
              <w:rPr>
                <w:b/>
                <w:sz w:val="28"/>
                <w:szCs w:val="28"/>
              </w:rPr>
              <w:t xml:space="preserve">Должностные лица органов местного самоуправления Вожегодского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  <w:r w:rsidRPr="00DD6958">
              <w:rPr>
                <w:b/>
                <w:sz w:val="28"/>
                <w:szCs w:val="28"/>
              </w:rPr>
              <w:t>, уполномоченные составлять протоколы об административных правонарушениях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Статья 1.1. </w:t>
            </w:r>
            <w:r>
              <w:rPr>
                <w:sz w:val="28"/>
                <w:szCs w:val="28"/>
              </w:rPr>
              <w:t>Несоблюдение требований об обеспечении покоя граждан и тишины в ночное время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5A724E" w:rsidRPr="005A724E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 w:rsidR="003E3FD2"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 </w:t>
            </w:r>
            <w:r w:rsidR="00BE6A5D" w:rsidRPr="008D7CAF">
              <w:rPr>
                <w:sz w:val="28"/>
                <w:szCs w:val="28"/>
              </w:rPr>
              <w:t>управления строительства  и инфраструктуры администрации округа</w:t>
            </w:r>
            <w:r w:rsidRPr="005A724E">
              <w:rPr>
                <w:sz w:val="28"/>
                <w:szCs w:val="28"/>
              </w:rPr>
              <w:t>;</w:t>
            </w:r>
          </w:p>
          <w:p w:rsidR="005A724E" w:rsidRPr="005A724E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заведующий, главный специалист отдела</w:t>
            </w:r>
            <w:r w:rsidR="005A724E" w:rsidRPr="005A724E">
              <w:rPr>
                <w:sz w:val="28"/>
                <w:szCs w:val="28"/>
              </w:rPr>
              <w:t xml:space="preserve"> по мобилизационной работе, делам гражданской обороны и чрезвычайным ситуациям</w:t>
            </w:r>
            <w:r w:rsidRPr="005A724E">
              <w:rPr>
                <w:sz w:val="28"/>
                <w:szCs w:val="28"/>
              </w:rPr>
              <w:t xml:space="preserve"> администрации </w:t>
            </w:r>
            <w:r w:rsidR="005A724E" w:rsidRPr="005A724E">
              <w:rPr>
                <w:sz w:val="28"/>
                <w:szCs w:val="28"/>
              </w:rPr>
              <w:t>округа</w:t>
            </w:r>
            <w:r w:rsidRPr="005A724E">
              <w:rPr>
                <w:sz w:val="28"/>
                <w:szCs w:val="28"/>
              </w:rPr>
              <w:t>;</w:t>
            </w:r>
          </w:p>
          <w:p w:rsidR="00965F4C" w:rsidRPr="00D37D9D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</w:t>
            </w:r>
            <w:r w:rsidR="00965F4C" w:rsidRPr="005A724E">
              <w:rPr>
                <w:sz w:val="28"/>
                <w:szCs w:val="28"/>
              </w:rPr>
              <w:t xml:space="preserve">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="00965F4C" w:rsidRPr="005A724E">
              <w:rPr>
                <w:sz w:val="28"/>
                <w:szCs w:val="28"/>
              </w:rPr>
              <w:t xml:space="preserve"> </w:t>
            </w:r>
            <w:r w:rsidRPr="005A724E">
              <w:rPr>
                <w:sz w:val="28"/>
                <w:szCs w:val="28"/>
              </w:rPr>
              <w:t xml:space="preserve">отдела инвестиционного развития, сельского хозяйства и торговли </w:t>
            </w:r>
            <w:r w:rsidR="00965F4C" w:rsidRPr="005A724E">
              <w:rPr>
                <w:sz w:val="28"/>
                <w:szCs w:val="28"/>
              </w:rPr>
              <w:t xml:space="preserve"> администрации </w:t>
            </w:r>
            <w:r w:rsidRPr="005A724E">
              <w:rPr>
                <w:sz w:val="28"/>
                <w:szCs w:val="28"/>
              </w:rPr>
              <w:t>округа</w:t>
            </w:r>
            <w:r w:rsidR="00965F4C" w:rsidRPr="005A724E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>Статья 1.3. Выбрасывание предметов с крыш, балконов, лоджий или из окон жилых домов, иных зданий, сооружений, транспорта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7D3805" w:rsidRPr="007D3805" w:rsidRDefault="007D3805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D3805">
              <w:rPr>
                <w:sz w:val="28"/>
                <w:szCs w:val="28"/>
              </w:rPr>
              <w:t>первый заместитель главы округа;</w:t>
            </w:r>
          </w:p>
          <w:p w:rsidR="00965F4C" w:rsidRPr="005A724E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D7CAF">
              <w:rPr>
                <w:sz w:val="28"/>
                <w:szCs w:val="28"/>
              </w:rPr>
              <w:t>начальник</w:t>
            </w:r>
            <w:r w:rsidR="007D3805" w:rsidRPr="008D7CAF">
              <w:rPr>
                <w:sz w:val="28"/>
                <w:szCs w:val="28"/>
              </w:rPr>
              <w:t xml:space="preserve">, </w:t>
            </w:r>
            <w:r w:rsidR="002058D8"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управления строительства  и инфраструктуры администрации округа</w:t>
            </w:r>
            <w:r w:rsidR="00965F4C" w:rsidRPr="008D7CAF">
              <w:rPr>
                <w:sz w:val="28"/>
                <w:szCs w:val="28"/>
              </w:rPr>
              <w:t>;</w:t>
            </w:r>
          </w:p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</w:t>
            </w:r>
            <w:r>
              <w:rPr>
                <w:sz w:val="28"/>
                <w:szCs w:val="28"/>
              </w:rPr>
              <w:lastRenderedPageBreak/>
              <w:t xml:space="preserve">администрации округа; </w:t>
            </w:r>
          </w:p>
          <w:p w:rsidR="00722D66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5A724E">
              <w:rPr>
                <w:sz w:val="28"/>
                <w:szCs w:val="28"/>
              </w:rPr>
              <w:t>администрации округа;</w:t>
            </w:r>
          </w:p>
          <w:p w:rsidR="00722D66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заведующий, главный специалист</w:t>
            </w:r>
            <w:r w:rsidRPr="00D37D9D">
              <w:rPr>
                <w:sz w:val="28"/>
                <w:szCs w:val="28"/>
              </w:rPr>
              <w:t xml:space="preserve"> </w:t>
            </w:r>
            <w:r w:rsidR="005A724E" w:rsidRPr="005A724E">
              <w:rPr>
                <w:sz w:val="28"/>
                <w:szCs w:val="28"/>
              </w:rPr>
              <w:t>отдела по мобилизационной работе, делам гражданской обороны и чрезвычайным ситуациям администрации округа;</w:t>
            </w:r>
          </w:p>
          <w:p w:rsidR="00965F4C" w:rsidRPr="00D37D9D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lastRenderedPageBreak/>
              <w:t>Статья 1.5. Нарушение порядка выпуска, прогона, выпаса сельскохозяйственных животных, домашней птицы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3E3FD2" w:rsidRPr="005A724E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5A724E">
              <w:rPr>
                <w:sz w:val="28"/>
                <w:szCs w:val="28"/>
              </w:rPr>
              <w:t>администрации округа;</w:t>
            </w:r>
          </w:p>
          <w:p w:rsidR="00965F4C" w:rsidRPr="00D37D9D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>Статья 1.6. Беспривязное содержание вьючных и (или) верховых животных в городе или другом населенном пункте, оставление их без надзора, выпас на земельных участках общего пользования или в запрещенных для этого местах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3E3FD2" w:rsidRPr="005A724E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</w:t>
            </w:r>
            <w:r w:rsidR="00BE6A5D" w:rsidRPr="008D7CAF">
              <w:rPr>
                <w:sz w:val="28"/>
                <w:szCs w:val="28"/>
              </w:rPr>
              <w:t xml:space="preserve"> управления строительства  и инфраструктуры</w:t>
            </w:r>
            <w:r w:rsidRPr="005A724E">
              <w:rPr>
                <w:sz w:val="28"/>
                <w:szCs w:val="28"/>
              </w:rPr>
              <w:t xml:space="preserve"> администрации округа;</w:t>
            </w:r>
          </w:p>
          <w:p w:rsidR="00965F4C" w:rsidRPr="00D37D9D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заведующий,</w:t>
            </w:r>
            <w:r w:rsidR="002058D8">
              <w:rPr>
                <w:sz w:val="28"/>
                <w:szCs w:val="28"/>
              </w:rPr>
              <w:t xml:space="preserve">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Статья 1.7. </w:t>
            </w:r>
            <w:r>
              <w:rPr>
                <w:sz w:val="28"/>
                <w:szCs w:val="28"/>
              </w:rPr>
              <w:t>Нарушение порядка осуществления деятельности по обращению с животными без владельцев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3E3FD2" w:rsidRPr="005A724E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5A724E">
              <w:rPr>
                <w:sz w:val="28"/>
                <w:szCs w:val="28"/>
              </w:rPr>
              <w:t>администрации округа;</w:t>
            </w:r>
          </w:p>
          <w:p w:rsidR="00965F4C" w:rsidRPr="00D37D9D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</w:t>
            </w:r>
            <w:r w:rsidRPr="005A724E">
              <w:rPr>
                <w:sz w:val="28"/>
                <w:szCs w:val="28"/>
              </w:rPr>
              <w:lastRenderedPageBreak/>
              <w:t>развития, сельского хозяйства и торговли 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lastRenderedPageBreak/>
              <w:t>Статья 1.10. Торговля, организация общественного питания или бытового обслуживания в неустановленных местах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Pr="00D37D9D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округа.</w:t>
            </w:r>
          </w:p>
        </w:tc>
      </w:tr>
      <w:tr w:rsidR="00965F4C" w:rsidRPr="00D37D9D" w:rsidTr="00780697">
        <w:trPr>
          <w:trHeight w:val="970"/>
        </w:trPr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37D9D">
              <w:rPr>
                <w:sz w:val="28"/>
                <w:szCs w:val="28"/>
              </w:rPr>
              <w:t>тать</w:t>
            </w:r>
            <w:r>
              <w:rPr>
                <w:sz w:val="28"/>
                <w:szCs w:val="28"/>
              </w:rPr>
              <w:t>я</w:t>
            </w:r>
            <w:r w:rsidRPr="00D37D9D">
              <w:rPr>
                <w:sz w:val="28"/>
                <w:szCs w:val="28"/>
              </w:rPr>
              <w:t xml:space="preserve"> 1.11. Нарушение правил охраны жизни людей на водных объектах области 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964" w:type="dxa"/>
            <w:shd w:val="clear" w:color="auto" w:fill="auto"/>
          </w:tcPr>
          <w:p w:rsidR="007D3805" w:rsidRDefault="007D3805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7D3805">
              <w:rPr>
                <w:sz w:val="28"/>
                <w:szCs w:val="28"/>
              </w:rPr>
              <w:t>первый заместитель главы округа;</w:t>
            </w:r>
          </w:p>
          <w:p w:rsidR="005A724E" w:rsidRPr="005A724E" w:rsidRDefault="002058D8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D7CAF">
              <w:rPr>
                <w:sz w:val="28"/>
                <w:szCs w:val="28"/>
              </w:rPr>
              <w:t xml:space="preserve">начальник, </w:t>
            </w:r>
            <w:r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</w:t>
            </w:r>
            <w:r w:rsidR="005A724E" w:rsidRPr="008D7CAF">
              <w:rPr>
                <w:sz w:val="28"/>
                <w:szCs w:val="28"/>
              </w:rPr>
              <w:t>управления строительства  и инфраструктуры администрации округа;</w:t>
            </w:r>
          </w:p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22D66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5A724E">
              <w:rPr>
                <w:sz w:val="28"/>
                <w:szCs w:val="28"/>
              </w:rPr>
              <w:t>администрации округа;</w:t>
            </w:r>
          </w:p>
          <w:p w:rsidR="00722D66" w:rsidRDefault="002058D8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главный специалист отдела</w:t>
            </w:r>
            <w:r w:rsidR="005A724E" w:rsidRPr="005A724E">
              <w:rPr>
                <w:sz w:val="28"/>
                <w:szCs w:val="28"/>
              </w:rPr>
              <w:t xml:space="preserve"> по мобилизационной работе, делам гражданской обороны и чрезвычайным ситуациям администрации округа;</w:t>
            </w:r>
          </w:p>
          <w:p w:rsidR="00965F4C" w:rsidRPr="00D37D9D" w:rsidRDefault="00965F4C" w:rsidP="002058D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</w:t>
            </w:r>
            <w:r w:rsidR="002058D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культуры, мо</w:t>
            </w:r>
            <w:r w:rsidR="005A724E">
              <w:rPr>
                <w:sz w:val="28"/>
                <w:szCs w:val="28"/>
              </w:rPr>
              <w:t>лодежи и туризма администрации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rPr>
          <w:trHeight w:val="610"/>
        </w:trPr>
        <w:tc>
          <w:tcPr>
            <w:tcW w:w="6487" w:type="dxa"/>
          </w:tcPr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1.12. Нарушение законодательства об организации предоставления государственных и муниципальных услуг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964" w:type="dxa"/>
            <w:shd w:val="clear" w:color="auto" w:fill="auto"/>
          </w:tcPr>
          <w:p w:rsidR="00965F4C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5450B">
              <w:rPr>
                <w:sz w:val="28"/>
                <w:szCs w:val="28"/>
              </w:rPr>
              <w:t>глава</w:t>
            </w:r>
            <w:r w:rsidR="00965F4C" w:rsidRPr="0085450B">
              <w:rPr>
                <w:sz w:val="28"/>
                <w:szCs w:val="28"/>
              </w:rPr>
              <w:t xml:space="preserve"> </w:t>
            </w:r>
            <w:r w:rsidRPr="0085450B">
              <w:rPr>
                <w:sz w:val="28"/>
                <w:szCs w:val="28"/>
              </w:rPr>
              <w:t>округа</w:t>
            </w:r>
            <w:r w:rsidR="00965F4C" w:rsidRPr="0085450B">
              <w:rPr>
                <w:sz w:val="28"/>
                <w:szCs w:val="28"/>
              </w:rPr>
              <w:t>;</w:t>
            </w:r>
          </w:p>
          <w:p w:rsidR="005A724E" w:rsidRPr="007D3805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D3805">
              <w:rPr>
                <w:sz w:val="28"/>
                <w:szCs w:val="28"/>
              </w:rPr>
              <w:t xml:space="preserve">первый заместитель </w:t>
            </w:r>
            <w:r w:rsidR="005A724E" w:rsidRPr="007D3805">
              <w:rPr>
                <w:sz w:val="28"/>
                <w:szCs w:val="28"/>
              </w:rPr>
              <w:t>главы округа;</w:t>
            </w:r>
            <w:r w:rsidRPr="007D3805">
              <w:rPr>
                <w:sz w:val="28"/>
                <w:szCs w:val="28"/>
              </w:rPr>
              <w:t xml:space="preserve"> </w:t>
            </w:r>
          </w:p>
          <w:p w:rsidR="00722D66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D3805">
              <w:rPr>
                <w:sz w:val="28"/>
                <w:szCs w:val="28"/>
              </w:rPr>
              <w:t xml:space="preserve">заместитель </w:t>
            </w:r>
            <w:r w:rsidR="005A724E" w:rsidRPr="007D3805">
              <w:rPr>
                <w:sz w:val="28"/>
                <w:szCs w:val="28"/>
              </w:rPr>
              <w:t>главы округа</w:t>
            </w:r>
            <w:r w:rsidRPr="007D3805">
              <w:rPr>
                <w:sz w:val="28"/>
                <w:szCs w:val="28"/>
              </w:rPr>
              <w:t>;</w:t>
            </w:r>
          </w:p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контрольно-организационным отделом администрации округа</w:t>
            </w:r>
            <w:r w:rsidR="00965F4C">
              <w:rPr>
                <w:sz w:val="28"/>
                <w:szCs w:val="28"/>
              </w:rPr>
              <w:t>;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главный специалист юридического отдела администрации </w:t>
            </w:r>
            <w:r w:rsidR="005A724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rPr>
          <w:trHeight w:val="610"/>
        </w:trPr>
        <w:tc>
          <w:tcPr>
            <w:tcW w:w="6487" w:type="dxa"/>
          </w:tcPr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BA23C2">
              <w:rPr>
                <w:sz w:val="28"/>
                <w:szCs w:val="28"/>
              </w:rPr>
              <w:t xml:space="preserve">Статья 1.13. Нарушение порядка организации ярмарок и требований к организации продажи </w:t>
            </w:r>
            <w:r w:rsidRPr="00BA23C2">
              <w:rPr>
                <w:sz w:val="28"/>
                <w:szCs w:val="28"/>
              </w:rPr>
              <w:lastRenderedPageBreak/>
              <w:t>товаров (выполнения работ, оказания услуг) на них</w:t>
            </w:r>
          </w:p>
        </w:tc>
        <w:tc>
          <w:tcPr>
            <w:tcW w:w="8964" w:type="dxa"/>
            <w:shd w:val="clear" w:color="auto" w:fill="auto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lastRenderedPageBreak/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округа.</w:t>
            </w:r>
          </w:p>
        </w:tc>
      </w:tr>
      <w:tr w:rsidR="00965F4C" w:rsidRPr="00D37D9D" w:rsidTr="00780697">
        <w:trPr>
          <w:trHeight w:val="610"/>
        </w:trPr>
        <w:tc>
          <w:tcPr>
            <w:tcW w:w="6487" w:type="dxa"/>
          </w:tcPr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Статья 1.14. </w:t>
            </w:r>
            <w:r w:rsidRPr="00973837">
              <w:rPr>
                <w:sz w:val="28"/>
                <w:szCs w:val="28"/>
              </w:rPr>
              <w:t>Размещение и (или) эксплуатация нестационарных торговых объектов с нарушением схемы размещения нестационарных торговых объектов</w:t>
            </w:r>
          </w:p>
        </w:tc>
        <w:tc>
          <w:tcPr>
            <w:tcW w:w="8964" w:type="dxa"/>
            <w:shd w:val="clear" w:color="auto" w:fill="auto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1.15. Нарушение установленных законом области ограничений в сфере розничной продажи безалкогольных тонизирующих напитков</w:t>
            </w:r>
          </w:p>
        </w:tc>
        <w:tc>
          <w:tcPr>
            <w:tcW w:w="8964" w:type="dxa"/>
          </w:tcPr>
          <w:p w:rsidR="007D3805" w:rsidRDefault="002058D8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7D3805">
              <w:rPr>
                <w:sz w:val="28"/>
                <w:szCs w:val="28"/>
              </w:rPr>
              <w:t>заместитель главы округа;</w:t>
            </w:r>
          </w:p>
          <w:p w:rsidR="002058D8" w:rsidRDefault="002058D8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округа;</w:t>
            </w:r>
          </w:p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культуры, молодежи и туризма администрации </w:t>
            </w:r>
            <w:r w:rsidR="005A724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965F4C" w:rsidRPr="00D37D9D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1.18. Семейно-бытовое </w:t>
            </w:r>
            <w:proofErr w:type="gramStart"/>
            <w:r>
              <w:rPr>
                <w:sz w:val="28"/>
                <w:szCs w:val="28"/>
              </w:rPr>
              <w:t>дебоширство</w:t>
            </w:r>
            <w:proofErr w:type="gramEnd"/>
          </w:p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2058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</w:t>
            </w:r>
            <w:r w:rsidR="002058D8">
              <w:rPr>
                <w:sz w:val="28"/>
                <w:szCs w:val="28"/>
              </w:rPr>
              <w:t>ом</w:t>
            </w:r>
            <w:r w:rsidR="007D38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культуры, молодежи и туризма администрации </w:t>
            </w:r>
            <w:r w:rsidR="005A724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  <w:r w:rsidRPr="00D37D9D">
              <w:rPr>
                <w:sz w:val="28"/>
                <w:szCs w:val="28"/>
              </w:rPr>
              <w:t xml:space="preserve"> </w:t>
            </w:r>
          </w:p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главный специалист юри</w:t>
            </w:r>
            <w:r w:rsidR="005A724E">
              <w:rPr>
                <w:sz w:val="28"/>
                <w:szCs w:val="28"/>
              </w:rPr>
              <w:t>дического отдела администрации округа</w:t>
            </w:r>
            <w:r>
              <w:rPr>
                <w:sz w:val="28"/>
                <w:szCs w:val="28"/>
              </w:rPr>
              <w:t>;</w:t>
            </w:r>
          </w:p>
          <w:p w:rsidR="005A724E" w:rsidRPr="005A724E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заведующий, главный специалист</w:t>
            </w:r>
            <w:r w:rsidRPr="00D37D9D">
              <w:rPr>
                <w:sz w:val="28"/>
                <w:szCs w:val="28"/>
              </w:rPr>
              <w:t xml:space="preserve"> </w:t>
            </w:r>
            <w:r w:rsidRPr="005A724E">
              <w:rPr>
                <w:sz w:val="28"/>
                <w:szCs w:val="28"/>
              </w:rPr>
              <w:t>отдела по мобилизационной работе, делам гражданской обороны и чрезвычайным ситуациям администрации округа;</w:t>
            </w:r>
          </w:p>
          <w:p w:rsidR="003E3FD2" w:rsidRPr="005A724E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</w:t>
            </w:r>
            <w:r w:rsidR="00BE6A5D" w:rsidRPr="008D7CAF">
              <w:rPr>
                <w:sz w:val="28"/>
                <w:szCs w:val="28"/>
              </w:rPr>
              <w:t xml:space="preserve"> управления строительства  и инфраструктуры</w:t>
            </w:r>
            <w:r w:rsidRPr="005A724E">
              <w:rPr>
                <w:sz w:val="28"/>
                <w:szCs w:val="28"/>
              </w:rPr>
              <w:t xml:space="preserve"> администрации округа;</w:t>
            </w:r>
          </w:p>
          <w:p w:rsidR="007D3805" w:rsidRDefault="005A724E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</w:t>
            </w:r>
            <w:r w:rsidR="00965F4C">
              <w:rPr>
                <w:sz w:val="28"/>
                <w:szCs w:val="28"/>
              </w:rPr>
              <w:t>;</w:t>
            </w:r>
          </w:p>
          <w:p w:rsidR="00965F4C" w:rsidRPr="007D3805" w:rsidRDefault="002058D8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D7CAF">
              <w:rPr>
                <w:sz w:val="28"/>
                <w:szCs w:val="28"/>
              </w:rPr>
              <w:t xml:space="preserve">начальник, </w:t>
            </w:r>
            <w:r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</w:t>
            </w:r>
            <w:r w:rsidR="005A724E" w:rsidRPr="008D7CAF">
              <w:rPr>
                <w:sz w:val="28"/>
                <w:szCs w:val="28"/>
              </w:rPr>
              <w:t xml:space="preserve">управления </w:t>
            </w:r>
            <w:r w:rsidR="005A724E" w:rsidRPr="008D7CAF">
              <w:rPr>
                <w:sz w:val="28"/>
                <w:szCs w:val="28"/>
              </w:rPr>
              <w:lastRenderedPageBreak/>
              <w:t>строительства  и инфраструктуры администрации округа</w:t>
            </w:r>
            <w:r w:rsidR="007D3805" w:rsidRPr="008D7CAF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75607">
              <w:rPr>
                <w:sz w:val="28"/>
                <w:szCs w:val="28"/>
              </w:rPr>
              <w:lastRenderedPageBreak/>
              <w:t>Статья 1.20. Нарушение установленного законом области ограничения розничной продажи товаров, содержащих сжиженный углеводородный газ, для личных и бытовых нужд граждан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</w:t>
            </w:r>
            <w:r w:rsidR="002058D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культуры, молодежи и туризма администрации </w:t>
            </w:r>
            <w:r w:rsidR="00722D66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965F4C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</w:t>
            </w:r>
            <w:r w:rsidR="00965F4C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3.1(1). </w:t>
            </w:r>
            <w:r w:rsidRPr="00DD6958">
              <w:rPr>
                <w:sz w:val="28"/>
                <w:szCs w:val="28"/>
              </w:rPr>
              <w:t>Нарушение требований муниципальных правовых актов к содержанию территорий муниципальных образований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3E3FD2" w:rsidRPr="005A724E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5A724E">
              <w:rPr>
                <w:sz w:val="28"/>
                <w:szCs w:val="28"/>
              </w:rPr>
              <w:t>администрации округа;</w:t>
            </w:r>
          </w:p>
          <w:p w:rsidR="00780697" w:rsidRPr="00780697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>заведующий, главный специалист отдела по мобилизационной работе, делам гражданской обороны и чрезвычайным ситуациям администрации округа;</w:t>
            </w:r>
          </w:p>
          <w:p w:rsidR="00965F4C" w:rsidRPr="00D37D9D" w:rsidRDefault="00965F4C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</w:t>
            </w:r>
            <w:r w:rsidR="00780697" w:rsidRPr="00780697">
              <w:rPr>
                <w:sz w:val="28"/>
                <w:szCs w:val="28"/>
              </w:rPr>
              <w:t>отдела архитектуры, градостроительства и благоустройства</w:t>
            </w:r>
            <w:r w:rsidR="00BE6A5D" w:rsidRPr="008D7CAF">
              <w:rPr>
                <w:sz w:val="28"/>
                <w:szCs w:val="28"/>
              </w:rPr>
              <w:t xml:space="preserve"> управления строительства  и инфраструктуры</w:t>
            </w:r>
            <w:r w:rsidR="00780697" w:rsidRPr="00780697">
              <w:rPr>
                <w:sz w:val="28"/>
                <w:szCs w:val="28"/>
              </w:rPr>
              <w:t xml:space="preserve"> администрации округа</w:t>
            </w:r>
            <w:r w:rsidRPr="00780697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3.1(2). </w:t>
            </w:r>
            <w:r w:rsidRPr="002A0C86">
              <w:rPr>
                <w:sz w:val="28"/>
                <w:szCs w:val="28"/>
              </w:rPr>
              <w:t>Нарушение требований муниципальных правовых актов к внешнему виду фасадов и ограждающих конструкций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Pr="00D37D9D" w:rsidRDefault="00780697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</w:t>
            </w:r>
            <w:r w:rsidR="00BE6A5D">
              <w:rPr>
                <w:sz w:val="28"/>
                <w:szCs w:val="28"/>
              </w:rPr>
              <w:t xml:space="preserve"> </w:t>
            </w:r>
            <w:r w:rsidR="00BE6A5D" w:rsidRPr="008D7CAF">
              <w:rPr>
                <w:sz w:val="28"/>
                <w:szCs w:val="28"/>
              </w:rPr>
              <w:t>управления строительства  и инфраструктуры</w:t>
            </w:r>
            <w:r w:rsidRPr="00780697">
              <w:rPr>
                <w:sz w:val="28"/>
                <w:szCs w:val="28"/>
              </w:rPr>
              <w:t xml:space="preserve">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2A0C86">
              <w:rPr>
                <w:sz w:val="28"/>
                <w:szCs w:val="28"/>
              </w:rPr>
              <w:t>Статья 3.1(3). Нарушение требований муниципальных правовых актов к содержанию и восстановлению элементов благоустройства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Pr="00D37D9D" w:rsidRDefault="00780697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</w:t>
            </w:r>
            <w:r w:rsidR="00BE6A5D" w:rsidRPr="008D7CAF">
              <w:rPr>
                <w:sz w:val="28"/>
                <w:szCs w:val="28"/>
              </w:rPr>
              <w:t xml:space="preserve"> управления строительства  и инфраструктуры</w:t>
            </w:r>
            <w:r w:rsidRPr="00780697">
              <w:rPr>
                <w:sz w:val="28"/>
                <w:szCs w:val="28"/>
              </w:rPr>
              <w:t xml:space="preserve">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2A0C86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2A0C86">
              <w:rPr>
                <w:sz w:val="28"/>
                <w:szCs w:val="28"/>
              </w:rPr>
              <w:t xml:space="preserve">Статья 3.1(4). Нарушение требований </w:t>
            </w:r>
            <w:r w:rsidRPr="002A0C86">
              <w:rPr>
                <w:sz w:val="28"/>
                <w:szCs w:val="28"/>
              </w:rPr>
              <w:lastRenderedPageBreak/>
              <w:t>муниципальных правовых актов к организации освещения территории муниципального образования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начальники и заместители начальников территориальных отделов </w:t>
            </w:r>
            <w:r>
              <w:rPr>
                <w:sz w:val="28"/>
                <w:szCs w:val="28"/>
              </w:rPr>
              <w:lastRenderedPageBreak/>
              <w:t xml:space="preserve">администрации округа; </w:t>
            </w:r>
          </w:p>
          <w:p w:rsidR="00780697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780697">
              <w:rPr>
                <w:sz w:val="28"/>
                <w:szCs w:val="28"/>
              </w:rPr>
              <w:t>администрации округа</w:t>
            </w:r>
            <w:r>
              <w:rPr>
                <w:sz w:val="28"/>
                <w:szCs w:val="28"/>
              </w:rPr>
              <w:t>;</w:t>
            </w:r>
          </w:p>
          <w:p w:rsidR="00965F4C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</w:t>
            </w:r>
            <w:r w:rsidR="00965F4C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2A0C86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2A0C86">
              <w:rPr>
                <w:sz w:val="28"/>
                <w:szCs w:val="28"/>
              </w:rPr>
              <w:lastRenderedPageBreak/>
              <w:t>Статья 3.1(5). Нарушение требований муниципальных правовых актов к организации озеленения территории муниципального образования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Pr="00D37D9D" w:rsidRDefault="003E3FD2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5A724E">
              <w:rPr>
                <w:sz w:val="28"/>
                <w:szCs w:val="28"/>
              </w:rPr>
              <w:t>администрации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2A0C86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2A0C86">
              <w:rPr>
                <w:sz w:val="28"/>
                <w:szCs w:val="28"/>
              </w:rPr>
              <w:t>Статья 3.1(6). Нарушение требований муниципальных правовых актов к размещению информации на территории муниципального образования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780697">
              <w:rPr>
                <w:sz w:val="28"/>
                <w:szCs w:val="28"/>
              </w:rPr>
              <w:t>администрации округа</w:t>
            </w:r>
            <w:r>
              <w:rPr>
                <w:sz w:val="28"/>
                <w:szCs w:val="28"/>
              </w:rPr>
              <w:t>;</w:t>
            </w:r>
          </w:p>
          <w:p w:rsidR="00965F4C" w:rsidRPr="00D37D9D" w:rsidRDefault="00965F4C" w:rsidP="002058D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0697" w:rsidRPr="005A724E">
              <w:rPr>
                <w:sz w:val="28"/>
                <w:szCs w:val="28"/>
              </w:rPr>
              <w:t>заведующий,</w:t>
            </w:r>
            <w:r w:rsidR="002058D8">
              <w:rPr>
                <w:sz w:val="28"/>
                <w:szCs w:val="28"/>
              </w:rPr>
              <w:t xml:space="preserve">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="00780697"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</w:t>
            </w:r>
            <w:r w:rsidR="00780697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2A0C86">
              <w:rPr>
                <w:sz w:val="28"/>
                <w:szCs w:val="28"/>
              </w:rPr>
              <w:t>Статья 3.1(7). Нарушение требований муниципальных правовых актов к размещению и содержанию детских и спортивных площадок, площадок для выгула животных, парковок (парковочных мест), малых архитектурных форм и прочих объектов общественного благоустройства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="00BE6A5D">
              <w:rPr>
                <w:sz w:val="28"/>
                <w:szCs w:val="28"/>
              </w:rPr>
              <w:t>а</w:t>
            </w:r>
            <w:r w:rsidRPr="00780697">
              <w:rPr>
                <w:sz w:val="28"/>
                <w:szCs w:val="28"/>
              </w:rPr>
              <w:t>дминистрации округа</w:t>
            </w:r>
            <w:r>
              <w:rPr>
                <w:sz w:val="28"/>
                <w:szCs w:val="28"/>
              </w:rPr>
              <w:t>;</w:t>
            </w:r>
          </w:p>
          <w:p w:rsidR="00965F4C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2A0C86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2A0C86">
              <w:rPr>
                <w:sz w:val="28"/>
                <w:szCs w:val="28"/>
              </w:rPr>
              <w:t>Статья 3.1(8). Нарушение требований муниципальных правовых актов к уборке территории муниципального образования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Pr="005A724E" w:rsidRDefault="002058D8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D7CAF">
              <w:rPr>
                <w:sz w:val="28"/>
                <w:szCs w:val="28"/>
              </w:rPr>
              <w:t xml:space="preserve">начальник, </w:t>
            </w:r>
            <w:r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</w:t>
            </w:r>
            <w:r w:rsidR="00780697" w:rsidRPr="008D7CAF">
              <w:rPr>
                <w:sz w:val="28"/>
                <w:szCs w:val="28"/>
              </w:rPr>
              <w:t>управления строительства  и инфраструктуры администрации округа;</w:t>
            </w:r>
          </w:p>
          <w:p w:rsidR="00780697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lastRenderedPageBreak/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</w:t>
            </w:r>
            <w:r w:rsidR="00BE6A5D" w:rsidRPr="008D7CAF">
              <w:rPr>
                <w:sz w:val="28"/>
                <w:szCs w:val="28"/>
              </w:rPr>
              <w:t xml:space="preserve"> управления строительства  и инфраструктуры</w:t>
            </w:r>
            <w:r w:rsidRPr="00780697">
              <w:rPr>
                <w:sz w:val="28"/>
                <w:szCs w:val="28"/>
              </w:rPr>
              <w:t xml:space="preserve"> администрации округа</w:t>
            </w:r>
            <w:r>
              <w:rPr>
                <w:sz w:val="28"/>
                <w:szCs w:val="28"/>
              </w:rPr>
              <w:t>;</w:t>
            </w:r>
          </w:p>
          <w:p w:rsidR="00965F4C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2A0C86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A0C86">
              <w:rPr>
                <w:bCs/>
                <w:sz w:val="28"/>
                <w:szCs w:val="28"/>
              </w:rPr>
              <w:lastRenderedPageBreak/>
              <w:t>Статья 3.1(9). Нарушение требований муниципальных правовых актов к организации стоков ливневых вод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Pr="005A724E" w:rsidRDefault="002058D8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D7CAF">
              <w:rPr>
                <w:sz w:val="28"/>
                <w:szCs w:val="28"/>
              </w:rPr>
              <w:t xml:space="preserve">начальник, </w:t>
            </w:r>
            <w:r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</w:t>
            </w:r>
            <w:r w:rsidR="00780697" w:rsidRPr="008D7CAF">
              <w:rPr>
                <w:sz w:val="28"/>
                <w:szCs w:val="28"/>
              </w:rPr>
              <w:t>управления строительства  и инфраструктуры администрации округа;</w:t>
            </w:r>
          </w:p>
          <w:p w:rsidR="00965F4C" w:rsidRPr="00D37D9D" w:rsidRDefault="008D7CAF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="00780697"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="00780697" w:rsidRPr="00780697">
              <w:rPr>
                <w:sz w:val="28"/>
                <w:szCs w:val="28"/>
              </w:rPr>
              <w:t>администрации округа</w:t>
            </w:r>
            <w:r w:rsidR="00780697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2A0C86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 w:rsidRPr="002A0C86">
              <w:rPr>
                <w:bCs/>
                <w:sz w:val="28"/>
                <w:szCs w:val="28"/>
              </w:rPr>
              <w:t>Статья 3.1(10). Нарушение требований муниципальных правовых актов к порядку проведения земляных работ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Pr="008D7CAF" w:rsidRDefault="002058D8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D7CAF">
              <w:rPr>
                <w:sz w:val="28"/>
                <w:szCs w:val="28"/>
              </w:rPr>
              <w:t xml:space="preserve">начальник, </w:t>
            </w:r>
            <w:r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</w:t>
            </w:r>
            <w:r w:rsidR="00780697" w:rsidRPr="008D7CAF">
              <w:rPr>
                <w:sz w:val="28"/>
                <w:szCs w:val="28"/>
              </w:rPr>
              <w:t>управления строительства  и инфраструктуры администрации округа;</w:t>
            </w:r>
          </w:p>
          <w:p w:rsidR="00965F4C" w:rsidRPr="00D37D9D" w:rsidRDefault="00780697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</w:t>
            </w:r>
            <w:r w:rsidR="00BE6A5D">
              <w:rPr>
                <w:sz w:val="28"/>
                <w:szCs w:val="28"/>
              </w:rPr>
              <w:t xml:space="preserve"> </w:t>
            </w:r>
            <w:r w:rsidR="00BE6A5D" w:rsidRPr="008D7CAF">
              <w:rPr>
                <w:sz w:val="28"/>
                <w:szCs w:val="28"/>
              </w:rPr>
              <w:t>управления строительства  и инфраструктуры</w:t>
            </w:r>
            <w:r w:rsidRPr="00780697">
              <w:rPr>
                <w:sz w:val="28"/>
                <w:szCs w:val="28"/>
              </w:rPr>
              <w:t xml:space="preserve"> администрации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F4C" w:rsidRPr="0085450B" w:rsidTr="00780697">
        <w:tc>
          <w:tcPr>
            <w:tcW w:w="6487" w:type="dxa"/>
          </w:tcPr>
          <w:p w:rsidR="00965F4C" w:rsidRPr="00BE6A5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 w:rsidRPr="00BE6A5D">
              <w:rPr>
                <w:bCs/>
                <w:sz w:val="28"/>
                <w:szCs w:val="28"/>
              </w:rPr>
              <w:t>Статья 3.1(11). Нарушение требований муниципальных правовых актов к участию собственников и (или) иных законных владельцев зданий, строений, сооружений, земельных участков, 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домов, в содержании прилегающих территорий</w:t>
            </w:r>
          </w:p>
        </w:tc>
        <w:tc>
          <w:tcPr>
            <w:tcW w:w="8964" w:type="dxa"/>
          </w:tcPr>
          <w:p w:rsidR="0085450B" w:rsidRPr="00BE6A5D" w:rsidRDefault="0085450B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BE6A5D">
              <w:rPr>
                <w:sz w:val="28"/>
                <w:szCs w:val="28"/>
              </w:rPr>
              <w:t>первый заместитель главы округа;</w:t>
            </w:r>
          </w:p>
          <w:p w:rsidR="00722D66" w:rsidRPr="00BE6A5D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BE6A5D"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Pr="00BE6A5D" w:rsidRDefault="002058D8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D7CAF">
              <w:rPr>
                <w:sz w:val="28"/>
                <w:szCs w:val="28"/>
              </w:rPr>
              <w:t xml:space="preserve">начальник, </w:t>
            </w:r>
            <w:r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</w:t>
            </w:r>
            <w:r w:rsidR="00780697" w:rsidRPr="00BE6A5D">
              <w:rPr>
                <w:sz w:val="28"/>
                <w:szCs w:val="28"/>
              </w:rPr>
              <w:t>управления строительства  и инфраструктуры администрации округа;</w:t>
            </w:r>
          </w:p>
          <w:p w:rsidR="00780697" w:rsidRPr="00BE6A5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BE6A5D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BE6A5D">
              <w:rPr>
                <w:sz w:val="28"/>
                <w:szCs w:val="28"/>
              </w:rPr>
              <w:t xml:space="preserve"> отдела архитектуры, градостроительства и благоустройства </w:t>
            </w:r>
            <w:r w:rsidR="00BE6A5D" w:rsidRPr="00BE6A5D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BE6A5D">
              <w:rPr>
                <w:sz w:val="28"/>
                <w:szCs w:val="28"/>
              </w:rPr>
              <w:t>администрации округа;</w:t>
            </w:r>
          </w:p>
          <w:p w:rsidR="00965F4C" w:rsidRPr="00BE6A5D" w:rsidRDefault="00965F4C" w:rsidP="00BE6A5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BE6A5D">
              <w:rPr>
                <w:sz w:val="28"/>
                <w:szCs w:val="28"/>
              </w:rPr>
              <w:t xml:space="preserve">председатель, заместитель председателя, </w:t>
            </w:r>
            <w:r w:rsidR="002058D8">
              <w:rPr>
                <w:sz w:val="28"/>
                <w:szCs w:val="28"/>
              </w:rPr>
              <w:t xml:space="preserve">консультант,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BE6A5D">
              <w:rPr>
                <w:sz w:val="28"/>
                <w:szCs w:val="28"/>
              </w:rPr>
              <w:t xml:space="preserve"> </w:t>
            </w:r>
            <w:r w:rsidR="00BE6A5D" w:rsidRPr="00BE6A5D">
              <w:rPr>
                <w:sz w:val="28"/>
                <w:szCs w:val="28"/>
              </w:rPr>
              <w:t>к</w:t>
            </w:r>
            <w:r w:rsidRPr="00BE6A5D">
              <w:rPr>
                <w:sz w:val="28"/>
                <w:szCs w:val="28"/>
              </w:rPr>
              <w:t xml:space="preserve">омитета по управлению муниципальным имуществом и </w:t>
            </w:r>
            <w:r w:rsidRPr="00BE6A5D">
              <w:rPr>
                <w:sz w:val="28"/>
                <w:szCs w:val="28"/>
              </w:rPr>
              <w:lastRenderedPageBreak/>
              <w:t xml:space="preserve">земельными ресурсами администрации </w:t>
            </w:r>
            <w:r w:rsidR="00780697" w:rsidRPr="00BE6A5D">
              <w:rPr>
                <w:sz w:val="28"/>
                <w:szCs w:val="28"/>
              </w:rPr>
              <w:t>округа</w:t>
            </w:r>
            <w:r w:rsidRPr="00BE6A5D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2A0C86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 w:rsidRPr="002A0C86">
              <w:rPr>
                <w:bCs/>
                <w:sz w:val="28"/>
                <w:szCs w:val="28"/>
              </w:rPr>
              <w:lastRenderedPageBreak/>
              <w:t>Статья 3.1(12). Нарушение установленного муниципальными правовыми актами запрета на размещение транспортного средства на газонах, цветниках и иных территориях, занятых травянистыми растениями, детских и спортивных площадках</w:t>
            </w:r>
          </w:p>
        </w:tc>
        <w:tc>
          <w:tcPr>
            <w:tcW w:w="8964" w:type="dxa"/>
          </w:tcPr>
          <w:p w:rsidR="0085450B" w:rsidRDefault="0085450B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округа;</w:t>
            </w:r>
          </w:p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Pr="005A724E" w:rsidRDefault="002058D8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D7CAF">
              <w:rPr>
                <w:sz w:val="28"/>
                <w:szCs w:val="28"/>
              </w:rPr>
              <w:t xml:space="preserve">начальник, </w:t>
            </w:r>
            <w:r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</w:t>
            </w:r>
            <w:r w:rsidR="00780697" w:rsidRPr="008D7CAF">
              <w:rPr>
                <w:sz w:val="28"/>
                <w:szCs w:val="28"/>
              </w:rPr>
              <w:t>управления строительства  и инфраструктуры администрации округа;</w:t>
            </w:r>
          </w:p>
          <w:p w:rsidR="00965F4C" w:rsidRPr="00D37D9D" w:rsidRDefault="00780697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780697">
              <w:rPr>
                <w:sz w:val="28"/>
                <w:szCs w:val="28"/>
              </w:rPr>
              <w:t>администрации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>Статья 3.7. Нарушение порядка деятельности и правил содержания мест погребения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Pr="005A724E" w:rsidRDefault="00290C60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D7CAF">
              <w:rPr>
                <w:sz w:val="28"/>
                <w:szCs w:val="28"/>
              </w:rPr>
              <w:t xml:space="preserve">начальник, </w:t>
            </w:r>
            <w:r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</w:t>
            </w:r>
            <w:r w:rsidR="00780697" w:rsidRPr="008D7CAF">
              <w:rPr>
                <w:sz w:val="28"/>
                <w:szCs w:val="28"/>
              </w:rPr>
              <w:t>управления строительства  и инфраструктуры администрации округа;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председатель, </w:t>
            </w:r>
            <w:r>
              <w:rPr>
                <w:sz w:val="28"/>
                <w:szCs w:val="28"/>
              </w:rPr>
              <w:t xml:space="preserve">заместитель председателя,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D37D9D">
              <w:rPr>
                <w:sz w:val="28"/>
                <w:szCs w:val="28"/>
              </w:rPr>
              <w:t xml:space="preserve"> </w:t>
            </w:r>
            <w:r w:rsidR="00BE6A5D">
              <w:rPr>
                <w:sz w:val="28"/>
                <w:szCs w:val="28"/>
              </w:rPr>
              <w:t>к</w:t>
            </w:r>
            <w:r w:rsidRPr="00D37D9D">
              <w:rPr>
                <w:sz w:val="28"/>
                <w:szCs w:val="28"/>
              </w:rPr>
              <w:t xml:space="preserve">омитета по управлению муниципальным имуществом и земельными ресурсами администрации </w:t>
            </w:r>
            <w:r w:rsidR="00780697">
              <w:rPr>
                <w:sz w:val="28"/>
                <w:szCs w:val="28"/>
              </w:rPr>
              <w:t>округа</w:t>
            </w:r>
            <w:r w:rsidRPr="00D37D9D">
              <w:rPr>
                <w:sz w:val="28"/>
                <w:szCs w:val="28"/>
              </w:rPr>
              <w:t>;</w:t>
            </w:r>
          </w:p>
          <w:p w:rsidR="00965F4C" w:rsidRPr="00D37D9D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5A724E">
              <w:rPr>
                <w:sz w:val="28"/>
                <w:szCs w:val="28"/>
              </w:rPr>
              <w:t>администрации округа</w:t>
            </w:r>
            <w:r w:rsidR="00965F4C" w:rsidRPr="00D37D9D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Статья 3.8. </w:t>
            </w:r>
            <w:r w:rsidRPr="00A62BFD">
              <w:rPr>
                <w:sz w:val="28"/>
                <w:szCs w:val="28"/>
              </w:rPr>
              <w:t>Нанесение надписей, рисунков и графических изображений в местах, не отведенных для этих целей органами местного самоуправления</w:t>
            </w:r>
          </w:p>
        </w:tc>
        <w:tc>
          <w:tcPr>
            <w:tcW w:w="8964" w:type="dxa"/>
          </w:tcPr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780697">
              <w:rPr>
                <w:sz w:val="28"/>
                <w:szCs w:val="28"/>
              </w:rPr>
              <w:t xml:space="preserve"> отдела архитектуры, градостроительства и благоустройства</w:t>
            </w:r>
            <w:r w:rsidR="00BE6A5D" w:rsidRPr="008D7CAF">
              <w:rPr>
                <w:sz w:val="28"/>
                <w:szCs w:val="28"/>
              </w:rPr>
              <w:t xml:space="preserve"> управления строительства  и инфраструктуры</w:t>
            </w:r>
            <w:r w:rsidRPr="00780697">
              <w:rPr>
                <w:sz w:val="28"/>
                <w:szCs w:val="28"/>
              </w:rPr>
              <w:t xml:space="preserve"> администрации округа</w:t>
            </w:r>
            <w:r w:rsidR="00965F4C" w:rsidRPr="00D37D9D">
              <w:rPr>
                <w:sz w:val="28"/>
                <w:szCs w:val="28"/>
              </w:rPr>
              <w:t>;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председатель, </w:t>
            </w:r>
            <w:r>
              <w:rPr>
                <w:sz w:val="28"/>
                <w:szCs w:val="28"/>
              </w:rPr>
              <w:t>заместитель председателя,</w:t>
            </w:r>
            <w:r w:rsidR="00290C60">
              <w:rPr>
                <w:sz w:val="28"/>
                <w:szCs w:val="28"/>
              </w:rPr>
              <w:t xml:space="preserve"> главный</w:t>
            </w:r>
            <w:r>
              <w:rPr>
                <w:sz w:val="28"/>
                <w:szCs w:val="28"/>
              </w:rPr>
              <w:t xml:space="preserve"> </w:t>
            </w:r>
            <w:r w:rsidRPr="00D37D9D">
              <w:rPr>
                <w:sz w:val="28"/>
                <w:szCs w:val="28"/>
              </w:rPr>
              <w:t xml:space="preserve">специалист </w:t>
            </w:r>
            <w:r w:rsidR="00BE6A5D">
              <w:rPr>
                <w:sz w:val="28"/>
                <w:szCs w:val="28"/>
              </w:rPr>
              <w:t>к</w:t>
            </w:r>
            <w:r w:rsidRPr="00D37D9D">
              <w:rPr>
                <w:sz w:val="28"/>
                <w:szCs w:val="28"/>
              </w:rPr>
              <w:t xml:space="preserve">омитета по управлению муниципальным имуществом и земельными ресурсами администрации </w:t>
            </w:r>
            <w:r w:rsidR="00780697">
              <w:rPr>
                <w:sz w:val="28"/>
                <w:szCs w:val="28"/>
              </w:rPr>
              <w:t>округа</w:t>
            </w:r>
            <w:r w:rsidRPr="00D37D9D">
              <w:rPr>
                <w:sz w:val="28"/>
                <w:szCs w:val="28"/>
              </w:rPr>
              <w:t>;</w:t>
            </w:r>
          </w:p>
          <w:p w:rsidR="00965F4C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</w:t>
            </w:r>
            <w:r w:rsidR="00965F4C" w:rsidRPr="00D37D9D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lastRenderedPageBreak/>
              <w:t>Статья 3.9. Уничтожение редких и находящихся под угрозой исчезновения видов животных или растений, занесенных в Красную книгу Вологодской области</w:t>
            </w:r>
          </w:p>
        </w:tc>
        <w:tc>
          <w:tcPr>
            <w:tcW w:w="8964" w:type="dxa"/>
          </w:tcPr>
          <w:p w:rsidR="00290C60" w:rsidRDefault="00290C60" w:rsidP="00290C6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округа;</w:t>
            </w:r>
          </w:p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Pr="00D37D9D" w:rsidRDefault="003E3FD2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природных ресурсов и</w:t>
            </w:r>
            <w:r w:rsidRPr="005A724E">
              <w:rPr>
                <w:sz w:val="28"/>
                <w:szCs w:val="28"/>
              </w:rPr>
              <w:t xml:space="preserve"> охраны окружающей среды </w:t>
            </w:r>
            <w:r w:rsidR="00BE6A5D" w:rsidRPr="008D7CAF">
              <w:rPr>
                <w:sz w:val="28"/>
                <w:szCs w:val="28"/>
              </w:rPr>
              <w:t xml:space="preserve">управления строительства  и инфраструктуры </w:t>
            </w:r>
            <w:r w:rsidRPr="005A724E">
              <w:rPr>
                <w:sz w:val="28"/>
                <w:szCs w:val="28"/>
              </w:rPr>
              <w:t>администрации округа</w:t>
            </w:r>
            <w:r w:rsidR="00965F4C" w:rsidRPr="00D37D9D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3.11. Невнесение платы за пользование на платной основе парковками (парковочными местами)</w:t>
            </w:r>
          </w:p>
        </w:tc>
        <w:tc>
          <w:tcPr>
            <w:tcW w:w="8964" w:type="dxa"/>
          </w:tcPr>
          <w:p w:rsidR="0085450B" w:rsidRDefault="0085450B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округа;</w:t>
            </w:r>
          </w:p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965F4C" w:rsidRPr="00D37D9D" w:rsidRDefault="00780697" w:rsidP="00290C6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D7CAF">
              <w:rPr>
                <w:sz w:val="28"/>
                <w:szCs w:val="28"/>
              </w:rPr>
              <w:t>начальник</w:t>
            </w:r>
            <w:r w:rsidR="0085450B" w:rsidRPr="008D7CAF">
              <w:rPr>
                <w:sz w:val="28"/>
                <w:szCs w:val="28"/>
              </w:rPr>
              <w:t xml:space="preserve">, </w:t>
            </w:r>
            <w:r w:rsidR="00290C60">
              <w:rPr>
                <w:sz w:val="28"/>
                <w:szCs w:val="28"/>
              </w:rPr>
              <w:t>консультант, главный специалист</w:t>
            </w:r>
            <w:r w:rsidRPr="008D7CAF">
              <w:rPr>
                <w:sz w:val="28"/>
                <w:szCs w:val="28"/>
              </w:rPr>
              <w:t xml:space="preserve"> управления строительства  и инфр</w:t>
            </w:r>
            <w:r w:rsidR="0085450B" w:rsidRPr="008D7CAF">
              <w:rPr>
                <w:sz w:val="28"/>
                <w:szCs w:val="28"/>
              </w:rPr>
              <w:t>аструктуры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>Статья 4.1. Безбилетный прое</w:t>
            </w:r>
            <w:proofErr w:type="gramStart"/>
            <w:r w:rsidRPr="00D37D9D">
              <w:rPr>
                <w:sz w:val="28"/>
                <w:szCs w:val="28"/>
              </w:rPr>
              <w:t>зд в тр</w:t>
            </w:r>
            <w:proofErr w:type="gramEnd"/>
            <w:r w:rsidRPr="00D37D9D">
              <w:rPr>
                <w:sz w:val="28"/>
                <w:szCs w:val="28"/>
              </w:rPr>
              <w:t>анспорте общего пользования по маршрутам в городском (поселковом) или пригородном сообщении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85450B" w:rsidRDefault="0085450B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округа;</w:t>
            </w:r>
            <w:r w:rsidR="00722D66">
              <w:rPr>
                <w:sz w:val="28"/>
                <w:szCs w:val="28"/>
              </w:rPr>
              <w:t xml:space="preserve"> </w:t>
            </w:r>
          </w:p>
          <w:p w:rsidR="00722D66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Pr="0085450B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D7CAF">
              <w:rPr>
                <w:sz w:val="28"/>
                <w:szCs w:val="28"/>
              </w:rPr>
              <w:t>начальник</w:t>
            </w:r>
            <w:r w:rsidR="0085450B" w:rsidRPr="008D7CAF">
              <w:rPr>
                <w:sz w:val="28"/>
                <w:szCs w:val="28"/>
              </w:rPr>
              <w:t xml:space="preserve">, </w:t>
            </w:r>
            <w:r w:rsidR="00290C60">
              <w:rPr>
                <w:sz w:val="28"/>
                <w:szCs w:val="28"/>
              </w:rPr>
              <w:t>главный специалист</w:t>
            </w:r>
            <w:r w:rsidRPr="008D7CAF">
              <w:rPr>
                <w:sz w:val="28"/>
                <w:szCs w:val="28"/>
              </w:rPr>
              <w:t xml:space="preserve"> управления строительства  и инфраструктуры администрации округа;</w:t>
            </w:r>
          </w:p>
          <w:p w:rsidR="00965F4C" w:rsidRPr="00D37D9D" w:rsidRDefault="00290C60" w:rsidP="00290C6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главный специалист</w:t>
            </w:r>
            <w:r w:rsidR="00780697"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</w:t>
            </w:r>
            <w:r w:rsidR="00780697" w:rsidRPr="00D37D9D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>Статья 4.2. Нарушение правил провоза ручной клади, багажа в транспорте общего пользования по маршрутам в городском (поселковом) или пригородном сообщении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85450B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450B">
              <w:rPr>
                <w:sz w:val="28"/>
                <w:szCs w:val="28"/>
              </w:rPr>
              <w:t xml:space="preserve">первый заместитель главы округа; </w:t>
            </w:r>
          </w:p>
          <w:p w:rsidR="00722D66" w:rsidRDefault="0085450B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2D66">
              <w:rPr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80697" w:rsidRPr="005A724E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D7CAF">
              <w:rPr>
                <w:sz w:val="28"/>
                <w:szCs w:val="28"/>
              </w:rPr>
              <w:t>начальник</w:t>
            </w:r>
            <w:r w:rsidR="0085450B" w:rsidRPr="008D7CAF">
              <w:rPr>
                <w:sz w:val="28"/>
                <w:szCs w:val="28"/>
              </w:rPr>
              <w:t xml:space="preserve">, </w:t>
            </w:r>
            <w:r w:rsidR="00290C60">
              <w:rPr>
                <w:sz w:val="28"/>
                <w:szCs w:val="28"/>
              </w:rPr>
              <w:t xml:space="preserve">главный </w:t>
            </w:r>
            <w:r w:rsidR="0085450B" w:rsidRPr="008D7CAF">
              <w:rPr>
                <w:sz w:val="28"/>
                <w:szCs w:val="28"/>
              </w:rPr>
              <w:t>специалист</w:t>
            </w:r>
            <w:r w:rsidRPr="008D7CAF">
              <w:rPr>
                <w:sz w:val="28"/>
                <w:szCs w:val="28"/>
              </w:rPr>
              <w:t xml:space="preserve"> управления строительства  и инфраструктуры администрации округа;</w:t>
            </w:r>
          </w:p>
          <w:p w:rsidR="00965F4C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A724E">
              <w:rPr>
                <w:sz w:val="28"/>
                <w:szCs w:val="28"/>
              </w:rPr>
              <w:t xml:space="preserve">заведующий, </w:t>
            </w:r>
            <w:r w:rsidR="00290C60">
              <w:rPr>
                <w:sz w:val="28"/>
                <w:szCs w:val="28"/>
              </w:rPr>
              <w:t xml:space="preserve">главный </w:t>
            </w:r>
            <w:r w:rsidR="00290C60" w:rsidRPr="008D7CAF">
              <w:rPr>
                <w:sz w:val="28"/>
                <w:szCs w:val="28"/>
              </w:rPr>
              <w:t>специалист</w:t>
            </w:r>
            <w:r w:rsidRPr="005A724E">
              <w:rPr>
                <w:sz w:val="28"/>
                <w:szCs w:val="28"/>
              </w:rPr>
              <w:t xml:space="preserve"> отдела инвестиционного развития, сельского хозяйства и торговли  администрации округа</w:t>
            </w:r>
            <w:r w:rsidRPr="00D37D9D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Статья 6.1. Нарушение порядка использования (воспроизведения) флага Вологодской области, герба Вологодской области, флага муниципального образования области, герба </w:t>
            </w:r>
            <w:r w:rsidRPr="00D37D9D">
              <w:rPr>
                <w:sz w:val="28"/>
                <w:szCs w:val="28"/>
              </w:rPr>
              <w:lastRenderedPageBreak/>
              <w:t>муниципального образования области, а равно их изображения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965F4C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округа</w:t>
            </w:r>
            <w:r w:rsidR="00965F4C" w:rsidRPr="00D37D9D">
              <w:rPr>
                <w:sz w:val="28"/>
                <w:szCs w:val="28"/>
              </w:rPr>
              <w:t>;</w:t>
            </w:r>
          </w:p>
          <w:p w:rsidR="00965F4C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965F4C" w:rsidRPr="00D37D9D">
              <w:rPr>
                <w:sz w:val="28"/>
                <w:szCs w:val="28"/>
              </w:rPr>
              <w:t xml:space="preserve">заместитель </w:t>
            </w:r>
            <w:r w:rsidR="0085450B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округа;</w:t>
            </w:r>
          </w:p>
          <w:p w:rsidR="00780697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округа;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главный специалист юридического отдела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r w:rsidR="0078069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965F4C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контрольно-организационным отделом администрации округа</w:t>
            </w:r>
            <w:r w:rsidR="00722D66">
              <w:rPr>
                <w:sz w:val="28"/>
                <w:szCs w:val="28"/>
              </w:rPr>
              <w:t>;</w:t>
            </w:r>
          </w:p>
          <w:p w:rsidR="00722D66" w:rsidRPr="00D37D9D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и заместители начальников территориальных отделов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lastRenderedPageBreak/>
              <w:t>Статья 6.2. Посягательство на флаг Вологодской области, герб Вологодской области, флаг муниципального образования области, герб муниципального образования области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  <w:r w:rsidRPr="00D37D9D">
              <w:rPr>
                <w:sz w:val="28"/>
                <w:szCs w:val="28"/>
              </w:rPr>
              <w:t>;</w:t>
            </w:r>
          </w:p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округа;</w:t>
            </w:r>
          </w:p>
          <w:p w:rsidR="00780697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округа;</w:t>
            </w:r>
          </w:p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главный специалист юридического отдела администрации округа;</w:t>
            </w:r>
          </w:p>
          <w:p w:rsidR="00965F4C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контрольно-организационным отделом администрации округа</w:t>
            </w:r>
            <w:r w:rsidR="00722D66">
              <w:rPr>
                <w:sz w:val="28"/>
                <w:szCs w:val="28"/>
              </w:rPr>
              <w:t>;</w:t>
            </w:r>
          </w:p>
          <w:p w:rsidR="00722D66" w:rsidRPr="00D37D9D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и заместители начальников территориальных отделов администрации округа.</w:t>
            </w:r>
          </w:p>
        </w:tc>
      </w:tr>
      <w:tr w:rsidR="00965F4C" w:rsidRPr="00D37D9D" w:rsidTr="00780697">
        <w:tc>
          <w:tcPr>
            <w:tcW w:w="6487" w:type="dxa"/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>Статья 6.3. Непредоставление сведений (документов, материалов) или нарушение порядка и сроков предоставления информации государственным органам области, органам местного самоуправления, должностным лицам указанных органов в случаях, предусмотренных областным законодательством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964" w:type="dxa"/>
          </w:tcPr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  <w:r w:rsidRPr="00D37D9D">
              <w:rPr>
                <w:sz w:val="28"/>
                <w:szCs w:val="28"/>
              </w:rPr>
              <w:t>;</w:t>
            </w:r>
          </w:p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округа;</w:t>
            </w:r>
          </w:p>
          <w:p w:rsidR="00780697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округа;</w:t>
            </w:r>
          </w:p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главный специалист юридического отдела администрации округа;</w:t>
            </w:r>
          </w:p>
          <w:p w:rsidR="00792408" w:rsidRDefault="00780697" w:rsidP="0079240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контрольно-организационным отделом администрации округа</w:t>
            </w:r>
            <w:r w:rsidR="00722D66">
              <w:rPr>
                <w:sz w:val="28"/>
                <w:szCs w:val="28"/>
              </w:rPr>
              <w:t>;</w:t>
            </w:r>
          </w:p>
          <w:p w:rsidR="00722D66" w:rsidRPr="00D37D9D" w:rsidRDefault="00722D66" w:rsidP="0079240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и заместители начальников территориальных отделов администрации округа</w:t>
            </w:r>
          </w:p>
        </w:tc>
      </w:tr>
      <w:tr w:rsidR="00965F4C" w:rsidRPr="00D37D9D" w:rsidTr="00780697">
        <w:tc>
          <w:tcPr>
            <w:tcW w:w="6487" w:type="dxa"/>
            <w:tcBorders>
              <w:bottom w:val="single" w:sz="4" w:space="0" w:color="auto"/>
            </w:tcBorders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>Статья 6.4. Невыполнение законных требований депутата Законодательного Собрания области, депутата представительного органа муниципального образования</w:t>
            </w:r>
          </w:p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bottom w:val="single" w:sz="4" w:space="0" w:color="auto"/>
            </w:tcBorders>
          </w:tcPr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  <w:r w:rsidRPr="00D37D9D">
              <w:rPr>
                <w:sz w:val="28"/>
                <w:szCs w:val="28"/>
              </w:rPr>
              <w:t>;</w:t>
            </w:r>
          </w:p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округа;</w:t>
            </w:r>
          </w:p>
          <w:p w:rsidR="00780697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округа;</w:t>
            </w:r>
          </w:p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главный специалист юридического отдела администрации округа;</w:t>
            </w:r>
          </w:p>
          <w:p w:rsidR="00965F4C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контрольно-организационным отделом </w:t>
            </w:r>
            <w:r>
              <w:rPr>
                <w:sz w:val="28"/>
                <w:szCs w:val="28"/>
              </w:rPr>
              <w:lastRenderedPageBreak/>
              <w:t>администрации округа</w:t>
            </w:r>
            <w:r w:rsidR="00722D66">
              <w:rPr>
                <w:sz w:val="28"/>
                <w:szCs w:val="28"/>
              </w:rPr>
              <w:t>;</w:t>
            </w:r>
          </w:p>
          <w:p w:rsidR="00722D66" w:rsidRPr="00D37D9D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начальники и заместители начальников территориальных отделов администрации округа.</w:t>
            </w:r>
          </w:p>
        </w:tc>
      </w:tr>
      <w:tr w:rsidR="00965F4C" w:rsidRPr="00D37D9D" w:rsidTr="00780697">
        <w:tc>
          <w:tcPr>
            <w:tcW w:w="6487" w:type="dxa"/>
            <w:tcBorders>
              <w:bottom w:val="single" w:sz="4" w:space="0" w:color="auto"/>
            </w:tcBorders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lastRenderedPageBreak/>
              <w:t xml:space="preserve">Статья 6.6. Нарушение </w:t>
            </w:r>
            <w:proofErr w:type="gramStart"/>
            <w:r w:rsidRPr="00D37D9D">
              <w:rPr>
                <w:sz w:val="28"/>
                <w:szCs w:val="28"/>
              </w:rPr>
              <w:t>порядка использования документов постоянного хранения государственного архива</w:t>
            </w:r>
            <w:proofErr w:type="gramEnd"/>
            <w:r w:rsidRPr="00D37D9D">
              <w:rPr>
                <w:sz w:val="28"/>
                <w:szCs w:val="28"/>
              </w:rPr>
              <w:t xml:space="preserve"> области, муниципальных архивов</w:t>
            </w:r>
          </w:p>
        </w:tc>
        <w:tc>
          <w:tcPr>
            <w:tcW w:w="8964" w:type="dxa"/>
            <w:tcBorders>
              <w:bottom w:val="single" w:sz="4" w:space="0" w:color="auto"/>
            </w:tcBorders>
          </w:tcPr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  <w:r w:rsidRPr="00D37D9D">
              <w:rPr>
                <w:sz w:val="28"/>
                <w:szCs w:val="28"/>
              </w:rPr>
              <w:t>;</w:t>
            </w:r>
          </w:p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округа;</w:t>
            </w:r>
          </w:p>
          <w:p w:rsidR="00780697" w:rsidRPr="00D37D9D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главный специалист юридического отдела администрации округа;</w:t>
            </w:r>
          </w:p>
          <w:p w:rsidR="00965F4C" w:rsidRDefault="00780697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контрольно-организационным отделом администрации округа</w:t>
            </w:r>
            <w:r w:rsidR="00722D66">
              <w:rPr>
                <w:sz w:val="28"/>
                <w:szCs w:val="28"/>
              </w:rPr>
              <w:t>;</w:t>
            </w:r>
          </w:p>
          <w:p w:rsidR="00722D66" w:rsidRPr="00D37D9D" w:rsidRDefault="00722D66" w:rsidP="008D7CA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и заместители начальников территориальных отделов администрации округа</w:t>
            </w:r>
            <w:r w:rsidR="008D7CAF">
              <w:rPr>
                <w:sz w:val="28"/>
                <w:szCs w:val="28"/>
              </w:rPr>
              <w:t>.</w:t>
            </w:r>
          </w:p>
        </w:tc>
      </w:tr>
      <w:tr w:rsidR="00965F4C" w:rsidRPr="00D37D9D" w:rsidTr="00780697">
        <w:tc>
          <w:tcPr>
            <w:tcW w:w="6487" w:type="dxa"/>
            <w:tcBorders>
              <w:bottom w:val="single" w:sz="4" w:space="0" w:color="auto"/>
            </w:tcBorders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6.10. </w:t>
            </w:r>
            <w:r w:rsidRPr="00AE27D2">
              <w:rPr>
                <w:sz w:val="28"/>
                <w:szCs w:val="28"/>
              </w:rPr>
              <w:t>Неисполнение решения антитеррористической комиссии Вологодской области, антитеррористической комиссии муниципального образования Вологодской области</w:t>
            </w:r>
            <w:r>
              <w:t xml:space="preserve"> </w:t>
            </w:r>
            <w:r w:rsidRPr="006B4D13">
              <w:rPr>
                <w:sz w:val="28"/>
                <w:szCs w:val="28"/>
              </w:rPr>
              <w:t>(в части неисполнения решения антитеррористической комиссии муниципального образования Вологодской области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964" w:type="dxa"/>
            <w:tcBorders>
              <w:bottom w:val="single" w:sz="4" w:space="0" w:color="auto"/>
            </w:tcBorders>
          </w:tcPr>
          <w:p w:rsidR="003E3FD2" w:rsidRPr="00D37D9D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  <w:r w:rsidRPr="00D37D9D">
              <w:rPr>
                <w:sz w:val="28"/>
                <w:szCs w:val="28"/>
              </w:rPr>
              <w:t>;</w:t>
            </w:r>
          </w:p>
          <w:p w:rsidR="003E3FD2" w:rsidRPr="00D37D9D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округа;</w:t>
            </w:r>
          </w:p>
          <w:p w:rsidR="003E3FD2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37D9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Вожегодского муниципального округа;</w:t>
            </w:r>
          </w:p>
          <w:p w:rsidR="00722D66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контрольно-организационным отделом администрации округа;</w:t>
            </w:r>
          </w:p>
          <w:p w:rsidR="00722D66" w:rsidRDefault="003E3FD2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80697">
              <w:rPr>
                <w:sz w:val="28"/>
                <w:szCs w:val="28"/>
              </w:rPr>
              <w:t>заведующий, главный специалист отдела по мобилизационной работе, делам гражданской обороны и чрезвычайным ситуациям администрации округа</w:t>
            </w:r>
            <w:r w:rsidR="00722D66">
              <w:rPr>
                <w:sz w:val="28"/>
                <w:szCs w:val="28"/>
              </w:rPr>
              <w:t>;</w:t>
            </w:r>
          </w:p>
          <w:p w:rsidR="00722D66" w:rsidRPr="00D37D9D" w:rsidRDefault="00722D66" w:rsidP="0085450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и заместители начальников территориальных отделов администрации округа.</w:t>
            </w:r>
          </w:p>
        </w:tc>
      </w:tr>
      <w:tr w:rsidR="00965F4C" w:rsidRPr="00D37D9D" w:rsidTr="00780697"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F4C" w:rsidRPr="00D37D9D" w:rsidRDefault="00965F4C" w:rsidP="0085450B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965F4C" w:rsidRPr="00323CD3" w:rsidRDefault="00965F4C" w:rsidP="0085450B">
      <w:pPr>
        <w:autoSpaceDE w:val="0"/>
        <w:autoSpaceDN w:val="0"/>
        <w:adjustRightInd w:val="0"/>
        <w:ind w:firstLine="709"/>
        <w:jc w:val="both"/>
      </w:pPr>
    </w:p>
    <w:p w:rsidR="00351099" w:rsidRDefault="00351099" w:rsidP="0085450B">
      <w:pPr>
        <w:autoSpaceDE w:val="0"/>
        <w:ind w:firstLine="709"/>
        <w:rPr>
          <w:color w:val="000000"/>
          <w:sz w:val="28"/>
          <w:szCs w:val="28"/>
        </w:rPr>
      </w:pPr>
    </w:p>
    <w:sectPr w:rsidR="00351099" w:rsidSect="00965F4C">
      <w:pgSz w:w="16840" w:h="11907" w:orient="landscape" w:code="9"/>
      <w:pgMar w:top="1701" w:right="851" w:bottom="567" w:left="85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97" w:rsidRDefault="00780697">
      <w:r>
        <w:separator/>
      </w:r>
    </w:p>
  </w:endnote>
  <w:endnote w:type="continuationSeparator" w:id="0">
    <w:p w:rsidR="00780697" w:rsidRDefault="0078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97" w:rsidRDefault="00780697">
      <w:r>
        <w:separator/>
      </w:r>
    </w:p>
  </w:footnote>
  <w:footnote w:type="continuationSeparator" w:id="0">
    <w:p w:rsidR="00780697" w:rsidRDefault="00780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1116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06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0697">
      <w:rPr>
        <w:rStyle w:val="a4"/>
        <w:noProof/>
      </w:rPr>
      <w:t>1</w:t>
    </w:r>
    <w:r>
      <w:rPr>
        <w:rStyle w:val="a4"/>
      </w:rPr>
      <w:fldChar w:fldCharType="end"/>
    </w:r>
  </w:p>
  <w:p w:rsidR="00780697" w:rsidRDefault="007806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1116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06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5B34">
      <w:rPr>
        <w:rStyle w:val="a4"/>
        <w:noProof/>
      </w:rPr>
      <w:t>12</w:t>
    </w:r>
    <w:r>
      <w:rPr>
        <w:rStyle w:val="a4"/>
      </w:rPr>
      <w:fldChar w:fldCharType="end"/>
    </w:r>
  </w:p>
  <w:p w:rsidR="00780697" w:rsidRDefault="007806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336CA"/>
    <w:rsid w:val="00072628"/>
    <w:rsid w:val="000B7329"/>
    <w:rsid w:val="0011169C"/>
    <w:rsid w:val="00157A7E"/>
    <w:rsid w:val="00173186"/>
    <w:rsid w:val="001803CC"/>
    <w:rsid w:val="001F2514"/>
    <w:rsid w:val="002058D8"/>
    <w:rsid w:val="00290C60"/>
    <w:rsid w:val="002E3002"/>
    <w:rsid w:val="00331C44"/>
    <w:rsid w:val="00351099"/>
    <w:rsid w:val="003E3FD2"/>
    <w:rsid w:val="0043433D"/>
    <w:rsid w:val="00452B7F"/>
    <w:rsid w:val="004617E5"/>
    <w:rsid w:val="004807ED"/>
    <w:rsid w:val="004B2D92"/>
    <w:rsid w:val="00507030"/>
    <w:rsid w:val="0056367F"/>
    <w:rsid w:val="00597C9D"/>
    <w:rsid w:val="005A5010"/>
    <w:rsid w:val="005A724E"/>
    <w:rsid w:val="005A7BBB"/>
    <w:rsid w:val="005B4963"/>
    <w:rsid w:val="005B7D27"/>
    <w:rsid w:val="006075AA"/>
    <w:rsid w:val="006C2573"/>
    <w:rsid w:val="00722D66"/>
    <w:rsid w:val="00746030"/>
    <w:rsid w:val="00780697"/>
    <w:rsid w:val="00792408"/>
    <w:rsid w:val="00797021"/>
    <w:rsid w:val="007D3805"/>
    <w:rsid w:val="0084594B"/>
    <w:rsid w:val="0085450B"/>
    <w:rsid w:val="00885B34"/>
    <w:rsid w:val="008D7CAF"/>
    <w:rsid w:val="00923B7B"/>
    <w:rsid w:val="00931EC9"/>
    <w:rsid w:val="00965F4C"/>
    <w:rsid w:val="00966D89"/>
    <w:rsid w:val="009D2617"/>
    <w:rsid w:val="009D2F39"/>
    <w:rsid w:val="00A37BA5"/>
    <w:rsid w:val="00A64261"/>
    <w:rsid w:val="00A64F20"/>
    <w:rsid w:val="00A85A5E"/>
    <w:rsid w:val="00AC2D6A"/>
    <w:rsid w:val="00AD6DD1"/>
    <w:rsid w:val="00B678E1"/>
    <w:rsid w:val="00BE6A5D"/>
    <w:rsid w:val="00BE7491"/>
    <w:rsid w:val="00C96CB9"/>
    <w:rsid w:val="00CF0A3C"/>
    <w:rsid w:val="00D57422"/>
    <w:rsid w:val="00DE339A"/>
    <w:rsid w:val="00EE4DCB"/>
    <w:rsid w:val="00EF2AFC"/>
    <w:rsid w:val="00F614EB"/>
    <w:rsid w:val="00F65635"/>
    <w:rsid w:val="00F716B6"/>
    <w:rsid w:val="00F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F4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5F4C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965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12</Pages>
  <Words>2176</Words>
  <Characters>18766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2023-03-02T10:01:00Z</cp:lastPrinted>
  <dcterms:created xsi:type="dcterms:W3CDTF">2023-03-02T10:02:00Z</dcterms:created>
  <dcterms:modified xsi:type="dcterms:W3CDTF">2023-03-02T10:02:00Z</dcterms:modified>
</cp:coreProperties>
</file>