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FD" w:rsidRDefault="00AC3DFD" w:rsidP="00F3041F">
      <w:pPr>
        <w:ind w:hanging="284"/>
        <w:jc w:val="center"/>
      </w:pPr>
    </w:p>
    <w:p w:rsidR="00B82166" w:rsidRDefault="00B82166" w:rsidP="00F3041F">
      <w:pPr>
        <w:ind w:hanging="284"/>
        <w:jc w:val="center"/>
      </w:pPr>
    </w:p>
    <w:p w:rsidR="00F3041F" w:rsidRDefault="00F3041F" w:rsidP="00F3041F">
      <w:pPr>
        <w:ind w:hanging="284"/>
        <w:jc w:val="center"/>
      </w:pPr>
    </w:p>
    <w:p w:rsidR="00F3041F" w:rsidRPr="006B5E2B" w:rsidRDefault="00F3041F" w:rsidP="00000265">
      <w:pPr>
        <w:jc w:val="center"/>
        <w:rPr>
          <w:sz w:val="6"/>
          <w:szCs w:val="24"/>
        </w:rPr>
      </w:pPr>
    </w:p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</w:t>
      </w:r>
      <w:r w:rsidR="00322DC7">
        <w:rPr>
          <w:sz w:val="24"/>
          <w:szCs w:val="24"/>
        </w:rPr>
        <w:t>ЖЕГОДСКОГО МУНИЦИПАЛЬНОГО 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9E2E2B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0" t="3810" r="3175" b="3175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9AD" w:rsidRPr="00C3677C" w:rsidRDefault="00CB6428" w:rsidP="00C367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12.12</w:t>
                            </w:r>
                            <w:r w:rsidR="00BB65C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7C49AD">
                              <w:rPr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20.7pt;margin-top:13.8pt;width:100.55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" filled="f" stroked="f" strokeweight="1pt">
                <v:textbox inset="1pt,1pt,1pt,1pt">
                  <w:txbxContent>
                    <w:p w:rsidR="007C49AD" w:rsidRPr="00C3677C" w:rsidRDefault="00CB6428" w:rsidP="00C367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12.12</w:t>
                      </w:r>
                      <w:r w:rsidR="00BB65CB">
                        <w:rPr>
                          <w:sz w:val="28"/>
                          <w:szCs w:val="28"/>
                        </w:rPr>
                        <w:t>.</w:t>
                      </w:r>
                      <w:r w:rsidR="007C49AD">
                        <w:rPr>
                          <w:sz w:val="28"/>
                          <w:szCs w:val="28"/>
                        </w:rPr>
                        <w:t>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0" t="3810" r="0" b="3175"/>
                <wp:wrapNone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9AD" w:rsidRPr="00C3677C" w:rsidRDefault="00CB6428" w:rsidP="00C367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1314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144.7pt;margin-top:13.8pt;width:97.7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" filled="f" stroked="f" strokeweight="1pt">
                <v:textbox inset="1pt,1pt,1pt,1pt">
                  <w:txbxContent>
                    <w:p w:rsidR="007C49AD" w:rsidRPr="00C3677C" w:rsidRDefault="00CB6428" w:rsidP="00C367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1314</w:t>
                      </w:r>
                    </w:p>
                  </w:txbxContent>
                </v:textbox>
              </v:rect>
            </w:pict>
          </mc:Fallback>
        </mc:AlternateConten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9E2E2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5080" t="13970" r="7620" b="13970"/>
                      <wp:wrapNone/>
                      <wp:docPr id="1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10795" t="13970" r="7620" b="8255"/>
                      <wp:wrapNone/>
                      <wp:docPr id="12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7620" t="13970" r="10795" b="8255"/>
                      <wp:wrapNone/>
                      <wp:docPr id="11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7620" t="13970" r="5080" b="13970"/>
                      <wp:wrapNone/>
                      <wp:docPr id="5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8D6156" w:rsidP="007C49AD">
            <w:pPr>
              <w:jc w:val="both"/>
              <w:rPr>
                <w:sz w:val="28"/>
              </w:rPr>
            </w:pPr>
            <w:r w:rsidRPr="00907C05">
              <w:rPr>
                <w:sz w:val="28"/>
              </w:rPr>
              <w:t>О внесении изменений в муниципальн</w:t>
            </w:r>
            <w:r>
              <w:rPr>
                <w:sz w:val="28"/>
              </w:rPr>
              <w:t>ую</w:t>
            </w:r>
            <w:r w:rsidRPr="00907C05">
              <w:rPr>
                <w:sz w:val="28"/>
              </w:rPr>
              <w:t xml:space="preserve"> программ</w:t>
            </w:r>
            <w:r>
              <w:rPr>
                <w:sz w:val="28"/>
              </w:rPr>
              <w:t>у</w:t>
            </w:r>
            <w:r w:rsidRPr="00907C05">
              <w:rPr>
                <w:sz w:val="28"/>
              </w:rPr>
              <w:t xml:space="preserve"> </w:t>
            </w:r>
            <w:r w:rsidR="007C49AD">
              <w:rPr>
                <w:sz w:val="28"/>
              </w:rPr>
              <w:t>«Развитие информационно-коммуникационных  технологий  Вожегодского муниципального округа на 2023-2027 годы»</w:t>
            </w:r>
          </w:p>
          <w:p w:rsidR="008D6156" w:rsidRDefault="008D6156">
            <w:pPr>
              <w:rPr>
                <w:sz w:val="28"/>
              </w:rPr>
            </w:pPr>
          </w:p>
          <w:p w:rsidR="008D6156" w:rsidRDefault="008D6156">
            <w:pPr>
              <w:rPr>
                <w:sz w:val="28"/>
              </w:rPr>
            </w:pPr>
          </w:p>
        </w:tc>
      </w:tr>
    </w:tbl>
    <w:p w:rsidR="008D6156" w:rsidRPr="00907C05" w:rsidRDefault="00F54115" w:rsidP="00F54115">
      <w:pPr>
        <w:shd w:val="clear" w:color="auto" w:fill="FFFFFF"/>
        <w:spacing w:before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D6156">
        <w:rPr>
          <w:sz w:val="28"/>
          <w:szCs w:val="28"/>
        </w:rPr>
        <w:t xml:space="preserve"> </w:t>
      </w:r>
      <w:r w:rsidR="008D6156" w:rsidRPr="00907C05">
        <w:rPr>
          <w:sz w:val="28"/>
          <w:szCs w:val="28"/>
        </w:rPr>
        <w:t>В соответствии со статьей 179 Бюджетного кодекса Российской Федерации, Уставом Во</w:t>
      </w:r>
      <w:r w:rsidR="007C49AD">
        <w:rPr>
          <w:sz w:val="28"/>
          <w:szCs w:val="28"/>
        </w:rPr>
        <w:t>жегодского муниципального округа</w:t>
      </w:r>
      <w:r w:rsidR="008D6156" w:rsidRPr="00907C05">
        <w:rPr>
          <w:sz w:val="28"/>
          <w:szCs w:val="28"/>
        </w:rPr>
        <w:t>, в целях развития информационно-коммуникационных технологи</w:t>
      </w:r>
      <w:r w:rsidR="007C49AD">
        <w:rPr>
          <w:sz w:val="28"/>
          <w:szCs w:val="28"/>
        </w:rPr>
        <w:t>й</w:t>
      </w:r>
      <w:r w:rsidR="008D6156" w:rsidRPr="00907C05">
        <w:rPr>
          <w:sz w:val="28"/>
          <w:szCs w:val="28"/>
        </w:rPr>
        <w:t xml:space="preserve"> Во</w:t>
      </w:r>
      <w:r w:rsidR="007C49AD">
        <w:rPr>
          <w:sz w:val="28"/>
          <w:szCs w:val="28"/>
        </w:rPr>
        <w:t>жегодского муниципального округа</w:t>
      </w:r>
      <w:r w:rsidR="008D6156" w:rsidRPr="00907C05">
        <w:rPr>
          <w:sz w:val="28"/>
          <w:szCs w:val="28"/>
        </w:rPr>
        <w:t xml:space="preserve"> администрация Во</w:t>
      </w:r>
      <w:r w:rsidR="00322DC7">
        <w:rPr>
          <w:sz w:val="28"/>
          <w:szCs w:val="28"/>
        </w:rPr>
        <w:t>жегодского муниципального округа</w:t>
      </w:r>
    </w:p>
    <w:p w:rsidR="008D6156" w:rsidRPr="00907C05" w:rsidRDefault="008D6156" w:rsidP="008D6156">
      <w:pPr>
        <w:shd w:val="clear" w:color="auto" w:fill="FFFFFF"/>
        <w:ind w:left="57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907C05">
        <w:rPr>
          <w:bCs/>
          <w:sz w:val="28"/>
          <w:szCs w:val="28"/>
        </w:rPr>
        <w:t>ПОСТАНОВЛЯЕТ:</w:t>
      </w:r>
    </w:p>
    <w:p w:rsidR="008D6156" w:rsidRDefault="008D6156" w:rsidP="008D6156">
      <w:pPr>
        <w:ind w:firstLine="708"/>
        <w:jc w:val="both"/>
        <w:rPr>
          <w:sz w:val="28"/>
          <w:szCs w:val="28"/>
        </w:rPr>
      </w:pPr>
    </w:p>
    <w:p w:rsidR="008D6156" w:rsidRDefault="008D6156" w:rsidP="008D6156">
      <w:pPr>
        <w:ind w:firstLine="708"/>
        <w:jc w:val="both"/>
        <w:rPr>
          <w:sz w:val="28"/>
          <w:szCs w:val="28"/>
        </w:rPr>
      </w:pPr>
      <w:r w:rsidRPr="00907C0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07C05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муниципальную программу</w:t>
      </w:r>
      <w:r w:rsidR="007C49AD">
        <w:rPr>
          <w:sz w:val="28"/>
          <w:szCs w:val="28"/>
        </w:rPr>
        <w:t xml:space="preserve"> </w:t>
      </w:r>
      <w:r w:rsidR="007C49AD">
        <w:rPr>
          <w:sz w:val="28"/>
        </w:rPr>
        <w:t xml:space="preserve">«Развитие </w:t>
      </w:r>
      <w:r w:rsidR="007C49AD" w:rsidRPr="00C43158">
        <w:rPr>
          <w:sz w:val="28"/>
        </w:rPr>
        <w:t>информационно-коммуникационных</w:t>
      </w:r>
      <w:r w:rsidR="007C49AD">
        <w:rPr>
          <w:sz w:val="28"/>
        </w:rPr>
        <w:t xml:space="preserve"> </w:t>
      </w:r>
      <w:r w:rsidR="007C49AD" w:rsidRPr="00C43158">
        <w:rPr>
          <w:sz w:val="28"/>
        </w:rPr>
        <w:t>технологий</w:t>
      </w:r>
      <w:r w:rsidR="007C49AD">
        <w:rPr>
          <w:sz w:val="28"/>
        </w:rPr>
        <w:t xml:space="preserve"> </w:t>
      </w:r>
      <w:r w:rsidR="007C49AD" w:rsidRPr="00C43158">
        <w:rPr>
          <w:sz w:val="28"/>
        </w:rPr>
        <w:t>Вожегодского муниципального округа на 2023-2027 годы»</w:t>
      </w:r>
      <w:r>
        <w:rPr>
          <w:sz w:val="28"/>
        </w:rPr>
        <w:t xml:space="preserve">, утвержденную постановлением </w:t>
      </w:r>
      <w:r w:rsidRPr="00907C05">
        <w:rPr>
          <w:sz w:val="28"/>
          <w:szCs w:val="28"/>
        </w:rPr>
        <w:t>администрации Во</w:t>
      </w:r>
      <w:r w:rsidR="007C49AD">
        <w:rPr>
          <w:sz w:val="28"/>
          <w:szCs w:val="28"/>
        </w:rPr>
        <w:t>жегодского муниципального округа</w:t>
      </w:r>
      <w:r w:rsidRPr="00907C05">
        <w:rPr>
          <w:sz w:val="28"/>
          <w:szCs w:val="28"/>
        </w:rPr>
        <w:t xml:space="preserve"> </w:t>
      </w:r>
      <w:r w:rsidRPr="00907C05">
        <w:rPr>
          <w:sz w:val="28"/>
        </w:rPr>
        <w:t xml:space="preserve">от </w:t>
      </w:r>
      <w:r w:rsidR="007C49AD">
        <w:rPr>
          <w:sz w:val="28"/>
        </w:rPr>
        <w:t>19 декабря 2022</w:t>
      </w:r>
      <w:r w:rsidRPr="00907C05">
        <w:rPr>
          <w:sz w:val="28"/>
        </w:rPr>
        <w:t xml:space="preserve"> года №</w:t>
      </w:r>
      <w:r>
        <w:rPr>
          <w:sz w:val="28"/>
        </w:rPr>
        <w:t xml:space="preserve"> </w:t>
      </w:r>
      <w:r w:rsidR="007C49AD">
        <w:rPr>
          <w:sz w:val="28"/>
        </w:rPr>
        <w:t>744 «Об утверждении муниципальной программы «Развитие информационно-коммуникационных  технологий  Вожегодского муниципального округа на 2023-2027 годы»</w:t>
      </w:r>
      <w:r>
        <w:rPr>
          <w:sz w:val="28"/>
        </w:rPr>
        <w:t xml:space="preserve">, (далее - Программа)  следующие </w:t>
      </w:r>
      <w:r w:rsidRPr="00907C05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8D6156" w:rsidRDefault="008D6156" w:rsidP="008D6156">
      <w:pPr>
        <w:ind w:firstLine="708"/>
        <w:jc w:val="both"/>
        <w:rPr>
          <w:sz w:val="28"/>
          <w:szCs w:val="28"/>
        </w:rPr>
      </w:pPr>
      <w:bookmarkStart w:id="0" w:name="Par1"/>
      <w:bookmarkEnd w:id="0"/>
      <w:r w:rsidRPr="00DF09F8">
        <w:rPr>
          <w:sz w:val="28"/>
          <w:szCs w:val="28"/>
        </w:rPr>
        <w:t xml:space="preserve">1.1. </w:t>
      </w:r>
      <w:r>
        <w:rPr>
          <w:sz w:val="28"/>
          <w:szCs w:val="28"/>
        </w:rPr>
        <w:t>в</w:t>
      </w:r>
      <w:r w:rsidRPr="00DF09F8">
        <w:rPr>
          <w:sz w:val="28"/>
          <w:szCs w:val="28"/>
        </w:rPr>
        <w:t xml:space="preserve"> паспорте</w:t>
      </w:r>
      <w:r w:rsidRPr="00F72D1F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позицию</w:t>
      </w:r>
      <w:r w:rsidRPr="00F72D1F">
        <w:rPr>
          <w:sz w:val="28"/>
          <w:szCs w:val="28"/>
        </w:rPr>
        <w:t xml:space="preserve"> «Объем</w:t>
      </w:r>
      <w:r w:rsidR="000404CA">
        <w:rPr>
          <w:sz w:val="28"/>
          <w:szCs w:val="28"/>
        </w:rPr>
        <w:t>ы</w:t>
      </w:r>
      <w:r w:rsidRPr="00F72D1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 ассигнований Программы</w:t>
      </w:r>
      <w:r w:rsidRPr="00F72D1F">
        <w:rPr>
          <w:sz w:val="28"/>
          <w:szCs w:val="28"/>
        </w:rPr>
        <w:t xml:space="preserve">» изложить в следующей редакции: </w:t>
      </w:r>
    </w:p>
    <w:p w:rsidR="008D6156" w:rsidRDefault="008D6156" w:rsidP="008D615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14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521"/>
      </w:tblGrid>
      <w:tr w:rsidR="008D6156" w:rsidRPr="008D6156" w:rsidTr="00330585">
        <w:trPr>
          <w:trHeight w:val="272"/>
        </w:trPr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6156" w:rsidRPr="008D6156" w:rsidRDefault="008D6156" w:rsidP="00330585">
            <w:pPr>
              <w:pStyle w:val="a8"/>
              <w:jc w:val="left"/>
              <w:rPr>
                <w:szCs w:val="28"/>
              </w:rPr>
            </w:pPr>
            <w:r w:rsidRPr="008D6156">
              <w:rPr>
                <w:szCs w:val="28"/>
              </w:rPr>
              <w:t xml:space="preserve">Объемы бюджетных ассигнований Программы </w:t>
            </w:r>
          </w:p>
          <w:p w:rsidR="008D6156" w:rsidRPr="008D6156" w:rsidRDefault="008D6156" w:rsidP="00330585">
            <w:pPr>
              <w:pStyle w:val="af4"/>
              <w:tabs>
                <w:tab w:val="left" w:pos="540"/>
              </w:tabs>
              <w:ind w:firstLine="900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495F" w:rsidRPr="00B4495F" w:rsidRDefault="00B4495F" w:rsidP="00B4495F">
            <w:pPr>
              <w:pStyle w:val="a8"/>
              <w:jc w:val="both"/>
              <w:rPr>
                <w:szCs w:val="28"/>
              </w:rPr>
            </w:pPr>
            <w:r w:rsidRPr="00B4495F">
              <w:rPr>
                <w:szCs w:val="28"/>
              </w:rPr>
              <w:t xml:space="preserve">Финансирование Программы осуществляется в объёме  </w:t>
            </w:r>
            <w:r w:rsidR="005A73A8">
              <w:rPr>
                <w:szCs w:val="28"/>
              </w:rPr>
              <w:t>481</w:t>
            </w:r>
            <w:r w:rsidRPr="00B4495F">
              <w:rPr>
                <w:szCs w:val="28"/>
              </w:rPr>
              <w:t>0,00 тыс. рублей, из них</w:t>
            </w:r>
          </w:p>
          <w:p w:rsidR="00B4495F" w:rsidRDefault="00B4495F" w:rsidP="00B449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500 ,0 тыс. рублей </w:t>
            </w:r>
          </w:p>
          <w:p w:rsidR="00B4495F" w:rsidRDefault="00710AAF" w:rsidP="00B449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131</w:t>
            </w:r>
            <w:r w:rsidR="00B4495F">
              <w:rPr>
                <w:sz w:val="28"/>
                <w:szCs w:val="28"/>
              </w:rPr>
              <w:t xml:space="preserve">0,0 тыс. рублей </w:t>
            </w:r>
          </w:p>
          <w:p w:rsidR="00B4495F" w:rsidRDefault="00B4495F" w:rsidP="00B449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1000,0 тыс. рублей </w:t>
            </w:r>
          </w:p>
          <w:p w:rsidR="00B4495F" w:rsidRDefault="00B4495F" w:rsidP="00B449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1000,0 тыс. рублей </w:t>
            </w:r>
          </w:p>
          <w:p w:rsidR="008D6156" w:rsidRPr="008D6156" w:rsidRDefault="00B4495F" w:rsidP="00B449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322DC7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00,0 тыс. рублей</w:t>
            </w:r>
          </w:p>
        </w:tc>
      </w:tr>
    </w:tbl>
    <w:p w:rsidR="008D6156" w:rsidRDefault="008D6156" w:rsidP="008D6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»;</w:t>
      </w:r>
    </w:p>
    <w:p w:rsidR="00122CA1" w:rsidRDefault="00122CA1" w:rsidP="008D61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абзац</w:t>
      </w:r>
      <w:r w:rsidR="000404CA">
        <w:rPr>
          <w:sz w:val="28"/>
          <w:szCs w:val="28"/>
        </w:rPr>
        <w:t>ы</w:t>
      </w:r>
      <w:r>
        <w:rPr>
          <w:sz w:val="28"/>
          <w:szCs w:val="28"/>
        </w:rPr>
        <w:t xml:space="preserve"> 1</w:t>
      </w:r>
      <w:r w:rsidR="000404CA">
        <w:rPr>
          <w:sz w:val="28"/>
          <w:szCs w:val="28"/>
        </w:rPr>
        <w:t>-6</w:t>
      </w:r>
      <w:r w:rsidR="008D6156" w:rsidRPr="008D6156">
        <w:rPr>
          <w:sz w:val="28"/>
          <w:szCs w:val="28"/>
        </w:rPr>
        <w:t xml:space="preserve"> раздела </w:t>
      </w:r>
      <w:r w:rsidR="008D6156" w:rsidRPr="008D6156">
        <w:rPr>
          <w:rStyle w:val="h3"/>
          <w:sz w:val="28"/>
          <w:szCs w:val="28"/>
          <w:lang w:val="en-US"/>
        </w:rPr>
        <w:t>V</w:t>
      </w:r>
      <w:r w:rsidR="008D6156" w:rsidRPr="008D6156">
        <w:rPr>
          <w:rStyle w:val="h3"/>
          <w:sz w:val="28"/>
          <w:szCs w:val="28"/>
        </w:rPr>
        <w:t xml:space="preserve"> Программы </w:t>
      </w:r>
      <w:r w:rsidR="008D6156" w:rsidRPr="008D6156">
        <w:rPr>
          <w:sz w:val="28"/>
          <w:szCs w:val="28"/>
        </w:rPr>
        <w:t>изложить в следующей редакции:</w:t>
      </w:r>
    </w:p>
    <w:p w:rsidR="00122CA1" w:rsidRPr="00122CA1" w:rsidRDefault="000404CA" w:rsidP="000404CA">
      <w:pPr>
        <w:pStyle w:val="af4"/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4D06BC">
        <w:rPr>
          <w:sz w:val="28"/>
          <w:szCs w:val="28"/>
        </w:rPr>
        <w:t>«</w:t>
      </w:r>
      <w:r w:rsidR="00122CA1" w:rsidRPr="00122CA1">
        <w:rPr>
          <w:sz w:val="28"/>
          <w:szCs w:val="28"/>
        </w:rPr>
        <w:t xml:space="preserve">Общий объем финансирования Программы составляет </w:t>
      </w:r>
      <w:r w:rsidR="00A01598">
        <w:rPr>
          <w:sz w:val="28"/>
          <w:szCs w:val="28"/>
        </w:rPr>
        <w:t>481</w:t>
      </w:r>
      <w:r w:rsidR="00122CA1" w:rsidRPr="00122CA1">
        <w:rPr>
          <w:sz w:val="28"/>
          <w:szCs w:val="28"/>
        </w:rPr>
        <w:t>0,0 тыс.</w:t>
      </w:r>
      <w:r>
        <w:rPr>
          <w:sz w:val="28"/>
          <w:szCs w:val="28"/>
        </w:rPr>
        <w:t xml:space="preserve"> </w:t>
      </w:r>
      <w:r w:rsidR="00122CA1" w:rsidRPr="00122CA1">
        <w:rPr>
          <w:sz w:val="28"/>
          <w:szCs w:val="28"/>
        </w:rPr>
        <w:t xml:space="preserve">рублей, в том числе из местного бюджета округа </w:t>
      </w:r>
      <w:r w:rsidR="00A01598">
        <w:rPr>
          <w:sz w:val="28"/>
          <w:szCs w:val="28"/>
        </w:rPr>
        <w:t>481</w:t>
      </w:r>
      <w:r w:rsidR="00122CA1" w:rsidRPr="00122CA1">
        <w:rPr>
          <w:sz w:val="28"/>
          <w:szCs w:val="28"/>
        </w:rPr>
        <w:t>0,0 тыс. рублей, в том числе</w:t>
      </w:r>
      <w:r>
        <w:rPr>
          <w:sz w:val="28"/>
          <w:szCs w:val="28"/>
        </w:rPr>
        <w:t>:</w:t>
      </w:r>
    </w:p>
    <w:p w:rsidR="00122CA1" w:rsidRPr="00122CA1" w:rsidRDefault="00122CA1" w:rsidP="00122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22CA1">
        <w:rPr>
          <w:sz w:val="28"/>
          <w:szCs w:val="28"/>
        </w:rPr>
        <w:t xml:space="preserve">2023 год – 500 ,0 тыс. рублей </w:t>
      </w:r>
    </w:p>
    <w:p w:rsidR="00122CA1" w:rsidRPr="00122CA1" w:rsidRDefault="00122CA1" w:rsidP="00122CA1">
      <w:pPr>
        <w:jc w:val="both"/>
        <w:rPr>
          <w:sz w:val="28"/>
          <w:szCs w:val="28"/>
        </w:rPr>
      </w:pPr>
      <w:r w:rsidRPr="00122CA1">
        <w:rPr>
          <w:sz w:val="28"/>
          <w:szCs w:val="28"/>
        </w:rPr>
        <w:t xml:space="preserve">         </w:t>
      </w:r>
      <w:r w:rsidR="00710AAF">
        <w:rPr>
          <w:sz w:val="28"/>
          <w:szCs w:val="28"/>
        </w:rPr>
        <w:t>2024 год – 131</w:t>
      </w:r>
      <w:r w:rsidRPr="00122CA1">
        <w:rPr>
          <w:sz w:val="28"/>
          <w:szCs w:val="28"/>
        </w:rPr>
        <w:t xml:space="preserve">0,0 тыс. рублей </w:t>
      </w:r>
    </w:p>
    <w:p w:rsidR="00122CA1" w:rsidRPr="00122CA1" w:rsidRDefault="00122CA1" w:rsidP="00122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2025 год – 100</w:t>
      </w:r>
      <w:r w:rsidRPr="00122CA1">
        <w:rPr>
          <w:sz w:val="28"/>
          <w:szCs w:val="28"/>
        </w:rPr>
        <w:t xml:space="preserve">0,0 тыс. рублей </w:t>
      </w:r>
    </w:p>
    <w:p w:rsidR="00122CA1" w:rsidRPr="00122CA1" w:rsidRDefault="00122CA1" w:rsidP="00122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2026 год – 10</w:t>
      </w:r>
      <w:r w:rsidRPr="00122CA1">
        <w:rPr>
          <w:sz w:val="28"/>
          <w:szCs w:val="28"/>
        </w:rPr>
        <w:t xml:space="preserve">00,0 тыс. рублей </w:t>
      </w:r>
    </w:p>
    <w:p w:rsidR="00122CA1" w:rsidRPr="00122CA1" w:rsidRDefault="00322DC7" w:rsidP="00122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2027 год – 10</w:t>
      </w:r>
      <w:r w:rsidR="000404CA">
        <w:rPr>
          <w:sz w:val="28"/>
          <w:szCs w:val="28"/>
        </w:rPr>
        <w:t>00,0 тыс. рублей»;</w:t>
      </w:r>
      <w:r w:rsidR="00122CA1" w:rsidRPr="00122CA1">
        <w:rPr>
          <w:sz w:val="28"/>
          <w:szCs w:val="28"/>
        </w:rPr>
        <w:t xml:space="preserve"> </w:t>
      </w:r>
    </w:p>
    <w:p w:rsidR="00122CA1" w:rsidRDefault="00122CA1" w:rsidP="008D6156">
      <w:pPr>
        <w:ind w:firstLine="540"/>
        <w:jc w:val="both"/>
      </w:pPr>
      <w:r>
        <w:rPr>
          <w:sz w:val="28"/>
          <w:szCs w:val="28"/>
        </w:rPr>
        <w:t>1.3</w:t>
      </w:r>
      <w:r w:rsidR="000404CA">
        <w:rPr>
          <w:sz w:val="28"/>
          <w:szCs w:val="28"/>
        </w:rPr>
        <w:t>. приложения</w:t>
      </w:r>
      <w:r w:rsidR="008D6156" w:rsidRPr="00B82166">
        <w:rPr>
          <w:sz w:val="28"/>
          <w:szCs w:val="28"/>
        </w:rPr>
        <w:t xml:space="preserve"> 1</w:t>
      </w:r>
      <w:r w:rsidR="000404CA">
        <w:rPr>
          <w:sz w:val="28"/>
          <w:szCs w:val="28"/>
        </w:rPr>
        <w:t>-2</w:t>
      </w:r>
      <w:r w:rsidR="008D6156" w:rsidRPr="008D6156">
        <w:rPr>
          <w:sz w:val="28"/>
          <w:szCs w:val="28"/>
        </w:rPr>
        <w:t xml:space="preserve"> к Программе изложить в но</w:t>
      </w:r>
      <w:r w:rsidR="000404CA">
        <w:rPr>
          <w:sz w:val="28"/>
          <w:szCs w:val="28"/>
        </w:rPr>
        <w:t>вой редакции согласно приложениям</w:t>
      </w:r>
      <w:r w:rsidR="008D6156" w:rsidRPr="008D6156">
        <w:rPr>
          <w:sz w:val="28"/>
          <w:szCs w:val="28"/>
        </w:rPr>
        <w:t xml:space="preserve"> 1</w:t>
      </w:r>
      <w:r w:rsidR="000404CA">
        <w:rPr>
          <w:sz w:val="28"/>
          <w:szCs w:val="28"/>
        </w:rPr>
        <w:t>-2</w:t>
      </w:r>
      <w:r w:rsidR="008D6156" w:rsidRPr="008D6156">
        <w:rPr>
          <w:sz w:val="28"/>
          <w:szCs w:val="28"/>
        </w:rPr>
        <w:t xml:space="preserve"> к настоящему постановлению</w:t>
      </w:r>
      <w:r w:rsidR="000404CA">
        <w:rPr>
          <w:sz w:val="28"/>
          <w:szCs w:val="28"/>
        </w:rPr>
        <w:t>.</w:t>
      </w:r>
      <w:r w:rsidR="008D6156" w:rsidRPr="008D6156">
        <w:t xml:space="preserve">  </w:t>
      </w:r>
    </w:p>
    <w:p w:rsidR="008D6156" w:rsidRPr="008D6156" w:rsidRDefault="00674A9E" w:rsidP="008D6156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6156" w:rsidRPr="008D6156">
        <w:rPr>
          <w:sz w:val="28"/>
          <w:szCs w:val="28"/>
        </w:rPr>
        <w:t>2. Настоящее постановление вступает в силу после</w:t>
      </w:r>
      <w:r>
        <w:rPr>
          <w:sz w:val="28"/>
          <w:szCs w:val="28"/>
        </w:rPr>
        <w:t xml:space="preserve"> официального опубликования в газете «Борьба».</w:t>
      </w:r>
      <w:r w:rsidR="008D6156" w:rsidRPr="008D6156">
        <w:rPr>
          <w:sz w:val="28"/>
          <w:szCs w:val="28"/>
        </w:rPr>
        <w:t xml:space="preserve"> </w:t>
      </w:r>
    </w:p>
    <w:p w:rsidR="008D6156" w:rsidRPr="008D6156" w:rsidRDefault="00674A9E" w:rsidP="00674A9E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Вожегодского муниципального округа И.В. Иванову.</w:t>
      </w:r>
    </w:p>
    <w:p w:rsidR="008D6156" w:rsidRPr="008D6156" w:rsidRDefault="008D6156" w:rsidP="008D61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6428" w:rsidRDefault="00CB6428" w:rsidP="00F541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4A9E" w:rsidRDefault="00CB6428" w:rsidP="00F541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D1E1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74A9E">
        <w:rPr>
          <w:sz w:val="28"/>
          <w:szCs w:val="28"/>
        </w:rPr>
        <w:t xml:space="preserve"> </w:t>
      </w:r>
      <w:r w:rsidR="008D6156" w:rsidRPr="00F72D1F">
        <w:rPr>
          <w:sz w:val="28"/>
          <w:szCs w:val="28"/>
        </w:rPr>
        <w:t xml:space="preserve"> Вожегодского </w:t>
      </w:r>
      <w:proofErr w:type="gramStart"/>
      <w:r w:rsidR="008D6156" w:rsidRPr="00F72D1F">
        <w:rPr>
          <w:sz w:val="28"/>
          <w:szCs w:val="28"/>
        </w:rPr>
        <w:t>муниципального</w:t>
      </w:r>
      <w:proofErr w:type="gramEnd"/>
      <w:r w:rsidR="008D6156" w:rsidRPr="00F72D1F">
        <w:rPr>
          <w:sz w:val="28"/>
          <w:szCs w:val="28"/>
        </w:rPr>
        <w:t xml:space="preserve"> </w:t>
      </w:r>
    </w:p>
    <w:p w:rsidR="008D6156" w:rsidRDefault="00674A9E" w:rsidP="00F541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8D6156" w:rsidSect="008D6156">
          <w:footerReference w:type="even" r:id="rId8"/>
          <w:footerReference w:type="default" r:id="rId9"/>
          <w:pgSz w:w="11906" w:h="16838"/>
          <w:pgMar w:top="709" w:right="737" w:bottom="992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округа</w:t>
      </w:r>
      <w:r w:rsidR="008D6156" w:rsidRPr="00F72D1F">
        <w:rPr>
          <w:sz w:val="28"/>
          <w:szCs w:val="28"/>
        </w:rPr>
        <w:tab/>
      </w:r>
      <w:r w:rsidR="008D6156" w:rsidRPr="00F72D1F">
        <w:rPr>
          <w:sz w:val="28"/>
          <w:szCs w:val="28"/>
        </w:rPr>
        <w:tab/>
      </w:r>
      <w:r w:rsidR="008D615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  </w:t>
      </w:r>
      <w:r w:rsidR="00BD1E13">
        <w:rPr>
          <w:sz w:val="28"/>
          <w:szCs w:val="28"/>
        </w:rPr>
        <w:t xml:space="preserve">          Е.В. Первов </w:t>
      </w:r>
    </w:p>
    <w:p w:rsidR="008D6156" w:rsidRPr="007908AD" w:rsidRDefault="008D6156" w:rsidP="008D6156">
      <w:pPr>
        <w:widowControl w:val="0"/>
        <w:autoSpaceDE w:val="0"/>
        <w:autoSpaceDN w:val="0"/>
        <w:adjustRightInd w:val="0"/>
        <w:ind w:left="8496" w:firstLine="708"/>
        <w:outlineLvl w:val="1"/>
        <w:rPr>
          <w:sz w:val="28"/>
          <w:szCs w:val="28"/>
        </w:rPr>
      </w:pPr>
      <w:r w:rsidRPr="007908AD">
        <w:rPr>
          <w:sz w:val="28"/>
          <w:szCs w:val="28"/>
        </w:rPr>
        <w:lastRenderedPageBreak/>
        <w:t>Приложение 1 к    постановлению</w:t>
      </w:r>
    </w:p>
    <w:p w:rsidR="008D6156" w:rsidRPr="007908AD" w:rsidRDefault="008D6156" w:rsidP="008D615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  <w:t>администрации Вожегодского</w:t>
      </w:r>
    </w:p>
    <w:p w:rsidR="008D6156" w:rsidRPr="007908AD" w:rsidRDefault="008D6156" w:rsidP="008D615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7908AD">
        <w:rPr>
          <w:sz w:val="28"/>
          <w:szCs w:val="28"/>
        </w:rPr>
        <w:t xml:space="preserve">  </w:t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  <w:t xml:space="preserve">муниципального района </w:t>
      </w:r>
    </w:p>
    <w:p w:rsidR="008D6156" w:rsidRPr="007908AD" w:rsidRDefault="008D6156" w:rsidP="008D615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  <w:t xml:space="preserve">от   </w:t>
      </w:r>
      <w:r w:rsidR="00CB6428">
        <w:rPr>
          <w:sz w:val="28"/>
          <w:szCs w:val="28"/>
        </w:rPr>
        <w:t>12.12</w:t>
      </w:r>
      <w:r w:rsidR="00BD1E13">
        <w:rPr>
          <w:sz w:val="28"/>
          <w:szCs w:val="28"/>
        </w:rPr>
        <w:t>.</w:t>
      </w:r>
      <w:r w:rsidR="00674A9E">
        <w:rPr>
          <w:sz w:val="28"/>
          <w:szCs w:val="28"/>
        </w:rPr>
        <w:t>2024</w:t>
      </w:r>
      <w:r w:rsidR="00B82166">
        <w:rPr>
          <w:sz w:val="28"/>
          <w:szCs w:val="28"/>
        </w:rPr>
        <w:t xml:space="preserve">   </w:t>
      </w:r>
      <w:r w:rsidRPr="007908AD">
        <w:rPr>
          <w:sz w:val="28"/>
          <w:szCs w:val="28"/>
        </w:rPr>
        <w:t>№</w:t>
      </w:r>
      <w:r w:rsidR="00CB6428">
        <w:rPr>
          <w:sz w:val="28"/>
          <w:szCs w:val="28"/>
        </w:rPr>
        <w:t xml:space="preserve"> 1314</w:t>
      </w:r>
      <w:r w:rsidR="00BD1E13">
        <w:rPr>
          <w:sz w:val="28"/>
          <w:szCs w:val="28"/>
        </w:rPr>
        <w:t xml:space="preserve"> </w:t>
      </w:r>
      <w:r w:rsidR="00674A9E">
        <w:rPr>
          <w:sz w:val="28"/>
          <w:szCs w:val="28"/>
        </w:rPr>
        <w:t xml:space="preserve"> </w:t>
      </w:r>
      <w:r w:rsidRPr="007908AD">
        <w:rPr>
          <w:sz w:val="28"/>
          <w:szCs w:val="28"/>
        </w:rPr>
        <w:t xml:space="preserve"> </w:t>
      </w:r>
    </w:p>
    <w:p w:rsidR="008D6156" w:rsidRPr="007908AD" w:rsidRDefault="008D6156" w:rsidP="00674A9E">
      <w:pPr>
        <w:widowControl w:val="0"/>
        <w:autoSpaceDE w:val="0"/>
        <w:autoSpaceDN w:val="0"/>
        <w:adjustRightInd w:val="0"/>
        <w:ind w:left="8496" w:firstLine="708"/>
        <w:outlineLvl w:val="1"/>
        <w:rPr>
          <w:sz w:val="28"/>
          <w:szCs w:val="28"/>
        </w:rPr>
      </w:pPr>
      <w:r w:rsidRPr="007908AD">
        <w:rPr>
          <w:sz w:val="28"/>
          <w:szCs w:val="28"/>
        </w:rPr>
        <w:t>«Приложение 1 к Программе</w:t>
      </w:r>
    </w:p>
    <w:p w:rsidR="008D6156" w:rsidRPr="007908AD" w:rsidRDefault="008D6156" w:rsidP="008D6156">
      <w:pPr>
        <w:ind w:firstLine="6663"/>
        <w:rPr>
          <w:sz w:val="28"/>
          <w:szCs w:val="28"/>
        </w:rPr>
      </w:pPr>
    </w:p>
    <w:p w:rsidR="00674A9E" w:rsidRPr="00451F33" w:rsidRDefault="008D6156" w:rsidP="00674A9E">
      <w:pPr>
        <w:ind w:firstLine="567"/>
        <w:jc w:val="center"/>
        <w:rPr>
          <w:b/>
          <w:sz w:val="28"/>
          <w:szCs w:val="28"/>
        </w:rPr>
      </w:pPr>
      <w:r w:rsidRPr="007908AD">
        <w:rPr>
          <w:sz w:val="28"/>
          <w:szCs w:val="28"/>
        </w:rPr>
        <w:t xml:space="preserve">   </w:t>
      </w:r>
      <w:r w:rsidR="00674A9E" w:rsidRPr="00451F33">
        <w:rPr>
          <w:b/>
          <w:sz w:val="28"/>
          <w:szCs w:val="28"/>
        </w:rPr>
        <w:t>Финансовое обеспечение</w:t>
      </w:r>
      <w:r w:rsidR="00674A9E">
        <w:rPr>
          <w:b/>
          <w:sz w:val="28"/>
          <w:szCs w:val="28"/>
        </w:rPr>
        <w:t xml:space="preserve"> реализации муниципальной</w:t>
      </w:r>
      <w:r w:rsidR="00674A9E" w:rsidRPr="00451F33">
        <w:rPr>
          <w:b/>
          <w:sz w:val="28"/>
          <w:szCs w:val="28"/>
        </w:rPr>
        <w:t xml:space="preserve"> программы за счет средств местного бюджета Во</w:t>
      </w:r>
      <w:r w:rsidR="00674A9E">
        <w:rPr>
          <w:b/>
          <w:sz w:val="28"/>
          <w:szCs w:val="28"/>
        </w:rPr>
        <w:t>жегодского муниципального округа</w:t>
      </w:r>
    </w:p>
    <w:p w:rsidR="00674A9E" w:rsidRPr="007562B2" w:rsidRDefault="00674A9E" w:rsidP="00674A9E">
      <w:pPr>
        <w:ind w:firstLine="567"/>
        <w:jc w:val="right"/>
        <w:rPr>
          <w:sz w:val="26"/>
          <w:szCs w:val="26"/>
        </w:rPr>
      </w:pPr>
    </w:p>
    <w:tbl>
      <w:tblPr>
        <w:tblW w:w="14601" w:type="dxa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699"/>
        <w:gridCol w:w="2129"/>
        <w:gridCol w:w="3114"/>
        <w:gridCol w:w="6"/>
        <w:gridCol w:w="1221"/>
        <w:gridCol w:w="1174"/>
        <w:gridCol w:w="7"/>
        <w:gridCol w:w="1278"/>
        <w:gridCol w:w="1275"/>
        <w:gridCol w:w="10"/>
        <w:gridCol w:w="1269"/>
      </w:tblGrid>
      <w:tr w:rsidR="00674A9E" w:rsidRPr="00D56630" w:rsidTr="00DD5928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Статус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Ответственный исполнитель, исполнитель, орган местного самоуправления, являющийся главным распределителем средств местного бюджета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2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4A9E" w:rsidRPr="00793CD3" w:rsidRDefault="00674A9E" w:rsidP="00DD5928">
            <w:pPr>
              <w:ind w:firstLine="567"/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Расходы (тыс. рублей)</w:t>
            </w:r>
          </w:p>
        </w:tc>
      </w:tr>
      <w:tr w:rsidR="00674A9E" w:rsidRPr="00D56630" w:rsidTr="00DD5928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674A9E" w:rsidRPr="00D56630" w:rsidTr="00DD5928">
        <w:trPr>
          <w:trHeight w:val="3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A9E" w:rsidRPr="00225144" w:rsidRDefault="00674A9E" w:rsidP="00DD5928">
            <w:pPr>
              <w:rPr>
                <w:sz w:val="24"/>
                <w:szCs w:val="24"/>
              </w:rPr>
            </w:pPr>
            <w:r w:rsidRPr="00225144">
              <w:rPr>
                <w:sz w:val="24"/>
                <w:szCs w:val="24"/>
              </w:rPr>
              <w:t xml:space="preserve">Муниципальная  программа «Развитие информационно-коммуникационных технологий Вожегодского муниципального округа на 2023-2027 </w:t>
            </w:r>
            <w:r w:rsidRPr="00225144">
              <w:rPr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A9E" w:rsidRPr="00225144" w:rsidRDefault="00674A9E" w:rsidP="00DD5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Контрольно-организационный отдел </w:t>
            </w:r>
            <w:r w:rsidRPr="006C6A90">
              <w:rPr>
                <w:sz w:val="24"/>
                <w:szCs w:val="24"/>
              </w:rPr>
              <w:t>администрации</w:t>
            </w:r>
            <w:r w:rsidRPr="00913645">
              <w:rPr>
                <w:sz w:val="24"/>
                <w:szCs w:val="24"/>
              </w:rPr>
              <w:t xml:space="preserve"> Вожегодского муниципального округа</w:t>
            </w:r>
            <w:r w:rsidRPr="00225144">
              <w:rPr>
                <w:sz w:val="24"/>
                <w:szCs w:val="24"/>
              </w:rPr>
              <w:t xml:space="preserve"> </w:t>
            </w:r>
          </w:p>
          <w:p w:rsidR="00674A9E" w:rsidRPr="00225144" w:rsidRDefault="00674A9E" w:rsidP="00DD5928">
            <w:pPr>
              <w:jc w:val="center"/>
              <w:rPr>
                <w:sz w:val="24"/>
                <w:szCs w:val="24"/>
              </w:rPr>
            </w:pPr>
          </w:p>
          <w:p w:rsidR="00674A9E" w:rsidRPr="00225144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4A9E" w:rsidRPr="00793CD3" w:rsidRDefault="00BD1E13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  <w:r w:rsidR="00674A9E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A9E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674A9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4A9E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74A9E">
              <w:rPr>
                <w:sz w:val="24"/>
                <w:szCs w:val="24"/>
              </w:rPr>
              <w:t>00,0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A9E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74A9E">
              <w:rPr>
                <w:sz w:val="24"/>
                <w:szCs w:val="24"/>
              </w:rPr>
              <w:t>00,0</w:t>
            </w:r>
          </w:p>
        </w:tc>
      </w:tr>
      <w:tr w:rsidR="00674A9E" w:rsidRPr="00D56630" w:rsidTr="00DD5928">
        <w:trPr>
          <w:trHeight w:val="753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4A9E" w:rsidRPr="00793CD3" w:rsidRDefault="00BD1E13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  <w:r w:rsidR="00674A9E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A9E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674A9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4A9E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74A9E">
              <w:rPr>
                <w:sz w:val="24"/>
                <w:szCs w:val="24"/>
              </w:rPr>
              <w:t>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A9E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74A9E">
              <w:rPr>
                <w:sz w:val="24"/>
                <w:szCs w:val="24"/>
              </w:rPr>
              <w:t>00,0</w:t>
            </w:r>
          </w:p>
        </w:tc>
      </w:tr>
      <w:tr w:rsidR="00674A9E" w:rsidRPr="00D56630" w:rsidTr="00DD5928">
        <w:trPr>
          <w:trHeight w:val="443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</w:tr>
      <w:tr w:rsidR="00674A9E" w:rsidRPr="00D56630" w:rsidTr="00DD5928">
        <w:trPr>
          <w:trHeight w:val="1219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A9E" w:rsidRPr="00793CD3" w:rsidRDefault="00674A9E" w:rsidP="00DD5928">
            <w:pPr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</w:tr>
      <w:tr w:rsidR="00674A9E" w:rsidRPr="00D56630" w:rsidTr="00DD5928">
        <w:trPr>
          <w:trHeight w:val="1218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</w:tr>
      <w:tr w:rsidR="00322DC7" w:rsidTr="00DD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419" w:type="dxa"/>
            <w:vMerge w:val="restart"/>
          </w:tcPr>
          <w:p w:rsidR="00322DC7" w:rsidRDefault="00322DC7" w:rsidP="00DD5928">
            <w:pPr>
              <w:ind w:lef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Основное мероприятие 1</w:t>
            </w:r>
          </w:p>
          <w:p w:rsidR="00322DC7" w:rsidRDefault="00322DC7" w:rsidP="00DD5928">
            <w:pPr>
              <w:ind w:left="-5" w:firstLine="567"/>
              <w:rPr>
                <w:sz w:val="26"/>
                <w:szCs w:val="26"/>
              </w:rPr>
            </w:pPr>
          </w:p>
        </w:tc>
        <w:tc>
          <w:tcPr>
            <w:tcW w:w="1699" w:type="dxa"/>
            <w:vMerge w:val="restart"/>
          </w:tcPr>
          <w:p w:rsidR="00322DC7" w:rsidRPr="00225144" w:rsidRDefault="00322DC7" w:rsidP="00DD5928">
            <w:pPr>
              <w:rPr>
                <w:sz w:val="24"/>
                <w:szCs w:val="24"/>
              </w:rPr>
            </w:pPr>
            <w:r w:rsidRPr="00225144">
              <w:rPr>
                <w:sz w:val="24"/>
                <w:szCs w:val="24"/>
              </w:rPr>
              <w:t>Приобретение</w:t>
            </w:r>
            <w:r>
              <w:rPr>
                <w:sz w:val="24"/>
                <w:szCs w:val="24"/>
              </w:rPr>
              <w:t xml:space="preserve"> </w:t>
            </w:r>
            <w:r w:rsidRPr="00225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25144">
              <w:rPr>
                <w:sz w:val="24"/>
                <w:szCs w:val="24"/>
              </w:rPr>
              <w:t>программного обеспечения</w:t>
            </w:r>
          </w:p>
        </w:tc>
        <w:tc>
          <w:tcPr>
            <w:tcW w:w="2129" w:type="dxa"/>
            <w:vMerge w:val="restart"/>
          </w:tcPr>
          <w:p w:rsidR="00322DC7" w:rsidRPr="00225144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Контрольно-организационный отдел</w:t>
            </w:r>
            <w:r w:rsidRPr="006C6A90">
              <w:rPr>
                <w:sz w:val="24"/>
                <w:szCs w:val="24"/>
              </w:rPr>
              <w:t xml:space="preserve"> администрации Вожегодского</w:t>
            </w:r>
            <w:r w:rsidRPr="00913645">
              <w:rPr>
                <w:sz w:val="24"/>
                <w:szCs w:val="24"/>
              </w:rPr>
              <w:t xml:space="preserve"> муниципального округа</w:t>
            </w:r>
            <w:r w:rsidRPr="00225144">
              <w:rPr>
                <w:sz w:val="24"/>
                <w:szCs w:val="24"/>
              </w:rPr>
              <w:t xml:space="preserve"> </w:t>
            </w:r>
          </w:p>
          <w:p w:rsidR="00322DC7" w:rsidRPr="00225144" w:rsidRDefault="00322DC7" w:rsidP="00DD5928">
            <w:pPr>
              <w:jc w:val="center"/>
              <w:rPr>
                <w:sz w:val="24"/>
                <w:szCs w:val="24"/>
              </w:rPr>
            </w:pPr>
          </w:p>
          <w:p w:rsidR="00322DC7" w:rsidRPr="00793CD3" w:rsidRDefault="00322DC7" w:rsidP="00DD5928">
            <w:pPr>
              <w:rPr>
                <w:sz w:val="24"/>
                <w:szCs w:val="24"/>
              </w:rPr>
            </w:pPr>
          </w:p>
          <w:p w:rsidR="00322DC7" w:rsidRDefault="00322DC7" w:rsidP="00DD5928">
            <w:pPr>
              <w:rPr>
                <w:sz w:val="26"/>
                <w:szCs w:val="26"/>
              </w:rPr>
            </w:pPr>
          </w:p>
        </w:tc>
        <w:tc>
          <w:tcPr>
            <w:tcW w:w="3120" w:type="dxa"/>
            <w:gridSpan w:val="2"/>
          </w:tcPr>
          <w:p w:rsidR="00322DC7" w:rsidRDefault="00322DC7" w:rsidP="00DD5928">
            <w:pPr>
              <w:rPr>
                <w:sz w:val="26"/>
                <w:szCs w:val="26"/>
              </w:rPr>
            </w:pPr>
            <w:r w:rsidRPr="00793CD3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21" w:type="dxa"/>
          </w:tcPr>
          <w:p w:rsidR="00322DC7" w:rsidRPr="00881B72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881B72"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</w:tcPr>
          <w:p w:rsidR="00322DC7" w:rsidRPr="00881B72" w:rsidRDefault="00BD1E13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</w:t>
            </w:r>
            <w:r w:rsidR="00322DC7" w:rsidRPr="00881B7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85" w:type="dxa"/>
            <w:gridSpan w:val="2"/>
          </w:tcPr>
          <w:p w:rsidR="00322DC7" w:rsidRPr="00881B72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881B72">
              <w:rPr>
                <w:sz w:val="24"/>
                <w:szCs w:val="24"/>
              </w:rPr>
              <w:t>0,0</w:t>
            </w:r>
          </w:p>
        </w:tc>
        <w:tc>
          <w:tcPr>
            <w:tcW w:w="1285" w:type="dxa"/>
            <w:gridSpan w:val="2"/>
          </w:tcPr>
          <w:p w:rsidR="00322DC7" w:rsidRPr="00881B72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881B72">
              <w:rPr>
                <w:sz w:val="24"/>
                <w:szCs w:val="24"/>
              </w:rPr>
              <w:t>0,0</w:t>
            </w:r>
          </w:p>
        </w:tc>
        <w:tc>
          <w:tcPr>
            <w:tcW w:w="1269" w:type="dxa"/>
          </w:tcPr>
          <w:p w:rsidR="00322DC7" w:rsidRPr="00881B72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881B72">
              <w:rPr>
                <w:sz w:val="24"/>
                <w:szCs w:val="24"/>
              </w:rPr>
              <w:t>0,0</w:t>
            </w:r>
          </w:p>
        </w:tc>
      </w:tr>
      <w:tr w:rsidR="00322DC7" w:rsidRPr="00BE43C7" w:rsidTr="00DD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419" w:type="dxa"/>
            <w:vMerge/>
          </w:tcPr>
          <w:p w:rsidR="00322DC7" w:rsidRDefault="00322DC7" w:rsidP="00DD5928">
            <w:pPr>
              <w:ind w:left="-5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322DC7" w:rsidRDefault="00322DC7" w:rsidP="00DD5928">
            <w:pPr>
              <w:ind w:firstLine="215"/>
              <w:rPr>
                <w:sz w:val="26"/>
                <w:szCs w:val="26"/>
              </w:rPr>
            </w:pPr>
          </w:p>
        </w:tc>
        <w:tc>
          <w:tcPr>
            <w:tcW w:w="2129" w:type="dxa"/>
            <w:vMerge/>
          </w:tcPr>
          <w:p w:rsidR="00322DC7" w:rsidRPr="00793CD3" w:rsidRDefault="00322DC7" w:rsidP="00DD592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322DC7" w:rsidRDefault="00322DC7" w:rsidP="00DD5928">
            <w:pPr>
              <w:rPr>
                <w:sz w:val="26"/>
                <w:szCs w:val="26"/>
              </w:rPr>
            </w:pPr>
            <w:r w:rsidRPr="00793CD3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21" w:type="dxa"/>
          </w:tcPr>
          <w:p w:rsidR="00322DC7" w:rsidRPr="00881B72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881B72"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</w:tcPr>
          <w:p w:rsidR="00322DC7" w:rsidRPr="00881B72" w:rsidRDefault="00BD1E13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</w:t>
            </w:r>
            <w:r w:rsidR="00322DC7" w:rsidRPr="00881B7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85" w:type="dxa"/>
            <w:gridSpan w:val="2"/>
          </w:tcPr>
          <w:p w:rsidR="00322DC7" w:rsidRPr="00881B72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881B72">
              <w:rPr>
                <w:sz w:val="24"/>
                <w:szCs w:val="24"/>
              </w:rPr>
              <w:t>0,0</w:t>
            </w:r>
          </w:p>
        </w:tc>
        <w:tc>
          <w:tcPr>
            <w:tcW w:w="1285" w:type="dxa"/>
            <w:gridSpan w:val="2"/>
          </w:tcPr>
          <w:p w:rsidR="00322DC7" w:rsidRPr="00881B72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881B72">
              <w:rPr>
                <w:sz w:val="24"/>
                <w:szCs w:val="24"/>
              </w:rPr>
              <w:t>0,0</w:t>
            </w:r>
          </w:p>
        </w:tc>
        <w:tc>
          <w:tcPr>
            <w:tcW w:w="1269" w:type="dxa"/>
          </w:tcPr>
          <w:p w:rsidR="00322DC7" w:rsidRPr="00881B72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881B72">
              <w:rPr>
                <w:sz w:val="24"/>
                <w:szCs w:val="24"/>
              </w:rPr>
              <w:t>0,0</w:t>
            </w:r>
          </w:p>
        </w:tc>
      </w:tr>
      <w:tr w:rsidR="00322DC7" w:rsidTr="00DD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1419" w:type="dxa"/>
            <w:vMerge/>
          </w:tcPr>
          <w:p w:rsidR="00322DC7" w:rsidRDefault="00322DC7" w:rsidP="00DD5928">
            <w:pPr>
              <w:ind w:left="-5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322DC7" w:rsidRDefault="00322DC7" w:rsidP="00DD5928">
            <w:pPr>
              <w:ind w:firstLine="215"/>
              <w:rPr>
                <w:sz w:val="26"/>
                <w:szCs w:val="26"/>
              </w:rPr>
            </w:pPr>
          </w:p>
        </w:tc>
        <w:tc>
          <w:tcPr>
            <w:tcW w:w="2129" w:type="dxa"/>
            <w:vMerge/>
          </w:tcPr>
          <w:p w:rsidR="00322DC7" w:rsidRPr="00793CD3" w:rsidRDefault="00322DC7" w:rsidP="00DD592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322DC7" w:rsidRDefault="00322DC7" w:rsidP="00DD5928">
            <w:pPr>
              <w:rPr>
                <w:sz w:val="26"/>
                <w:szCs w:val="26"/>
              </w:rPr>
            </w:pPr>
            <w:r w:rsidRPr="00793CD3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21" w:type="dxa"/>
          </w:tcPr>
          <w:p w:rsidR="00322DC7" w:rsidRDefault="00322DC7" w:rsidP="00DD5928">
            <w:pPr>
              <w:rPr>
                <w:sz w:val="26"/>
                <w:szCs w:val="26"/>
              </w:rPr>
            </w:pPr>
          </w:p>
        </w:tc>
        <w:tc>
          <w:tcPr>
            <w:tcW w:w="1174" w:type="dxa"/>
          </w:tcPr>
          <w:p w:rsidR="00322DC7" w:rsidRDefault="00322DC7" w:rsidP="00DD5928">
            <w:pPr>
              <w:rPr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322DC7" w:rsidRDefault="00322DC7" w:rsidP="00DD5928">
            <w:pPr>
              <w:rPr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322DC7" w:rsidRDefault="00322DC7" w:rsidP="00DD5928">
            <w:pPr>
              <w:rPr>
                <w:sz w:val="26"/>
                <w:szCs w:val="26"/>
              </w:rPr>
            </w:pPr>
          </w:p>
        </w:tc>
        <w:tc>
          <w:tcPr>
            <w:tcW w:w="1269" w:type="dxa"/>
          </w:tcPr>
          <w:p w:rsidR="00322DC7" w:rsidRDefault="00322DC7" w:rsidP="00DD5928">
            <w:pPr>
              <w:rPr>
                <w:sz w:val="26"/>
                <w:szCs w:val="26"/>
              </w:rPr>
            </w:pPr>
          </w:p>
        </w:tc>
      </w:tr>
      <w:tr w:rsidR="00322DC7" w:rsidTr="00DD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1419" w:type="dxa"/>
            <w:vMerge/>
          </w:tcPr>
          <w:p w:rsidR="00322DC7" w:rsidRDefault="00322DC7" w:rsidP="00DD5928">
            <w:pPr>
              <w:ind w:left="-5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322DC7" w:rsidRDefault="00322DC7" w:rsidP="00DD5928">
            <w:pPr>
              <w:ind w:firstLine="215"/>
              <w:rPr>
                <w:sz w:val="26"/>
                <w:szCs w:val="26"/>
              </w:rPr>
            </w:pPr>
          </w:p>
        </w:tc>
        <w:tc>
          <w:tcPr>
            <w:tcW w:w="2129" w:type="dxa"/>
            <w:vMerge/>
          </w:tcPr>
          <w:p w:rsidR="00322DC7" w:rsidRPr="00793CD3" w:rsidRDefault="00322DC7" w:rsidP="00DD592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322DC7" w:rsidRDefault="00322DC7" w:rsidP="00DD5928">
            <w:pPr>
              <w:rPr>
                <w:sz w:val="26"/>
                <w:szCs w:val="26"/>
              </w:rPr>
            </w:pPr>
            <w:r w:rsidRPr="00793CD3">
              <w:rPr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1221" w:type="dxa"/>
          </w:tcPr>
          <w:p w:rsidR="00322DC7" w:rsidRDefault="00322DC7" w:rsidP="00DD5928">
            <w:pPr>
              <w:rPr>
                <w:sz w:val="26"/>
                <w:szCs w:val="26"/>
              </w:rPr>
            </w:pPr>
          </w:p>
        </w:tc>
        <w:tc>
          <w:tcPr>
            <w:tcW w:w="1174" w:type="dxa"/>
          </w:tcPr>
          <w:p w:rsidR="00322DC7" w:rsidRDefault="00322DC7" w:rsidP="00DD5928">
            <w:pPr>
              <w:rPr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322DC7" w:rsidRDefault="00322DC7" w:rsidP="00DD5928">
            <w:pPr>
              <w:rPr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322DC7" w:rsidRDefault="00322DC7" w:rsidP="00DD5928">
            <w:pPr>
              <w:rPr>
                <w:sz w:val="26"/>
                <w:szCs w:val="26"/>
              </w:rPr>
            </w:pPr>
          </w:p>
        </w:tc>
        <w:tc>
          <w:tcPr>
            <w:tcW w:w="1269" w:type="dxa"/>
          </w:tcPr>
          <w:p w:rsidR="00322DC7" w:rsidRDefault="00322DC7" w:rsidP="00DD5928">
            <w:pPr>
              <w:rPr>
                <w:sz w:val="26"/>
                <w:szCs w:val="26"/>
              </w:rPr>
            </w:pPr>
          </w:p>
        </w:tc>
      </w:tr>
      <w:tr w:rsidR="00322DC7" w:rsidTr="00DD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419" w:type="dxa"/>
            <w:vMerge/>
          </w:tcPr>
          <w:p w:rsidR="00322DC7" w:rsidRDefault="00322DC7" w:rsidP="00DD5928">
            <w:pPr>
              <w:ind w:left="-5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322DC7" w:rsidRDefault="00322DC7" w:rsidP="00DD5928">
            <w:pPr>
              <w:ind w:firstLine="215"/>
              <w:rPr>
                <w:sz w:val="26"/>
                <w:szCs w:val="26"/>
              </w:rPr>
            </w:pPr>
          </w:p>
        </w:tc>
        <w:tc>
          <w:tcPr>
            <w:tcW w:w="2129" w:type="dxa"/>
            <w:vMerge/>
          </w:tcPr>
          <w:p w:rsidR="00322DC7" w:rsidRPr="00793CD3" w:rsidRDefault="00322DC7" w:rsidP="00DD592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322DC7" w:rsidRDefault="00322DC7" w:rsidP="00DD5928">
            <w:pPr>
              <w:rPr>
                <w:sz w:val="26"/>
                <w:szCs w:val="26"/>
              </w:rPr>
            </w:pPr>
            <w:r w:rsidRPr="00793CD3">
              <w:rPr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21" w:type="dxa"/>
          </w:tcPr>
          <w:p w:rsidR="00322DC7" w:rsidRDefault="00322DC7" w:rsidP="00DD5928">
            <w:pPr>
              <w:rPr>
                <w:sz w:val="26"/>
                <w:szCs w:val="26"/>
              </w:rPr>
            </w:pPr>
          </w:p>
        </w:tc>
        <w:tc>
          <w:tcPr>
            <w:tcW w:w="1174" w:type="dxa"/>
          </w:tcPr>
          <w:p w:rsidR="00322DC7" w:rsidRDefault="00322DC7" w:rsidP="00DD5928">
            <w:pPr>
              <w:rPr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322DC7" w:rsidRDefault="00322DC7" w:rsidP="00DD5928">
            <w:pPr>
              <w:rPr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322DC7" w:rsidRDefault="00322DC7" w:rsidP="00DD5928">
            <w:pPr>
              <w:rPr>
                <w:sz w:val="26"/>
                <w:szCs w:val="26"/>
              </w:rPr>
            </w:pPr>
          </w:p>
        </w:tc>
        <w:tc>
          <w:tcPr>
            <w:tcW w:w="1269" w:type="dxa"/>
          </w:tcPr>
          <w:p w:rsidR="00322DC7" w:rsidRDefault="00322DC7" w:rsidP="00DD5928">
            <w:pPr>
              <w:rPr>
                <w:sz w:val="26"/>
                <w:szCs w:val="26"/>
              </w:rPr>
            </w:pPr>
          </w:p>
        </w:tc>
      </w:tr>
      <w:tr w:rsidR="00322DC7" w:rsidTr="00DD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1419" w:type="dxa"/>
            <w:vMerge w:val="restart"/>
          </w:tcPr>
          <w:p w:rsidR="00322DC7" w:rsidRDefault="00322DC7" w:rsidP="00DD5928">
            <w:pPr>
              <w:ind w:lef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2</w:t>
            </w:r>
          </w:p>
          <w:p w:rsidR="00322DC7" w:rsidRDefault="00322DC7" w:rsidP="00DD5928">
            <w:pPr>
              <w:ind w:left="-25" w:firstLine="567"/>
              <w:rPr>
                <w:sz w:val="26"/>
                <w:szCs w:val="26"/>
              </w:rPr>
            </w:pPr>
          </w:p>
          <w:p w:rsidR="00322DC7" w:rsidRDefault="00322DC7" w:rsidP="00DD5928">
            <w:pPr>
              <w:ind w:left="-25" w:firstLine="567"/>
              <w:rPr>
                <w:sz w:val="26"/>
                <w:szCs w:val="26"/>
              </w:rPr>
            </w:pPr>
          </w:p>
        </w:tc>
        <w:tc>
          <w:tcPr>
            <w:tcW w:w="1699" w:type="dxa"/>
            <w:vMerge w:val="restart"/>
          </w:tcPr>
          <w:p w:rsidR="00322DC7" w:rsidRPr="00225144" w:rsidRDefault="00322DC7" w:rsidP="00DD5928">
            <w:pPr>
              <w:rPr>
                <w:b/>
                <w:sz w:val="24"/>
                <w:szCs w:val="24"/>
              </w:rPr>
            </w:pPr>
            <w:r w:rsidRPr="00225144">
              <w:rPr>
                <w:sz w:val="24"/>
                <w:szCs w:val="24"/>
              </w:rPr>
              <w:t>Приобретение</w:t>
            </w:r>
            <w:r>
              <w:rPr>
                <w:sz w:val="24"/>
                <w:szCs w:val="24"/>
              </w:rPr>
              <w:t xml:space="preserve"> </w:t>
            </w:r>
            <w:r w:rsidRPr="00225144">
              <w:rPr>
                <w:sz w:val="24"/>
                <w:szCs w:val="24"/>
              </w:rPr>
              <w:t xml:space="preserve"> вычислительной техники, расходных материалов и комплектующих к вычислительной и оргтехнике</w:t>
            </w:r>
          </w:p>
          <w:p w:rsidR="00322DC7" w:rsidRDefault="00322DC7" w:rsidP="00DD5928">
            <w:pPr>
              <w:rPr>
                <w:sz w:val="26"/>
                <w:szCs w:val="26"/>
              </w:rPr>
            </w:pPr>
          </w:p>
        </w:tc>
        <w:tc>
          <w:tcPr>
            <w:tcW w:w="2129" w:type="dxa"/>
            <w:vMerge w:val="restart"/>
          </w:tcPr>
          <w:p w:rsidR="00322DC7" w:rsidRPr="00225144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Контрольно-организационный отдел</w:t>
            </w:r>
            <w:r w:rsidRPr="006C6A90">
              <w:rPr>
                <w:sz w:val="24"/>
                <w:szCs w:val="24"/>
              </w:rPr>
              <w:t xml:space="preserve"> администрации</w:t>
            </w:r>
            <w:r w:rsidRPr="00913645">
              <w:rPr>
                <w:sz w:val="24"/>
                <w:szCs w:val="24"/>
              </w:rPr>
              <w:t xml:space="preserve"> Вожегодского муниципального округа</w:t>
            </w:r>
            <w:r w:rsidRPr="00225144">
              <w:rPr>
                <w:sz w:val="24"/>
                <w:szCs w:val="24"/>
              </w:rPr>
              <w:t xml:space="preserve"> </w:t>
            </w:r>
          </w:p>
          <w:p w:rsidR="00322DC7" w:rsidRPr="00793CD3" w:rsidRDefault="00322DC7" w:rsidP="00DD5928">
            <w:pPr>
              <w:rPr>
                <w:sz w:val="24"/>
                <w:szCs w:val="24"/>
              </w:rPr>
            </w:pPr>
          </w:p>
          <w:p w:rsidR="00322DC7" w:rsidRPr="00936800" w:rsidRDefault="00322DC7" w:rsidP="00DD5928">
            <w:pPr>
              <w:ind w:firstLine="215"/>
              <w:rPr>
                <w:b/>
                <w:sz w:val="26"/>
                <w:szCs w:val="26"/>
              </w:rPr>
            </w:pPr>
          </w:p>
          <w:p w:rsidR="00322DC7" w:rsidRDefault="00322DC7" w:rsidP="00DD5928">
            <w:pPr>
              <w:rPr>
                <w:sz w:val="26"/>
                <w:szCs w:val="26"/>
              </w:rPr>
            </w:pPr>
          </w:p>
        </w:tc>
        <w:tc>
          <w:tcPr>
            <w:tcW w:w="3120" w:type="dxa"/>
            <w:gridSpan w:val="2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21" w:type="dxa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174" w:type="dxa"/>
          </w:tcPr>
          <w:p w:rsidR="00322DC7" w:rsidRPr="00793CD3" w:rsidRDefault="00BD1E13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="00322D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85" w:type="dxa"/>
            <w:gridSpan w:val="2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85" w:type="dxa"/>
            <w:gridSpan w:val="2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69" w:type="dxa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322DC7" w:rsidTr="00DD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1419" w:type="dxa"/>
            <w:vMerge/>
          </w:tcPr>
          <w:p w:rsidR="00322DC7" w:rsidRDefault="00322DC7" w:rsidP="00DD5928">
            <w:pPr>
              <w:ind w:left="-5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322DC7" w:rsidRDefault="00322DC7" w:rsidP="00DD5928">
            <w:pPr>
              <w:ind w:firstLine="215"/>
              <w:rPr>
                <w:sz w:val="26"/>
                <w:szCs w:val="26"/>
              </w:rPr>
            </w:pPr>
          </w:p>
        </w:tc>
        <w:tc>
          <w:tcPr>
            <w:tcW w:w="2129" w:type="dxa"/>
            <w:vMerge/>
          </w:tcPr>
          <w:p w:rsidR="00322DC7" w:rsidRPr="00793CD3" w:rsidRDefault="00322DC7" w:rsidP="00DD592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21" w:type="dxa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174" w:type="dxa"/>
          </w:tcPr>
          <w:p w:rsidR="00322DC7" w:rsidRPr="00793CD3" w:rsidRDefault="00BD1E13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="00322D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85" w:type="dxa"/>
            <w:gridSpan w:val="2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85" w:type="dxa"/>
            <w:gridSpan w:val="2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69" w:type="dxa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322DC7" w:rsidTr="00DD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1419" w:type="dxa"/>
            <w:vMerge/>
          </w:tcPr>
          <w:p w:rsidR="00322DC7" w:rsidRDefault="00322DC7" w:rsidP="00DD5928">
            <w:pPr>
              <w:ind w:left="-5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322DC7" w:rsidRDefault="00322DC7" w:rsidP="00DD5928">
            <w:pPr>
              <w:ind w:firstLine="215"/>
              <w:rPr>
                <w:sz w:val="26"/>
                <w:szCs w:val="26"/>
              </w:rPr>
            </w:pPr>
          </w:p>
        </w:tc>
        <w:tc>
          <w:tcPr>
            <w:tcW w:w="2129" w:type="dxa"/>
            <w:vMerge/>
          </w:tcPr>
          <w:p w:rsidR="00322DC7" w:rsidRPr="00793CD3" w:rsidRDefault="00322DC7" w:rsidP="00DD592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322DC7" w:rsidRPr="00936800" w:rsidRDefault="00322DC7" w:rsidP="00DD5928">
            <w:pPr>
              <w:jc w:val="center"/>
              <w:rPr>
                <w:b/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21" w:type="dxa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</w:p>
        </w:tc>
      </w:tr>
      <w:tr w:rsidR="00322DC7" w:rsidTr="00DD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1419" w:type="dxa"/>
            <w:vMerge/>
          </w:tcPr>
          <w:p w:rsidR="00322DC7" w:rsidRDefault="00322DC7" w:rsidP="00DD5928">
            <w:pPr>
              <w:ind w:left="-5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322DC7" w:rsidRDefault="00322DC7" w:rsidP="00DD5928">
            <w:pPr>
              <w:ind w:firstLine="215"/>
              <w:rPr>
                <w:sz w:val="26"/>
                <w:szCs w:val="26"/>
              </w:rPr>
            </w:pPr>
          </w:p>
        </w:tc>
        <w:tc>
          <w:tcPr>
            <w:tcW w:w="2129" w:type="dxa"/>
            <w:vMerge/>
          </w:tcPr>
          <w:p w:rsidR="00322DC7" w:rsidRPr="00793CD3" w:rsidRDefault="00322DC7" w:rsidP="00DD592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1221" w:type="dxa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</w:p>
        </w:tc>
      </w:tr>
      <w:tr w:rsidR="00322DC7" w:rsidTr="00DD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1419" w:type="dxa"/>
            <w:vMerge/>
          </w:tcPr>
          <w:p w:rsidR="00322DC7" w:rsidRDefault="00322DC7" w:rsidP="00DD5928">
            <w:pPr>
              <w:ind w:left="-5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322DC7" w:rsidRDefault="00322DC7" w:rsidP="00DD5928">
            <w:pPr>
              <w:ind w:firstLine="215"/>
              <w:rPr>
                <w:sz w:val="26"/>
                <w:szCs w:val="26"/>
              </w:rPr>
            </w:pPr>
          </w:p>
        </w:tc>
        <w:tc>
          <w:tcPr>
            <w:tcW w:w="2129" w:type="dxa"/>
            <w:vMerge/>
          </w:tcPr>
          <w:p w:rsidR="00322DC7" w:rsidRPr="00793CD3" w:rsidRDefault="00322DC7" w:rsidP="00DD592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322DC7" w:rsidRPr="00936800" w:rsidRDefault="00322DC7" w:rsidP="00DD5928">
            <w:pPr>
              <w:jc w:val="center"/>
              <w:rPr>
                <w:b/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21" w:type="dxa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0585" w:rsidRDefault="008D6156" w:rsidP="00674A9E">
      <w:pPr>
        <w:rPr>
          <w:sz w:val="28"/>
          <w:szCs w:val="28"/>
        </w:rPr>
      </w:pP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  <w:t xml:space="preserve">                                                                                                   ».</w:t>
      </w:r>
      <w:r>
        <w:rPr>
          <w:sz w:val="28"/>
          <w:szCs w:val="28"/>
        </w:rPr>
        <w:t xml:space="preserve">   </w:t>
      </w:r>
    </w:p>
    <w:p w:rsidR="007B7646" w:rsidRPr="007908AD" w:rsidRDefault="007B7646" w:rsidP="007B7646">
      <w:pPr>
        <w:widowControl w:val="0"/>
        <w:autoSpaceDE w:val="0"/>
        <w:autoSpaceDN w:val="0"/>
        <w:adjustRightInd w:val="0"/>
        <w:ind w:left="8496" w:firstLine="708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Pr="007B7646">
        <w:rPr>
          <w:sz w:val="28"/>
          <w:szCs w:val="28"/>
        </w:rPr>
        <w:t xml:space="preserve"> </w:t>
      </w:r>
      <w:r w:rsidRPr="007908AD">
        <w:rPr>
          <w:sz w:val="28"/>
          <w:szCs w:val="28"/>
        </w:rPr>
        <w:t>к    постановлению</w:t>
      </w:r>
    </w:p>
    <w:p w:rsidR="007B7646" w:rsidRPr="007908AD" w:rsidRDefault="007B7646" w:rsidP="007B764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  <w:t>администрации Вожегодского</w:t>
      </w:r>
    </w:p>
    <w:p w:rsidR="007B7646" w:rsidRPr="007908AD" w:rsidRDefault="007B7646" w:rsidP="007B764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7908AD">
        <w:rPr>
          <w:sz w:val="28"/>
          <w:szCs w:val="28"/>
        </w:rPr>
        <w:t xml:space="preserve">  </w:t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  <w:t xml:space="preserve">муниципального района </w:t>
      </w:r>
    </w:p>
    <w:p w:rsidR="007B7646" w:rsidRPr="007908AD" w:rsidRDefault="007B7646" w:rsidP="007B764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  <w:t xml:space="preserve">от   </w:t>
      </w:r>
      <w:r w:rsidR="00CB6428">
        <w:rPr>
          <w:sz w:val="28"/>
          <w:szCs w:val="28"/>
        </w:rPr>
        <w:t>12.12</w:t>
      </w:r>
      <w:r w:rsidR="00322DC7">
        <w:rPr>
          <w:sz w:val="28"/>
          <w:szCs w:val="28"/>
        </w:rPr>
        <w:t>.</w:t>
      </w:r>
      <w:r w:rsidR="00674A9E">
        <w:rPr>
          <w:sz w:val="28"/>
          <w:szCs w:val="28"/>
        </w:rPr>
        <w:t>2024</w:t>
      </w:r>
      <w:r>
        <w:rPr>
          <w:sz w:val="28"/>
          <w:szCs w:val="28"/>
        </w:rPr>
        <w:t xml:space="preserve">   </w:t>
      </w:r>
      <w:r w:rsidRPr="007908AD">
        <w:rPr>
          <w:sz w:val="28"/>
          <w:szCs w:val="28"/>
        </w:rPr>
        <w:t>№</w:t>
      </w:r>
      <w:r w:rsidR="00CB6428">
        <w:rPr>
          <w:sz w:val="28"/>
          <w:szCs w:val="28"/>
        </w:rPr>
        <w:t xml:space="preserve"> 1314</w:t>
      </w:r>
      <w:bookmarkStart w:id="1" w:name="_GoBack"/>
      <w:bookmarkEnd w:id="1"/>
      <w:r w:rsidR="00BD1E13">
        <w:rPr>
          <w:sz w:val="28"/>
          <w:szCs w:val="28"/>
        </w:rPr>
        <w:t xml:space="preserve"> </w:t>
      </w:r>
      <w:r w:rsidR="0075340E">
        <w:rPr>
          <w:sz w:val="28"/>
          <w:szCs w:val="28"/>
        </w:rPr>
        <w:t xml:space="preserve"> </w:t>
      </w:r>
      <w:r w:rsidR="00674A9E">
        <w:rPr>
          <w:sz w:val="28"/>
          <w:szCs w:val="28"/>
        </w:rPr>
        <w:t xml:space="preserve"> </w:t>
      </w:r>
      <w:r w:rsidRPr="007908AD">
        <w:rPr>
          <w:sz w:val="28"/>
          <w:szCs w:val="28"/>
        </w:rPr>
        <w:t xml:space="preserve"> </w:t>
      </w:r>
    </w:p>
    <w:p w:rsidR="007B7646" w:rsidRDefault="00674A9E" w:rsidP="00322DC7">
      <w:pPr>
        <w:widowControl w:val="0"/>
        <w:autoSpaceDE w:val="0"/>
        <w:autoSpaceDN w:val="0"/>
        <w:adjustRightInd w:val="0"/>
        <w:ind w:left="8496"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«Приложение 2</w:t>
      </w:r>
      <w:r w:rsidR="007B7646" w:rsidRPr="007908AD">
        <w:rPr>
          <w:sz w:val="28"/>
          <w:szCs w:val="28"/>
        </w:rPr>
        <w:t xml:space="preserve"> </w:t>
      </w:r>
      <w:r>
        <w:rPr>
          <w:sz w:val="28"/>
          <w:szCs w:val="28"/>
        </w:rPr>
        <w:t>к Программе</w:t>
      </w:r>
    </w:p>
    <w:p w:rsidR="00322DC7" w:rsidRPr="0016555C" w:rsidRDefault="009E2E2B" w:rsidP="00322DC7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7586B" wp14:editId="7157EE6A">
                <wp:simplePos x="0" y="0"/>
                <wp:positionH relativeFrom="column">
                  <wp:posOffset>-4861560</wp:posOffset>
                </wp:positionH>
                <wp:positionV relativeFrom="paragraph">
                  <wp:posOffset>177165</wp:posOffset>
                </wp:positionV>
                <wp:extent cx="485775" cy="459740"/>
                <wp:effectExtent l="19050" t="19050" r="28575" b="16510"/>
                <wp:wrapNone/>
                <wp:docPr id="1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97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-382.8pt;margin-top:13.95pt;width:38.2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" filled="f" strokecolor="red" strokeweight="2.25pt">
                <v:stroke dashstyle="1 1"/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6247C6" wp14:editId="36686D18">
                <wp:simplePos x="0" y="0"/>
                <wp:positionH relativeFrom="column">
                  <wp:posOffset>-5693410</wp:posOffset>
                </wp:positionH>
                <wp:positionV relativeFrom="paragraph">
                  <wp:posOffset>5715</wp:posOffset>
                </wp:positionV>
                <wp:extent cx="485775" cy="459740"/>
                <wp:effectExtent l="19050" t="19050" r="28575" b="1651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97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-448.3pt;margin-top:.45pt;width:38.2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" filled="f" strokecolor="red" strokeweight="2.25pt">
                <v:stroke dashstyle="1 1"/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2DF65A" wp14:editId="0150C339">
                <wp:simplePos x="0" y="0"/>
                <wp:positionH relativeFrom="column">
                  <wp:posOffset>-5285740</wp:posOffset>
                </wp:positionH>
                <wp:positionV relativeFrom="paragraph">
                  <wp:posOffset>13970</wp:posOffset>
                </wp:positionV>
                <wp:extent cx="485775" cy="459740"/>
                <wp:effectExtent l="19050" t="19050" r="28575" b="1651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97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-416.2pt;margin-top:1.1pt;width:38.25pt;height:3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" filled="f" strokecolor="red" strokeweight="2.25pt">
                <v:stroke dashstyle="1 1"/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5E2419" wp14:editId="409B8403">
                <wp:simplePos x="0" y="0"/>
                <wp:positionH relativeFrom="column">
                  <wp:posOffset>-4653280</wp:posOffset>
                </wp:positionH>
                <wp:positionV relativeFrom="paragraph">
                  <wp:posOffset>160655</wp:posOffset>
                </wp:positionV>
                <wp:extent cx="90805" cy="90805"/>
                <wp:effectExtent l="0" t="0" r="23495" b="2349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" o:spid="_x0000_s1026" type="#_x0000_t120" style="position:absolute;margin-left:-366.4pt;margin-top:12.6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" fillcolor="#1f497d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243D85" wp14:editId="6E58F1FA">
                <wp:simplePos x="0" y="0"/>
                <wp:positionH relativeFrom="column">
                  <wp:posOffset>-5093970</wp:posOffset>
                </wp:positionH>
                <wp:positionV relativeFrom="paragraph">
                  <wp:posOffset>187325</wp:posOffset>
                </wp:positionV>
                <wp:extent cx="90805" cy="90805"/>
                <wp:effectExtent l="0" t="0" r="23495" b="2349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20" style="position:absolute;margin-left:-401.1pt;margin-top:14.7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" fillcolor="#1f497d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47FBC7" wp14:editId="1592FA28">
                <wp:simplePos x="0" y="0"/>
                <wp:positionH relativeFrom="column">
                  <wp:posOffset>-5462270</wp:posOffset>
                </wp:positionH>
                <wp:positionV relativeFrom="paragraph">
                  <wp:posOffset>182880</wp:posOffset>
                </wp:positionV>
                <wp:extent cx="90805" cy="90805"/>
                <wp:effectExtent l="0" t="0" r="23495" b="2349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20" style="position:absolute;margin-left:-430.1pt;margin-top:14.4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" fillcolor="#1f497d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93837C" wp14:editId="3027F34E">
                <wp:simplePos x="0" y="0"/>
                <wp:positionH relativeFrom="column">
                  <wp:posOffset>-5207635</wp:posOffset>
                </wp:positionH>
                <wp:positionV relativeFrom="paragraph">
                  <wp:posOffset>39370</wp:posOffset>
                </wp:positionV>
                <wp:extent cx="90805" cy="90805"/>
                <wp:effectExtent l="0" t="0" r="23495" b="2349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-410.05pt;margin-top:3.1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" fillcolor="red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ADC737" wp14:editId="30C02E39">
                <wp:simplePos x="0" y="0"/>
                <wp:positionH relativeFrom="column">
                  <wp:posOffset>-6403340</wp:posOffset>
                </wp:positionH>
                <wp:positionV relativeFrom="paragraph">
                  <wp:posOffset>60325</wp:posOffset>
                </wp:positionV>
                <wp:extent cx="485775" cy="459740"/>
                <wp:effectExtent l="19050" t="19050" r="28575" b="16510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97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-504.2pt;margin-top:4.75pt;width:38.25pt;height:3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" filled="f" strokecolor="red" strokeweight="2.25pt">
                <v:stroke dashstyle="1 1"/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B9FEBF" wp14:editId="156ECE84">
                <wp:simplePos x="0" y="0"/>
                <wp:positionH relativeFrom="column">
                  <wp:posOffset>-6190615</wp:posOffset>
                </wp:positionH>
                <wp:positionV relativeFrom="paragraph">
                  <wp:posOffset>43815</wp:posOffset>
                </wp:positionV>
                <wp:extent cx="90805" cy="90805"/>
                <wp:effectExtent l="0" t="0" r="23495" b="234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20" style="position:absolute;margin-left:-487.45pt;margin-top:3.4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" fillcolor="#1f497d"/>
            </w:pict>
          </mc:Fallback>
        </mc:AlternateContent>
      </w:r>
      <w:r w:rsidR="00322DC7" w:rsidRPr="0016555C">
        <w:rPr>
          <w:b/>
          <w:noProof/>
          <w:sz w:val="28"/>
          <w:szCs w:val="28"/>
        </w:rPr>
        <w:t>Финансовое обеспечение реализации муниципальной программы за счет средств местного бюджета Во</w:t>
      </w:r>
      <w:r w:rsidR="00322DC7">
        <w:rPr>
          <w:b/>
          <w:noProof/>
          <w:sz w:val="28"/>
          <w:szCs w:val="28"/>
        </w:rPr>
        <w:t>жегодского муниципального округа</w:t>
      </w:r>
    </w:p>
    <w:p w:rsidR="00322DC7" w:rsidRPr="00BD3C52" w:rsidRDefault="00322DC7" w:rsidP="00322DC7">
      <w:pPr>
        <w:ind w:firstLine="567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tblpX="250" w:tblpY="1"/>
        <w:tblOverlap w:val="never"/>
        <w:tblW w:w="14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786"/>
        <w:gridCol w:w="1418"/>
        <w:gridCol w:w="1275"/>
        <w:gridCol w:w="1418"/>
        <w:gridCol w:w="1417"/>
        <w:gridCol w:w="1487"/>
      </w:tblGrid>
      <w:tr w:rsidR="00322DC7" w:rsidRPr="00BD3C52" w:rsidTr="00DD5928">
        <w:tc>
          <w:tcPr>
            <w:tcW w:w="2835" w:type="dxa"/>
            <w:vMerge w:val="restart"/>
            <w:shd w:val="clear" w:color="auto" w:fill="auto"/>
          </w:tcPr>
          <w:p w:rsidR="00322DC7" w:rsidRPr="0016555C" w:rsidRDefault="00322DC7" w:rsidP="00DD5928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4786" w:type="dxa"/>
            <w:vMerge w:val="restart"/>
            <w:shd w:val="clear" w:color="auto" w:fill="auto"/>
          </w:tcPr>
          <w:p w:rsidR="00322DC7" w:rsidRPr="0016555C" w:rsidRDefault="00322DC7" w:rsidP="00DD5928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015" w:type="dxa"/>
            <w:gridSpan w:val="5"/>
          </w:tcPr>
          <w:p w:rsidR="00322DC7" w:rsidRPr="0016555C" w:rsidRDefault="00322DC7" w:rsidP="00DD5928">
            <w:pPr>
              <w:ind w:firstLine="567"/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Расходы  (тыс</w:t>
            </w:r>
            <w:proofErr w:type="gramStart"/>
            <w:r w:rsidRPr="0016555C">
              <w:rPr>
                <w:sz w:val="24"/>
                <w:szCs w:val="24"/>
              </w:rPr>
              <w:t>.р</w:t>
            </w:r>
            <w:proofErr w:type="gramEnd"/>
            <w:r w:rsidRPr="0016555C">
              <w:rPr>
                <w:sz w:val="24"/>
                <w:szCs w:val="24"/>
              </w:rPr>
              <w:t>ублей)</w:t>
            </w:r>
          </w:p>
        </w:tc>
      </w:tr>
      <w:tr w:rsidR="00322DC7" w:rsidRPr="00BD3C52" w:rsidTr="00DD5928">
        <w:tc>
          <w:tcPr>
            <w:tcW w:w="2835" w:type="dxa"/>
            <w:vMerge/>
            <w:shd w:val="clear" w:color="auto" w:fill="auto"/>
          </w:tcPr>
          <w:p w:rsidR="00322DC7" w:rsidRPr="0016555C" w:rsidRDefault="00322DC7" w:rsidP="00DD592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786" w:type="dxa"/>
            <w:vMerge/>
            <w:shd w:val="clear" w:color="auto" w:fill="auto"/>
          </w:tcPr>
          <w:p w:rsidR="00322DC7" w:rsidRPr="0016555C" w:rsidRDefault="00322DC7" w:rsidP="00DD592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2DC7" w:rsidRPr="0016555C" w:rsidRDefault="00322DC7" w:rsidP="00DD5928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:rsidR="00322DC7" w:rsidRPr="0016555C" w:rsidRDefault="00322DC7" w:rsidP="00DD5928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2024</w:t>
            </w:r>
          </w:p>
          <w:p w:rsidR="00322DC7" w:rsidRPr="0016555C" w:rsidRDefault="00322DC7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2DC7" w:rsidRPr="0016555C" w:rsidRDefault="00322DC7" w:rsidP="00DD5928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322DC7" w:rsidRPr="0016555C" w:rsidRDefault="00322DC7" w:rsidP="00DD5928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2026</w:t>
            </w:r>
          </w:p>
        </w:tc>
        <w:tc>
          <w:tcPr>
            <w:tcW w:w="1487" w:type="dxa"/>
            <w:shd w:val="clear" w:color="auto" w:fill="auto"/>
          </w:tcPr>
          <w:p w:rsidR="00322DC7" w:rsidRPr="0016555C" w:rsidRDefault="00322DC7" w:rsidP="00DD5928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2027</w:t>
            </w:r>
          </w:p>
        </w:tc>
      </w:tr>
      <w:tr w:rsidR="00322DC7" w:rsidRPr="00BD3C52" w:rsidTr="00DD5928">
        <w:tc>
          <w:tcPr>
            <w:tcW w:w="2835" w:type="dxa"/>
            <w:shd w:val="clear" w:color="auto" w:fill="auto"/>
          </w:tcPr>
          <w:p w:rsidR="00322DC7" w:rsidRPr="0016555C" w:rsidRDefault="00322DC7" w:rsidP="00DD5928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322DC7" w:rsidRPr="0016555C" w:rsidRDefault="00322DC7" w:rsidP="00DD5928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22DC7" w:rsidRPr="0016555C" w:rsidRDefault="00322DC7" w:rsidP="00DD5928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22DC7" w:rsidRPr="0016555C" w:rsidRDefault="00322DC7" w:rsidP="00DD5928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22DC7" w:rsidRPr="0016555C" w:rsidRDefault="00322DC7" w:rsidP="00DD5928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22DC7" w:rsidRPr="0016555C" w:rsidRDefault="00322DC7" w:rsidP="00DD5928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6</w:t>
            </w:r>
          </w:p>
        </w:tc>
        <w:tc>
          <w:tcPr>
            <w:tcW w:w="1487" w:type="dxa"/>
            <w:shd w:val="clear" w:color="auto" w:fill="auto"/>
          </w:tcPr>
          <w:p w:rsidR="00322DC7" w:rsidRPr="0016555C" w:rsidRDefault="00322DC7" w:rsidP="00DD5928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7</w:t>
            </w:r>
          </w:p>
        </w:tc>
      </w:tr>
      <w:tr w:rsidR="00322DC7" w:rsidRPr="00BD3C52" w:rsidTr="00DD5928">
        <w:tc>
          <w:tcPr>
            <w:tcW w:w="2835" w:type="dxa"/>
            <w:vMerge w:val="restart"/>
            <w:shd w:val="clear" w:color="auto" w:fill="auto"/>
          </w:tcPr>
          <w:p w:rsidR="00322DC7" w:rsidRPr="00913645" w:rsidRDefault="00322DC7" w:rsidP="00322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Контрольно-организационный отдел</w:t>
            </w:r>
            <w:r w:rsidRPr="006C6A90">
              <w:rPr>
                <w:sz w:val="24"/>
                <w:szCs w:val="24"/>
              </w:rPr>
              <w:t xml:space="preserve">  администрации</w:t>
            </w:r>
            <w:r w:rsidRPr="00913645">
              <w:rPr>
                <w:sz w:val="24"/>
                <w:szCs w:val="24"/>
              </w:rPr>
              <w:t xml:space="preserve"> Вожегодского муниципального округа</w:t>
            </w:r>
          </w:p>
        </w:tc>
        <w:tc>
          <w:tcPr>
            <w:tcW w:w="4786" w:type="dxa"/>
            <w:shd w:val="clear" w:color="auto" w:fill="auto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</w:tcPr>
          <w:p w:rsidR="00322DC7" w:rsidRPr="0016555C" w:rsidRDefault="00322DC7" w:rsidP="00322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16555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22DC7" w:rsidRPr="0016555C" w:rsidRDefault="00776708" w:rsidP="00322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  <w:r w:rsidR="00322DC7" w:rsidRPr="0016555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22DC7" w:rsidRPr="0016555C" w:rsidRDefault="00322DC7" w:rsidP="00322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6555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22DC7" w:rsidRPr="0016555C" w:rsidRDefault="00322DC7" w:rsidP="00322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6555C">
              <w:rPr>
                <w:sz w:val="24"/>
                <w:szCs w:val="24"/>
              </w:rPr>
              <w:t>0,0</w:t>
            </w:r>
          </w:p>
        </w:tc>
        <w:tc>
          <w:tcPr>
            <w:tcW w:w="1487" w:type="dxa"/>
            <w:shd w:val="clear" w:color="auto" w:fill="auto"/>
          </w:tcPr>
          <w:p w:rsidR="00322DC7" w:rsidRPr="0016555C" w:rsidRDefault="00322DC7" w:rsidP="00322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6555C">
              <w:rPr>
                <w:sz w:val="24"/>
                <w:szCs w:val="24"/>
              </w:rPr>
              <w:t>0,0</w:t>
            </w:r>
          </w:p>
        </w:tc>
      </w:tr>
      <w:tr w:rsidR="00322DC7" w:rsidRPr="00BD3C52" w:rsidTr="00DD5928">
        <w:tc>
          <w:tcPr>
            <w:tcW w:w="2835" w:type="dxa"/>
            <w:vMerge/>
            <w:shd w:val="clear" w:color="auto" w:fill="auto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  <w:shd w:val="clear" w:color="auto" w:fill="auto"/>
          </w:tcPr>
          <w:p w:rsidR="00322DC7" w:rsidRPr="0016555C" w:rsidRDefault="00322DC7" w:rsidP="00322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16555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22DC7" w:rsidRPr="0016555C" w:rsidRDefault="00776708" w:rsidP="00322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  <w:r w:rsidR="00322DC7" w:rsidRPr="0016555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22DC7" w:rsidRPr="0016555C" w:rsidRDefault="00322DC7" w:rsidP="00322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6555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22DC7" w:rsidRPr="0016555C" w:rsidRDefault="00322DC7" w:rsidP="00322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6555C">
              <w:rPr>
                <w:sz w:val="24"/>
                <w:szCs w:val="24"/>
              </w:rPr>
              <w:t>0,0</w:t>
            </w:r>
          </w:p>
        </w:tc>
        <w:tc>
          <w:tcPr>
            <w:tcW w:w="1487" w:type="dxa"/>
            <w:shd w:val="clear" w:color="auto" w:fill="auto"/>
          </w:tcPr>
          <w:p w:rsidR="00322DC7" w:rsidRPr="0016555C" w:rsidRDefault="00322DC7" w:rsidP="00322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6555C">
              <w:rPr>
                <w:sz w:val="24"/>
                <w:szCs w:val="24"/>
              </w:rPr>
              <w:t>0,0</w:t>
            </w:r>
          </w:p>
        </w:tc>
      </w:tr>
      <w:tr w:rsidR="00322DC7" w:rsidRPr="00BD3C52" w:rsidTr="00DD5928">
        <w:tc>
          <w:tcPr>
            <w:tcW w:w="2835" w:type="dxa"/>
            <w:shd w:val="clear" w:color="auto" w:fill="auto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  <w:shd w:val="clear" w:color="auto" w:fill="auto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</w:p>
        </w:tc>
      </w:tr>
      <w:tr w:rsidR="00322DC7" w:rsidRPr="00BD3C52" w:rsidTr="00DD5928">
        <w:tc>
          <w:tcPr>
            <w:tcW w:w="2835" w:type="dxa"/>
            <w:shd w:val="clear" w:color="auto" w:fill="auto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1418" w:type="dxa"/>
            <w:shd w:val="clear" w:color="auto" w:fill="auto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</w:p>
        </w:tc>
      </w:tr>
      <w:tr w:rsidR="00322DC7" w:rsidRPr="00BD3C52" w:rsidTr="00DD5928">
        <w:tc>
          <w:tcPr>
            <w:tcW w:w="2835" w:type="dxa"/>
            <w:shd w:val="clear" w:color="auto" w:fill="auto"/>
          </w:tcPr>
          <w:p w:rsidR="00322DC7" w:rsidRPr="002603CB" w:rsidRDefault="00322DC7" w:rsidP="00322DC7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418" w:type="dxa"/>
            <w:shd w:val="clear" w:color="auto" w:fill="auto"/>
          </w:tcPr>
          <w:p w:rsidR="00322DC7" w:rsidRDefault="00322DC7" w:rsidP="00322DC7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322DC7" w:rsidRDefault="00322DC7" w:rsidP="00322DC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22DC7" w:rsidRDefault="00322DC7" w:rsidP="00322DC7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22DC7" w:rsidRDefault="00322DC7" w:rsidP="00322DC7">
            <w:pPr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:rsidR="00322DC7" w:rsidRDefault="00322DC7" w:rsidP="00322DC7">
            <w:pPr>
              <w:rPr>
                <w:sz w:val="26"/>
                <w:szCs w:val="26"/>
              </w:rPr>
            </w:pPr>
          </w:p>
        </w:tc>
      </w:tr>
    </w:tbl>
    <w:p w:rsidR="00322DC7" w:rsidRDefault="00322DC7" w:rsidP="00322DC7">
      <w:pPr>
        <w:widowControl w:val="0"/>
        <w:autoSpaceDE w:val="0"/>
        <w:autoSpaceDN w:val="0"/>
        <w:adjustRightInd w:val="0"/>
        <w:ind w:left="8496" w:firstLine="708"/>
        <w:outlineLvl w:val="1"/>
        <w:rPr>
          <w:sz w:val="28"/>
          <w:szCs w:val="28"/>
        </w:rPr>
      </w:pPr>
    </w:p>
    <w:p w:rsidR="00330585" w:rsidRPr="00330585" w:rsidRDefault="00330585" w:rsidP="00330585">
      <w:pPr>
        <w:ind w:left="8496" w:firstLine="708"/>
        <w:rPr>
          <w:sz w:val="28"/>
          <w:szCs w:val="28"/>
        </w:rPr>
      </w:pPr>
    </w:p>
    <w:p w:rsidR="00330585" w:rsidRDefault="007B7646" w:rsidP="004E5F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5F67">
        <w:rPr>
          <w:sz w:val="28"/>
          <w:szCs w:val="28"/>
        </w:rPr>
        <w:t xml:space="preserve">                                                         </w:t>
      </w:r>
      <w:r w:rsidR="00322DC7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4E5F67">
        <w:rPr>
          <w:sz w:val="28"/>
          <w:szCs w:val="28"/>
        </w:rPr>
        <w:t>».</w:t>
      </w:r>
    </w:p>
    <w:p w:rsidR="004E5F67" w:rsidRDefault="004E5F67" w:rsidP="00330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5F67" w:rsidRDefault="004E5F67" w:rsidP="00330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5F67" w:rsidRDefault="004E5F67" w:rsidP="00330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5F67" w:rsidRDefault="004E5F67" w:rsidP="00330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D6156" w:rsidRDefault="008D6156" w:rsidP="00322DC7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8D6156" w:rsidSect="00CB6428">
          <w:headerReference w:type="even" r:id="rId10"/>
          <w:pgSz w:w="16834" w:h="11909" w:orient="landscape"/>
          <w:pgMar w:top="567" w:right="851" w:bottom="1701" w:left="567" w:header="720" w:footer="720" w:gutter="0"/>
          <w:cols w:space="60"/>
          <w:noEndnote/>
          <w:docGrid w:linePitch="360"/>
        </w:sectPr>
      </w:pPr>
    </w:p>
    <w:p w:rsidR="00B85377" w:rsidRPr="008D6156" w:rsidRDefault="00B85377" w:rsidP="004E5F67">
      <w:pPr>
        <w:shd w:val="clear" w:color="auto" w:fill="FFFFFF"/>
        <w:spacing w:before="278" w:line="322" w:lineRule="exact"/>
        <w:jc w:val="both"/>
        <w:rPr>
          <w:sz w:val="28"/>
          <w:szCs w:val="28"/>
        </w:rPr>
      </w:pPr>
    </w:p>
    <w:sectPr w:rsidR="00B85377" w:rsidRPr="008D6156" w:rsidSect="0031314D">
      <w:pgSz w:w="11909" w:h="16834"/>
      <w:pgMar w:top="567" w:right="567" w:bottom="851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08C" w:rsidRDefault="00AD008C">
      <w:r>
        <w:separator/>
      </w:r>
    </w:p>
  </w:endnote>
  <w:endnote w:type="continuationSeparator" w:id="0">
    <w:p w:rsidR="00AD008C" w:rsidRDefault="00AD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9AD" w:rsidRDefault="00031E62" w:rsidP="00330585">
    <w:pPr>
      <w:pStyle w:val="af2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49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49AD" w:rsidRDefault="007C49AD" w:rsidP="00330585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9AD" w:rsidRDefault="007C49AD" w:rsidP="00330585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08C" w:rsidRDefault="00AD008C">
      <w:r>
        <w:separator/>
      </w:r>
    </w:p>
  </w:footnote>
  <w:footnote w:type="continuationSeparator" w:id="0">
    <w:p w:rsidR="00AD008C" w:rsidRDefault="00AD0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9AD" w:rsidRDefault="00031E6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C49A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C49AD">
      <w:rPr>
        <w:rStyle w:val="a4"/>
        <w:noProof/>
      </w:rPr>
      <w:t>1</w:t>
    </w:r>
    <w:r>
      <w:rPr>
        <w:rStyle w:val="a4"/>
      </w:rPr>
      <w:fldChar w:fldCharType="end"/>
    </w:r>
  </w:p>
  <w:p w:rsidR="007C49AD" w:rsidRDefault="007C49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2B"/>
    <w:rsid w:val="00000265"/>
    <w:rsid w:val="000101DF"/>
    <w:rsid w:val="0002559A"/>
    <w:rsid w:val="000306B2"/>
    <w:rsid w:val="00031694"/>
    <w:rsid w:val="00031E62"/>
    <w:rsid w:val="000336CA"/>
    <w:rsid w:val="000404CA"/>
    <w:rsid w:val="000519BF"/>
    <w:rsid w:val="000B4AF3"/>
    <w:rsid w:val="000D0ACE"/>
    <w:rsid w:val="00122CA1"/>
    <w:rsid w:val="00152387"/>
    <w:rsid w:val="00157293"/>
    <w:rsid w:val="00157F95"/>
    <w:rsid w:val="0019184E"/>
    <w:rsid w:val="001C5003"/>
    <w:rsid w:val="001D078D"/>
    <w:rsid w:val="0020428C"/>
    <w:rsid w:val="00233836"/>
    <w:rsid w:val="002365F6"/>
    <w:rsid w:val="002C3F7F"/>
    <w:rsid w:val="002F7452"/>
    <w:rsid w:val="0030249F"/>
    <w:rsid w:val="0031314D"/>
    <w:rsid w:val="00321130"/>
    <w:rsid w:val="00322DC7"/>
    <w:rsid w:val="00330585"/>
    <w:rsid w:val="00331C44"/>
    <w:rsid w:val="00384461"/>
    <w:rsid w:val="003844C6"/>
    <w:rsid w:val="003A550E"/>
    <w:rsid w:val="00435FBC"/>
    <w:rsid w:val="00443E3A"/>
    <w:rsid w:val="00446F6B"/>
    <w:rsid w:val="004B2D92"/>
    <w:rsid w:val="004D06BC"/>
    <w:rsid w:val="004D7833"/>
    <w:rsid w:val="004E5F67"/>
    <w:rsid w:val="005617B3"/>
    <w:rsid w:val="0058752A"/>
    <w:rsid w:val="005A73A8"/>
    <w:rsid w:val="005B1DD8"/>
    <w:rsid w:val="005B3603"/>
    <w:rsid w:val="005D5E41"/>
    <w:rsid w:val="00607EDA"/>
    <w:rsid w:val="00667402"/>
    <w:rsid w:val="00674A9E"/>
    <w:rsid w:val="006B0F6A"/>
    <w:rsid w:val="006B5E2B"/>
    <w:rsid w:val="006C101E"/>
    <w:rsid w:val="006F26DC"/>
    <w:rsid w:val="006F47B4"/>
    <w:rsid w:val="00700238"/>
    <w:rsid w:val="00710AAF"/>
    <w:rsid w:val="0075340E"/>
    <w:rsid w:val="00776708"/>
    <w:rsid w:val="007A28B4"/>
    <w:rsid w:val="007B7646"/>
    <w:rsid w:val="007C49AD"/>
    <w:rsid w:val="00800B4C"/>
    <w:rsid w:val="0085068E"/>
    <w:rsid w:val="008536AA"/>
    <w:rsid w:val="008D6156"/>
    <w:rsid w:val="009340AC"/>
    <w:rsid w:val="00984482"/>
    <w:rsid w:val="009A349B"/>
    <w:rsid w:val="009A6EA2"/>
    <w:rsid w:val="009B3ED2"/>
    <w:rsid w:val="009B4C41"/>
    <w:rsid w:val="009E2E2B"/>
    <w:rsid w:val="00A01598"/>
    <w:rsid w:val="00A31235"/>
    <w:rsid w:val="00AA6798"/>
    <w:rsid w:val="00AC3DFD"/>
    <w:rsid w:val="00AD008C"/>
    <w:rsid w:val="00AD6DD1"/>
    <w:rsid w:val="00AE30CD"/>
    <w:rsid w:val="00AF7DEA"/>
    <w:rsid w:val="00B4495F"/>
    <w:rsid w:val="00B82166"/>
    <w:rsid w:val="00B83F74"/>
    <w:rsid w:val="00B85377"/>
    <w:rsid w:val="00BB4699"/>
    <w:rsid w:val="00BB658C"/>
    <w:rsid w:val="00BB65CB"/>
    <w:rsid w:val="00BD0982"/>
    <w:rsid w:val="00BD1E13"/>
    <w:rsid w:val="00BF16A8"/>
    <w:rsid w:val="00C047CA"/>
    <w:rsid w:val="00C3677C"/>
    <w:rsid w:val="00C82A43"/>
    <w:rsid w:val="00CB6428"/>
    <w:rsid w:val="00CE22E6"/>
    <w:rsid w:val="00D03D6F"/>
    <w:rsid w:val="00D36B06"/>
    <w:rsid w:val="00D85B39"/>
    <w:rsid w:val="00DA5C12"/>
    <w:rsid w:val="00DD3514"/>
    <w:rsid w:val="00E01297"/>
    <w:rsid w:val="00E44499"/>
    <w:rsid w:val="00F022CF"/>
    <w:rsid w:val="00F3041F"/>
    <w:rsid w:val="00F35314"/>
    <w:rsid w:val="00F452E9"/>
    <w:rsid w:val="00F54115"/>
    <w:rsid w:val="00F65635"/>
    <w:rsid w:val="00F8422D"/>
    <w:rsid w:val="00FB4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6B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306B2"/>
  </w:style>
  <w:style w:type="paragraph" w:styleId="a5">
    <w:name w:val="Balloon Text"/>
    <w:aliases w:val="Знак Знак Знак"/>
    <w:basedOn w:val="a"/>
    <w:link w:val="a6"/>
    <w:rsid w:val="00010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 Знак"/>
    <w:basedOn w:val="a0"/>
    <w:link w:val="a5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8">
    <w:name w:val="Title"/>
    <w:basedOn w:val="a"/>
    <w:link w:val="a9"/>
    <w:qFormat/>
    <w:rsid w:val="00B85377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B85377"/>
    <w:rPr>
      <w:sz w:val="28"/>
    </w:rPr>
  </w:style>
  <w:style w:type="paragraph" w:styleId="aa">
    <w:name w:val="Body Text"/>
    <w:aliases w:val=" Знак,Знак"/>
    <w:basedOn w:val="a"/>
    <w:link w:val="ab"/>
    <w:rsid w:val="00B85377"/>
    <w:rPr>
      <w:sz w:val="28"/>
    </w:rPr>
  </w:style>
  <w:style w:type="character" w:customStyle="1" w:styleId="ab">
    <w:name w:val="Основной текст Знак"/>
    <w:aliases w:val=" Знак Знак,Знак Знак1"/>
    <w:basedOn w:val="a0"/>
    <w:link w:val="aa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B85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First Indent"/>
    <w:basedOn w:val="aa"/>
    <w:link w:val="ae"/>
    <w:rsid w:val="00B85377"/>
    <w:pPr>
      <w:spacing w:after="120"/>
      <w:ind w:firstLine="210"/>
    </w:pPr>
    <w:rPr>
      <w:sz w:val="24"/>
      <w:szCs w:val="24"/>
    </w:rPr>
  </w:style>
  <w:style w:type="character" w:customStyle="1" w:styleId="ae">
    <w:name w:val="Красная строка Знак"/>
    <w:basedOn w:val="ab"/>
    <w:link w:val="ad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0">
    <w:name w:val="Hyperlink"/>
    <w:basedOn w:val="a0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1">
    <w:name w:val="Знак Знак"/>
    <w:basedOn w:val="a0"/>
    <w:rsid w:val="00B85377"/>
    <w:rPr>
      <w:sz w:val="28"/>
      <w:lang w:val="ru-RU" w:eastAsia="ru-RU" w:bidi="ar-SA"/>
    </w:rPr>
  </w:style>
  <w:style w:type="paragraph" w:styleId="af2">
    <w:name w:val="footer"/>
    <w:basedOn w:val="a"/>
    <w:link w:val="af3"/>
    <w:rsid w:val="005B1D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B1DD8"/>
  </w:style>
  <w:style w:type="paragraph" w:styleId="af4">
    <w:name w:val="Body Text Indent"/>
    <w:basedOn w:val="a"/>
    <w:link w:val="af5"/>
    <w:rsid w:val="008D615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8D6156"/>
  </w:style>
  <w:style w:type="paragraph" w:customStyle="1" w:styleId="ConsPlusTitle">
    <w:name w:val="ConsPlusTitle"/>
    <w:rsid w:val="008D61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8D6156"/>
    <w:rPr>
      <w:rFonts w:ascii="Arial" w:hAnsi="Arial" w:cs="Arial"/>
    </w:rPr>
  </w:style>
  <w:style w:type="character" w:customStyle="1" w:styleId="h3">
    <w:name w:val="h3"/>
    <w:basedOn w:val="a0"/>
    <w:rsid w:val="008D6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6B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306B2"/>
  </w:style>
  <w:style w:type="paragraph" w:styleId="a5">
    <w:name w:val="Balloon Text"/>
    <w:aliases w:val="Знак Знак Знак"/>
    <w:basedOn w:val="a"/>
    <w:link w:val="a6"/>
    <w:rsid w:val="00010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 Знак"/>
    <w:basedOn w:val="a0"/>
    <w:link w:val="a5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8">
    <w:name w:val="Title"/>
    <w:basedOn w:val="a"/>
    <w:link w:val="a9"/>
    <w:qFormat/>
    <w:rsid w:val="00B85377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B85377"/>
    <w:rPr>
      <w:sz w:val="28"/>
    </w:rPr>
  </w:style>
  <w:style w:type="paragraph" w:styleId="aa">
    <w:name w:val="Body Text"/>
    <w:aliases w:val=" Знак,Знак"/>
    <w:basedOn w:val="a"/>
    <w:link w:val="ab"/>
    <w:rsid w:val="00B85377"/>
    <w:rPr>
      <w:sz w:val="28"/>
    </w:rPr>
  </w:style>
  <w:style w:type="character" w:customStyle="1" w:styleId="ab">
    <w:name w:val="Основной текст Знак"/>
    <w:aliases w:val=" Знак Знак,Знак Знак1"/>
    <w:basedOn w:val="a0"/>
    <w:link w:val="aa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B85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First Indent"/>
    <w:basedOn w:val="aa"/>
    <w:link w:val="ae"/>
    <w:rsid w:val="00B85377"/>
    <w:pPr>
      <w:spacing w:after="120"/>
      <w:ind w:firstLine="210"/>
    </w:pPr>
    <w:rPr>
      <w:sz w:val="24"/>
      <w:szCs w:val="24"/>
    </w:rPr>
  </w:style>
  <w:style w:type="character" w:customStyle="1" w:styleId="ae">
    <w:name w:val="Красная строка Знак"/>
    <w:basedOn w:val="ab"/>
    <w:link w:val="ad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0">
    <w:name w:val="Hyperlink"/>
    <w:basedOn w:val="a0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1">
    <w:name w:val="Знак Знак"/>
    <w:basedOn w:val="a0"/>
    <w:rsid w:val="00B85377"/>
    <w:rPr>
      <w:sz w:val="28"/>
      <w:lang w:val="ru-RU" w:eastAsia="ru-RU" w:bidi="ar-SA"/>
    </w:rPr>
  </w:style>
  <w:style w:type="paragraph" w:styleId="af2">
    <w:name w:val="footer"/>
    <w:basedOn w:val="a"/>
    <w:link w:val="af3"/>
    <w:rsid w:val="005B1D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B1DD8"/>
  </w:style>
  <w:style w:type="paragraph" w:styleId="af4">
    <w:name w:val="Body Text Indent"/>
    <w:basedOn w:val="a"/>
    <w:link w:val="af5"/>
    <w:rsid w:val="008D615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8D6156"/>
  </w:style>
  <w:style w:type="paragraph" w:customStyle="1" w:styleId="ConsPlusTitle">
    <w:name w:val="ConsPlusTitle"/>
    <w:rsid w:val="008D61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8D6156"/>
    <w:rPr>
      <w:rFonts w:ascii="Arial" w:hAnsi="Arial" w:cs="Arial"/>
    </w:rPr>
  </w:style>
  <w:style w:type="character" w:customStyle="1" w:styleId="h3">
    <w:name w:val="h3"/>
    <w:basedOn w:val="a0"/>
    <w:rsid w:val="008D6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47</TotalTime>
  <Pages>6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Holodilova</dc:creator>
  <cp:lastModifiedBy>RePack by Diakov</cp:lastModifiedBy>
  <cp:revision>8</cp:revision>
  <cp:lastPrinted>2024-12-12T13:35:00Z</cp:lastPrinted>
  <dcterms:created xsi:type="dcterms:W3CDTF">2024-11-26T06:54:00Z</dcterms:created>
  <dcterms:modified xsi:type="dcterms:W3CDTF">2024-12-12T13:35:00Z</dcterms:modified>
</cp:coreProperties>
</file>