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CE" w:rsidRDefault="00840DCE" w:rsidP="00F3041F">
      <w:pPr>
        <w:ind w:hanging="284"/>
        <w:jc w:val="center"/>
      </w:pPr>
    </w:p>
    <w:p w:rsidR="00840DCE" w:rsidRPr="006B5E2B" w:rsidRDefault="00840DCE" w:rsidP="00000265">
      <w:pPr>
        <w:jc w:val="center"/>
        <w:rPr>
          <w:sz w:val="6"/>
          <w:szCs w:val="24"/>
        </w:rPr>
      </w:pPr>
    </w:p>
    <w:p w:rsidR="00840DCE" w:rsidRPr="00331C44" w:rsidRDefault="00840DCE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AB2C2F">
        <w:rPr>
          <w:sz w:val="24"/>
          <w:szCs w:val="24"/>
        </w:rPr>
        <w:t>ОКРУГА</w:t>
      </w:r>
    </w:p>
    <w:p w:rsidR="00840DCE" w:rsidRDefault="00840DCE">
      <w:pPr>
        <w:jc w:val="center"/>
      </w:pPr>
    </w:p>
    <w:p w:rsidR="00840DCE" w:rsidRDefault="00840DCE">
      <w:pPr>
        <w:pStyle w:val="1"/>
      </w:pPr>
      <w:r>
        <w:t>П О С Т А Н О В Л Е Н И Е</w:t>
      </w:r>
    </w:p>
    <w:p w:rsidR="00840DCE" w:rsidRDefault="00840DCE">
      <w:pPr>
        <w:jc w:val="center"/>
        <w:rPr>
          <w:b/>
          <w:sz w:val="24"/>
        </w:rPr>
      </w:pPr>
    </w:p>
    <w:p w:rsidR="00840DCE" w:rsidRDefault="00C23EA1">
      <w:pPr>
        <w:jc w:val="both"/>
        <w:rPr>
          <w:sz w:val="28"/>
        </w:rPr>
      </w:pPr>
      <w:r w:rsidRPr="00C23EA1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454F0C" w:rsidRPr="00106588" w:rsidRDefault="00A51153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29.12.2023</w:t>
                  </w:r>
                </w:p>
              </w:txbxContent>
            </v:textbox>
          </v:rect>
        </w:pict>
      </w:r>
      <w:r w:rsidRPr="00C23EA1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454F0C" w:rsidRPr="00106588" w:rsidRDefault="00A51153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1213</w:t>
                  </w:r>
                </w:p>
              </w:txbxContent>
            </v:textbox>
          </v:rect>
        </w:pict>
      </w:r>
    </w:p>
    <w:p w:rsidR="00840DCE" w:rsidRDefault="00840DCE">
      <w:pPr>
        <w:pStyle w:val="2"/>
      </w:pPr>
      <w:r>
        <w:t>От _______________ № ______________</w:t>
      </w:r>
    </w:p>
    <w:p w:rsidR="00840DCE" w:rsidRDefault="00840DC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840DCE" w:rsidRDefault="00840DCE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840DCE" w:rsidRDefault="00840DCE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840DCE">
        <w:tc>
          <w:tcPr>
            <w:tcW w:w="1276" w:type="dxa"/>
          </w:tcPr>
          <w:p w:rsidR="00840DCE" w:rsidRDefault="00C23EA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C23EA1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C23EA1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C23EA1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C23EA1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840DCE">
              <w:rPr>
                <w:sz w:val="28"/>
                <w:lang w:val="en-US"/>
              </w:rPr>
              <w:t xml:space="preserve">                     </w:t>
            </w:r>
          </w:p>
          <w:p w:rsidR="00840DCE" w:rsidRDefault="00840DC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840DCE" w:rsidRDefault="00840DC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40DCE" w:rsidRDefault="009C6CFD" w:rsidP="00AB2C2F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</w:tr>
    </w:tbl>
    <w:p w:rsidR="00840DCE" w:rsidRDefault="00840DCE">
      <w:pPr>
        <w:jc w:val="both"/>
        <w:rPr>
          <w:sz w:val="28"/>
        </w:rPr>
      </w:pPr>
    </w:p>
    <w:p w:rsidR="00840DCE" w:rsidRPr="00A31ED6" w:rsidRDefault="00840DC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179 Бюджетного кодекса Российской Федерации администрация района</w:t>
      </w:r>
    </w:p>
    <w:p w:rsidR="00840DCE" w:rsidRDefault="00840DC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0DCE" w:rsidRPr="00D52A57" w:rsidRDefault="00840DC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DCE" w:rsidRDefault="00840DCE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от </w:t>
      </w:r>
      <w:r w:rsidR="00AB2C2F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AB2C2F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</w:t>
      </w:r>
      <w:r w:rsidR="00AB2C2F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года № </w:t>
      </w:r>
      <w:r>
        <w:rPr>
          <w:rFonts w:ascii="Times New Roman" w:hAnsi="Times New Roman" w:cs="Times New Roman"/>
          <w:sz w:val="28"/>
        </w:rPr>
        <w:t>8</w:t>
      </w:r>
      <w:r w:rsidR="009C6CFD">
        <w:rPr>
          <w:rFonts w:ascii="Times New Roman" w:hAnsi="Times New Roman" w:cs="Times New Roman"/>
          <w:sz w:val="28"/>
        </w:rPr>
        <w:t>02</w:t>
      </w:r>
      <w:r>
        <w:rPr>
          <w:rFonts w:ascii="Times New Roman" w:hAnsi="Times New Roman" w:cs="Times New Roman"/>
          <w:sz w:val="28"/>
        </w:rPr>
        <w:t xml:space="preserve"> </w:t>
      </w:r>
      <w:r w:rsidR="009C6CFD" w:rsidRPr="009C6CFD">
        <w:rPr>
          <w:rFonts w:ascii="Times New Roman" w:hAnsi="Times New Roman" w:cs="Times New Roman"/>
          <w:sz w:val="28"/>
        </w:rPr>
        <w:t>«Об утверждении муниципальной программы «Охрана окружающей среды Вожегодского муниципального округа  на 2023-2027 годы»</w:t>
      </w:r>
      <w:r w:rsidRPr="009C6C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 – постановление) следующие изменения:</w:t>
      </w:r>
    </w:p>
    <w:p w:rsidR="00840DCE" w:rsidRDefault="00840DCE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муниципальной программе «Охрана окружающей среды Вожегодского муниципального </w:t>
      </w:r>
      <w:r w:rsidR="004D0057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на 20</w:t>
      </w:r>
      <w:r w:rsidR="00A43A0C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-202</w:t>
      </w:r>
      <w:r w:rsidR="00A43A0C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</w:t>
      </w:r>
      <w:r w:rsidR="00A43A0C">
        <w:rPr>
          <w:rFonts w:ascii="Times New Roman" w:hAnsi="Times New Roman" w:cs="Times New Roman"/>
          <w:sz w:val="28"/>
        </w:rPr>
        <w:t>ы», утвержденной постановлением (</w:t>
      </w:r>
      <w:r>
        <w:rPr>
          <w:rFonts w:ascii="Times New Roman" w:hAnsi="Times New Roman" w:cs="Times New Roman"/>
          <w:sz w:val="28"/>
        </w:rPr>
        <w:t>далее – Программа):</w:t>
      </w:r>
    </w:p>
    <w:p w:rsidR="00840DCE" w:rsidRDefault="00840DCE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позицию «Объемы бюджетных ассигнований Программы» паспорта Программы изложить в новой редакции:</w:t>
      </w:r>
    </w:p>
    <w:p w:rsidR="00840DCE" w:rsidRDefault="00840DC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93"/>
        <w:gridCol w:w="6095"/>
      </w:tblGrid>
      <w:tr w:rsidR="00840DCE" w:rsidRPr="00EC5DB1" w:rsidTr="009C6CFD">
        <w:trPr>
          <w:trHeight w:val="4005"/>
        </w:trPr>
        <w:tc>
          <w:tcPr>
            <w:tcW w:w="3593" w:type="dxa"/>
          </w:tcPr>
          <w:p w:rsidR="00840DCE" w:rsidRPr="00EC5DB1" w:rsidRDefault="00840DCE" w:rsidP="00A26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6095" w:type="dxa"/>
          </w:tcPr>
          <w:p w:rsidR="009C6CFD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Объем бюджетных ассигнований на реализацию мероприятий Программы составляет</w:t>
            </w:r>
            <w:r>
              <w:rPr>
                <w:sz w:val="28"/>
                <w:szCs w:val="28"/>
              </w:rPr>
              <w:t xml:space="preserve"> </w:t>
            </w:r>
            <w:r w:rsidR="0057212B">
              <w:rPr>
                <w:sz w:val="28"/>
                <w:szCs w:val="28"/>
              </w:rPr>
              <w:t>155 016,7</w:t>
            </w:r>
            <w:r w:rsidR="00C615F3">
              <w:rPr>
                <w:sz w:val="28"/>
                <w:szCs w:val="28"/>
              </w:rPr>
              <w:t xml:space="preserve"> </w:t>
            </w:r>
            <w:r w:rsidRPr="005537C9">
              <w:rPr>
                <w:sz w:val="28"/>
                <w:szCs w:val="28"/>
              </w:rPr>
              <w:t>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 xml:space="preserve">, </w:t>
            </w:r>
            <w:r w:rsidRPr="00143CE6">
              <w:rPr>
                <w:sz w:val="28"/>
                <w:szCs w:val="28"/>
              </w:rPr>
              <w:t>в том числе по годам реализации:</w:t>
            </w:r>
          </w:p>
          <w:p w:rsidR="009C6CFD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7212B">
              <w:rPr>
                <w:sz w:val="28"/>
              </w:rPr>
              <w:t>131 652,4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9C6CFD" w:rsidRPr="00143CE6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57212B">
              <w:rPr>
                <w:sz w:val="28"/>
              </w:rPr>
              <w:t>21 366,1</w:t>
            </w:r>
            <w:r w:rsidRPr="00597F52">
              <w:rPr>
                <w:sz w:val="40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9C6CFD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43CE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1 998,2</w:t>
            </w:r>
            <w:r w:rsidRPr="00143CE6">
              <w:rPr>
                <w:sz w:val="28"/>
                <w:szCs w:val="28"/>
              </w:rPr>
              <w:t xml:space="preserve"> 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уб.;</w:t>
            </w:r>
          </w:p>
          <w:p w:rsidR="009C6CFD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руб.;</w:t>
            </w:r>
          </w:p>
          <w:p w:rsidR="00840DCE" w:rsidRPr="00EC5DB1" w:rsidRDefault="009C6CFD" w:rsidP="009C6CF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840DCE" w:rsidRDefault="00840DC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»;</w:t>
      </w:r>
    </w:p>
    <w:p w:rsidR="00840DCE" w:rsidRDefault="00840DC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приложение  2</w:t>
      </w:r>
      <w:r w:rsidR="00BE6655">
        <w:rPr>
          <w:rFonts w:ascii="Times New Roman" w:hAnsi="Times New Roman" w:cs="Times New Roman"/>
          <w:sz w:val="28"/>
        </w:rPr>
        <w:t>, 4</w:t>
      </w:r>
      <w:r>
        <w:rPr>
          <w:rFonts w:ascii="Times New Roman" w:hAnsi="Times New Roman" w:cs="Times New Roman"/>
          <w:sz w:val="28"/>
        </w:rPr>
        <w:t xml:space="preserve"> к Программе изложить в новой редакции согласно приложени</w:t>
      </w:r>
      <w:r w:rsidR="00BE6655">
        <w:rPr>
          <w:rFonts w:ascii="Times New Roman" w:hAnsi="Times New Roman" w:cs="Times New Roman"/>
          <w:sz w:val="28"/>
        </w:rPr>
        <w:t>ям 1, 2</w:t>
      </w:r>
      <w:r>
        <w:rPr>
          <w:rFonts w:ascii="Times New Roman" w:hAnsi="Times New Roman" w:cs="Times New Roman"/>
          <w:sz w:val="28"/>
        </w:rPr>
        <w:t xml:space="preserve">  к настоящему постановлению.</w:t>
      </w:r>
    </w:p>
    <w:p w:rsidR="00840DCE" w:rsidRDefault="00166273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6627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 и подлежит размещению на официальном сайте администрации Вожегодского муниципального округа в информационно-телекоммуникационной сети «Интернет».</w:t>
      </w:r>
    </w:p>
    <w:p w:rsidR="00AB2C2F" w:rsidRPr="00A71834" w:rsidRDefault="00AB2C2F" w:rsidP="00AB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</w:t>
      </w:r>
      <w:r w:rsidR="00A43A0C">
        <w:rPr>
          <w:sz w:val="28"/>
          <w:szCs w:val="28"/>
        </w:rPr>
        <w:t>ожить</w:t>
      </w:r>
      <w:r>
        <w:rPr>
          <w:sz w:val="28"/>
          <w:szCs w:val="28"/>
        </w:rPr>
        <w:t xml:space="preserve"> на первого заместителя главы Вожегодского муниципального округа Е.В. Первова.</w:t>
      </w:r>
    </w:p>
    <w:p w:rsidR="00AB2C2F" w:rsidRDefault="00AB2C2F" w:rsidP="00AB2C2F">
      <w:pPr>
        <w:jc w:val="both"/>
        <w:rPr>
          <w:sz w:val="28"/>
        </w:rPr>
      </w:pPr>
    </w:p>
    <w:p w:rsidR="00AB2C2F" w:rsidRDefault="00AB2C2F" w:rsidP="00AB2C2F">
      <w:pPr>
        <w:jc w:val="both"/>
        <w:rPr>
          <w:sz w:val="28"/>
        </w:rPr>
      </w:pPr>
    </w:p>
    <w:p w:rsidR="00AB2C2F" w:rsidRPr="00152C67" w:rsidRDefault="00AB2C2F" w:rsidP="00AB2C2F">
      <w:pPr>
        <w:rPr>
          <w:sz w:val="28"/>
          <w:szCs w:val="26"/>
        </w:rPr>
      </w:pPr>
      <w:r w:rsidRPr="00152C67">
        <w:rPr>
          <w:sz w:val="28"/>
          <w:szCs w:val="26"/>
        </w:rPr>
        <w:t xml:space="preserve">Глава Вожегодского муниципального округа                </w:t>
      </w:r>
      <w:r>
        <w:rPr>
          <w:sz w:val="28"/>
          <w:szCs w:val="26"/>
        </w:rPr>
        <w:t xml:space="preserve">           </w:t>
      </w:r>
      <w:r w:rsidRPr="00152C67">
        <w:rPr>
          <w:sz w:val="28"/>
          <w:szCs w:val="26"/>
        </w:rPr>
        <w:t xml:space="preserve">           С.Н. Семенников                                                         </w:t>
      </w:r>
    </w:p>
    <w:p w:rsidR="00840DCE" w:rsidRDefault="00840DCE" w:rsidP="002F04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DCE" w:rsidRDefault="00840DCE" w:rsidP="00765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DCE" w:rsidRDefault="00840DCE" w:rsidP="0050501B">
      <w:pPr>
        <w:widowControl w:val="0"/>
        <w:autoSpaceDE w:val="0"/>
        <w:autoSpaceDN w:val="0"/>
        <w:adjustRightInd w:val="0"/>
        <w:sectPr w:rsidR="00840DCE" w:rsidSect="00A76384">
          <w:headerReference w:type="even" r:id="rId8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9C6CFD" w:rsidRDefault="009C6CFD" w:rsidP="009C6C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Вожегодского</w:t>
      </w: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 </w:t>
      </w:r>
    </w:p>
    <w:p w:rsidR="0053486A" w:rsidRPr="00AF6606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51153">
        <w:rPr>
          <w:sz w:val="24"/>
          <w:szCs w:val="24"/>
        </w:rPr>
        <w:t>29.12.2023</w:t>
      </w:r>
      <w:r>
        <w:rPr>
          <w:sz w:val="24"/>
          <w:szCs w:val="24"/>
        </w:rPr>
        <w:t xml:space="preserve">  года № </w:t>
      </w:r>
      <w:r w:rsidR="00A51153">
        <w:rPr>
          <w:sz w:val="24"/>
          <w:szCs w:val="24"/>
        </w:rPr>
        <w:t>1213</w:t>
      </w:r>
    </w:p>
    <w:p w:rsidR="0053486A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2 к Программе</w:t>
      </w:r>
    </w:p>
    <w:p w:rsidR="009C6CFD" w:rsidRDefault="009C6CFD" w:rsidP="009C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9C6CFD" w:rsidRDefault="009C6CFD" w:rsidP="009C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за счет средств местного бюджета Вожегодского муниципального округа</w:t>
      </w:r>
    </w:p>
    <w:tbl>
      <w:tblPr>
        <w:tblW w:w="1461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2"/>
        <w:gridCol w:w="3402"/>
        <w:gridCol w:w="3402"/>
        <w:gridCol w:w="1134"/>
        <w:gridCol w:w="992"/>
        <w:gridCol w:w="993"/>
        <w:gridCol w:w="1134"/>
        <w:gridCol w:w="1106"/>
        <w:gridCol w:w="19"/>
      </w:tblGrid>
      <w:tr w:rsidR="009209C7" w:rsidTr="00BE6655">
        <w:trPr>
          <w:gridAfter w:val="1"/>
          <w:wAfter w:w="19" w:type="dxa"/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Наименование основного мероприятия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5359" w:type="dxa"/>
            <w:gridSpan w:val="5"/>
          </w:tcPr>
          <w:p w:rsidR="009209C7" w:rsidRDefault="009209C7" w:rsidP="00BE6655">
            <w:pPr>
              <w:widowControl w:val="0"/>
              <w:tabs>
                <w:tab w:val="left" w:pos="8649"/>
              </w:tabs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  <w:vAlign w:val="center"/>
          </w:tcPr>
          <w:p w:rsidR="009209C7" w:rsidRDefault="009209C7" w:rsidP="00BE6655"/>
        </w:tc>
        <w:tc>
          <w:tcPr>
            <w:tcW w:w="3402" w:type="dxa"/>
            <w:vMerge/>
            <w:vAlign w:val="center"/>
          </w:tcPr>
          <w:p w:rsidR="009209C7" w:rsidRDefault="009209C7" w:rsidP="00BE6655"/>
        </w:tc>
        <w:tc>
          <w:tcPr>
            <w:tcW w:w="3402" w:type="dxa"/>
            <w:vMerge/>
            <w:vAlign w:val="center"/>
          </w:tcPr>
          <w:p w:rsidR="009209C7" w:rsidRDefault="009209C7" w:rsidP="00BE6655"/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2024г.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2025г.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2026г.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2027г.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 «Охрана окружающей среды Вожегодского муниципального округа на 2023-2027 годы»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57212B" w:rsidP="0050501B">
            <w:pPr>
              <w:widowControl w:val="0"/>
              <w:autoSpaceDE w:val="0"/>
              <w:autoSpaceDN w:val="0"/>
              <w:adjustRightInd w:val="0"/>
            </w:pPr>
            <w:r>
              <w:t>131 652,4</w:t>
            </w:r>
          </w:p>
        </w:tc>
        <w:tc>
          <w:tcPr>
            <w:tcW w:w="992" w:type="dxa"/>
          </w:tcPr>
          <w:p w:rsidR="009209C7" w:rsidRDefault="0057212B" w:rsidP="00BE6655">
            <w:pPr>
              <w:widowControl w:val="0"/>
              <w:autoSpaceDE w:val="0"/>
              <w:autoSpaceDN w:val="0"/>
              <w:adjustRightInd w:val="0"/>
            </w:pPr>
            <w:r>
              <w:t>21 366,1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1 998,2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57212B" w:rsidP="00F705F1">
            <w:pPr>
              <w:widowControl w:val="0"/>
              <w:autoSpaceDE w:val="0"/>
              <w:autoSpaceDN w:val="0"/>
              <w:adjustRightInd w:val="0"/>
            </w:pPr>
            <w:r>
              <w:t>5 029,6</w:t>
            </w:r>
          </w:p>
        </w:tc>
        <w:tc>
          <w:tcPr>
            <w:tcW w:w="992" w:type="dxa"/>
          </w:tcPr>
          <w:p w:rsidR="009209C7" w:rsidRDefault="009209C7" w:rsidP="0057212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57212B">
              <w:t> 453,7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1 260,0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57212B" w:rsidP="00D845BC">
            <w:pPr>
              <w:widowControl w:val="0"/>
              <w:autoSpaceDE w:val="0"/>
              <w:autoSpaceDN w:val="0"/>
              <w:adjustRightInd w:val="0"/>
            </w:pPr>
            <w:r>
              <w:t>120 507,7</w:t>
            </w:r>
          </w:p>
        </w:tc>
        <w:tc>
          <w:tcPr>
            <w:tcW w:w="992" w:type="dxa"/>
          </w:tcPr>
          <w:p w:rsidR="009209C7" w:rsidRDefault="0057212B" w:rsidP="005F0D5E">
            <w:pPr>
              <w:widowControl w:val="0"/>
              <w:autoSpaceDE w:val="0"/>
              <w:autoSpaceDN w:val="0"/>
              <w:adjustRightInd w:val="0"/>
            </w:pPr>
            <w:r>
              <w:t>18 </w:t>
            </w:r>
            <w:r w:rsidR="005F0D5E">
              <w:t>424</w:t>
            </w:r>
            <w:r>
              <w:t>,</w:t>
            </w:r>
            <w:r w:rsidR="005F0D5E">
              <w:t>1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57212B" w:rsidP="00D845BC">
            <w:pPr>
              <w:widowControl w:val="0"/>
              <w:autoSpaceDE w:val="0"/>
              <w:autoSpaceDN w:val="0"/>
              <w:adjustRightInd w:val="0"/>
            </w:pPr>
            <w:r>
              <w:t>6 115,1</w:t>
            </w:r>
          </w:p>
        </w:tc>
        <w:tc>
          <w:tcPr>
            <w:tcW w:w="992" w:type="dxa"/>
          </w:tcPr>
          <w:p w:rsidR="009209C7" w:rsidRDefault="005F0D5E" w:rsidP="00D845BC">
            <w:pPr>
              <w:widowControl w:val="0"/>
              <w:autoSpaceDE w:val="0"/>
              <w:autoSpaceDN w:val="0"/>
              <w:adjustRightInd w:val="0"/>
            </w:pPr>
            <w:r>
              <w:t>1 488,3</w:t>
            </w:r>
          </w:p>
        </w:tc>
        <w:tc>
          <w:tcPr>
            <w:tcW w:w="993" w:type="dxa"/>
          </w:tcPr>
          <w:p w:rsidR="009209C7" w:rsidRDefault="00D845BC" w:rsidP="00BE6655">
            <w:pPr>
              <w:widowControl w:val="0"/>
              <w:autoSpaceDE w:val="0"/>
              <w:autoSpaceDN w:val="0"/>
              <w:adjustRightInd w:val="0"/>
            </w:pPr>
            <w:r>
              <w:t>738</w:t>
            </w:r>
            <w:r w:rsidR="009209C7">
              <w:t>,</w:t>
            </w:r>
            <w:r>
              <w:t>2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трансферты, передаваемые бюджетам муниципальных районов из бюджетов поселений </w:t>
            </w:r>
            <w:hyperlink r:id="rId1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2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Предотвращение загрязнения окружающей среды отходами производства и потребления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</w:t>
            </w:r>
            <w:r>
              <w:lastRenderedPageBreak/>
              <w:t xml:space="preserve">собственных средств областного бюджета </w:t>
            </w:r>
            <w:hyperlink r:id="rId1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5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2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Охрана и рациональное использование водных ресурсов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8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Особо охраняемые природные территории местного значения Вожегодского муниципального округа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57212B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9209C7">
              <w:t>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57212B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9209C7">
              <w:t>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1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округа, Управление Образования Вожегодского муниципального округа, МБУК «</w:t>
            </w:r>
            <w:proofErr w:type="spellStart"/>
            <w:r>
              <w:t>Вожегодская</w:t>
            </w:r>
            <w:proofErr w:type="spellEnd"/>
            <w:r>
              <w:t xml:space="preserve"> ЦБС»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Экологическое информирование и образование населения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57212B" w:rsidP="00BE6655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9209C7">
              <w:t>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57212B" w:rsidP="00BE6655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9209C7">
              <w:t>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4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  <w:r>
              <w:lastRenderedPageBreak/>
              <w:t>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Основное мероприятие 5  Охрана </w:t>
            </w:r>
            <w:r>
              <w:lastRenderedPageBreak/>
              <w:t>атмосферного воздуха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7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6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и озеленение объектов, находящихся в собственности Вожегодского муниципального округа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57212B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9209C7">
              <w:t>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57212B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9209C7">
              <w:t>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30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7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Предотвращение распространения сорного растения борщевик Сосновского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764,</w:t>
            </w:r>
            <w:r w:rsidR="0057212B">
              <w:t>1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7,6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756,</w:t>
            </w:r>
            <w:r w:rsidR="0057212B">
              <w:t>5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33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8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животных.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57212B" w:rsidP="00BE6655">
            <w:pPr>
              <w:widowControl w:val="0"/>
              <w:autoSpaceDE w:val="0"/>
              <w:autoSpaceDN w:val="0"/>
              <w:adjustRightInd w:val="0"/>
            </w:pPr>
            <w:r>
              <w:t>188,6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</w:t>
            </w:r>
            <w:r>
              <w:lastRenderedPageBreak/>
              <w:t xml:space="preserve">областного бюджета за счет собственных средств областного бюджета </w:t>
            </w:r>
            <w:hyperlink r:id="rId3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57212B" w:rsidP="00BE66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188,6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9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Осуществление отдельных государственных полномочий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Вожегодского муниципального округа.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50501B" w:rsidP="00BE6655">
            <w:pPr>
              <w:widowControl w:val="0"/>
              <w:autoSpaceDE w:val="0"/>
              <w:autoSpaceDN w:val="0"/>
              <w:adjustRightInd w:val="0"/>
            </w:pPr>
            <w:r>
              <w:t>148,8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132,3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132,3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50501B" w:rsidP="00BE6655">
            <w:pPr>
              <w:widowControl w:val="0"/>
              <w:autoSpaceDE w:val="0"/>
              <w:autoSpaceDN w:val="0"/>
              <w:adjustRightInd w:val="0"/>
            </w:pPr>
            <w:r>
              <w:t>148,8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132,3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132</w:t>
            </w:r>
            <w:r w:rsidRPr="002135D0">
              <w:t>,3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10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Выполнение работ по улучшению качества воды в п. Вожега (оплата услуг по договору об осуществлении технологического присоединения к электрическим сетям объекта питьевого водоснабжения)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Pr="002135D0" w:rsidRDefault="0050501B" w:rsidP="0057212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57212B">
              <w:t> 547,0</w:t>
            </w:r>
          </w:p>
        </w:tc>
        <w:tc>
          <w:tcPr>
            <w:tcW w:w="992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50501B" w:rsidP="00BE665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57212B">
              <w:t> 547,0</w:t>
            </w:r>
          </w:p>
        </w:tc>
        <w:tc>
          <w:tcPr>
            <w:tcW w:w="992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RPr="002135D0" w:rsidTr="00BE6655">
        <w:trPr>
          <w:trHeight w:val="779"/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исполнитель администрация Вожегодского муниципального округа 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 Основное мероприятие </w:t>
            </w:r>
            <w:r>
              <w:rPr>
                <w:lang w:val="en-US"/>
              </w:rPr>
              <w:t>F</w:t>
            </w:r>
            <w:r>
              <w:t>5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Реализация регионального проекта «Чистая вода»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57212B" w:rsidP="00BE6655">
            <w:pPr>
              <w:widowControl w:val="0"/>
              <w:autoSpaceDE w:val="0"/>
              <w:autoSpaceDN w:val="0"/>
              <w:adjustRightInd w:val="0"/>
            </w:pPr>
            <w:r>
              <w:t>126 796,9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57212B" w:rsidP="00BE6655">
            <w:pPr>
              <w:widowControl w:val="0"/>
              <w:autoSpaceDE w:val="0"/>
              <w:autoSpaceDN w:val="0"/>
              <w:adjustRightInd w:val="0"/>
            </w:pPr>
            <w:r>
              <w:t>19 367,9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RPr="002135D0" w:rsidTr="00BE6655">
        <w:trPr>
          <w:trHeight w:val="779"/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57212B" w:rsidP="00BE6655">
            <w:pPr>
              <w:widowControl w:val="0"/>
              <w:autoSpaceDE w:val="0"/>
              <w:autoSpaceDN w:val="0"/>
              <w:adjustRightInd w:val="0"/>
            </w:pPr>
            <w:r>
              <w:t>1 268,0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57212B" w:rsidP="00D845BC">
            <w:pPr>
              <w:widowControl w:val="0"/>
              <w:autoSpaceDE w:val="0"/>
              <w:autoSpaceDN w:val="0"/>
              <w:adjustRightInd w:val="0"/>
            </w:pPr>
            <w:r>
              <w:t>193,7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RPr="002135D0" w:rsidTr="00BE6655">
        <w:trPr>
          <w:trHeight w:val="779"/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40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57212B" w:rsidP="00D845BC">
            <w:pPr>
              <w:widowControl w:val="0"/>
              <w:autoSpaceDE w:val="0"/>
              <w:autoSpaceDN w:val="0"/>
              <w:adjustRightInd w:val="0"/>
            </w:pPr>
            <w:r>
              <w:t>120 507,7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57212B" w:rsidP="005F0D5E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  <w:r w:rsidR="005F0D5E">
              <w:t> 424,1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RPr="002135D0" w:rsidTr="00BE6655">
        <w:trPr>
          <w:trHeight w:val="779"/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41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5F0D5E" w:rsidP="005F0D5E">
            <w:pPr>
              <w:widowControl w:val="0"/>
              <w:autoSpaceDE w:val="0"/>
              <w:autoSpaceDN w:val="0"/>
              <w:adjustRightInd w:val="0"/>
            </w:pPr>
            <w:r>
              <w:t>5 0</w:t>
            </w:r>
            <w:r w:rsidR="0057212B">
              <w:t>21,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5F0D5E" w:rsidP="00D845BC">
            <w:pPr>
              <w:widowControl w:val="0"/>
              <w:autoSpaceDE w:val="0"/>
              <w:autoSpaceDN w:val="0"/>
              <w:adjustRightInd w:val="0"/>
            </w:pPr>
            <w:r>
              <w:t>750,1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40DCE" w:rsidRDefault="00840DCE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6655" w:rsidRPr="00874EE2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F0D5E" w:rsidRDefault="005F0D5E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F0D5E" w:rsidRDefault="005F0D5E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F0D5E" w:rsidRDefault="005F0D5E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74EE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Вожегодского </w:t>
      </w: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</w:p>
    <w:p w:rsidR="00BE6655" w:rsidRPr="00874EE2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51153">
        <w:rPr>
          <w:sz w:val="24"/>
          <w:szCs w:val="24"/>
        </w:rPr>
        <w:t>29.12.2023</w:t>
      </w:r>
      <w:r w:rsidR="007946DB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="00A51153">
        <w:rPr>
          <w:sz w:val="24"/>
          <w:szCs w:val="24"/>
        </w:rPr>
        <w:t xml:space="preserve"> 1213</w:t>
      </w:r>
    </w:p>
    <w:p w:rsidR="00BE6655" w:rsidRPr="00874EE2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4 к Программе</w:t>
      </w:r>
    </w:p>
    <w:p w:rsidR="00BE6655" w:rsidRPr="00874EE2" w:rsidRDefault="00BE6655" w:rsidP="00BE665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>Финансовое обеспечение реализации муниципальной</w:t>
      </w:r>
    </w:p>
    <w:p w:rsidR="00BE6655" w:rsidRPr="00874EE2" w:rsidRDefault="00BE6655" w:rsidP="00BE665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 xml:space="preserve">программы за счет средств местного бюджета Вожегодского муниципального </w:t>
      </w:r>
      <w:r>
        <w:rPr>
          <w:sz w:val="24"/>
          <w:szCs w:val="24"/>
        </w:rPr>
        <w:t>округа</w:t>
      </w:r>
    </w:p>
    <w:p w:rsidR="00BE6655" w:rsidRPr="00874EE2" w:rsidRDefault="00BE6655" w:rsidP="00BE665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483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4397"/>
        <w:gridCol w:w="1943"/>
        <w:gridCol w:w="1902"/>
        <w:gridCol w:w="1721"/>
        <w:gridCol w:w="1381"/>
        <w:gridCol w:w="1556"/>
      </w:tblGrid>
      <w:tr w:rsidR="00BE6655" w:rsidRPr="00874EE2" w:rsidTr="005F0D5E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Расходы (тыс. руб.)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6655" w:rsidRPr="00874EE2" w:rsidTr="005F0D5E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2023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2024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2025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2026 год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2027 год</w:t>
            </w:r>
          </w:p>
        </w:tc>
      </w:tr>
      <w:tr w:rsidR="00BE6655" w:rsidRPr="00874EE2" w:rsidTr="005F0D5E">
        <w:trPr>
          <w:trHeight w:val="34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7</w:t>
            </w:r>
          </w:p>
        </w:tc>
      </w:tr>
      <w:tr w:rsidR="00BE6655" w:rsidRPr="00874EE2" w:rsidTr="005F0D5E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57212B" w:rsidRDefault="0057212B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131 652,4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57212B" w:rsidRDefault="0057212B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  <w:szCs w:val="24"/>
              </w:rPr>
              <w:t>21 366,1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1 998,2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5F0D5E"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57212B" w:rsidRDefault="0057212B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5 029,6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57212B" w:rsidRDefault="0057212B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  <w:szCs w:val="24"/>
              </w:rPr>
              <w:t>1 453,7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5F0D5E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57212B" w:rsidRDefault="0057212B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120 507,7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57212B" w:rsidRDefault="0057212B" w:rsidP="005F0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  <w:szCs w:val="24"/>
              </w:rPr>
              <w:t>18</w:t>
            </w:r>
            <w:r w:rsidR="005F0D5E">
              <w:rPr>
                <w:sz w:val="24"/>
                <w:szCs w:val="24"/>
              </w:rPr>
              <w:t> </w:t>
            </w:r>
            <w:r w:rsidRPr="0057212B">
              <w:rPr>
                <w:sz w:val="24"/>
                <w:szCs w:val="24"/>
              </w:rPr>
              <w:t>4</w:t>
            </w:r>
            <w:r w:rsidR="005F0D5E">
              <w:rPr>
                <w:sz w:val="24"/>
                <w:szCs w:val="24"/>
              </w:rPr>
              <w:t>24,1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5F0D5E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57212B" w:rsidRDefault="0057212B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6 115,1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57212B" w:rsidRDefault="0057212B" w:rsidP="005F0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  <w:szCs w:val="24"/>
              </w:rPr>
              <w:t>1 </w:t>
            </w:r>
            <w:r w:rsidR="005F0D5E">
              <w:rPr>
                <w:sz w:val="24"/>
                <w:szCs w:val="24"/>
              </w:rPr>
              <w:t>488</w:t>
            </w:r>
            <w:r w:rsidRPr="0057212B">
              <w:rPr>
                <w:sz w:val="24"/>
                <w:szCs w:val="24"/>
              </w:rPr>
              <w:t>,</w:t>
            </w:r>
            <w:r w:rsidR="005F0D5E">
              <w:rPr>
                <w:sz w:val="24"/>
                <w:szCs w:val="24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5F0D5E"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5F0D5E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454F0C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131 652,4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454F0C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  <w:szCs w:val="24"/>
              </w:rPr>
              <w:t>21 366,1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454F0C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1 998,2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5F0D5E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454F0C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5 029,6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454F0C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  <w:szCs w:val="24"/>
              </w:rPr>
              <w:t>1 453,7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454F0C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5F0D5E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454F0C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120 507,7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454F0C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 </w:t>
            </w:r>
            <w:r w:rsidRPr="005721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24,1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5F0D5E"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454F0C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6 115,1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454F0C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488</w:t>
            </w:r>
            <w:r w:rsidRPr="0057212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454F0C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</w:tbl>
    <w:p w:rsidR="00BE6655" w:rsidRPr="00874EE2" w:rsidRDefault="00BE6655" w:rsidP="00BE6655">
      <w:pPr>
        <w:rPr>
          <w:sz w:val="24"/>
          <w:szCs w:val="24"/>
        </w:rPr>
      </w:pP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E6655" w:rsidRPr="0015588E" w:rsidRDefault="00BE6655" w:rsidP="0057212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BE6655" w:rsidRPr="0015588E" w:rsidSect="006E7CEE">
      <w:pgSz w:w="16834" w:h="11909" w:orient="landscape"/>
      <w:pgMar w:top="709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0C" w:rsidRDefault="00454F0C">
      <w:r>
        <w:separator/>
      </w:r>
    </w:p>
  </w:endnote>
  <w:endnote w:type="continuationSeparator" w:id="0">
    <w:p w:rsidR="00454F0C" w:rsidRDefault="0045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0C" w:rsidRDefault="00454F0C">
      <w:r>
        <w:separator/>
      </w:r>
    </w:p>
  </w:footnote>
  <w:footnote w:type="continuationSeparator" w:id="0">
    <w:p w:rsidR="00454F0C" w:rsidRDefault="00454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0C" w:rsidRDefault="00C23E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4F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4F0C">
      <w:rPr>
        <w:rStyle w:val="a5"/>
        <w:noProof/>
      </w:rPr>
      <w:t>1</w:t>
    </w:r>
    <w:r>
      <w:rPr>
        <w:rStyle w:val="a5"/>
      </w:rPr>
      <w:fldChar w:fldCharType="end"/>
    </w:r>
  </w:p>
  <w:p w:rsidR="00454F0C" w:rsidRDefault="00454F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2B"/>
    <w:rsid w:val="00000265"/>
    <w:rsid w:val="000101DF"/>
    <w:rsid w:val="0002319A"/>
    <w:rsid w:val="00023CCF"/>
    <w:rsid w:val="000306B2"/>
    <w:rsid w:val="000336CA"/>
    <w:rsid w:val="00034ACC"/>
    <w:rsid w:val="000405EC"/>
    <w:rsid w:val="00047946"/>
    <w:rsid w:val="00055561"/>
    <w:rsid w:val="00062145"/>
    <w:rsid w:val="000669C7"/>
    <w:rsid w:val="00071A10"/>
    <w:rsid w:val="0008256B"/>
    <w:rsid w:val="000842BB"/>
    <w:rsid w:val="00086803"/>
    <w:rsid w:val="000927FA"/>
    <w:rsid w:val="000A2144"/>
    <w:rsid w:val="000B520A"/>
    <w:rsid w:val="000E2ACB"/>
    <w:rsid w:val="000E2E18"/>
    <w:rsid w:val="000E3278"/>
    <w:rsid w:val="000F01E4"/>
    <w:rsid w:val="00106588"/>
    <w:rsid w:val="00106B89"/>
    <w:rsid w:val="00107355"/>
    <w:rsid w:val="00113F4D"/>
    <w:rsid w:val="00122FE3"/>
    <w:rsid w:val="001429F9"/>
    <w:rsid w:val="00143CE6"/>
    <w:rsid w:val="0015588E"/>
    <w:rsid w:val="00157F95"/>
    <w:rsid w:val="00163B91"/>
    <w:rsid w:val="00166273"/>
    <w:rsid w:val="001A1B05"/>
    <w:rsid w:val="001A2EF4"/>
    <w:rsid w:val="001B777B"/>
    <w:rsid w:val="001C0B07"/>
    <w:rsid w:val="001D078D"/>
    <w:rsid w:val="001D7567"/>
    <w:rsid w:val="001E4FAA"/>
    <w:rsid w:val="001F2E26"/>
    <w:rsid w:val="001F3091"/>
    <w:rsid w:val="001F6294"/>
    <w:rsid w:val="001F663B"/>
    <w:rsid w:val="001F72E1"/>
    <w:rsid w:val="002062A8"/>
    <w:rsid w:val="0021192D"/>
    <w:rsid w:val="00212E06"/>
    <w:rsid w:val="00221D5E"/>
    <w:rsid w:val="0022638F"/>
    <w:rsid w:val="00227384"/>
    <w:rsid w:val="0023064F"/>
    <w:rsid w:val="00230C6A"/>
    <w:rsid w:val="00231F75"/>
    <w:rsid w:val="00232AA8"/>
    <w:rsid w:val="00233836"/>
    <w:rsid w:val="00236C45"/>
    <w:rsid w:val="002445AF"/>
    <w:rsid w:val="0027116C"/>
    <w:rsid w:val="002715AF"/>
    <w:rsid w:val="00280FA5"/>
    <w:rsid w:val="00281BEE"/>
    <w:rsid w:val="0029080B"/>
    <w:rsid w:val="002979E2"/>
    <w:rsid w:val="002A5CF5"/>
    <w:rsid w:val="002B7BCD"/>
    <w:rsid w:val="002C7B25"/>
    <w:rsid w:val="002D19F1"/>
    <w:rsid w:val="002F04AA"/>
    <w:rsid w:val="002F2CA1"/>
    <w:rsid w:val="002F77AC"/>
    <w:rsid w:val="002F7C80"/>
    <w:rsid w:val="00302051"/>
    <w:rsid w:val="0030249F"/>
    <w:rsid w:val="00307C7C"/>
    <w:rsid w:val="00310666"/>
    <w:rsid w:val="003115A9"/>
    <w:rsid w:val="0031314D"/>
    <w:rsid w:val="003146B4"/>
    <w:rsid w:val="00331C44"/>
    <w:rsid w:val="003339D6"/>
    <w:rsid w:val="0034362E"/>
    <w:rsid w:val="00343DC0"/>
    <w:rsid w:val="00362A06"/>
    <w:rsid w:val="00365673"/>
    <w:rsid w:val="00366A16"/>
    <w:rsid w:val="00371F35"/>
    <w:rsid w:val="00387EA9"/>
    <w:rsid w:val="0039026D"/>
    <w:rsid w:val="003A2B67"/>
    <w:rsid w:val="003B01F7"/>
    <w:rsid w:val="003B5B90"/>
    <w:rsid w:val="003B6CDE"/>
    <w:rsid w:val="003C2770"/>
    <w:rsid w:val="003C44EE"/>
    <w:rsid w:val="003D04A9"/>
    <w:rsid w:val="003D3B6E"/>
    <w:rsid w:val="003D3C72"/>
    <w:rsid w:val="003E0F3B"/>
    <w:rsid w:val="00403ECF"/>
    <w:rsid w:val="00414591"/>
    <w:rsid w:val="004312CC"/>
    <w:rsid w:val="00454F0C"/>
    <w:rsid w:val="00457FA6"/>
    <w:rsid w:val="0048142F"/>
    <w:rsid w:val="004903D4"/>
    <w:rsid w:val="00496723"/>
    <w:rsid w:val="004A2B93"/>
    <w:rsid w:val="004A38BA"/>
    <w:rsid w:val="004B1E0D"/>
    <w:rsid w:val="004B2D92"/>
    <w:rsid w:val="004B4E39"/>
    <w:rsid w:val="004C2020"/>
    <w:rsid w:val="004C651F"/>
    <w:rsid w:val="004D0057"/>
    <w:rsid w:val="004D0F4D"/>
    <w:rsid w:val="004D4278"/>
    <w:rsid w:val="004E11E2"/>
    <w:rsid w:val="004E518E"/>
    <w:rsid w:val="004F218C"/>
    <w:rsid w:val="004F277B"/>
    <w:rsid w:val="004F3B63"/>
    <w:rsid w:val="004F71D8"/>
    <w:rsid w:val="0050501B"/>
    <w:rsid w:val="00512C62"/>
    <w:rsid w:val="00530042"/>
    <w:rsid w:val="0053486A"/>
    <w:rsid w:val="005405DE"/>
    <w:rsid w:val="0055064C"/>
    <w:rsid w:val="005537C9"/>
    <w:rsid w:val="0057212B"/>
    <w:rsid w:val="005836AB"/>
    <w:rsid w:val="005A201D"/>
    <w:rsid w:val="005A2DC6"/>
    <w:rsid w:val="005B1482"/>
    <w:rsid w:val="005B1DD8"/>
    <w:rsid w:val="005D5E41"/>
    <w:rsid w:val="005D7803"/>
    <w:rsid w:val="005E26AB"/>
    <w:rsid w:val="005E703A"/>
    <w:rsid w:val="005F0D5E"/>
    <w:rsid w:val="005F1C14"/>
    <w:rsid w:val="00607372"/>
    <w:rsid w:val="00631B82"/>
    <w:rsid w:val="00643D7A"/>
    <w:rsid w:val="0064404E"/>
    <w:rsid w:val="00645B0A"/>
    <w:rsid w:val="00645C00"/>
    <w:rsid w:val="00664CF4"/>
    <w:rsid w:val="00675611"/>
    <w:rsid w:val="00683F85"/>
    <w:rsid w:val="006876C0"/>
    <w:rsid w:val="00695A7C"/>
    <w:rsid w:val="00697C1C"/>
    <w:rsid w:val="006B0F6A"/>
    <w:rsid w:val="006B4D6F"/>
    <w:rsid w:val="006B52DE"/>
    <w:rsid w:val="006B5E2B"/>
    <w:rsid w:val="006C080E"/>
    <w:rsid w:val="006C513A"/>
    <w:rsid w:val="006C7308"/>
    <w:rsid w:val="006D45B1"/>
    <w:rsid w:val="006E434F"/>
    <w:rsid w:val="006E7CEE"/>
    <w:rsid w:val="006E7DE1"/>
    <w:rsid w:val="006F26DC"/>
    <w:rsid w:val="006F7F99"/>
    <w:rsid w:val="00700238"/>
    <w:rsid w:val="00711D35"/>
    <w:rsid w:val="00713B79"/>
    <w:rsid w:val="00715793"/>
    <w:rsid w:val="00725BB4"/>
    <w:rsid w:val="00726046"/>
    <w:rsid w:val="00726E20"/>
    <w:rsid w:val="0073061E"/>
    <w:rsid w:val="00733D08"/>
    <w:rsid w:val="007405CB"/>
    <w:rsid w:val="00744992"/>
    <w:rsid w:val="00747459"/>
    <w:rsid w:val="00763472"/>
    <w:rsid w:val="00764A3A"/>
    <w:rsid w:val="00765C5B"/>
    <w:rsid w:val="00771A42"/>
    <w:rsid w:val="0078547D"/>
    <w:rsid w:val="00790CE4"/>
    <w:rsid w:val="00794467"/>
    <w:rsid w:val="007946DB"/>
    <w:rsid w:val="00795B2D"/>
    <w:rsid w:val="007A1FD5"/>
    <w:rsid w:val="007A29D1"/>
    <w:rsid w:val="007A4C0D"/>
    <w:rsid w:val="007B3A94"/>
    <w:rsid w:val="007B3ED7"/>
    <w:rsid w:val="007B58A8"/>
    <w:rsid w:val="007C046E"/>
    <w:rsid w:val="007C502E"/>
    <w:rsid w:val="007C7EE2"/>
    <w:rsid w:val="007E5171"/>
    <w:rsid w:val="007F4BC8"/>
    <w:rsid w:val="00806E7A"/>
    <w:rsid w:val="00832D7B"/>
    <w:rsid w:val="00834C83"/>
    <w:rsid w:val="00840DCE"/>
    <w:rsid w:val="00840E0A"/>
    <w:rsid w:val="00842F25"/>
    <w:rsid w:val="00846FDE"/>
    <w:rsid w:val="00847A99"/>
    <w:rsid w:val="0085348C"/>
    <w:rsid w:val="008536AA"/>
    <w:rsid w:val="00861852"/>
    <w:rsid w:val="0086455B"/>
    <w:rsid w:val="00867A19"/>
    <w:rsid w:val="00871950"/>
    <w:rsid w:val="00871DA7"/>
    <w:rsid w:val="008729BA"/>
    <w:rsid w:val="00873772"/>
    <w:rsid w:val="008749A7"/>
    <w:rsid w:val="00877BAD"/>
    <w:rsid w:val="008A4393"/>
    <w:rsid w:val="008F08AB"/>
    <w:rsid w:val="008F4034"/>
    <w:rsid w:val="00905391"/>
    <w:rsid w:val="0091186E"/>
    <w:rsid w:val="009128BB"/>
    <w:rsid w:val="009131D4"/>
    <w:rsid w:val="00914BF2"/>
    <w:rsid w:val="00920187"/>
    <w:rsid w:val="009209C7"/>
    <w:rsid w:val="00930D32"/>
    <w:rsid w:val="009310A0"/>
    <w:rsid w:val="00940424"/>
    <w:rsid w:val="00941EE8"/>
    <w:rsid w:val="00965816"/>
    <w:rsid w:val="00984482"/>
    <w:rsid w:val="0099005B"/>
    <w:rsid w:val="0099203B"/>
    <w:rsid w:val="009A7F6C"/>
    <w:rsid w:val="009B4C41"/>
    <w:rsid w:val="009B6AE6"/>
    <w:rsid w:val="009C5CD0"/>
    <w:rsid w:val="009C6CFD"/>
    <w:rsid w:val="009D17AD"/>
    <w:rsid w:val="009D61A9"/>
    <w:rsid w:val="009E3872"/>
    <w:rsid w:val="00A04DA9"/>
    <w:rsid w:val="00A0505C"/>
    <w:rsid w:val="00A065F1"/>
    <w:rsid w:val="00A06A52"/>
    <w:rsid w:val="00A06C6D"/>
    <w:rsid w:val="00A06D91"/>
    <w:rsid w:val="00A116E3"/>
    <w:rsid w:val="00A140BD"/>
    <w:rsid w:val="00A167C5"/>
    <w:rsid w:val="00A23BED"/>
    <w:rsid w:val="00A26142"/>
    <w:rsid w:val="00A31ED6"/>
    <w:rsid w:val="00A35102"/>
    <w:rsid w:val="00A43A0C"/>
    <w:rsid w:val="00A51153"/>
    <w:rsid w:val="00A645D3"/>
    <w:rsid w:val="00A76384"/>
    <w:rsid w:val="00A77364"/>
    <w:rsid w:val="00A938BF"/>
    <w:rsid w:val="00AB2C2F"/>
    <w:rsid w:val="00AB7E56"/>
    <w:rsid w:val="00AC2FF0"/>
    <w:rsid w:val="00AD04E2"/>
    <w:rsid w:val="00AD6A5E"/>
    <w:rsid w:val="00AD6DD1"/>
    <w:rsid w:val="00AE30CD"/>
    <w:rsid w:val="00AE798F"/>
    <w:rsid w:val="00AF5804"/>
    <w:rsid w:val="00B35E23"/>
    <w:rsid w:val="00B65A92"/>
    <w:rsid w:val="00B7088C"/>
    <w:rsid w:val="00B83F74"/>
    <w:rsid w:val="00B85377"/>
    <w:rsid w:val="00B8756F"/>
    <w:rsid w:val="00B976FA"/>
    <w:rsid w:val="00BA291F"/>
    <w:rsid w:val="00BB1E21"/>
    <w:rsid w:val="00BB4A0F"/>
    <w:rsid w:val="00BB702E"/>
    <w:rsid w:val="00BC4076"/>
    <w:rsid w:val="00BC451D"/>
    <w:rsid w:val="00BD03BF"/>
    <w:rsid w:val="00BD2957"/>
    <w:rsid w:val="00BD6563"/>
    <w:rsid w:val="00BE021A"/>
    <w:rsid w:val="00BE6655"/>
    <w:rsid w:val="00BE71CC"/>
    <w:rsid w:val="00BF7006"/>
    <w:rsid w:val="00C047CA"/>
    <w:rsid w:val="00C11ACF"/>
    <w:rsid w:val="00C23EA1"/>
    <w:rsid w:val="00C615F3"/>
    <w:rsid w:val="00C6284E"/>
    <w:rsid w:val="00C64445"/>
    <w:rsid w:val="00C83445"/>
    <w:rsid w:val="00C97DA8"/>
    <w:rsid w:val="00CB3BB6"/>
    <w:rsid w:val="00CB73F3"/>
    <w:rsid w:val="00CC7A76"/>
    <w:rsid w:val="00CC7A93"/>
    <w:rsid w:val="00CD17BB"/>
    <w:rsid w:val="00CE22E6"/>
    <w:rsid w:val="00CF6291"/>
    <w:rsid w:val="00D03D6F"/>
    <w:rsid w:val="00D05E40"/>
    <w:rsid w:val="00D07EC2"/>
    <w:rsid w:val="00D14439"/>
    <w:rsid w:val="00D16EED"/>
    <w:rsid w:val="00D40699"/>
    <w:rsid w:val="00D40949"/>
    <w:rsid w:val="00D43622"/>
    <w:rsid w:val="00D50022"/>
    <w:rsid w:val="00D51DD5"/>
    <w:rsid w:val="00D52A57"/>
    <w:rsid w:val="00D70B6A"/>
    <w:rsid w:val="00D749F9"/>
    <w:rsid w:val="00D81E50"/>
    <w:rsid w:val="00D845BC"/>
    <w:rsid w:val="00D933E6"/>
    <w:rsid w:val="00DA3A00"/>
    <w:rsid w:val="00DB0147"/>
    <w:rsid w:val="00DB0336"/>
    <w:rsid w:val="00DB0E2C"/>
    <w:rsid w:val="00DC1369"/>
    <w:rsid w:val="00DD2ACA"/>
    <w:rsid w:val="00DE3A95"/>
    <w:rsid w:val="00DF03BF"/>
    <w:rsid w:val="00DF150A"/>
    <w:rsid w:val="00E02047"/>
    <w:rsid w:val="00E046B9"/>
    <w:rsid w:val="00E15617"/>
    <w:rsid w:val="00E24BCC"/>
    <w:rsid w:val="00E25A1B"/>
    <w:rsid w:val="00E263E4"/>
    <w:rsid w:val="00E30E3E"/>
    <w:rsid w:val="00E32EC6"/>
    <w:rsid w:val="00E37187"/>
    <w:rsid w:val="00E44499"/>
    <w:rsid w:val="00E628F8"/>
    <w:rsid w:val="00E63B2B"/>
    <w:rsid w:val="00E66AD2"/>
    <w:rsid w:val="00E70002"/>
    <w:rsid w:val="00E720F4"/>
    <w:rsid w:val="00E732C5"/>
    <w:rsid w:val="00E943F5"/>
    <w:rsid w:val="00E97C94"/>
    <w:rsid w:val="00EA0D11"/>
    <w:rsid w:val="00EA55FC"/>
    <w:rsid w:val="00EA6E7E"/>
    <w:rsid w:val="00EA7BBB"/>
    <w:rsid w:val="00EB03A8"/>
    <w:rsid w:val="00EB48C1"/>
    <w:rsid w:val="00EB7218"/>
    <w:rsid w:val="00EC3C13"/>
    <w:rsid w:val="00EC4BDD"/>
    <w:rsid w:val="00EC5DB1"/>
    <w:rsid w:val="00EE3303"/>
    <w:rsid w:val="00EE494C"/>
    <w:rsid w:val="00EF1324"/>
    <w:rsid w:val="00EF5133"/>
    <w:rsid w:val="00F022CF"/>
    <w:rsid w:val="00F076F3"/>
    <w:rsid w:val="00F21B30"/>
    <w:rsid w:val="00F24FF3"/>
    <w:rsid w:val="00F25273"/>
    <w:rsid w:val="00F2765D"/>
    <w:rsid w:val="00F3041F"/>
    <w:rsid w:val="00F32FDB"/>
    <w:rsid w:val="00F37E93"/>
    <w:rsid w:val="00F44CF1"/>
    <w:rsid w:val="00F52DA6"/>
    <w:rsid w:val="00F550C3"/>
    <w:rsid w:val="00F62B36"/>
    <w:rsid w:val="00F65635"/>
    <w:rsid w:val="00F705F1"/>
    <w:rsid w:val="00F7334F"/>
    <w:rsid w:val="00F776D7"/>
    <w:rsid w:val="00F813B7"/>
    <w:rsid w:val="00F93AC0"/>
    <w:rsid w:val="00FA148E"/>
    <w:rsid w:val="00FA6FCF"/>
    <w:rsid w:val="00FB03D8"/>
    <w:rsid w:val="00FC262C"/>
    <w:rsid w:val="00FD10CA"/>
    <w:rsid w:val="00FD7BCF"/>
    <w:rsid w:val="00FE0FA3"/>
    <w:rsid w:val="00FE33BB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F0138-B4AD-41AE-8ED4-A484374D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1054</TotalTime>
  <Pages>7</Pages>
  <Words>1409</Words>
  <Characters>13307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Тонкова Н.М.</cp:lastModifiedBy>
  <cp:revision>124</cp:revision>
  <cp:lastPrinted>2023-12-29T11:16:00Z</cp:lastPrinted>
  <dcterms:created xsi:type="dcterms:W3CDTF">2020-02-19T08:46:00Z</dcterms:created>
  <dcterms:modified xsi:type="dcterms:W3CDTF">2023-12-29T11:18:00Z</dcterms:modified>
</cp:coreProperties>
</file>