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4617E5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117091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721CEB" w:rsidRPr="001A7AF6" w:rsidRDefault="00734B29" w:rsidP="001A7AF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09.02.2024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721CEB" w:rsidRPr="001A7AF6" w:rsidRDefault="00734B29" w:rsidP="001A7AF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116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117091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1A7AF6" w:rsidP="001622F7">
            <w:pPr>
              <w:autoSpaceDE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1622F7">
              <w:rPr>
                <w:sz w:val="28"/>
              </w:rPr>
              <w:t>проведении опроса граждан</w:t>
            </w:r>
            <w:r>
              <w:rPr>
                <w:sz w:val="28"/>
              </w:rPr>
              <w:t xml:space="preserve"> </w:t>
            </w:r>
          </w:p>
        </w:tc>
      </w:tr>
    </w:tbl>
    <w:p w:rsidR="000336CA" w:rsidRPr="00636B73" w:rsidRDefault="000336CA">
      <w:pPr>
        <w:jc w:val="both"/>
        <w:rPr>
          <w:sz w:val="28"/>
          <w:szCs w:val="28"/>
        </w:rPr>
      </w:pPr>
    </w:p>
    <w:p w:rsidR="00EF2AFC" w:rsidRPr="00734B29" w:rsidRDefault="001622F7" w:rsidP="00BB3F15">
      <w:pPr>
        <w:ind w:firstLine="709"/>
        <w:jc w:val="both"/>
        <w:rPr>
          <w:sz w:val="28"/>
          <w:szCs w:val="28"/>
        </w:rPr>
      </w:pPr>
      <w:proofErr w:type="gramStart"/>
      <w:r w:rsidRPr="00636B73">
        <w:rPr>
          <w:sz w:val="28"/>
          <w:szCs w:val="28"/>
        </w:rPr>
        <w:t>В соответствии с Федеральным законом</w:t>
      </w:r>
      <w:r w:rsidR="00BB3F15" w:rsidRPr="00636B73">
        <w:rPr>
          <w:sz w:val="28"/>
          <w:szCs w:val="28"/>
        </w:rPr>
        <w:t xml:space="preserve"> Российской Федерации от 6 октября 2003 года № 131-ФЗ «Об общих принципах организации местного самоуправления </w:t>
      </w:r>
      <w:r w:rsidR="00BB3F15" w:rsidRPr="00734B29">
        <w:rPr>
          <w:sz w:val="28"/>
          <w:szCs w:val="28"/>
        </w:rPr>
        <w:t>в Российской Федерации»</w:t>
      </w:r>
      <w:r w:rsidRPr="00734B29">
        <w:rPr>
          <w:sz w:val="28"/>
          <w:szCs w:val="28"/>
        </w:rPr>
        <w:t>, постановлением Правительства Российской Федерации от 31 мая 2019 года № 696 «</w:t>
      </w:r>
      <w:r w:rsidRPr="00734B29">
        <w:rPr>
          <w:bCs/>
          <w:sz w:val="28"/>
          <w:szCs w:val="28"/>
        </w:rPr>
        <w:t>Об утверждении </w:t>
      </w:r>
      <w:r w:rsidR="00636B73" w:rsidRPr="00734B29">
        <w:rPr>
          <w:sz w:val="28"/>
          <w:szCs w:val="28"/>
        </w:rPr>
        <w:t xml:space="preserve">государственной программы Российской Федерации «Комплексное развитие сельских территорий» </w:t>
      </w:r>
      <w:r w:rsidRPr="00734B29">
        <w:rPr>
          <w:bCs/>
          <w:sz w:val="28"/>
          <w:szCs w:val="28"/>
        </w:rPr>
        <w:t>и о внесении изменений в некоторые акты Правительства Российской Федерации</w:t>
      </w:r>
      <w:r w:rsidRPr="00734B29">
        <w:rPr>
          <w:b/>
          <w:bCs/>
          <w:sz w:val="28"/>
          <w:szCs w:val="28"/>
        </w:rPr>
        <w:t>»</w:t>
      </w:r>
      <w:r w:rsidR="00636B73" w:rsidRPr="00734B29">
        <w:rPr>
          <w:b/>
          <w:bCs/>
          <w:sz w:val="28"/>
          <w:szCs w:val="28"/>
        </w:rPr>
        <w:t xml:space="preserve"> </w:t>
      </w:r>
      <w:r w:rsidR="00EF2AFC" w:rsidRPr="00734B29">
        <w:rPr>
          <w:color w:val="000000"/>
          <w:sz w:val="28"/>
          <w:szCs w:val="28"/>
        </w:rPr>
        <w:t xml:space="preserve">администрация </w:t>
      </w:r>
      <w:r w:rsidR="004617E5" w:rsidRPr="00734B29">
        <w:rPr>
          <w:color w:val="000000"/>
          <w:sz w:val="28"/>
          <w:szCs w:val="28"/>
        </w:rPr>
        <w:t>округ</w:t>
      </w:r>
      <w:r w:rsidR="00F05F5F" w:rsidRPr="00734B29">
        <w:rPr>
          <w:color w:val="000000"/>
          <w:sz w:val="28"/>
          <w:szCs w:val="28"/>
        </w:rPr>
        <w:t>а</w:t>
      </w:r>
      <w:proofErr w:type="gramEnd"/>
    </w:p>
    <w:p w:rsidR="00BB3F15" w:rsidRPr="00734B29" w:rsidRDefault="00EF2AFC" w:rsidP="00EF2AFC">
      <w:pPr>
        <w:rPr>
          <w:sz w:val="28"/>
        </w:rPr>
      </w:pPr>
      <w:r w:rsidRPr="00734B29">
        <w:rPr>
          <w:sz w:val="28"/>
        </w:rPr>
        <w:t xml:space="preserve">         ПОСТАНОВЛЯЕТ:</w:t>
      </w:r>
    </w:p>
    <w:p w:rsidR="00BB3F15" w:rsidRPr="00734B29" w:rsidRDefault="00BB3F15" w:rsidP="00EF2AFC">
      <w:pPr>
        <w:rPr>
          <w:sz w:val="28"/>
        </w:rPr>
      </w:pPr>
    </w:p>
    <w:p w:rsidR="00B2294F" w:rsidRPr="00734B29" w:rsidRDefault="00BB3F15" w:rsidP="001622F7">
      <w:pPr>
        <w:ind w:firstLine="709"/>
        <w:jc w:val="both"/>
        <w:rPr>
          <w:sz w:val="28"/>
        </w:rPr>
      </w:pPr>
      <w:r w:rsidRPr="00734B29">
        <w:rPr>
          <w:sz w:val="28"/>
        </w:rPr>
        <w:t>1. </w:t>
      </w:r>
      <w:r w:rsidR="001622F7" w:rsidRPr="00734B29">
        <w:rPr>
          <w:sz w:val="28"/>
        </w:rPr>
        <w:t xml:space="preserve">Провести </w:t>
      </w:r>
      <w:r w:rsidR="00B2294F" w:rsidRPr="00734B29">
        <w:rPr>
          <w:sz w:val="28"/>
        </w:rPr>
        <w:t>опрос граждан, проживающих на территории рабочего поселка Вожега, с целью выявления мнения населения по вопрос</w:t>
      </w:r>
      <w:r w:rsidR="00573FEF" w:rsidRPr="00734B29">
        <w:rPr>
          <w:sz w:val="28"/>
        </w:rPr>
        <w:t xml:space="preserve">у </w:t>
      </w:r>
      <w:r w:rsidR="00D13FFB" w:rsidRPr="00734B29">
        <w:rPr>
          <w:sz w:val="28"/>
        </w:rPr>
        <w:t xml:space="preserve">направления </w:t>
      </w:r>
      <w:r w:rsidR="00FC2DA2" w:rsidRPr="00734B29">
        <w:rPr>
          <w:sz w:val="28"/>
        </w:rPr>
        <w:t>проект</w:t>
      </w:r>
      <w:r w:rsidR="00D13FFB" w:rsidRPr="00734B29">
        <w:rPr>
          <w:sz w:val="28"/>
        </w:rPr>
        <w:t>а</w:t>
      </w:r>
      <w:r w:rsidR="00573FEF" w:rsidRPr="00734B29">
        <w:rPr>
          <w:sz w:val="28"/>
        </w:rPr>
        <w:t xml:space="preserve"> </w:t>
      </w:r>
      <w:r w:rsidR="005D7B09" w:rsidRPr="00734B29">
        <w:rPr>
          <w:sz w:val="28"/>
        </w:rPr>
        <w:t xml:space="preserve">«Комплексное развитие рабочего поселка Вожега Вожегодского муниципального округа Вологодской области» </w:t>
      </w:r>
      <w:r w:rsidR="00573FEF" w:rsidRPr="00734B29">
        <w:rPr>
          <w:sz w:val="28"/>
        </w:rPr>
        <w:t>для участия в</w:t>
      </w:r>
      <w:r w:rsidR="00B2294F" w:rsidRPr="00734B29">
        <w:rPr>
          <w:sz w:val="28"/>
        </w:rPr>
        <w:t xml:space="preserve"> отборе </w:t>
      </w:r>
      <w:r w:rsidR="00573FEF" w:rsidRPr="00734B29">
        <w:rPr>
          <w:sz w:val="28"/>
        </w:rPr>
        <w:t>проектов</w:t>
      </w:r>
      <w:r w:rsidR="0011146A" w:rsidRPr="00734B29"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 </w:t>
      </w:r>
      <w:r w:rsidR="0011146A" w:rsidRPr="00734B29">
        <w:rPr>
          <w:sz w:val="28"/>
          <w:szCs w:val="28"/>
          <w:shd w:val="clear" w:color="auto" w:fill="FFFFFF"/>
        </w:rPr>
        <w:t>для реализации в рамках</w:t>
      </w:r>
      <w:r w:rsidR="0011146A" w:rsidRPr="00734B29"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 </w:t>
      </w:r>
      <w:r w:rsidR="0011146A" w:rsidRPr="00734B29">
        <w:rPr>
          <w:sz w:val="28"/>
        </w:rPr>
        <w:t>государственной программы Российской Федерации «Комплексное развитие сельских территорий».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2. Установить:</w:t>
      </w:r>
    </w:p>
    <w:p w:rsidR="00DA1B8B" w:rsidRPr="00734B29" w:rsidRDefault="00DA1B8B" w:rsidP="00DA1B8B">
      <w:pPr>
        <w:ind w:firstLine="709"/>
        <w:jc w:val="both"/>
        <w:rPr>
          <w:sz w:val="28"/>
          <w:u w:val="single"/>
        </w:rPr>
      </w:pPr>
      <w:r w:rsidRPr="00734B29">
        <w:rPr>
          <w:sz w:val="28"/>
        </w:rPr>
        <w:t xml:space="preserve">2.1. Дату начала проведения опроса – </w:t>
      </w:r>
      <w:r w:rsidR="000B10EA" w:rsidRPr="00734B29">
        <w:rPr>
          <w:sz w:val="28"/>
        </w:rPr>
        <w:t>1</w:t>
      </w:r>
      <w:r w:rsidR="00734B29" w:rsidRPr="00734B29">
        <w:rPr>
          <w:sz w:val="28"/>
        </w:rPr>
        <w:t>2</w:t>
      </w:r>
      <w:r w:rsidRPr="00734B29">
        <w:rPr>
          <w:sz w:val="28"/>
        </w:rPr>
        <w:t xml:space="preserve"> </w:t>
      </w:r>
      <w:r w:rsidR="00F82440" w:rsidRPr="00734B29">
        <w:rPr>
          <w:sz w:val="28"/>
        </w:rPr>
        <w:t>февраля 2024</w:t>
      </w:r>
      <w:r w:rsidRPr="00734B29">
        <w:rPr>
          <w:sz w:val="28"/>
        </w:rPr>
        <w:t xml:space="preserve"> года, дату окончания проведения опроса – </w:t>
      </w:r>
      <w:r w:rsidR="00F82440" w:rsidRPr="00734B29">
        <w:rPr>
          <w:sz w:val="28"/>
        </w:rPr>
        <w:t>1</w:t>
      </w:r>
      <w:r w:rsidR="00734B29" w:rsidRPr="00734B29">
        <w:rPr>
          <w:sz w:val="28"/>
        </w:rPr>
        <w:t>9</w:t>
      </w:r>
      <w:r w:rsidR="00F82440" w:rsidRPr="00734B29">
        <w:rPr>
          <w:sz w:val="28"/>
        </w:rPr>
        <w:t xml:space="preserve"> февраля 2024</w:t>
      </w:r>
      <w:r w:rsidRPr="00734B29">
        <w:rPr>
          <w:sz w:val="28"/>
        </w:rPr>
        <w:t xml:space="preserve"> года.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 xml:space="preserve">2.2. Срок проведения опроса граждан – </w:t>
      </w:r>
      <w:r w:rsidR="00F82440" w:rsidRPr="00734B29">
        <w:rPr>
          <w:sz w:val="28"/>
        </w:rPr>
        <w:t>8</w:t>
      </w:r>
      <w:r w:rsidRPr="00734B29">
        <w:rPr>
          <w:sz w:val="28"/>
        </w:rPr>
        <w:t xml:space="preserve"> </w:t>
      </w:r>
      <w:r w:rsidR="000B10EA" w:rsidRPr="00734B29">
        <w:rPr>
          <w:sz w:val="28"/>
        </w:rPr>
        <w:t xml:space="preserve">календарных </w:t>
      </w:r>
      <w:r w:rsidRPr="00734B29">
        <w:rPr>
          <w:sz w:val="28"/>
        </w:rPr>
        <w:t>дней.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2.3. Формулировку вопроса, предлагаемого при проведении опроса граждан: «</w:t>
      </w:r>
      <w:r w:rsidR="00D13FFB" w:rsidRPr="00734B29">
        <w:rPr>
          <w:sz w:val="28"/>
        </w:rPr>
        <w:t>Направление</w:t>
      </w:r>
      <w:r w:rsidR="00FC2DA2" w:rsidRPr="00734B29">
        <w:rPr>
          <w:sz w:val="28"/>
        </w:rPr>
        <w:t xml:space="preserve"> проект</w:t>
      </w:r>
      <w:r w:rsidR="00D13FFB" w:rsidRPr="00734B29">
        <w:rPr>
          <w:sz w:val="28"/>
        </w:rPr>
        <w:t>а</w:t>
      </w:r>
      <w:r w:rsidR="00FC2DA2" w:rsidRPr="00734B29">
        <w:rPr>
          <w:sz w:val="28"/>
        </w:rPr>
        <w:t xml:space="preserve"> «Комплексное развитие рабочего поселка Вожега Вожегодского муниципального округа Вологодской области» для участия в отборе проектов</w:t>
      </w:r>
      <w:r w:rsidR="00FC2DA2" w:rsidRPr="00734B29"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 </w:t>
      </w:r>
      <w:r w:rsidR="00FC2DA2" w:rsidRPr="00734B29">
        <w:rPr>
          <w:sz w:val="28"/>
          <w:szCs w:val="28"/>
          <w:shd w:val="clear" w:color="auto" w:fill="FFFFFF"/>
        </w:rPr>
        <w:t>для реализации в рамках</w:t>
      </w:r>
      <w:r w:rsidR="00FC2DA2" w:rsidRPr="00734B29"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 </w:t>
      </w:r>
      <w:r w:rsidR="00FC2DA2" w:rsidRPr="00734B29">
        <w:rPr>
          <w:sz w:val="28"/>
        </w:rPr>
        <w:t>государственной программы Российской Федерации «Комплексное развитие сельских территорий</w:t>
      </w:r>
      <w:r w:rsidRPr="00734B29">
        <w:rPr>
          <w:sz w:val="28"/>
        </w:rPr>
        <w:t>».</w:t>
      </w:r>
    </w:p>
    <w:p w:rsidR="00636B73" w:rsidRPr="00734B29" w:rsidRDefault="000B10EA" w:rsidP="00636B73">
      <w:pPr>
        <w:ind w:firstLine="709"/>
        <w:jc w:val="both"/>
        <w:rPr>
          <w:sz w:val="28"/>
        </w:rPr>
      </w:pPr>
      <w:r w:rsidRPr="00734B29">
        <w:rPr>
          <w:sz w:val="28"/>
        </w:rPr>
        <w:t>3</w:t>
      </w:r>
      <w:r w:rsidR="00DA1B8B" w:rsidRPr="00734B29">
        <w:rPr>
          <w:sz w:val="28"/>
        </w:rPr>
        <w:t xml:space="preserve">. </w:t>
      </w:r>
      <w:r w:rsidR="00636B73" w:rsidRPr="00734B29">
        <w:rPr>
          <w:sz w:val="28"/>
        </w:rPr>
        <w:t>Утвердить:</w:t>
      </w:r>
    </w:p>
    <w:p w:rsidR="00DA1B8B" w:rsidRPr="00734B29" w:rsidRDefault="00636B73" w:rsidP="00636B73">
      <w:pPr>
        <w:ind w:firstLine="709"/>
        <w:jc w:val="both"/>
        <w:rPr>
          <w:sz w:val="28"/>
        </w:rPr>
      </w:pPr>
      <w:r w:rsidRPr="00734B29">
        <w:rPr>
          <w:sz w:val="28"/>
        </w:rPr>
        <w:t xml:space="preserve">3.1. </w:t>
      </w:r>
      <w:r w:rsidR="00E33323" w:rsidRPr="00734B29">
        <w:rPr>
          <w:sz w:val="28"/>
        </w:rPr>
        <w:t>М</w:t>
      </w:r>
      <w:r w:rsidR="007368C1" w:rsidRPr="00734B29">
        <w:rPr>
          <w:sz w:val="28"/>
        </w:rPr>
        <w:t xml:space="preserve">етодику проведения опроса граждан о </w:t>
      </w:r>
      <w:r w:rsidR="00D13FFB" w:rsidRPr="00734B29">
        <w:rPr>
          <w:sz w:val="28"/>
        </w:rPr>
        <w:t>направлении</w:t>
      </w:r>
      <w:r w:rsidR="007368C1" w:rsidRPr="00734B29">
        <w:rPr>
          <w:sz w:val="28"/>
        </w:rPr>
        <w:t xml:space="preserve"> проект</w:t>
      </w:r>
      <w:r w:rsidR="00D13FFB" w:rsidRPr="00734B29">
        <w:rPr>
          <w:sz w:val="28"/>
        </w:rPr>
        <w:t>а</w:t>
      </w:r>
      <w:r w:rsidR="007368C1" w:rsidRPr="00734B29">
        <w:rPr>
          <w:sz w:val="28"/>
        </w:rPr>
        <w:t xml:space="preserve"> «Комплексное развитие рабочего поселка Вожега Вожегодского муниципального округа Вологодской области» для участия в отборе проектов для реализации в рамках государственной программы Российской Федерации «Комплексное развитие сельских территорий» </w:t>
      </w:r>
      <w:r w:rsidR="0000480C" w:rsidRPr="00734B29">
        <w:rPr>
          <w:sz w:val="28"/>
        </w:rPr>
        <w:t>согласно п</w:t>
      </w:r>
      <w:r w:rsidR="00DA1B8B" w:rsidRPr="00734B29">
        <w:rPr>
          <w:sz w:val="28"/>
        </w:rPr>
        <w:t>риложению</w:t>
      </w:r>
      <w:r w:rsidR="00CB0E98" w:rsidRPr="00734B29">
        <w:rPr>
          <w:sz w:val="28"/>
        </w:rPr>
        <w:t xml:space="preserve"> </w:t>
      </w:r>
      <w:r w:rsidR="005866BE" w:rsidRPr="00734B29">
        <w:rPr>
          <w:sz w:val="28"/>
        </w:rPr>
        <w:t>1</w:t>
      </w:r>
      <w:r w:rsidR="000B10EA" w:rsidRPr="00734B29">
        <w:rPr>
          <w:sz w:val="28"/>
        </w:rPr>
        <w:t xml:space="preserve"> к настоящему постановлению</w:t>
      </w:r>
      <w:r w:rsidR="00DA1B8B" w:rsidRPr="00734B29">
        <w:rPr>
          <w:sz w:val="28"/>
        </w:rPr>
        <w:t xml:space="preserve">. </w:t>
      </w:r>
    </w:p>
    <w:p w:rsidR="00E33323" w:rsidRPr="00734B29" w:rsidRDefault="00E33323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 xml:space="preserve">3.3. Форму опросного листа согласно приложению </w:t>
      </w:r>
      <w:r w:rsidR="00636B73" w:rsidRPr="00734B29">
        <w:rPr>
          <w:sz w:val="28"/>
        </w:rPr>
        <w:t>2</w:t>
      </w:r>
      <w:r w:rsidRPr="00734B29">
        <w:rPr>
          <w:sz w:val="28"/>
        </w:rPr>
        <w:t xml:space="preserve"> к настоящему постановлению.</w:t>
      </w:r>
    </w:p>
    <w:p w:rsidR="00636B73" w:rsidRPr="00734B29" w:rsidRDefault="00636B73" w:rsidP="00636B73">
      <w:pPr>
        <w:ind w:firstLine="709"/>
        <w:jc w:val="both"/>
        <w:rPr>
          <w:sz w:val="28"/>
        </w:rPr>
      </w:pPr>
      <w:r w:rsidRPr="00734B29">
        <w:rPr>
          <w:sz w:val="28"/>
        </w:rPr>
        <w:lastRenderedPageBreak/>
        <w:t>4. Создать комиссию по проведению опроса граждан и утвердить ее состав согласно приложению 3 к настоящему постановлению.</w:t>
      </w:r>
    </w:p>
    <w:p w:rsidR="00DA1B8B" w:rsidRPr="00734B29" w:rsidRDefault="00636B73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5</w:t>
      </w:r>
      <w:r w:rsidR="00DA1B8B" w:rsidRPr="00734B29">
        <w:rPr>
          <w:sz w:val="28"/>
        </w:rPr>
        <w:t xml:space="preserve">. Назначить проведение первого заседания комиссии по проведению опроса граждан на </w:t>
      </w:r>
      <w:r w:rsidR="00734B29" w:rsidRPr="00734B29">
        <w:rPr>
          <w:sz w:val="28"/>
        </w:rPr>
        <w:t>9</w:t>
      </w:r>
      <w:r w:rsidR="00B4248C" w:rsidRPr="00734B29">
        <w:rPr>
          <w:sz w:val="28"/>
        </w:rPr>
        <w:t xml:space="preserve"> февраля </w:t>
      </w:r>
      <w:r w:rsidR="00F82440" w:rsidRPr="00734B29">
        <w:rPr>
          <w:sz w:val="28"/>
        </w:rPr>
        <w:t>2024</w:t>
      </w:r>
      <w:r w:rsidR="00DA1B8B" w:rsidRPr="00734B29">
        <w:rPr>
          <w:sz w:val="28"/>
        </w:rPr>
        <w:t xml:space="preserve"> г. в 15:00 по адресу: </w:t>
      </w:r>
      <w:r w:rsidR="00F82440" w:rsidRPr="00734B29">
        <w:rPr>
          <w:sz w:val="28"/>
        </w:rPr>
        <w:t>п.</w:t>
      </w:r>
      <w:r w:rsidRPr="00734B29">
        <w:rPr>
          <w:sz w:val="28"/>
        </w:rPr>
        <w:t xml:space="preserve"> </w:t>
      </w:r>
      <w:r w:rsidR="00F82440" w:rsidRPr="00734B29">
        <w:rPr>
          <w:sz w:val="28"/>
        </w:rPr>
        <w:t>Вожега</w:t>
      </w:r>
      <w:r w:rsidR="00DA1B8B" w:rsidRPr="00734B29">
        <w:rPr>
          <w:sz w:val="28"/>
        </w:rPr>
        <w:t xml:space="preserve">, ул. </w:t>
      </w:r>
      <w:r w:rsidR="00F82440" w:rsidRPr="00734B29">
        <w:rPr>
          <w:sz w:val="28"/>
        </w:rPr>
        <w:t>Садовая</w:t>
      </w:r>
      <w:r w:rsidR="00DA1B8B" w:rsidRPr="00734B29">
        <w:rPr>
          <w:sz w:val="28"/>
        </w:rPr>
        <w:t xml:space="preserve">, д. </w:t>
      </w:r>
      <w:r w:rsidR="00F82440" w:rsidRPr="00734B29">
        <w:rPr>
          <w:sz w:val="28"/>
        </w:rPr>
        <w:t>15</w:t>
      </w:r>
      <w:r w:rsidR="00DA1B8B" w:rsidRPr="00734B29">
        <w:rPr>
          <w:sz w:val="28"/>
        </w:rPr>
        <w:t>.</w:t>
      </w:r>
    </w:p>
    <w:p w:rsidR="00DA1B8B" w:rsidRPr="00734B29" w:rsidRDefault="00636B73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6</w:t>
      </w:r>
      <w:r w:rsidR="00DA1B8B" w:rsidRPr="00734B29">
        <w:rPr>
          <w:sz w:val="28"/>
        </w:rPr>
        <w:t xml:space="preserve">. Администрации </w:t>
      </w:r>
      <w:r w:rsidR="00BB4119" w:rsidRPr="00734B29">
        <w:rPr>
          <w:sz w:val="28"/>
        </w:rPr>
        <w:t>Вожегодского муниципального округа</w:t>
      </w:r>
      <w:r w:rsidR="00DA1B8B" w:rsidRPr="00734B29">
        <w:rPr>
          <w:sz w:val="28"/>
        </w:rPr>
        <w:t xml:space="preserve"> обеспечить доведение до жителей </w:t>
      </w:r>
      <w:r w:rsidR="00BB4119" w:rsidRPr="00734B29">
        <w:rPr>
          <w:sz w:val="28"/>
        </w:rPr>
        <w:t>рабочего поселка Вожега</w:t>
      </w:r>
      <w:r w:rsidR="00DA1B8B" w:rsidRPr="00734B29">
        <w:rPr>
          <w:sz w:val="28"/>
        </w:rPr>
        <w:t xml:space="preserve"> настоящего </w:t>
      </w:r>
      <w:r w:rsidR="00BB4119" w:rsidRPr="00734B29">
        <w:rPr>
          <w:sz w:val="28"/>
        </w:rPr>
        <w:t>постановления</w:t>
      </w:r>
      <w:r w:rsidR="00DA1B8B" w:rsidRPr="00734B29">
        <w:rPr>
          <w:sz w:val="28"/>
        </w:rPr>
        <w:t xml:space="preserve"> через </w:t>
      </w:r>
      <w:r w:rsidR="00BB4119" w:rsidRPr="00734B29">
        <w:rPr>
          <w:snapToGrid w:val="0"/>
          <w:spacing w:val="-4"/>
          <w:sz w:val="28"/>
          <w:szCs w:val="28"/>
        </w:rPr>
        <w:t>официальный сайт администрации Вожегодского муниципального округа в информационно-телекоммуникационной сети «Интернет»</w:t>
      </w:r>
      <w:r w:rsidR="00DA1B8B" w:rsidRPr="00734B29">
        <w:rPr>
          <w:sz w:val="28"/>
        </w:rPr>
        <w:t xml:space="preserve">, а также </w:t>
      </w:r>
      <w:r w:rsidR="00A441A4" w:rsidRPr="00734B29">
        <w:rPr>
          <w:sz w:val="28"/>
        </w:rPr>
        <w:t xml:space="preserve">через официальный </w:t>
      </w:r>
      <w:proofErr w:type="spellStart"/>
      <w:r w:rsidR="00A441A4" w:rsidRPr="00734B29">
        <w:rPr>
          <w:sz w:val="28"/>
        </w:rPr>
        <w:t>аккаунт</w:t>
      </w:r>
      <w:proofErr w:type="spellEnd"/>
      <w:r w:rsidR="00A441A4" w:rsidRPr="00734B29">
        <w:rPr>
          <w:sz w:val="28"/>
        </w:rPr>
        <w:t xml:space="preserve"> администрации Вожегодского муниципального округа в социальных сетях </w:t>
      </w:r>
      <w:r w:rsidR="00DA1B8B" w:rsidRPr="00734B29">
        <w:rPr>
          <w:sz w:val="28"/>
        </w:rPr>
        <w:t xml:space="preserve">не менее чем </w:t>
      </w:r>
      <w:r w:rsidR="00BB4119" w:rsidRPr="00734B29">
        <w:rPr>
          <w:sz w:val="28"/>
        </w:rPr>
        <w:t xml:space="preserve">за 2 </w:t>
      </w:r>
      <w:r w:rsidR="00601863" w:rsidRPr="00734B29">
        <w:rPr>
          <w:sz w:val="28"/>
        </w:rPr>
        <w:t xml:space="preserve">календарных </w:t>
      </w:r>
      <w:r w:rsidR="00BB4119" w:rsidRPr="00734B29">
        <w:rPr>
          <w:sz w:val="28"/>
        </w:rPr>
        <w:t>дня</w:t>
      </w:r>
      <w:r w:rsidR="00DA1B8B" w:rsidRPr="00734B29">
        <w:rPr>
          <w:sz w:val="28"/>
        </w:rPr>
        <w:t xml:space="preserve"> до проведения опроса.</w:t>
      </w:r>
    </w:p>
    <w:p w:rsidR="00555632" w:rsidRPr="00734B29" w:rsidRDefault="00636B73" w:rsidP="00555632">
      <w:pPr>
        <w:ind w:firstLine="709"/>
        <w:jc w:val="both"/>
        <w:rPr>
          <w:sz w:val="28"/>
          <w:szCs w:val="28"/>
        </w:rPr>
      </w:pPr>
      <w:r w:rsidRPr="00734B29">
        <w:rPr>
          <w:sz w:val="28"/>
          <w:szCs w:val="28"/>
        </w:rPr>
        <w:t>7</w:t>
      </w:r>
      <w:r w:rsidR="00555632" w:rsidRPr="00734B29">
        <w:rPr>
          <w:sz w:val="28"/>
          <w:szCs w:val="28"/>
        </w:rPr>
        <w:t>. Настоящее постановление вступает в силу с момента подписания</w:t>
      </w:r>
      <w:r w:rsidR="00E33323" w:rsidRPr="00734B29">
        <w:rPr>
          <w:sz w:val="28"/>
          <w:szCs w:val="28"/>
        </w:rPr>
        <w:t xml:space="preserve"> и подлежит официальному опубликованию в газете «Борьба».</w:t>
      </w:r>
    </w:p>
    <w:p w:rsidR="00555632" w:rsidRDefault="00636B73" w:rsidP="00555632">
      <w:pPr>
        <w:ind w:firstLine="709"/>
        <w:jc w:val="both"/>
        <w:rPr>
          <w:sz w:val="28"/>
          <w:szCs w:val="28"/>
        </w:rPr>
      </w:pPr>
      <w:r w:rsidRPr="00734B29">
        <w:rPr>
          <w:sz w:val="28"/>
          <w:szCs w:val="28"/>
        </w:rPr>
        <w:t>8</w:t>
      </w:r>
      <w:r w:rsidR="00555632" w:rsidRPr="00734B29">
        <w:rPr>
          <w:sz w:val="28"/>
          <w:szCs w:val="28"/>
        </w:rPr>
        <w:t xml:space="preserve">. </w:t>
      </w:r>
      <w:proofErr w:type="gramStart"/>
      <w:r w:rsidR="00555632" w:rsidRPr="00734B29">
        <w:rPr>
          <w:sz w:val="28"/>
          <w:szCs w:val="28"/>
        </w:rPr>
        <w:t>Контроль за</w:t>
      </w:r>
      <w:proofErr w:type="gramEnd"/>
      <w:r w:rsidR="00555632" w:rsidRPr="00734B29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A1B8B" w:rsidRDefault="00DA1B8B" w:rsidP="00DA1B8B">
      <w:pPr>
        <w:ind w:firstLine="709"/>
        <w:jc w:val="both"/>
        <w:rPr>
          <w:sz w:val="28"/>
        </w:rPr>
      </w:pPr>
    </w:p>
    <w:p w:rsidR="005C4D3B" w:rsidRDefault="005C4D3B" w:rsidP="00DA1B8B">
      <w:pPr>
        <w:ind w:firstLine="709"/>
        <w:jc w:val="both"/>
        <w:rPr>
          <w:sz w:val="28"/>
        </w:rPr>
      </w:pPr>
    </w:p>
    <w:p w:rsidR="005C4D3B" w:rsidRPr="00DA1B8B" w:rsidRDefault="005C4D3B" w:rsidP="00DA1B8B">
      <w:pPr>
        <w:ind w:firstLine="709"/>
        <w:jc w:val="both"/>
        <w:rPr>
          <w:sz w:val="28"/>
        </w:rPr>
      </w:pPr>
    </w:p>
    <w:tbl>
      <w:tblPr>
        <w:tblW w:w="9747" w:type="dxa"/>
        <w:tblLook w:val="00A0"/>
      </w:tblPr>
      <w:tblGrid>
        <w:gridCol w:w="5920"/>
        <w:gridCol w:w="3827"/>
      </w:tblGrid>
      <w:tr w:rsidR="005C4D3B" w:rsidTr="00297BE0">
        <w:tc>
          <w:tcPr>
            <w:tcW w:w="5920" w:type="dxa"/>
          </w:tcPr>
          <w:p w:rsidR="005C4D3B" w:rsidRPr="00D61B19" w:rsidRDefault="00734B29" w:rsidP="00734B29">
            <w:pPr>
              <w:rPr>
                <w:sz w:val="28"/>
                <w:u w:val="single"/>
              </w:rPr>
            </w:pP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полномочия г</w:t>
            </w:r>
            <w:r w:rsidR="005C4D3B" w:rsidRPr="00D61B19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="005C4D3B" w:rsidRPr="00D61B19">
              <w:rPr>
                <w:sz w:val="28"/>
              </w:rPr>
              <w:t xml:space="preserve"> Вожегодского муниципального </w:t>
            </w:r>
            <w:r w:rsidR="005C4D3B">
              <w:rPr>
                <w:sz w:val="28"/>
              </w:rPr>
              <w:t>округа</w:t>
            </w:r>
          </w:p>
        </w:tc>
        <w:tc>
          <w:tcPr>
            <w:tcW w:w="3827" w:type="dxa"/>
            <w:vAlign w:val="center"/>
          </w:tcPr>
          <w:p w:rsidR="005C4D3B" w:rsidRPr="00D61B19" w:rsidRDefault="00734B29" w:rsidP="00297BE0">
            <w:pPr>
              <w:jc w:val="right"/>
              <w:rPr>
                <w:sz w:val="28"/>
              </w:rPr>
            </w:pPr>
            <w:r>
              <w:rPr>
                <w:sz w:val="28"/>
              </w:rPr>
              <w:t>Е.В. Первов</w:t>
            </w:r>
          </w:p>
        </w:tc>
      </w:tr>
    </w:tbl>
    <w:p w:rsidR="00DA1B8B" w:rsidRPr="00DA1B8B" w:rsidRDefault="00DA1B8B" w:rsidP="005866BE">
      <w:pPr>
        <w:jc w:val="both"/>
        <w:rPr>
          <w:sz w:val="28"/>
        </w:rPr>
      </w:pPr>
    </w:p>
    <w:p w:rsidR="00DA1B8B" w:rsidRPr="00DA1B8B" w:rsidRDefault="00DA1B8B" w:rsidP="005C4D3B">
      <w:pPr>
        <w:jc w:val="both"/>
        <w:rPr>
          <w:sz w:val="28"/>
        </w:rPr>
      </w:pPr>
    </w:p>
    <w:p w:rsidR="000F04AA" w:rsidRDefault="000F04AA">
      <w:r>
        <w:br w:type="page"/>
      </w:r>
    </w:p>
    <w:p w:rsidR="00B4248C" w:rsidRPr="00734B29" w:rsidRDefault="00B4248C" w:rsidP="00CB0E98">
      <w:pPr>
        <w:ind w:left="5812"/>
        <w:jc w:val="both"/>
        <w:rPr>
          <w:sz w:val="28"/>
        </w:rPr>
      </w:pPr>
      <w:r w:rsidRPr="00734B29">
        <w:rPr>
          <w:sz w:val="28"/>
        </w:rPr>
        <w:lastRenderedPageBreak/>
        <w:t>УТВЕРЖДЕНА</w:t>
      </w:r>
    </w:p>
    <w:p w:rsidR="00DA1B8B" w:rsidRPr="00734B29" w:rsidRDefault="00B4248C" w:rsidP="00CB0E98">
      <w:pPr>
        <w:ind w:left="5812"/>
        <w:jc w:val="both"/>
        <w:rPr>
          <w:sz w:val="28"/>
        </w:rPr>
      </w:pPr>
      <w:r w:rsidRPr="00734B29">
        <w:rPr>
          <w:sz w:val="28"/>
        </w:rPr>
        <w:t>постановлением</w:t>
      </w:r>
      <w:r w:rsidR="00DA1B8B" w:rsidRPr="00734B29">
        <w:rPr>
          <w:sz w:val="28"/>
        </w:rPr>
        <w:t xml:space="preserve"> администрации </w:t>
      </w:r>
      <w:r w:rsidR="00CB0E98" w:rsidRPr="00734B29">
        <w:rPr>
          <w:sz w:val="28"/>
        </w:rPr>
        <w:t>Вожегодского муниципального округа</w:t>
      </w:r>
    </w:p>
    <w:p w:rsidR="00B4248C" w:rsidRPr="00734B29" w:rsidRDefault="00CB0E98" w:rsidP="00B4248C">
      <w:pPr>
        <w:ind w:left="5812"/>
        <w:jc w:val="both"/>
        <w:rPr>
          <w:sz w:val="28"/>
        </w:rPr>
      </w:pPr>
      <w:r w:rsidRPr="00734B29">
        <w:rPr>
          <w:sz w:val="28"/>
        </w:rPr>
        <w:t xml:space="preserve">от </w:t>
      </w:r>
      <w:r w:rsidR="00DA1B8B" w:rsidRPr="00734B29">
        <w:rPr>
          <w:sz w:val="28"/>
        </w:rPr>
        <w:t xml:space="preserve"> </w:t>
      </w:r>
      <w:r w:rsidR="00734B29">
        <w:rPr>
          <w:sz w:val="28"/>
        </w:rPr>
        <w:t xml:space="preserve">09.02.2024 </w:t>
      </w:r>
      <w:r w:rsidRPr="00734B29">
        <w:rPr>
          <w:sz w:val="28"/>
        </w:rPr>
        <w:t>№</w:t>
      </w:r>
      <w:r w:rsidR="00B4248C" w:rsidRPr="00734B29">
        <w:rPr>
          <w:sz w:val="28"/>
        </w:rPr>
        <w:t xml:space="preserve"> </w:t>
      </w:r>
      <w:r w:rsidR="00734B29">
        <w:rPr>
          <w:sz w:val="28"/>
        </w:rPr>
        <w:t>116</w:t>
      </w:r>
    </w:p>
    <w:p w:rsidR="00B4248C" w:rsidRPr="00734B29" w:rsidRDefault="00B4248C" w:rsidP="00B4248C">
      <w:pPr>
        <w:ind w:left="5812"/>
        <w:jc w:val="both"/>
        <w:rPr>
          <w:sz w:val="28"/>
        </w:rPr>
      </w:pPr>
      <w:r w:rsidRPr="00734B29">
        <w:rPr>
          <w:sz w:val="28"/>
        </w:rPr>
        <w:t>Приложение 1</w:t>
      </w:r>
    </w:p>
    <w:p w:rsidR="00DA1B8B" w:rsidRPr="00734B29" w:rsidRDefault="00DA1B8B" w:rsidP="00CB0E98">
      <w:pPr>
        <w:ind w:left="5812"/>
        <w:jc w:val="both"/>
        <w:rPr>
          <w:sz w:val="28"/>
        </w:rPr>
      </w:pPr>
    </w:p>
    <w:p w:rsidR="00DA1B8B" w:rsidRPr="00734B29" w:rsidRDefault="00DA1B8B" w:rsidP="00DA1B8B">
      <w:pPr>
        <w:ind w:firstLine="709"/>
        <w:jc w:val="both"/>
        <w:rPr>
          <w:sz w:val="28"/>
        </w:rPr>
      </w:pPr>
    </w:p>
    <w:p w:rsidR="00DA1B8B" w:rsidRPr="00734B29" w:rsidRDefault="00DA1B8B" w:rsidP="00325EEE">
      <w:pPr>
        <w:ind w:firstLine="709"/>
        <w:jc w:val="center"/>
        <w:rPr>
          <w:b/>
          <w:sz w:val="28"/>
        </w:rPr>
      </w:pPr>
      <w:r w:rsidRPr="00734B29">
        <w:rPr>
          <w:b/>
          <w:sz w:val="28"/>
        </w:rPr>
        <w:t>Методика</w:t>
      </w:r>
    </w:p>
    <w:p w:rsidR="00DA1B8B" w:rsidRPr="00734B29" w:rsidRDefault="00DA1B8B" w:rsidP="00DD7DB3">
      <w:pPr>
        <w:ind w:firstLine="709"/>
        <w:jc w:val="center"/>
        <w:rPr>
          <w:b/>
          <w:sz w:val="28"/>
        </w:rPr>
      </w:pPr>
      <w:r w:rsidRPr="00734B29">
        <w:rPr>
          <w:b/>
          <w:sz w:val="28"/>
        </w:rPr>
        <w:t xml:space="preserve">проведения опроса граждан о </w:t>
      </w:r>
      <w:r w:rsidR="00D13FFB" w:rsidRPr="00734B29">
        <w:rPr>
          <w:b/>
          <w:sz w:val="28"/>
        </w:rPr>
        <w:t>направлении</w:t>
      </w:r>
      <w:r w:rsidR="00DD7DB3" w:rsidRPr="00734B29">
        <w:rPr>
          <w:b/>
          <w:sz w:val="28"/>
        </w:rPr>
        <w:t xml:space="preserve"> проект</w:t>
      </w:r>
      <w:r w:rsidR="00D13FFB" w:rsidRPr="00734B29">
        <w:rPr>
          <w:b/>
          <w:sz w:val="28"/>
        </w:rPr>
        <w:t>а</w:t>
      </w:r>
      <w:r w:rsidR="00DD7DB3" w:rsidRPr="00734B29">
        <w:rPr>
          <w:b/>
          <w:sz w:val="28"/>
        </w:rPr>
        <w:t xml:space="preserve"> «Комплексное развитие рабочего поселка Вожега Вожегодского муниципального округа Вологодской области» для участия в отборе проектов</w:t>
      </w:r>
      <w:r w:rsidR="00DD7DB3" w:rsidRPr="00734B29">
        <w:rPr>
          <w:rFonts w:ascii="Arial" w:hAnsi="Arial" w:cs="Arial"/>
          <w:b/>
          <w:color w:val="444444"/>
          <w:sz w:val="22"/>
          <w:szCs w:val="22"/>
          <w:shd w:val="clear" w:color="auto" w:fill="FFFFFF"/>
        </w:rPr>
        <w:t xml:space="preserve"> </w:t>
      </w:r>
      <w:r w:rsidR="00DD7DB3" w:rsidRPr="00734B29">
        <w:rPr>
          <w:b/>
          <w:sz w:val="28"/>
          <w:szCs w:val="28"/>
          <w:shd w:val="clear" w:color="auto" w:fill="FFFFFF"/>
        </w:rPr>
        <w:t>для реализации в рамках</w:t>
      </w:r>
      <w:r w:rsidR="00DD7DB3" w:rsidRPr="00734B29">
        <w:rPr>
          <w:rFonts w:ascii="Arial" w:hAnsi="Arial" w:cs="Arial"/>
          <w:b/>
          <w:color w:val="444444"/>
          <w:sz w:val="22"/>
          <w:szCs w:val="22"/>
          <w:shd w:val="clear" w:color="auto" w:fill="FFFFFF"/>
        </w:rPr>
        <w:t xml:space="preserve"> </w:t>
      </w:r>
      <w:r w:rsidR="00DD7DB3" w:rsidRPr="00734B29">
        <w:rPr>
          <w:b/>
          <w:sz w:val="28"/>
        </w:rPr>
        <w:t>государственной программы Российской Федерации «Комплексное развитие сельских территорий»</w:t>
      </w:r>
    </w:p>
    <w:p w:rsidR="00B4248C" w:rsidRPr="00734B29" w:rsidRDefault="00B4248C" w:rsidP="00DD7DB3">
      <w:pPr>
        <w:ind w:firstLine="709"/>
        <w:jc w:val="center"/>
        <w:rPr>
          <w:sz w:val="28"/>
        </w:rPr>
      </w:pPr>
      <w:r w:rsidRPr="00734B29">
        <w:rPr>
          <w:sz w:val="28"/>
        </w:rPr>
        <w:t>(далее – Методика)</w:t>
      </w:r>
    </w:p>
    <w:p w:rsidR="00DA1B8B" w:rsidRPr="00734B29" w:rsidRDefault="00DA1B8B" w:rsidP="00DA1B8B">
      <w:pPr>
        <w:ind w:firstLine="709"/>
        <w:jc w:val="both"/>
        <w:rPr>
          <w:i/>
          <w:sz w:val="28"/>
          <w:u w:val="single"/>
        </w:rPr>
      </w:pPr>
    </w:p>
    <w:p w:rsidR="00DA1B8B" w:rsidRPr="00734B29" w:rsidRDefault="00DA1B8B" w:rsidP="00325EEE">
      <w:pPr>
        <w:ind w:firstLine="709"/>
        <w:jc w:val="center"/>
        <w:rPr>
          <w:b/>
          <w:sz w:val="28"/>
        </w:rPr>
      </w:pPr>
      <w:r w:rsidRPr="00734B29">
        <w:rPr>
          <w:b/>
          <w:sz w:val="28"/>
        </w:rPr>
        <w:t>1. Общие положения</w:t>
      </w:r>
    </w:p>
    <w:p w:rsidR="00DA1B8B" w:rsidRPr="00734B29" w:rsidRDefault="00DA1B8B" w:rsidP="00DA1B8B">
      <w:pPr>
        <w:ind w:firstLine="709"/>
        <w:jc w:val="both"/>
        <w:rPr>
          <w:b/>
          <w:sz w:val="28"/>
        </w:rPr>
      </w:pPr>
    </w:p>
    <w:p w:rsidR="00DA1B8B" w:rsidRPr="00734B29" w:rsidRDefault="00FF37AC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1.1. Настоящая М</w:t>
      </w:r>
      <w:r w:rsidR="00DA1B8B" w:rsidRPr="00734B29">
        <w:rPr>
          <w:sz w:val="28"/>
        </w:rPr>
        <w:t xml:space="preserve">етодика разработана в целях изучения общественного мнения населения для </w:t>
      </w:r>
      <w:r w:rsidR="00EF508A" w:rsidRPr="00734B29">
        <w:rPr>
          <w:sz w:val="28"/>
        </w:rPr>
        <w:t>выбора мероприятий</w:t>
      </w:r>
      <w:r w:rsidR="00DA1B8B" w:rsidRPr="00734B29">
        <w:rPr>
          <w:sz w:val="28"/>
        </w:rPr>
        <w:t xml:space="preserve"> для </w:t>
      </w:r>
      <w:r w:rsidR="00EF508A" w:rsidRPr="00734B29">
        <w:rPr>
          <w:sz w:val="28"/>
        </w:rPr>
        <w:t>включения в проект «Комплексное развитие рабочего поселка Вожега Вожегодского муниципального округа Вологодской области»</w:t>
      </w:r>
      <w:r w:rsidR="00DA1B8B" w:rsidRPr="00734B29">
        <w:rPr>
          <w:sz w:val="28"/>
        </w:rPr>
        <w:t xml:space="preserve"> посредством проведения опроса граждан.</w:t>
      </w:r>
    </w:p>
    <w:p w:rsidR="00DA1B8B" w:rsidRPr="00734B29" w:rsidRDefault="00EF508A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1.2</w:t>
      </w:r>
      <w:r w:rsidR="00DA1B8B" w:rsidRPr="00734B29">
        <w:rPr>
          <w:sz w:val="28"/>
        </w:rPr>
        <w:t xml:space="preserve">. Организатором проведения опроса граждан является администрация </w:t>
      </w:r>
      <w:r w:rsidRPr="00734B29">
        <w:rPr>
          <w:sz w:val="28"/>
        </w:rPr>
        <w:t>Вожегодского муниципального округа (далее – Организатор)</w:t>
      </w:r>
      <w:r w:rsidR="00DA1B8B" w:rsidRPr="00734B29">
        <w:rPr>
          <w:sz w:val="28"/>
        </w:rPr>
        <w:t>.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1.</w:t>
      </w:r>
      <w:r w:rsidR="00F010D2" w:rsidRPr="00734B29">
        <w:rPr>
          <w:sz w:val="28"/>
        </w:rPr>
        <w:t>3</w:t>
      </w:r>
      <w:r w:rsidRPr="00734B29">
        <w:rPr>
          <w:sz w:val="28"/>
        </w:rPr>
        <w:t>. Организатор: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– организует проведение опроса граждан;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– устанавливает дату и время проведения опроса граждан;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– проводит опрос граждан;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– подводит итоги проведенного опроса граждан;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– осуществляет иные полномочия в соответствии с настоящей Методикой.</w:t>
      </w:r>
    </w:p>
    <w:p w:rsidR="00DA1B8B" w:rsidRPr="00734B29" w:rsidRDefault="00DA1B8B" w:rsidP="00DA1B8B">
      <w:pPr>
        <w:ind w:firstLine="709"/>
        <w:jc w:val="both"/>
        <w:rPr>
          <w:sz w:val="28"/>
          <w:u w:val="single"/>
        </w:rPr>
      </w:pPr>
      <w:r w:rsidRPr="00734B29">
        <w:rPr>
          <w:sz w:val="28"/>
        </w:rPr>
        <w:t>1.</w:t>
      </w:r>
      <w:r w:rsidR="00F010D2" w:rsidRPr="00734B29">
        <w:rPr>
          <w:sz w:val="28"/>
        </w:rPr>
        <w:t>4</w:t>
      </w:r>
      <w:r w:rsidRPr="00734B29">
        <w:rPr>
          <w:sz w:val="28"/>
        </w:rPr>
        <w:t xml:space="preserve">. Опрос граждан проводится </w:t>
      </w:r>
      <w:r w:rsidR="00F010D2" w:rsidRPr="00734B29">
        <w:rPr>
          <w:sz w:val="28"/>
        </w:rPr>
        <w:t>на территории рабочего поселка Вожега Вожегодского муниципального округа Вологодской области</w:t>
      </w:r>
      <w:r w:rsidRPr="00734B29">
        <w:rPr>
          <w:sz w:val="28"/>
        </w:rPr>
        <w:t>.</w:t>
      </w:r>
    </w:p>
    <w:p w:rsidR="00DA1B8B" w:rsidRPr="00734B29" w:rsidRDefault="00B50646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1.5</w:t>
      </w:r>
      <w:r w:rsidR="00DA1B8B" w:rsidRPr="00734B29">
        <w:rPr>
          <w:sz w:val="28"/>
        </w:rPr>
        <w:t>. В опросе граждан имеют право участвовать жители</w:t>
      </w:r>
      <w:r w:rsidRPr="00734B29">
        <w:rPr>
          <w:sz w:val="28"/>
        </w:rPr>
        <w:t xml:space="preserve"> рабочего поселка Вожега Вожегодского муниципального округа Вологодской области</w:t>
      </w:r>
      <w:r w:rsidR="00DA1B8B" w:rsidRPr="00734B29">
        <w:rPr>
          <w:sz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1.</w:t>
      </w:r>
      <w:r w:rsidR="00B50646" w:rsidRPr="00734B29">
        <w:rPr>
          <w:sz w:val="28"/>
        </w:rPr>
        <w:t>6</w:t>
      </w:r>
      <w:r w:rsidRPr="00734B29">
        <w:rPr>
          <w:sz w:val="28"/>
        </w:rPr>
        <w:t>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1.</w:t>
      </w:r>
      <w:r w:rsidR="00B50646" w:rsidRPr="00734B29">
        <w:rPr>
          <w:sz w:val="28"/>
        </w:rPr>
        <w:t>7</w:t>
      </w:r>
      <w:r w:rsidRPr="00734B29">
        <w:rPr>
          <w:sz w:val="28"/>
        </w:rPr>
        <w:t>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1.</w:t>
      </w:r>
      <w:r w:rsidR="00B50646" w:rsidRPr="00734B29">
        <w:rPr>
          <w:sz w:val="28"/>
        </w:rPr>
        <w:t>8</w:t>
      </w:r>
      <w:r w:rsidRPr="00734B29">
        <w:rPr>
          <w:sz w:val="28"/>
        </w:rPr>
        <w:t xml:space="preserve">. Мнение граждан, проживающих на территории </w:t>
      </w:r>
      <w:r w:rsidR="00B50646" w:rsidRPr="00734B29">
        <w:rPr>
          <w:sz w:val="28"/>
        </w:rPr>
        <w:t>рабочего поселка Вожега Вожегодского муниципального округа Вологодской области</w:t>
      </w:r>
      <w:r w:rsidRPr="00734B29">
        <w:rPr>
          <w:sz w:val="28"/>
        </w:rPr>
        <w:t xml:space="preserve">, </w:t>
      </w:r>
      <w:r w:rsidRPr="00734B29">
        <w:rPr>
          <w:sz w:val="28"/>
        </w:rPr>
        <w:lastRenderedPageBreak/>
        <w:t>выявленное в ходе проведения опроса носит для органов местного самоуправления рекомендательный характер.</w:t>
      </w:r>
    </w:p>
    <w:p w:rsidR="00DA1B8B" w:rsidRPr="00734B29" w:rsidRDefault="00B50646" w:rsidP="00124B23">
      <w:pPr>
        <w:ind w:firstLine="709"/>
        <w:jc w:val="both"/>
        <w:rPr>
          <w:sz w:val="28"/>
        </w:rPr>
      </w:pPr>
      <w:r w:rsidRPr="00734B29">
        <w:rPr>
          <w:sz w:val="28"/>
        </w:rPr>
        <w:t>1.9</w:t>
      </w:r>
      <w:r w:rsidR="00DA1B8B" w:rsidRPr="00734B29">
        <w:rPr>
          <w:sz w:val="28"/>
        </w:rPr>
        <w:t>. Содержание вопроса, выносимого на обсуждение, не должно противоречить действующему законодательству и муниципальным правовым актам</w:t>
      </w:r>
      <w:r w:rsidR="00124B23" w:rsidRPr="00734B29">
        <w:rPr>
          <w:sz w:val="28"/>
        </w:rPr>
        <w:t xml:space="preserve"> Вожегодского муниципального округа</w:t>
      </w:r>
      <w:r w:rsidR="00DA1B8B" w:rsidRPr="00734B29">
        <w:rPr>
          <w:sz w:val="28"/>
        </w:rPr>
        <w:t>.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</w:p>
    <w:p w:rsidR="00DA1B8B" w:rsidRPr="00734B29" w:rsidRDefault="00DA1B8B" w:rsidP="00325EEE">
      <w:pPr>
        <w:ind w:firstLine="709"/>
        <w:jc w:val="center"/>
        <w:rPr>
          <w:b/>
          <w:sz w:val="28"/>
        </w:rPr>
      </w:pPr>
      <w:r w:rsidRPr="00734B29">
        <w:rPr>
          <w:b/>
          <w:sz w:val="28"/>
        </w:rPr>
        <w:t>2. Порядок назначения опроса граждан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</w:p>
    <w:p w:rsidR="00DA1B8B" w:rsidRPr="00734B29" w:rsidRDefault="00DA1B8B" w:rsidP="00E56238">
      <w:pPr>
        <w:ind w:firstLine="709"/>
        <w:jc w:val="both"/>
        <w:rPr>
          <w:sz w:val="28"/>
        </w:rPr>
      </w:pPr>
      <w:r w:rsidRPr="00734B29">
        <w:rPr>
          <w:sz w:val="28"/>
        </w:rPr>
        <w:t xml:space="preserve">2.1. Опрос граждан проводится </w:t>
      </w:r>
      <w:r w:rsidR="00E56238" w:rsidRPr="00734B29">
        <w:rPr>
          <w:sz w:val="28"/>
        </w:rPr>
        <w:t xml:space="preserve">с использованием </w:t>
      </w:r>
      <w:r w:rsidR="00E56238" w:rsidRPr="00734B29">
        <w:rPr>
          <w:snapToGrid w:val="0"/>
          <w:spacing w:val="-4"/>
          <w:sz w:val="28"/>
          <w:szCs w:val="28"/>
        </w:rPr>
        <w:t>официального сайта администрации Вожегодского муниципального округа в информационно-телекоммуникационной сети «Интернет»</w:t>
      </w:r>
      <w:r w:rsidR="00636B73" w:rsidRPr="00734B29">
        <w:rPr>
          <w:snapToGrid w:val="0"/>
          <w:spacing w:val="-4"/>
          <w:sz w:val="28"/>
          <w:szCs w:val="28"/>
        </w:rPr>
        <w:t>:</w:t>
      </w:r>
      <w:r w:rsidR="00124B23" w:rsidRPr="00734B29">
        <w:rPr>
          <w:snapToGrid w:val="0"/>
          <w:spacing w:val="-4"/>
          <w:sz w:val="28"/>
          <w:szCs w:val="28"/>
        </w:rPr>
        <w:t xml:space="preserve"> https://35vozhegodskij.gosuslugi.ru/.</w:t>
      </w:r>
    </w:p>
    <w:p w:rsidR="00E56238" w:rsidRPr="00734B29" w:rsidRDefault="00E56238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2.2</w:t>
      </w:r>
      <w:r w:rsidR="00DA1B8B" w:rsidRPr="00734B29">
        <w:rPr>
          <w:sz w:val="28"/>
        </w:rPr>
        <w:t xml:space="preserve">. Опрос граждан </w:t>
      </w:r>
      <w:r w:rsidRPr="00734B29">
        <w:rPr>
          <w:sz w:val="28"/>
        </w:rPr>
        <w:t xml:space="preserve">о </w:t>
      </w:r>
      <w:r w:rsidR="00D13FFB" w:rsidRPr="00734B29">
        <w:rPr>
          <w:sz w:val="28"/>
        </w:rPr>
        <w:t>направлении</w:t>
      </w:r>
      <w:r w:rsidRPr="00734B29">
        <w:rPr>
          <w:sz w:val="28"/>
        </w:rPr>
        <w:t xml:space="preserve"> проект</w:t>
      </w:r>
      <w:r w:rsidR="00D13FFB" w:rsidRPr="00734B29">
        <w:rPr>
          <w:sz w:val="28"/>
        </w:rPr>
        <w:t>а</w:t>
      </w:r>
      <w:r w:rsidRPr="00734B29">
        <w:rPr>
          <w:sz w:val="28"/>
        </w:rPr>
        <w:t xml:space="preserve"> «Комплексное развитие рабочего поселка Вожега Вожегодского муниципального округа Вологодской области» для участия в отборе проектов</w:t>
      </w:r>
      <w:r w:rsidRPr="00734B29"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 </w:t>
      </w:r>
      <w:r w:rsidRPr="00734B29">
        <w:rPr>
          <w:sz w:val="28"/>
          <w:szCs w:val="28"/>
          <w:shd w:val="clear" w:color="auto" w:fill="FFFFFF"/>
        </w:rPr>
        <w:t>для реализации в рамках</w:t>
      </w:r>
      <w:r w:rsidRPr="00734B29"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 </w:t>
      </w:r>
      <w:r w:rsidRPr="00734B29">
        <w:rPr>
          <w:sz w:val="28"/>
        </w:rPr>
        <w:t>государственной программы Российской Федерации «Комплексное развитие сельских территорий» проводиться по инициативе Организатора.</w:t>
      </w:r>
    </w:p>
    <w:p w:rsidR="00DA1B8B" w:rsidRPr="00734B29" w:rsidRDefault="00E56238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2.3</w:t>
      </w:r>
      <w:r w:rsidR="00DA1B8B" w:rsidRPr="00734B29">
        <w:rPr>
          <w:sz w:val="28"/>
        </w:rPr>
        <w:t xml:space="preserve">. Решение о назначении опроса граждан принимается </w:t>
      </w:r>
      <w:r w:rsidRPr="00734B29">
        <w:rPr>
          <w:sz w:val="28"/>
        </w:rPr>
        <w:t>Организатором</w:t>
      </w:r>
      <w:r w:rsidR="00DA1B8B" w:rsidRPr="00734B29">
        <w:rPr>
          <w:sz w:val="28"/>
        </w:rPr>
        <w:t xml:space="preserve">. </w:t>
      </w:r>
    </w:p>
    <w:p w:rsidR="00DA1B8B" w:rsidRPr="00734B29" w:rsidRDefault="00E56238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2.4</w:t>
      </w:r>
      <w:r w:rsidR="00DA1B8B" w:rsidRPr="00734B29">
        <w:rPr>
          <w:sz w:val="28"/>
        </w:rPr>
        <w:t xml:space="preserve">. Жители </w:t>
      </w:r>
      <w:r w:rsidRPr="00734B29">
        <w:rPr>
          <w:sz w:val="28"/>
        </w:rPr>
        <w:t xml:space="preserve">рабочего поселка Вожега Вожегодского муниципального округа Вологодской области </w:t>
      </w:r>
      <w:r w:rsidR="00DA1B8B" w:rsidRPr="00734B29">
        <w:rPr>
          <w:sz w:val="28"/>
        </w:rPr>
        <w:t>должны быть проинформированы о принятии решения о</w:t>
      </w:r>
      <w:r w:rsidRPr="00734B29">
        <w:rPr>
          <w:sz w:val="28"/>
        </w:rPr>
        <w:t xml:space="preserve"> проведении опроса граждан за 2 </w:t>
      </w:r>
      <w:r w:rsidR="00986021" w:rsidRPr="00734B29">
        <w:rPr>
          <w:sz w:val="28"/>
        </w:rPr>
        <w:t xml:space="preserve">календарных </w:t>
      </w:r>
      <w:r w:rsidRPr="00734B29">
        <w:rPr>
          <w:sz w:val="28"/>
        </w:rPr>
        <w:t>дня</w:t>
      </w:r>
      <w:r w:rsidR="00DA1B8B" w:rsidRPr="00734B29">
        <w:rPr>
          <w:sz w:val="28"/>
        </w:rPr>
        <w:t xml:space="preserve"> до начала опроса.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</w:p>
    <w:p w:rsidR="00DA1B8B" w:rsidRPr="00734B29" w:rsidRDefault="00DA1B8B" w:rsidP="00E371F9">
      <w:pPr>
        <w:ind w:firstLine="709"/>
        <w:jc w:val="center"/>
        <w:rPr>
          <w:b/>
          <w:sz w:val="28"/>
        </w:rPr>
      </w:pPr>
      <w:r w:rsidRPr="00734B29">
        <w:rPr>
          <w:b/>
          <w:sz w:val="28"/>
        </w:rPr>
        <w:t>3. Порядок проведения опроса граждан</w:t>
      </w:r>
    </w:p>
    <w:p w:rsidR="00DA1B8B" w:rsidRPr="00734B29" w:rsidRDefault="00DA1B8B" w:rsidP="00DA1B8B">
      <w:pPr>
        <w:ind w:firstLine="709"/>
        <w:jc w:val="both"/>
        <w:rPr>
          <w:b/>
          <w:sz w:val="28"/>
        </w:rPr>
      </w:pP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3.1. Подготовку проведения опроса осуществляет комиссия по проведению опроса (далее – Комиссия)</w:t>
      </w:r>
      <w:r w:rsidR="00426E86" w:rsidRPr="00734B29">
        <w:rPr>
          <w:sz w:val="28"/>
        </w:rPr>
        <w:t>, которая создается постановлением администрации Вожегодского муниципального округа</w:t>
      </w:r>
      <w:r w:rsidRPr="00734B29">
        <w:rPr>
          <w:sz w:val="28"/>
        </w:rPr>
        <w:t>.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3.2. Минимальная численность членов Комиссии должна быть не менее 3 человек.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3.3</w:t>
      </w:r>
      <w:r w:rsidR="00736F62" w:rsidRPr="00734B29">
        <w:rPr>
          <w:sz w:val="28"/>
        </w:rPr>
        <w:t>.</w:t>
      </w:r>
      <w:r w:rsidRPr="00734B29">
        <w:rPr>
          <w:sz w:val="28"/>
        </w:rPr>
        <w:t xml:space="preserve"> В состав Комиссии в обязательном порядке включаются представители </w:t>
      </w:r>
      <w:r w:rsidR="00736F62" w:rsidRPr="00734B29">
        <w:rPr>
          <w:sz w:val="28"/>
        </w:rPr>
        <w:t>Организатора</w:t>
      </w:r>
      <w:r w:rsidRPr="00734B29">
        <w:rPr>
          <w:sz w:val="28"/>
        </w:rPr>
        <w:t>.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 xml:space="preserve">3.5. Первое заседание Комиссии созывается не позднее 5 </w:t>
      </w:r>
      <w:r w:rsidR="004E2076" w:rsidRPr="00734B29">
        <w:rPr>
          <w:sz w:val="28"/>
        </w:rPr>
        <w:t xml:space="preserve">календарных </w:t>
      </w:r>
      <w:r w:rsidRPr="00734B29">
        <w:rPr>
          <w:sz w:val="28"/>
        </w:rPr>
        <w:t>дней после принятия решения о назначении опроса граждан.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3.6. Председател</w:t>
      </w:r>
      <w:r w:rsidR="00736F62" w:rsidRPr="00734B29">
        <w:rPr>
          <w:sz w:val="28"/>
        </w:rPr>
        <w:t>ь</w:t>
      </w:r>
      <w:r w:rsidRPr="00734B29">
        <w:rPr>
          <w:sz w:val="28"/>
        </w:rPr>
        <w:t xml:space="preserve"> и секретарь Комиссии избираются на первом заседании из числа членов Комиссии.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3.7. Полномочия Комиссии: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 xml:space="preserve">– не позднее, чем за </w:t>
      </w:r>
      <w:r w:rsidR="00736F62" w:rsidRPr="00734B29">
        <w:rPr>
          <w:sz w:val="28"/>
        </w:rPr>
        <w:t xml:space="preserve">2 </w:t>
      </w:r>
      <w:r w:rsidR="004E2076" w:rsidRPr="00734B29">
        <w:rPr>
          <w:sz w:val="28"/>
        </w:rPr>
        <w:t xml:space="preserve">календарных </w:t>
      </w:r>
      <w:r w:rsidR="00736F62" w:rsidRPr="00734B29">
        <w:rPr>
          <w:sz w:val="28"/>
        </w:rPr>
        <w:t>дня</w:t>
      </w:r>
      <w:r w:rsidRPr="00734B29">
        <w:rPr>
          <w:sz w:val="28"/>
        </w:rPr>
        <w:t xml:space="preserve"> до даты опроса </w:t>
      </w:r>
      <w:r w:rsidR="00736F62" w:rsidRPr="00734B29">
        <w:rPr>
          <w:sz w:val="28"/>
        </w:rPr>
        <w:t xml:space="preserve">организует оповещение жителей </w:t>
      </w:r>
      <w:r w:rsidRPr="00734B29">
        <w:rPr>
          <w:sz w:val="28"/>
        </w:rPr>
        <w:t xml:space="preserve">о </w:t>
      </w:r>
      <w:r w:rsidR="00736F62" w:rsidRPr="00734B29">
        <w:rPr>
          <w:sz w:val="28"/>
        </w:rPr>
        <w:t>проведении</w:t>
      </w:r>
      <w:r w:rsidRPr="00734B29">
        <w:rPr>
          <w:sz w:val="28"/>
        </w:rPr>
        <w:t xml:space="preserve"> опроса граждан, месте нах</w:t>
      </w:r>
      <w:r w:rsidR="00736F62" w:rsidRPr="00734B29">
        <w:rPr>
          <w:sz w:val="28"/>
        </w:rPr>
        <w:t>ождения комиссии</w:t>
      </w:r>
      <w:r w:rsidR="004E2076" w:rsidRPr="00734B29">
        <w:rPr>
          <w:sz w:val="28"/>
        </w:rPr>
        <w:t xml:space="preserve"> через </w:t>
      </w:r>
      <w:r w:rsidR="004E2076" w:rsidRPr="00734B29">
        <w:rPr>
          <w:snapToGrid w:val="0"/>
          <w:spacing w:val="-4"/>
          <w:sz w:val="28"/>
          <w:szCs w:val="28"/>
        </w:rPr>
        <w:t>официальный сайт администрации Вожегодского муниципального округа в информационно-телекоммуникационной сети «Интернет»</w:t>
      </w:r>
      <w:r w:rsidR="004E2076" w:rsidRPr="00734B29">
        <w:rPr>
          <w:sz w:val="28"/>
        </w:rPr>
        <w:t xml:space="preserve">, а также через официальный </w:t>
      </w:r>
      <w:proofErr w:type="spellStart"/>
      <w:r w:rsidR="004E2076" w:rsidRPr="00734B29">
        <w:rPr>
          <w:sz w:val="28"/>
        </w:rPr>
        <w:t>аккаунт</w:t>
      </w:r>
      <w:proofErr w:type="spellEnd"/>
      <w:r w:rsidR="004E2076" w:rsidRPr="00734B29">
        <w:rPr>
          <w:sz w:val="28"/>
        </w:rPr>
        <w:t xml:space="preserve"> администрации Вожегодского муниципального округа в социальных сетях</w:t>
      </w:r>
      <w:r w:rsidRPr="00734B29">
        <w:rPr>
          <w:sz w:val="28"/>
        </w:rPr>
        <w:t>;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 xml:space="preserve">– обобщает данные с целью </w:t>
      </w:r>
      <w:r w:rsidR="00736F62" w:rsidRPr="00734B29">
        <w:rPr>
          <w:sz w:val="28"/>
        </w:rPr>
        <w:t>установления результатов опроса.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lastRenderedPageBreak/>
        <w:t xml:space="preserve">3.8. Полномочия Комиссии прекращаются после </w:t>
      </w:r>
      <w:r w:rsidR="00736F62" w:rsidRPr="00734B29">
        <w:rPr>
          <w:sz w:val="28"/>
        </w:rPr>
        <w:t>установления результатов опроса</w:t>
      </w:r>
      <w:r w:rsidRPr="00734B29">
        <w:rPr>
          <w:sz w:val="28"/>
        </w:rPr>
        <w:t xml:space="preserve">. 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</w:p>
    <w:p w:rsidR="00DA1B8B" w:rsidRPr="00734B29" w:rsidRDefault="00DA1B8B" w:rsidP="00736F62">
      <w:pPr>
        <w:ind w:firstLine="709"/>
        <w:jc w:val="center"/>
        <w:rPr>
          <w:b/>
          <w:sz w:val="28"/>
        </w:rPr>
      </w:pPr>
      <w:r w:rsidRPr="00734B29">
        <w:rPr>
          <w:b/>
          <w:sz w:val="28"/>
        </w:rPr>
        <w:t>4. Установление результатов опроса</w:t>
      </w:r>
    </w:p>
    <w:p w:rsidR="00DA1B8B" w:rsidRPr="00734B29" w:rsidRDefault="00DA1B8B" w:rsidP="00DA1B8B">
      <w:pPr>
        <w:ind w:firstLine="709"/>
        <w:jc w:val="both"/>
        <w:rPr>
          <w:b/>
          <w:sz w:val="28"/>
        </w:rPr>
      </w:pP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4.1. </w:t>
      </w:r>
      <w:r w:rsidR="004E2076" w:rsidRPr="00734B29">
        <w:rPr>
          <w:sz w:val="28"/>
        </w:rPr>
        <w:t>В срок не позднее пяти календарных дней по окончании</w:t>
      </w:r>
      <w:r w:rsidRPr="00734B29">
        <w:rPr>
          <w:sz w:val="28"/>
        </w:rPr>
        <w:t xml:space="preserve">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</w:t>
      </w:r>
      <w:r w:rsidR="004E2076" w:rsidRPr="00734B29">
        <w:rPr>
          <w:sz w:val="28"/>
        </w:rPr>
        <w:t>.</w:t>
      </w:r>
    </w:p>
    <w:p w:rsidR="00DA1B8B" w:rsidRPr="00734B29" w:rsidRDefault="00736F62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4.2</w:t>
      </w:r>
      <w:r w:rsidR="00DA1B8B" w:rsidRPr="00734B29">
        <w:rPr>
          <w:sz w:val="28"/>
        </w:rPr>
        <w:t>. В протоколе о результатах опроса указываются следующие данные: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– общее число участников опроса;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DA1B8B" w:rsidRPr="00734B29" w:rsidRDefault="00DA1B8B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4.</w:t>
      </w:r>
      <w:r w:rsidR="00736F62" w:rsidRPr="00734B29">
        <w:rPr>
          <w:sz w:val="28"/>
        </w:rPr>
        <w:t>4</w:t>
      </w:r>
      <w:r w:rsidRPr="00734B29">
        <w:rPr>
          <w:sz w:val="28"/>
        </w:rPr>
        <w:t>. Протокол о результатах проведенного опроса граждан составляется в 2 экземплярах и подпис</w:t>
      </w:r>
      <w:r w:rsidR="00736F62" w:rsidRPr="00734B29">
        <w:rPr>
          <w:sz w:val="28"/>
        </w:rPr>
        <w:t>ывается п</w:t>
      </w:r>
      <w:r w:rsidRPr="00734B29">
        <w:rPr>
          <w:sz w:val="28"/>
        </w:rPr>
        <w:t xml:space="preserve">редседателем комиссии. </w:t>
      </w:r>
    </w:p>
    <w:p w:rsidR="00DA1B8B" w:rsidRPr="00734B29" w:rsidRDefault="00736F62" w:rsidP="00DA1B8B">
      <w:pPr>
        <w:ind w:firstLine="709"/>
        <w:jc w:val="both"/>
        <w:rPr>
          <w:sz w:val="28"/>
        </w:rPr>
      </w:pPr>
      <w:r w:rsidRPr="00734B29">
        <w:rPr>
          <w:sz w:val="28"/>
        </w:rPr>
        <w:t>4.5</w:t>
      </w:r>
      <w:r w:rsidR="00DA1B8B" w:rsidRPr="00734B29">
        <w:rPr>
          <w:sz w:val="28"/>
        </w:rPr>
        <w:t xml:space="preserve">. В течение </w:t>
      </w:r>
      <w:r w:rsidR="00D466CE" w:rsidRPr="00734B29">
        <w:rPr>
          <w:sz w:val="28"/>
        </w:rPr>
        <w:t>семи календарных</w:t>
      </w:r>
      <w:r w:rsidR="00DA1B8B" w:rsidRPr="00734B29">
        <w:rPr>
          <w:sz w:val="28"/>
        </w:rPr>
        <w:t xml:space="preserve"> дней со дня окончания опроса Комиссия направляет </w:t>
      </w:r>
      <w:r w:rsidRPr="00734B29">
        <w:rPr>
          <w:sz w:val="28"/>
        </w:rPr>
        <w:t>протокол</w:t>
      </w:r>
      <w:r w:rsidR="00DA1B8B" w:rsidRPr="00734B29">
        <w:rPr>
          <w:sz w:val="28"/>
        </w:rPr>
        <w:t xml:space="preserve"> </w:t>
      </w:r>
      <w:r w:rsidRPr="00734B29">
        <w:rPr>
          <w:sz w:val="28"/>
        </w:rPr>
        <w:t>Организатору</w:t>
      </w:r>
      <w:r w:rsidR="00DA1B8B" w:rsidRPr="00734B29">
        <w:rPr>
          <w:sz w:val="28"/>
        </w:rPr>
        <w:t>.</w:t>
      </w:r>
    </w:p>
    <w:p w:rsidR="00DA1B8B" w:rsidRPr="00734B29" w:rsidRDefault="00DA1B8B" w:rsidP="00DA1B8B">
      <w:pPr>
        <w:ind w:firstLine="709"/>
        <w:jc w:val="both"/>
        <w:rPr>
          <w:b/>
          <w:sz w:val="28"/>
        </w:rPr>
      </w:pPr>
    </w:p>
    <w:p w:rsidR="00DA1B8B" w:rsidRPr="00734B29" w:rsidRDefault="00DA1B8B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DA1B8B">
      <w:pPr>
        <w:ind w:firstLine="709"/>
        <w:jc w:val="both"/>
        <w:rPr>
          <w:sz w:val="28"/>
        </w:rPr>
      </w:pPr>
    </w:p>
    <w:p w:rsidR="00636B73" w:rsidRPr="00734B29" w:rsidRDefault="00636B73" w:rsidP="00636B73">
      <w:pPr>
        <w:ind w:left="5245"/>
        <w:jc w:val="both"/>
        <w:rPr>
          <w:sz w:val="28"/>
        </w:rPr>
      </w:pPr>
      <w:r w:rsidRPr="00734B29">
        <w:rPr>
          <w:sz w:val="28"/>
        </w:rPr>
        <w:t>УТВЕРЖДЕНА</w:t>
      </w:r>
    </w:p>
    <w:p w:rsidR="00636B73" w:rsidRPr="00734B29" w:rsidRDefault="00636B73" w:rsidP="00636B73">
      <w:pPr>
        <w:ind w:left="5245"/>
        <w:jc w:val="both"/>
        <w:rPr>
          <w:sz w:val="28"/>
        </w:rPr>
      </w:pPr>
      <w:r w:rsidRPr="00734B29">
        <w:rPr>
          <w:sz w:val="28"/>
        </w:rPr>
        <w:t xml:space="preserve">постановлением </w:t>
      </w:r>
    </w:p>
    <w:p w:rsidR="00636B73" w:rsidRPr="00734B29" w:rsidRDefault="00636B73" w:rsidP="00636B73">
      <w:pPr>
        <w:ind w:left="5245"/>
        <w:jc w:val="both"/>
        <w:rPr>
          <w:sz w:val="28"/>
        </w:rPr>
      </w:pPr>
      <w:r w:rsidRPr="00734B29">
        <w:rPr>
          <w:sz w:val="28"/>
        </w:rPr>
        <w:t>администрации Вожегодского муниципального округа</w:t>
      </w:r>
    </w:p>
    <w:p w:rsidR="00636B73" w:rsidRPr="00734B29" w:rsidRDefault="00636B73" w:rsidP="00636B73">
      <w:pPr>
        <w:ind w:left="5245"/>
        <w:jc w:val="both"/>
        <w:rPr>
          <w:sz w:val="28"/>
        </w:rPr>
      </w:pPr>
      <w:r w:rsidRPr="00734B29">
        <w:rPr>
          <w:sz w:val="28"/>
        </w:rPr>
        <w:t>от</w:t>
      </w:r>
      <w:r w:rsidR="00734B29">
        <w:rPr>
          <w:sz w:val="28"/>
        </w:rPr>
        <w:t xml:space="preserve"> 09.02.2024</w:t>
      </w:r>
      <w:r w:rsidRPr="00734B29">
        <w:rPr>
          <w:sz w:val="28"/>
        </w:rPr>
        <w:t xml:space="preserve"> № </w:t>
      </w:r>
      <w:r w:rsidR="00734B29">
        <w:rPr>
          <w:sz w:val="28"/>
        </w:rPr>
        <w:t>116</w:t>
      </w:r>
    </w:p>
    <w:p w:rsidR="00636B73" w:rsidRPr="00734B29" w:rsidRDefault="00636B73" w:rsidP="00636B73">
      <w:pPr>
        <w:ind w:left="5245"/>
        <w:jc w:val="both"/>
        <w:rPr>
          <w:sz w:val="28"/>
        </w:rPr>
      </w:pPr>
      <w:r w:rsidRPr="00734B29">
        <w:rPr>
          <w:sz w:val="28"/>
        </w:rPr>
        <w:t>Приложение 2</w:t>
      </w:r>
    </w:p>
    <w:p w:rsidR="00636B73" w:rsidRPr="00734B29" w:rsidRDefault="00636B73" w:rsidP="00636B73">
      <w:pPr>
        <w:ind w:left="5245"/>
        <w:jc w:val="both"/>
        <w:rPr>
          <w:sz w:val="28"/>
        </w:rPr>
      </w:pPr>
    </w:p>
    <w:p w:rsidR="00636B73" w:rsidRPr="00734B29" w:rsidRDefault="00636B73" w:rsidP="00636B73">
      <w:pPr>
        <w:ind w:left="5245"/>
        <w:jc w:val="both"/>
        <w:rPr>
          <w:sz w:val="28"/>
        </w:rPr>
      </w:pPr>
      <w:r w:rsidRPr="00734B29">
        <w:rPr>
          <w:sz w:val="28"/>
        </w:rPr>
        <w:t xml:space="preserve">Форма </w:t>
      </w:r>
    </w:p>
    <w:p w:rsidR="00636B73" w:rsidRPr="00734B29" w:rsidRDefault="00636B73" w:rsidP="00636B73">
      <w:pPr>
        <w:ind w:left="5245"/>
        <w:jc w:val="both"/>
        <w:rPr>
          <w:b/>
          <w:sz w:val="28"/>
        </w:rPr>
      </w:pPr>
    </w:p>
    <w:p w:rsidR="00636B73" w:rsidRPr="00734B29" w:rsidRDefault="00636B73" w:rsidP="00636B73">
      <w:pPr>
        <w:ind w:left="5245"/>
        <w:jc w:val="both"/>
        <w:rPr>
          <w:sz w:val="28"/>
        </w:rPr>
      </w:pPr>
    </w:p>
    <w:p w:rsidR="00636B73" w:rsidRPr="00734B29" w:rsidRDefault="00636B73" w:rsidP="00636B73">
      <w:pPr>
        <w:jc w:val="center"/>
        <w:rPr>
          <w:b/>
          <w:sz w:val="28"/>
        </w:rPr>
      </w:pPr>
      <w:r w:rsidRPr="00734B29">
        <w:rPr>
          <w:b/>
          <w:sz w:val="28"/>
        </w:rPr>
        <w:t>Опросный лист</w:t>
      </w:r>
    </w:p>
    <w:p w:rsidR="00636B73" w:rsidRPr="00734B29" w:rsidRDefault="00636B73" w:rsidP="00636B73">
      <w:pPr>
        <w:jc w:val="center"/>
        <w:rPr>
          <w:b/>
          <w:sz w:val="28"/>
        </w:rPr>
      </w:pPr>
    </w:p>
    <w:p w:rsidR="00636B73" w:rsidRPr="00734B29" w:rsidRDefault="00636B73" w:rsidP="00636B73">
      <w:pPr>
        <w:jc w:val="center"/>
        <w:rPr>
          <w:sz w:val="28"/>
        </w:rPr>
      </w:pPr>
      <w:r w:rsidRPr="00734B29">
        <w:rPr>
          <w:sz w:val="28"/>
        </w:rPr>
        <w:t>Включение мероприятий в проект «Комплексное развитие рабочего поселка Вожега Вожегодского муниципального округа Вологодской области» для участия в отборе проектов</w:t>
      </w:r>
      <w:r w:rsidRPr="00734B29"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 </w:t>
      </w:r>
      <w:r w:rsidRPr="00734B29">
        <w:rPr>
          <w:sz w:val="28"/>
          <w:szCs w:val="28"/>
          <w:shd w:val="clear" w:color="auto" w:fill="FFFFFF"/>
        </w:rPr>
        <w:t>для реализации в рамках</w:t>
      </w:r>
      <w:r w:rsidRPr="00734B29">
        <w:rPr>
          <w:rFonts w:ascii="Arial" w:hAnsi="Arial" w:cs="Arial"/>
          <w:color w:val="444444"/>
          <w:sz w:val="22"/>
          <w:szCs w:val="22"/>
          <w:shd w:val="clear" w:color="auto" w:fill="FFFFFF"/>
        </w:rPr>
        <w:t xml:space="preserve"> </w:t>
      </w:r>
      <w:r w:rsidRPr="00734B29">
        <w:rPr>
          <w:sz w:val="28"/>
        </w:rPr>
        <w:t>государственной программы Российской Федерации «Комплексное развитие сельских территорий»</w:t>
      </w:r>
    </w:p>
    <w:p w:rsidR="00636B73" w:rsidRPr="00734B29" w:rsidRDefault="00636B73" w:rsidP="00636B73">
      <w:pPr>
        <w:jc w:val="center"/>
        <w:rPr>
          <w:sz w:val="28"/>
        </w:rPr>
      </w:pPr>
    </w:p>
    <w:tbl>
      <w:tblPr>
        <w:tblStyle w:val="ab"/>
        <w:tblW w:w="9859" w:type="dxa"/>
        <w:tblLook w:val="04A0"/>
      </w:tblPr>
      <w:tblGrid>
        <w:gridCol w:w="6315"/>
        <w:gridCol w:w="1843"/>
        <w:gridCol w:w="1701"/>
      </w:tblGrid>
      <w:tr w:rsidR="00636B73" w:rsidRPr="00734B29" w:rsidTr="00E44D6E">
        <w:trPr>
          <w:trHeight w:val="654"/>
        </w:trPr>
        <w:tc>
          <w:tcPr>
            <w:tcW w:w="6315" w:type="dxa"/>
          </w:tcPr>
          <w:p w:rsidR="00636B73" w:rsidRPr="00734B29" w:rsidRDefault="00636B73" w:rsidP="00E44D6E">
            <w:pPr>
              <w:jc w:val="center"/>
              <w:rPr>
                <w:sz w:val="28"/>
                <w:szCs w:val="28"/>
              </w:rPr>
            </w:pPr>
            <w:r w:rsidRPr="00734B29">
              <w:rPr>
                <w:sz w:val="28"/>
                <w:szCs w:val="28"/>
              </w:rPr>
              <w:t>Проект</w:t>
            </w:r>
          </w:p>
        </w:tc>
        <w:tc>
          <w:tcPr>
            <w:tcW w:w="1843" w:type="dxa"/>
          </w:tcPr>
          <w:p w:rsidR="00636B73" w:rsidRPr="00734B29" w:rsidRDefault="00636B73" w:rsidP="00E44D6E">
            <w:pPr>
              <w:jc w:val="center"/>
              <w:rPr>
                <w:sz w:val="28"/>
                <w:szCs w:val="28"/>
              </w:rPr>
            </w:pPr>
            <w:r w:rsidRPr="00734B29">
              <w:rPr>
                <w:sz w:val="28"/>
                <w:szCs w:val="28"/>
              </w:rPr>
              <w:t>За</w:t>
            </w:r>
          </w:p>
        </w:tc>
        <w:tc>
          <w:tcPr>
            <w:tcW w:w="1701" w:type="dxa"/>
          </w:tcPr>
          <w:p w:rsidR="00636B73" w:rsidRPr="00734B29" w:rsidRDefault="00636B73" w:rsidP="00E44D6E">
            <w:pPr>
              <w:jc w:val="center"/>
              <w:rPr>
                <w:sz w:val="28"/>
                <w:szCs w:val="28"/>
              </w:rPr>
            </w:pPr>
            <w:r w:rsidRPr="00734B29">
              <w:rPr>
                <w:sz w:val="28"/>
                <w:szCs w:val="28"/>
              </w:rPr>
              <w:t>Против</w:t>
            </w:r>
          </w:p>
        </w:tc>
      </w:tr>
      <w:tr w:rsidR="00636B73" w:rsidTr="00E44D6E">
        <w:trPr>
          <w:trHeight w:val="1270"/>
        </w:trPr>
        <w:tc>
          <w:tcPr>
            <w:tcW w:w="6315" w:type="dxa"/>
          </w:tcPr>
          <w:p w:rsidR="00636B73" w:rsidRPr="00734B29" w:rsidRDefault="00636B73" w:rsidP="00E44D6E">
            <w:pPr>
              <w:rPr>
                <w:sz w:val="28"/>
              </w:rPr>
            </w:pPr>
            <w:r w:rsidRPr="00734B29">
              <w:rPr>
                <w:sz w:val="28"/>
              </w:rPr>
              <w:t>Проект «Комплексное развитие рабочего поселка Вожега Вожегодского муниципального округа Вологодской области»:</w:t>
            </w:r>
          </w:p>
          <w:p w:rsidR="00636B73" w:rsidRPr="00734B29" w:rsidRDefault="00636B73" w:rsidP="00E44D6E">
            <w:pPr>
              <w:rPr>
                <w:sz w:val="28"/>
              </w:rPr>
            </w:pPr>
            <w:r w:rsidRPr="00734B29">
              <w:rPr>
                <w:sz w:val="28"/>
                <w:szCs w:val="28"/>
              </w:rPr>
              <w:t>-Строительство начальной общеобразовательной школы в п</w:t>
            </w:r>
            <w:proofErr w:type="gramStart"/>
            <w:r w:rsidRPr="00734B29">
              <w:rPr>
                <w:sz w:val="28"/>
                <w:szCs w:val="28"/>
              </w:rPr>
              <w:t>.В</w:t>
            </w:r>
            <w:proofErr w:type="gramEnd"/>
            <w:r w:rsidRPr="00734B29">
              <w:rPr>
                <w:sz w:val="28"/>
                <w:szCs w:val="28"/>
              </w:rPr>
              <w:t>ожега</w:t>
            </w:r>
            <w:r w:rsidRPr="00734B29">
              <w:rPr>
                <w:i/>
                <w:sz w:val="28"/>
                <w:szCs w:val="28"/>
              </w:rPr>
              <w:t>;</w:t>
            </w:r>
          </w:p>
          <w:p w:rsidR="00636B73" w:rsidRPr="00734B29" w:rsidRDefault="00636B73" w:rsidP="00E44D6E">
            <w:pPr>
              <w:rPr>
                <w:i/>
              </w:rPr>
            </w:pPr>
            <w:r w:rsidRPr="00734B29">
              <w:rPr>
                <w:sz w:val="28"/>
                <w:szCs w:val="28"/>
              </w:rPr>
              <w:t>-Реконструкция системы водоотведения в п</w:t>
            </w:r>
            <w:proofErr w:type="gramStart"/>
            <w:r w:rsidRPr="00734B29">
              <w:rPr>
                <w:sz w:val="28"/>
                <w:szCs w:val="28"/>
              </w:rPr>
              <w:t>.В</w:t>
            </w:r>
            <w:proofErr w:type="gramEnd"/>
            <w:r w:rsidRPr="00734B29">
              <w:rPr>
                <w:sz w:val="28"/>
                <w:szCs w:val="28"/>
              </w:rPr>
              <w:t>ожега</w:t>
            </w:r>
          </w:p>
        </w:tc>
        <w:tc>
          <w:tcPr>
            <w:tcW w:w="1843" w:type="dxa"/>
          </w:tcPr>
          <w:p w:rsidR="00636B73" w:rsidRPr="00734B29" w:rsidRDefault="00117091" w:rsidP="00E44D6E">
            <w:pPr>
              <w:jc w:val="both"/>
              <w:rPr>
                <w:sz w:val="28"/>
                <w:szCs w:val="28"/>
              </w:rPr>
            </w:pPr>
            <w:r w:rsidRPr="00734B29">
              <w:rPr>
                <w:noProof/>
                <w:sz w:val="28"/>
                <w:szCs w:val="28"/>
              </w:rPr>
              <w:pict>
                <v:rect id="Прямоугольник 19" o:spid="_x0000_s1068" style="position:absolute;left:0;text-align:left;margin-left:27.8pt;margin-top:3.4pt;width:23.25pt;height:19.5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36B73" w:rsidRDefault="00117091" w:rsidP="00E44D6E">
            <w:pPr>
              <w:jc w:val="both"/>
              <w:rPr>
                <w:sz w:val="28"/>
                <w:szCs w:val="28"/>
              </w:rPr>
            </w:pPr>
            <w:r w:rsidRPr="00734B29">
              <w:rPr>
                <w:noProof/>
                <w:sz w:val="28"/>
                <w:szCs w:val="28"/>
              </w:rPr>
              <w:pict>
                <v:rect id="Прямоугольник 20" o:spid="_x0000_s1069" style="position:absolute;left:0;text-align:left;margin-left:24.15pt;margin-top:3.4pt;width:23.25pt;height:19.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</w:pict>
            </w:r>
          </w:p>
        </w:tc>
      </w:tr>
    </w:tbl>
    <w:p w:rsidR="00636B73" w:rsidRPr="00EB4885" w:rsidRDefault="00636B73" w:rsidP="00636B73">
      <w:pPr>
        <w:jc w:val="center"/>
        <w:rPr>
          <w:sz w:val="28"/>
        </w:rPr>
      </w:pPr>
    </w:p>
    <w:p w:rsidR="00636B73" w:rsidRDefault="00636B73" w:rsidP="00636B73">
      <w:pPr>
        <w:autoSpaceDE w:val="0"/>
        <w:ind w:left="5670"/>
        <w:rPr>
          <w:color w:val="000000"/>
          <w:sz w:val="28"/>
          <w:szCs w:val="28"/>
        </w:rPr>
      </w:pPr>
    </w:p>
    <w:p w:rsidR="00636B73" w:rsidRDefault="00636B73" w:rsidP="00636B73">
      <w:pPr>
        <w:autoSpaceDE w:val="0"/>
        <w:jc w:val="center"/>
        <w:rPr>
          <w:sz w:val="28"/>
          <w:szCs w:val="28"/>
        </w:rPr>
      </w:pPr>
    </w:p>
    <w:p w:rsidR="00636B73" w:rsidRPr="00DA1B8B" w:rsidRDefault="00636B73" w:rsidP="00DA1B8B">
      <w:pPr>
        <w:ind w:firstLine="709"/>
        <w:jc w:val="both"/>
        <w:rPr>
          <w:sz w:val="28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747"/>
      </w:tblGrid>
      <w:tr w:rsidR="00DA1B8B" w:rsidRPr="00DA1B8B" w:rsidTr="001858E2">
        <w:trPr>
          <w:trHeight w:val="11401"/>
        </w:trPr>
        <w:tc>
          <w:tcPr>
            <w:tcW w:w="9747" w:type="dxa"/>
          </w:tcPr>
          <w:p w:rsidR="00DA1B8B" w:rsidRPr="00DA1B8B" w:rsidRDefault="00DA1B8B" w:rsidP="00DA1B8B">
            <w:pPr>
              <w:ind w:firstLine="709"/>
              <w:jc w:val="both"/>
              <w:rPr>
                <w:sz w:val="28"/>
              </w:rPr>
            </w:pPr>
            <w:bookmarkStart w:id="0" w:name="_GoBack"/>
            <w:bookmarkEnd w:id="0"/>
          </w:p>
          <w:p w:rsidR="00DA1B8B" w:rsidRPr="00DA1B8B" w:rsidRDefault="00DA1B8B" w:rsidP="00DA1B8B">
            <w:pPr>
              <w:ind w:firstLine="709"/>
              <w:jc w:val="both"/>
              <w:rPr>
                <w:sz w:val="28"/>
              </w:rPr>
            </w:pPr>
          </w:p>
          <w:p w:rsidR="00D466CE" w:rsidRDefault="00D466CE" w:rsidP="001858E2">
            <w:pPr>
              <w:ind w:left="5245"/>
              <w:jc w:val="both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DA1B8B" w:rsidRPr="00734B29" w:rsidRDefault="00D466CE" w:rsidP="001858E2">
            <w:pPr>
              <w:ind w:left="5245"/>
              <w:jc w:val="both"/>
              <w:rPr>
                <w:sz w:val="28"/>
              </w:rPr>
            </w:pPr>
            <w:r w:rsidRPr="00734B29">
              <w:rPr>
                <w:sz w:val="28"/>
              </w:rPr>
              <w:t>постановлением</w:t>
            </w:r>
            <w:r w:rsidR="00DA1B8B" w:rsidRPr="00734B29">
              <w:rPr>
                <w:sz w:val="28"/>
              </w:rPr>
              <w:t xml:space="preserve"> </w:t>
            </w:r>
          </w:p>
          <w:p w:rsidR="00DA1B8B" w:rsidRPr="00734B29" w:rsidRDefault="00DA1B8B" w:rsidP="001858E2">
            <w:pPr>
              <w:ind w:left="5245"/>
              <w:jc w:val="both"/>
              <w:rPr>
                <w:sz w:val="28"/>
              </w:rPr>
            </w:pPr>
            <w:r w:rsidRPr="00734B29">
              <w:rPr>
                <w:sz w:val="28"/>
              </w:rPr>
              <w:t xml:space="preserve">администрации </w:t>
            </w:r>
            <w:r w:rsidR="001858E2" w:rsidRPr="00734B29">
              <w:rPr>
                <w:sz w:val="28"/>
              </w:rPr>
              <w:t>Вожегодского муниципального округа</w:t>
            </w:r>
          </w:p>
          <w:p w:rsidR="00734B29" w:rsidRPr="00734B29" w:rsidRDefault="00734B29" w:rsidP="00734B29">
            <w:pPr>
              <w:ind w:left="5245"/>
              <w:jc w:val="both"/>
              <w:rPr>
                <w:sz w:val="28"/>
              </w:rPr>
            </w:pPr>
            <w:r w:rsidRPr="00734B29">
              <w:rPr>
                <w:sz w:val="28"/>
              </w:rPr>
              <w:t>от</w:t>
            </w:r>
            <w:r>
              <w:rPr>
                <w:sz w:val="28"/>
              </w:rPr>
              <w:t xml:space="preserve"> 09.02.2024</w:t>
            </w:r>
            <w:r w:rsidRPr="00734B29">
              <w:rPr>
                <w:sz w:val="28"/>
              </w:rPr>
              <w:t xml:space="preserve"> № </w:t>
            </w:r>
            <w:r>
              <w:rPr>
                <w:sz w:val="28"/>
              </w:rPr>
              <w:t>116</w:t>
            </w:r>
          </w:p>
          <w:p w:rsidR="00D466CE" w:rsidRPr="00734B29" w:rsidRDefault="00D466CE" w:rsidP="00D466CE">
            <w:pPr>
              <w:ind w:left="5245"/>
              <w:jc w:val="both"/>
              <w:rPr>
                <w:sz w:val="28"/>
              </w:rPr>
            </w:pPr>
            <w:r w:rsidRPr="00734B29">
              <w:rPr>
                <w:sz w:val="28"/>
              </w:rPr>
              <w:t xml:space="preserve">Приложение </w:t>
            </w:r>
            <w:r w:rsidR="00636B73" w:rsidRPr="00734B29">
              <w:rPr>
                <w:sz w:val="28"/>
              </w:rPr>
              <w:t>3</w:t>
            </w:r>
          </w:p>
          <w:p w:rsidR="00DA1B8B" w:rsidRPr="00734B29" w:rsidRDefault="00DA1B8B" w:rsidP="001858E2">
            <w:pPr>
              <w:ind w:left="5245"/>
              <w:jc w:val="both"/>
              <w:rPr>
                <w:sz w:val="28"/>
              </w:rPr>
            </w:pPr>
          </w:p>
          <w:p w:rsidR="00DA1B8B" w:rsidRPr="00734B29" w:rsidRDefault="00DA1B8B" w:rsidP="00DA1B8B">
            <w:pPr>
              <w:ind w:firstLine="709"/>
              <w:jc w:val="both"/>
              <w:rPr>
                <w:sz w:val="28"/>
              </w:rPr>
            </w:pPr>
          </w:p>
          <w:p w:rsidR="00DA1B8B" w:rsidRPr="00DA1B8B" w:rsidRDefault="00DA1B8B" w:rsidP="00736F62">
            <w:pPr>
              <w:ind w:firstLine="709"/>
              <w:jc w:val="center"/>
              <w:rPr>
                <w:b/>
                <w:sz w:val="28"/>
              </w:rPr>
            </w:pPr>
            <w:r w:rsidRPr="00734B29">
              <w:rPr>
                <w:b/>
                <w:sz w:val="28"/>
              </w:rPr>
              <w:t>Состав комиссии по проведению опроса граждан</w:t>
            </w:r>
          </w:p>
          <w:p w:rsidR="00DA1B8B" w:rsidRPr="00DA1B8B" w:rsidRDefault="00DA1B8B" w:rsidP="00DA1B8B">
            <w:pPr>
              <w:ind w:firstLine="709"/>
              <w:jc w:val="both"/>
              <w:rPr>
                <w:b/>
                <w:sz w:val="28"/>
              </w:rPr>
            </w:pPr>
          </w:p>
          <w:tbl>
            <w:tblPr>
              <w:tblW w:w="9639" w:type="dxa"/>
              <w:tblLayout w:type="fixed"/>
              <w:tblLook w:val="04A0"/>
            </w:tblPr>
            <w:tblGrid>
              <w:gridCol w:w="3403"/>
              <w:gridCol w:w="283"/>
              <w:gridCol w:w="5953"/>
            </w:tblGrid>
            <w:tr w:rsidR="00DA1B8B" w:rsidRPr="00DA1B8B" w:rsidTr="00736F62">
              <w:trPr>
                <w:trHeight w:val="205"/>
              </w:trPr>
              <w:tc>
                <w:tcPr>
                  <w:tcW w:w="3403" w:type="dxa"/>
                </w:tcPr>
                <w:p w:rsidR="00DA1B8B" w:rsidRPr="00DA1B8B" w:rsidRDefault="00736F62" w:rsidP="00736F62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Первов Евгений Вячеславович</w:t>
                  </w:r>
                </w:p>
                <w:p w:rsidR="00DA1B8B" w:rsidRPr="00DA1B8B" w:rsidRDefault="00DA1B8B" w:rsidP="00DA1B8B">
                  <w:pPr>
                    <w:ind w:firstLine="709"/>
                    <w:jc w:val="both"/>
                    <w:rPr>
                      <w:sz w:val="28"/>
                    </w:rPr>
                  </w:pPr>
                  <w:r w:rsidRPr="00DA1B8B">
                    <w:rPr>
                      <w:sz w:val="28"/>
                    </w:rPr>
                    <w:t xml:space="preserve"> </w:t>
                  </w:r>
                </w:p>
              </w:tc>
              <w:tc>
                <w:tcPr>
                  <w:tcW w:w="283" w:type="dxa"/>
                </w:tcPr>
                <w:p w:rsidR="00DA1B8B" w:rsidRPr="00DA1B8B" w:rsidRDefault="00DA1B8B" w:rsidP="00DA1B8B">
                  <w:pPr>
                    <w:ind w:firstLine="709"/>
                    <w:jc w:val="both"/>
                    <w:rPr>
                      <w:sz w:val="28"/>
                    </w:rPr>
                  </w:pPr>
                  <w:r w:rsidRPr="00DA1B8B">
                    <w:rPr>
                      <w:sz w:val="28"/>
                    </w:rPr>
                    <w:t>-</w:t>
                  </w:r>
                </w:p>
              </w:tc>
              <w:tc>
                <w:tcPr>
                  <w:tcW w:w="5953" w:type="dxa"/>
                  <w:shd w:val="clear" w:color="auto" w:fill="auto"/>
                  <w:noWrap/>
                </w:tcPr>
                <w:p w:rsidR="00DA1B8B" w:rsidRPr="00DA1B8B" w:rsidRDefault="00A62FDC" w:rsidP="00736F62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п</w:t>
                  </w:r>
                  <w:r w:rsidR="00736F62">
                    <w:rPr>
                      <w:sz w:val="28"/>
                    </w:rPr>
                    <w:t>ервый заместитель главы Вожегодского муниципального округа</w:t>
                  </w:r>
                  <w:r w:rsidR="00DA1B8B" w:rsidRPr="00DA1B8B">
                    <w:rPr>
                      <w:sz w:val="28"/>
                    </w:rPr>
                    <w:t xml:space="preserve">, председатель комиссии </w:t>
                  </w:r>
                </w:p>
                <w:p w:rsidR="00DA1B8B" w:rsidRPr="00DA1B8B" w:rsidRDefault="00DA1B8B" w:rsidP="00DA1B8B">
                  <w:pPr>
                    <w:ind w:firstLine="709"/>
                    <w:jc w:val="both"/>
                    <w:rPr>
                      <w:sz w:val="28"/>
                    </w:rPr>
                  </w:pPr>
                </w:p>
              </w:tc>
            </w:tr>
            <w:tr w:rsidR="00DA1B8B" w:rsidRPr="00DA1B8B" w:rsidTr="00736F62">
              <w:trPr>
                <w:trHeight w:val="21"/>
              </w:trPr>
              <w:tc>
                <w:tcPr>
                  <w:tcW w:w="3403" w:type="dxa"/>
                </w:tcPr>
                <w:p w:rsidR="00DA1B8B" w:rsidRPr="00DA1B8B" w:rsidRDefault="00736F62" w:rsidP="00736F62">
                  <w:pPr>
                    <w:jc w:val="both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Совкова</w:t>
                  </w:r>
                  <w:proofErr w:type="spellEnd"/>
                  <w:r>
                    <w:rPr>
                      <w:sz w:val="28"/>
                    </w:rPr>
                    <w:t xml:space="preserve"> Анастасия Сергеевна</w:t>
                  </w:r>
                  <w:r w:rsidR="00DA1B8B" w:rsidRPr="00DA1B8B">
                    <w:rPr>
                      <w:sz w:val="28"/>
                    </w:rPr>
                    <w:t xml:space="preserve"> </w:t>
                  </w:r>
                </w:p>
              </w:tc>
              <w:tc>
                <w:tcPr>
                  <w:tcW w:w="283" w:type="dxa"/>
                </w:tcPr>
                <w:p w:rsidR="007B15AC" w:rsidRPr="00DA1B8B" w:rsidRDefault="00DA1B8B" w:rsidP="00736F62">
                  <w:pPr>
                    <w:jc w:val="both"/>
                    <w:rPr>
                      <w:sz w:val="28"/>
                    </w:rPr>
                  </w:pPr>
                  <w:r w:rsidRPr="00DA1B8B">
                    <w:rPr>
                      <w:sz w:val="28"/>
                    </w:rPr>
                    <w:t>-</w:t>
                  </w:r>
                </w:p>
              </w:tc>
              <w:tc>
                <w:tcPr>
                  <w:tcW w:w="5953" w:type="dxa"/>
                  <w:noWrap/>
                </w:tcPr>
                <w:p w:rsidR="00DA1B8B" w:rsidRPr="00DA1B8B" w:rsidRDefault="00A62FDC" w:rsidP="00736F62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з</w:t>
                  </w:r>
                  <w:r w:rsidR="00736F62">
                    <w:rPr>
                      <w:sz w:val="28"/>
                    </w:rPr>
                    <w:t>аведующий отделом инвестиционного развития, сельского хозяйства и торговли администрации Вожегодского муниципального округа</w:t>
                  </w:r>
                  <w:r w:rsidR="00DA1B8B" w:rsidRPr="00DA1B8B">
                    <w:rPr>
                      <w:sz w:val="28"/>
                    </w:rPr>
                    <w:t>, секретарь комиссии</w:t>
                  </w:r>
                </w:p>
                <w:p w:rsidR="00DA1B8B" w:rsidRPr="00DA1B8B" w:rsidRDefault="00DA1B8B" w:rsidP="00736F62">
                  <w:pPr>
                    <w:jc w:val="both"/>
                    <w:rPr>
                      <w:sz w:val="28"/>
                    </w:rPr>
                  </w:pPr>
                </w:p>
              </w:tc>
            </w:tr>
            <w:tr w:rsidR="00DA1B8B" w:rsidRPr="00DA1B8B" w:rsidTr="00736F62">
              <w:trPr>
                <w:trHeight w:val="21"/>
              </w:trPr>
              <w:tc>
                <w:tcPr>
                  <w:tcW w:w="3403" w:type="dxa"/>
                </w:tcPr>
                <w:p w:rsidR="007B15AC" w:rsidRDefault="007B15AC" w:rsidP="007B15AC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Члены комиссии:</w:t>
                  </w:r>
                </w:p>
                <w:p w:rsidR="00DA1B8B" w:rsidRPr="00DA1B8B" w:rsidRDefault="00736F62" w:rsidP="00736F62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Смирнова Яна Андреевна</w:t>
                  </w:r>
                </w:p>
                <w:p w:rsidR="00DA1B8B" w:rsidRPr="00DA1B8B" w:rsidRDefault="00DA1B8B" w:rsidP="00736F62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283" w:type="dxa"/>
                </w:tcPr>
                <w:p w:rsidR="007B15AC" w:rsidRDefault="007B15AC" w:rsidP="00736F62">
                  <w:pPr>
                    <w:jc w:val="both"/>
                    <w:rPr>
                      <w:sz w:val="28"/>
                    </w:rPr>
                  </w:pPr>
                </w:p>
                <w:p w:rsidR="00DA1B8B" w:rsidRPr="00DA1B8B" w:rsidRDefault="00DA1B8B" w:rsidP="00736F62">
                  <w:pPr>
                    <w:jc w:val="both"/>
                    <w:rPr>
                      <w:sz w:val="28"/>
                    </w:rPr>
                  </w:pPr>
                  <w:r w:rsidRPr="00DA1B8B">
                    <w:rPr>
                      <w:sz w:val="28"/>
                    </w:rPr>
                    <w:t>-</w:t>
                  </w:r>
                </w:p>
              </w:tc>
              <w:tc>
                <w:tcPr>
                  <w:tcW w:w="5953" w:type="dxa"/>
                  <w:noWrap/>
                </w:tcPr>
                <w:p w:rsidR="007B15AC" w:rsidRDefault="007B15AC" w:rsidP="00736F62">
                  <w:pPr>
                    <w:jc w:val="both"/>
                    <w:rPr>
                      <w:sz w:val="28"/>
                    </w:rPr>
                  </w:pPr>
                </w:p>
                <w:p w:rsidR="00DA1B8B" w:rsidRPr="00DA1B8B" w:rsidRDefault="00A62FDC" w:rsidP="00736F62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г</w:t>
                  </w:r>
                  <w:r w:rsidR="00736F62">
                    <w:rPr>
                      <w:sz w:val="28"/>
                    </w:rPr>
                    <w:t>лавный специалист отдела инвестиционного развития, сельского хозяйства и торговли администрации Вожегодского муниципального округа</w:t>
                  </w:r>
                </w:p>
                <w:p w:rsidR="00DA1B8B" w:rsidRPr="00DA1B8B" w:rsidRDefault="00DA1B8B" w:rsidP="00736F62">
                  <w:pPr>
                    <w:jc w:val="both"/>
                    <w:rPr>
                      <w:sz w:val="28"/>
                    </w:rPr>
                  </w:pPr>
                </w:p>
              </w:tc>
            </w:tr>
          </w:tbl>
          <w:p w:rsidR="00DA1B8B" w:rsidRPr="00DA1B8B" w:rsidRDefault="00DA1B8B" w:rsidP="00736F62">
            <w:pPr>
              <w:jc w:val="both"/>
              <w:rPr>
                <w:sz w:val="28"/>
              </w:rPr>
            </w:pPr>
          </w:p>
          <w:p w:rsidR="00DA1B8B" w:rsidRPr="00DA1B8B" w:rsidRDefault="00DA1B8B" w:rsidP="00DA1B8B">
            <w:pPr>
              <w:ind w:firstLine="709"/>
              <w:jc w:val="both"/>
              <w:rPr>
                <w:sz w:val="28"/>
              </w:rPr>
            </w:pPr>
          </w:p>
        </w:tc>
      </w:tr>
    </w:tbl>
    <w:p w:rsidR="00303154" w:rsidRDefault="00303154" w:rsidP="00636B73">
      <w:pPr>
        <w:ind w:firstLine="709"/>
        <w:jc w:val="both"/>
        <w:rPr>
          <w:sz w:val="28"/>
        </w:rPr>
      </w:pPr>
    </w:p>
    <w:sectPr w:rsidR="00303154" w:rsidSect="00072628">
      <w:headerReference w:type="even" r:id="rId8"/>
      <w:headerReference w:type="default" r:id="rId9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683" w:rsidRDefault="00931683">
      <w:r>
        <w:separator/>
      </w:r>
    </w:p>
  </w:endnote>
  <w:endnote w:type="continuationSeparator" w:id="0">
    <w:p w:rsidR="00931683" w:rsidRDefault="00931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683" w:rsidRDefault="00931683">
      <w:r>
        <w:separator/>
      </w:r>
    </w:p>
  </w:footnote>
  <w:footnote w:type="continuationSeparator" w:id="0">
    <w:p w:rsidR="00931683" w:rsidRDefault="00931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EB" w:rsidRDefault="001170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1CE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1CEB">
      <w:rPr>
        <w:rStyle w:val="a4"/>
        <w:noProof/>
      </w:rPr>
      <w:t>1</w:t>
    </w:r>
    <w:r>
      <w:rPr>
        <w:rStyle w:val="a4"/>
      </w:rPr>
      <w:fldChar w:fldCharType="end"/>
    </w:r>
  </w:p>
  <w:p w:rsidR="00721CEB" w:rsidRDefault="00721C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CEB" w:rsidRDefault="0011709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1CE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4B29">
      <w:rPr>
        <w:rStyle w:val="a4"/>
        <w:noProof/>
      </w:rPr>
      <w:t>7</w:t>
    </w:r>
    <w:r>
      <w:rPr>
        <w:rStyle w:val="a4"/>
      </w:rPr>
      <w:fldChar w:fldCharType="end"/>
    </w:r>
  </w:p>
  <w:p w:rsidR="00721CEB" w:rsidRDefault="00721CE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00ABA"/>
    <w:multiLevelType w:val="hybridMultilevel"/>
    <w:tmpl w:val="440CE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021"/>
    <w:rsid w:val="00000265"/>
    <w:rsid w:val="00000C5B"/>
    <w:rsid w:val="0000480C"/>
    <w:rsid w:val="00020FA7"/>
    <w:rsid w:val="000336CA"/>
    <w:rsid w:val="00072628"/>
    <w:rsid w:val="000737C4"/>
    <w:rsid w:val="00094FED"/>
    <w:rsid w:val="000B10EA"/>
    <w:rsid w:val="000B7329"/>
    <w:rsid w:val="000F04AA"/>
    <w:rsid w:val="000F504F"/>
    <w:rsid w:val="0011146A"/>
    <w:rsid w:val="00117091"/>
    <w:rsid w:val="00124B23"/>
    <w:rsid w:val="0012742D"/>
    <w:rsid w:val="00156186"/>
    <w:rsid w:val="00157A7E"/>
    <w:rsid w:val="001622F7"/>
    <w:rsid w:val="00165D63"/>
    <w:rsid w:val="0017126F"/>
    <w:rsid w:val="00173186"/>
    <w:rsid w:val="001803CC"/>
    <w:rsid w:val="001858E2"/>
    <w:rsid w:val="001A7AF6"/>
    <w:rsid w:val="001F18E5"/>
    <w:rsid w:val="001F2514"/>
    <w:rsid w:val="002A756C"/>
    <w:rsid w:val="002E3002"/>
    <w:rsid w:val="00303154"/>
    <w:rsid w:val="00325EEE"/>
    <w:rsid w:val="00331C44"/>
    <w:rsid w:val="00331C56"/>
    <w:rsid w:val="00351099"/>
    <w:rsid w:val="00356882"/>
    <w:rsid w:val="003A4B0C"/>
    <w:rsid w:val="00426E86"/>
    <w:rsid w:val="0043433D"/>
    <w:rsid w:val="00452B7F"/>
    <w:rsid w:val="004617E5"/>
    <w:rsid w:val="004807ED"/>
    <w:rsid w:val="004B2D92"/>
    <w:rsid w:val="004E2076"/>
    <w:rsid w:val="004F3442"/>
    <w:rsid w:val="00507030"/>
    <w:rsid w:val="00522522"/>
    <w:rsid w:val="0054674A"/>
    <w:rsid w:val="00555632"/>
    <w:rsid w:val="0056367F"/>
    <w:rsid w:val="00573FEF"/>
    <w:rsid w:val="005866BE"/>
    <w:rsid w:val="00590364"/>
    <w:rsid w:val="00591C28"/>
    <w:rsid w:val="00597C9D"/>
    <w:rsid w:val="005A5010"/>
    <w:rsid w:val="005B4963"/>
    <w:rsid w:val="005B7D27"/>
    <w:rsid w:val="005C4D3B"/>
    <w:rsid w:val="005D7B09"/>
    <w:rsid w:val="00601863"/>
    <w:rsid w:val="006075AA"/>
    <w:rsid w:val="00636B73"/>
    <w:rsid w:val="006C2573"/>
    <w:rsid w:val="00721CEB"/>
    <w:rsid w:val="007332CD"/>
    <w:rsid w:val="00734B29"/>
    <w:rsid w:val="007368C1"/>
    <w:rsid w:val="00736F62"/>
    <w:rsid w:val="00746030"/>
    <w:rsid w:val="00750A81"/>
    <w:rsid w:val="00797021"/>
    <w:rsid w:val="007B15AC"/>
    <w:rsid w:val="007D486E"/>
    <w:rsid w:val="0084594B"/>
    <w:rsid w:val="00856B6E"/>
    <w:rsid w:val="00923B7B"/>
    <w:rsid w:val="00931683"/>
    <w:rsid w:val="00931EC9"/>
    <w:rsid w:val="00966D89"/>
    <w:rsid w:val="009705FF"/>
    <w:rsid w:val="0098194C"/>
    <w:rsid w:val="00986021"/>
    <w:rsid w:val="009E4B99"/>
    <w:rsid w:val="00A37BA5"/>
    <w:rsid w:val="00A441A4"/>
    <w:rsid w:val="00A62FDC"/>
    <w:rsid w:val="00A64F20"/>
    <w:rsid w:val="00A65962"/>
    <w:rsid w:val="00A85A5E"/>
    <w:rsid w:val="00AC2D6A"/>
    <w:rsid w:val="00AD6DD1"/>
    <w:rsid w:val="00AF512C"/>
    <w:rsid w:val="00B102E6"/>
    <w:rsid w:val="00B2294F"/>
    <w:rsid w:val="00B4248C"/>
    <w:rsid w:val="00B50646"/>
    <w:rsid w:val="00B678E1"/>
    <w:rsid w:val="00B94977"/>
    <w:rsid w:val="00B97068"/>
    <w:rsid w:val="00BA755C"/>
    <w:rsid w:val="00BB3F15"/>
    <w:rsid w:val="00BB4119"/>
    <w:rsid w:val="00BE7491"/>
    <w:rsid w:val="00C24F01"/>
    <w:rsid w:val="00C40758"/>
    <w:rsid w:val="00C96CB9"/>
    <w:rsid w:val="00CA23FA"/>
    <w:rsid w:val="00CB0E98"/>
    <w:rsid w:val="00CF0A3C"/>
    <w:rsid w:val="00D13FFB"/>
    <w:rsid w:val="00D466CE"/>
    <w:rsid w:val="00D47ADC"/>
    <w:rsid w:val="00D57422"/>
    <w:rsid w:val="00DA1B8B"/>
    <w:rsid w:val="00DB0BCF"/>
    <w:rsid w:val="00DD7DB3"/>
    <w:rsid w:val="00DE339A"/>
    <w:rsid w:val="00DF2922"/>
    <w:rsid w:val="00E25E7D"/>
    <w:rsid w:val="00E33323"/>
    <w:rsid w:val="00E371F9"/>
    <w:rsid w:val="00E56238"/>
    <w:rsid w:val="00E93FE0"/>
    <w:rsid w:val="00EB4885"/>
    <w:rsid w:val="00ED01DE"/>
    <w:rsid w:val="00ED3B60"/>
    <w:rsid w:val="00EE4DCB"/>
    <w:rsid w:val="00EF2AFC"/>
    <w:rsid w:val="00EF508A"/>
    <w:rsid w:val="00F010D2"/>
    <w:rsid w:val="00F05F5F"/>
    <w:rsid w:val="00F44CA7"/>
    <w:rsid w:val="00F614EB"/>
    <w:rsid w:val="00F65635"/>
    <w:rsid w:val="00F716B6"/>
    <w:rsid w:val="00F74CEB"/>
    <w:rsid w:val="00F82440"/>
    <w:rsid w:val="00FA396A"/>
    <w:rsid w:val="00FB3ABC"/>
    <w:rsid w:val="00FC2DA2"/>
    <w:rsid w:val="00FD373E"/>
    <w:rsid w:val="00FF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628"/>
  </w:style>
  <w:style w:type="paragraph" w:styleId="1">
    <w:name w:val="heading 1"/>
    <w:basedOn w:val="a"/>
    <w:next w:val="a"/>
    <w:qFormat/>
    <w:rsid w:val="0007262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7262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262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26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72628"/>
  </w:style>
  <w:style w:type="paragraph" w:customStyle="1" w:styleId="ConsPlusNonformat">
    <w:name w:val="ConsPlusNonformat"/>
    <w:rsid w:val="00157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E4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4D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B3F15"/>
    <w:pPr>
      <w:ind w:left="720"/>
      <w:contextualSpacing/>
    </w:pPr>
  </w:style>
  <w:style w:type="paragraph" w:customStyle="1" w:styleId="ConsPlusNormal">
    <w:name w:val="ConsPlusNormal"/>
    <w:uiPriority w:val="99"/>
    <w:rsid w:val="00DB0BC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1">
    <w:name w:val="s_1"/>
    <w:basedOn w:val="a"/>
    <w:uiPriority w:val="99"/>
    <w:rsid w:val="00DB0BCF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DB0BC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B0BCF"/>
    <w:rPr>
      <w:sz w:val="16"/>
      <w:szCs w:val="16"/>
    </w:rPr>
  </w:style>
  <w:style w:type="paragraph" w:styleId="a8">
    <w:name w:val="Body Text Indent"/>
    <w:basedOn w:val="a"/>
    <w:link w:val="a9"/>
    <w:rsid w:val="00DB0B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B0BCF"/>
  </w:style>
  <w:style w:type="paragraph" w:styleId="20">
    <w:name w:val="Body Text Indent 2"/>
    <w:basedOn w:val="a"/>
    <w:link w:val="21"/>
    <w:rsid w:val="00DB0BC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B0BCF"/>
  </w:style>
  <w:style w:type="character" w:styleId="aa">
    <w:name w:val="Hyperlink"/>
    <w:basedOn w:val="a0"/>
    <w:uiPriority w:val="99"/>
    <w:unhideWhenUsed/>
    <w:rsid w:val="009E4B99"/>
    <w:rPr>
      <w:color w:val="0000FF"/>
      <w:u w:val="single"/>
    </w:rPr>
  </w:style>
  <w:style w:type="table" w:styleId="ab">
    <w:name w:val="Table Grid"/>
    <w:basedOn w:val="a1"/>
    <w:uiPriority w:val="39"/>
    <w:rsid w:val="00DA1B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E562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0E5EC-F6D3-47C9-AE24-B37B0C82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6</TotalTime>
  <Pages>7</Pages>
  <Words>1128</Words>
  <Characters>8526</Characters>
  <Application>Microsoft Office Word</Application>
  <DocSecurity>4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2</cp:revision>
  <cp:lastPrinted>2024-02-09T07:44:00Z</cp:lastPrinted>
  <dcterms:created xsi:type="dcterms:W3CDTF">2024-02-09T07:44:00Z</dcterms:created>
  <dcterms:modified xsi:type="dcterms:W3CDTF">2024-02-09T07:44:00Z</dcterms:modified>
</cp:coreProperties>
</file>