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9A" w:rsidRPr="006B5E2B" w:rsidRDefault="00845D9A" w:rsidP="00845D9A">
      <w:pPr>
        <w:jc w:val="center"/>
        <w:rPr>
          <w:sz w:val="6"/>
          <w:szCs w:val="24"/>
        </w:rPr>
      </w:pPr>
    </w:p>
    <w:p w:rsidR="00845D9A" w:rsidRPr="00331C44" w:rsidRDefault="00845D9A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5C4655">
        <w:rPr>
          <w:sz w:val="24"/>
          <w:szCs w:val="24"/>
        </w:rPr>
        <w:t>ОКРУГА</w:t>
      </w:r>
    </w:p>
    <w:p w:rsidR="00845D9A" w:rsidRDefault="00845D9A" w:rsidP="00845D9A">
      <w:pPr>
        <w:jc w:val="center"/>
      </w:pPr>
    </w:p>
    <w:p w:rsidR="00845D9A" w:rsidRDefault="00845D9A" w:rsidP="00845D9A">
      <w:pPr>
        <w:pStyle w:val="1"/>
      </w:pPr>
      <w:r>
        <w:t>П О С Т А Н О В Л Е Н И Е</w:t>
      </w:r>
    </w:p>
    <w:p w:rsidR="00845D9A" w:rsidRDefault="00845D9A" w:rsidP="00845D9A">
      <w:pPr>
        <w:jc w:val="center"/>
        <w:rPr>
          <w:b/>
          <w:sz w:val="24"/>
        </w:rPr>
      </w:pPr>
    </w:p>
    <w:p w:rsidR="00845D9A" w:rsidRDefault="00C7714D" w:rsidP="00845D9A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D3D73" w:rsidRPr="003C43B7" w:rsidRDefault="003C43B7" w:rsidP="003C4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D3D73" w:rsidRPr="003C43B7" w:rsidRDefault="003C43B7" w:rsidP="003C43B7">
                  <w:pPr>
                    <w:jc w:val="center"/>
                    <w:rPr>
                      <w:sz w:val="28"/>
                      <w:szCs w:val="28"/>
                    </w:rPr>
                  </w:pPr>
                  <w:r w:rsidRPr="003C43B7">
                    <w:rPr>
                      <w:sz w:val="28"/>
                      <w:szCs w:val="28"/>
                    </w:rPr>
                    <w:t>1164</w:t>
                  </w:r>
                </w:p>
              </w:txbxContent>
            </v:textbox>
          </v:rect>
        </w:pict>
      </w:r>
    </w:p>
    <w:p w:rsidR="00845D9A" w:rsidRDefault="00845D9A" w:rsidP="00845D9A">
      <w:pPr>
        <w:pStyle w:val="2"/>
      </w:pPr>
      <w:r>
        <w:t>От _______________ № ______________</w:t>
      </w:r>
    </w:p>
    <w:p w:rsidR="00845D9A" w:rsidRDefault="00845D9A" w:rsidP="00845D9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5D9A" w:rsidRDefault="00845D9A" w:rsidP="00845D9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5D9A" w:rsidRDefault="00845D9A" w:rsidP="00845D9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5D9A" w:rsidTr="000A76AE">
        <w:tc>
          <w:tcPr>
            <w:tcW w:w="1276" w:type="dxa"/>
          </w:tcPr>
          <w:p w:rsidR="00845D9A" w:rsidRDefault="00C7714D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5D9A">
              <w:rPr>
                <w:sz w:val="28"/>
                <w:lang w:val="en-US"/>
              </w:rPr>
              <w:t xml:space="preserve">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5D9A" w:rsidRDefault="005C4655" w:rsidP="005C46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813 «</w:t>
            </w:r>
            <w:r w:rsidR="00845D9A">
              <w:rPr>
                <w:sz w:val="28"/>
              </w:rPr>
              <w:t xml:space="preserve">Об утверждении муниципальной программы «Социальная поддержка граждан Вожегодского муниципального </w:t>
            </w:r>
            <w:r w:rsidR="00E62AED">
              <w:rPr>
                <w:sz w:val="28"/>
              </w:rPr>
              <w:t>округа</w:t>
            </w:r>
            <w:r w:rsidR="00845D9A">
              <w:rPr>
                <w:sz w:val="28"/>
              </w:rPr>
              <w:t xml:space="preserve"> на 2023-2027 годы»</w:t>
            </w:r>
          </w:p>
        </w:tc>
      </w:tr>
    </w:tbl>
    <w:p w:rsidR="00845D9A" w:rsidRDefault="00845D9A" w:rsidP="00845D9A">
      <w:pPr>
        <w:jc w:val="both"/>
        <w:rPr>
          <w:sz w:val="28"/>
        </w:rPr>
      </w:pP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округа, статьей 179 Бюджетного кодекса Российской Федерации, решением Представительного Собрания Вожегодского муниципального округа от</w:t>
      </w:r>
      <w:r w:rsidR="002B6FF8">
        <w:rPr>
          <w:sz w:val="28"/>
        </w:rPr>
        <w:t xml:space="preserve"> 15.12.2022 года </w:t>
      </w:r>
      <w:r>
        <w:rPr>
          <w:sz w:val="28"/>
        </w:rPr>
        <w:t>№</w:t>
      </w:r>
      <w:r w:rsidR="002B6FF8">
        <w:rPr>
          <w:sz w:val="28"/>
        </w:rPr>
        <w:t xml:space="preserve"> 66</w:t>
      </w:r>
      <w:r>
        <w:rPr>
          <w:sz w:val="28"/>
        </w:rPr>
        <w:t xml:space="preserve">  «О местном бюджете Вожегодского муниципального округа на 2023 год и плановый период 2024 и 2025 годов»» администрация </w:t>
      </w:r>
      <w:r w:rsidR="005C4655">
        <w:rPr>
          <w:sz w:val="28"/>
        </w:rPr>
        <w:t>округа</w:t>
      </w:r>
      <w:r>
        <w:rPr>
          <w:sz w:val="28"/>
        </w:rPr>
        <w:t xml:space="preserve"> </w:t>
      </w: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45D9A" w:rsidRDefault="00845D9A" w:rsidP="00845D9A">
      <w:pPr>
        <w:ind w:firstLine="709"/>
        <w:jc w:val="both"/>
        <w:rPr>
          <w:sz w:val="28"/>
        </w:rPr>
      </w:pPr>
    </w:p>
    <w:p w:rsidR="005C4655" w:rsidRDefault="00845D9A" w:rsidP="005C465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C4655">
        <w:rPr>
          <w:sz w:val="28"/>
        </w:rPr>
        <w:t>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5C4655" w:rsidRDefault="005C4655" w:rsidP="005C4655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</w:t>
      </w:r>
      <w:r w:rsidR="004D6757">
        <w:rPr>
          <w:sz w:val="28"/>
        </w:rPr>
        <w:t>», утвержденной постановление (далее – Программа):</w:t>
      </w:r>
    </w:p>
    <w:p w:rsidR="00845D9A" w:rsidRDefault="004D6757" w:rsidP="004D6757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</w:t>
      </w:r>
      <w:r w:rsidR="000A7D00">
        <w:rPr>
          <w:sz w:val="28"/>
        </w:rPr>
        <w:t>ваний муниципальной программы» паспорта П</w:t>
      </w:r>
      <w:r>
        <w:rPr>
          <w:sz w:val="28"/>
        </w:rPr>
        <w:t>рограммы изложить в новой редакции:</w:t>
      </w:r>
    </w:p>
    <w:p w:rsidR="004D6757" w:rsidRDefault="00C7714D" w:rsidP="004D6757">
      <w:pPr>
        <w:ind w:firstLine="709"/>
        <w:jc w:val="both"/>
      </w:pPr>
      <w:r w:rsidRPr="00C7714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pt;margin-top:6pt;width:20.6pt;height:27.6pt;z-index:251666432" strokecolor="white [3212]">
            <v:textbox>
              <w:txbxContent>
                <w:p w:rsidR="00DD3D73" w:rsidRPr="004D6757" w:rsidRDefault="00DD3D73" w:rsidP="004D6757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5039D" w:rsidTr="004D6757">
        <w:tc>
          <w:tcPr>
            <w:tcW w:w="2410" w:type="dxa"/>
            <w:shd w:val="clear" w:color="auto" w:fill="auto"/>
          </w:tcPr>
          <w:p w:rsidR="0015039D" w:rsidRPr="00AA04AC" w:rsidRDefault="0015039D" w:rsidP="0015039D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5039D" w:rsidRPr="00AA04AC" w:rsidRDefault="0015039D" w:rsidP="0015039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5039D" w:rsidRPr="00974E41" w:rsidRDefault="0015039D" w:rsidP="004B1B67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DD3D73">
              <w:rPr>
                <w:sz w:val="28"/>
                <w:szCs w:val="28"/>
              </w:rPr>
              <w:t>57253,7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5039D" w:rsidRPr="00974E41" w:rsidRDefault="0015039D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>20</w:t>
            </w:r>
            <w:r w:rsidR="00A72D92" w:rsidRPr="004A27FB">
              <w:rPr>
                <w:sz w:val="28"/>
                <w:szCs w:val="28"/>
                <w:shd w:val="clear" w:color="auto" w:fill="FFFFFF"/>
              </w:rPr>
              <w:t>23</w:t>
            </w:r>
            <w:r w:rsidRPr="004A27FB">
              <w:rPr>
                <w:sz w:val="28"/>
                <w:szCs w:val="28"/>
                <w:shd w:val="clear" w:color="auto" w:fill="FFFFFF"/>
              </w:rPr>
              <w:t xml:space="preserve"> год </w:t>
            </w:r>
            <w:r w:rsidRPr="004A27FB">
              <w:rPr>
                <w:sz w:val="28"/>
                <w:szCs w:val="28"/>
              </w:rPr>
              <w:t xml:space="preserve">– </w:t>
            </w:r>
            <w:r w:rsidR="00DD3D73">
              <w:rPr>
                <w:sz w:val="28"/>
                <w:szCs w:val="28"/>
              </w:rPr>
              <w:t>26465,3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95</w:t>
            </w:r>
            <w:r w:rsidR="00974E41" w:rsidRPr="00974E41">
              <w:rPr>
                <w:sz w:val="28"/>
                <w:szCs w:val="28"/>
              </w:rPr>
              <w:t>59,6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2025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C7714D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C7714D">
              <w:rPr>
                <w:noProof/>
              </w:rPr>
              <w:lastRenderedPageBreak/>
              <w:pict>
                <v:shape id="_x0000_s1043" type="#_x0000_t202" style="position:absolute;left:0;text-align:left;margin-left:324.8pt;margin-top:7.9pt;width:32.25pt;height:27.6pt;z-index:251667456" strokecolor="white [3212]">
                  <v:textbox>
                    <w:txbxContent>
                      <w:p w:rsidR="00DD3D73" w:rsidRPr="004D6757" w:rsidRDefault="00DD3D73" w:rsidP="004D67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A72D92" w:rsidRPr="00974E41">
              <w:rPr>
                <w:sz w:val="28"/>
                <w:szCs w:val="28"/>
              </w:rPr>
              <w:t>2026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0E5C2F">
              <w:rPr>
                <w:sz w:val="28"/>
                <w:szCs w:val="28"/>
              </w:rPr>
              <w:t>7409,6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8C18DF" w:rsidRDefault="00A72D92" w:rsidP="007F47B2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2027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7F47B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E31C62" w:rsidRPr="00F75D92" w:rsidRDefault="00E31C62" w:rsidP="00E31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62">
        <w:rPr>
          <w:rFonts w:ascii="Times New Roman" w:hAnsi="Times New Roman" w:cs="Times New Roman"/>
          <w:sz w:val="28"/>
          <w:szCs w:val="28"/>
        </w:rPr>
        <w:lastRenderedPageBreak/>
        <w:t>1.1.2.</w:t>
      </w:r>
      <w:r>
        <w:rPr>
          <w:sz w:val="28"/>
          <w:szCs w:val="28"/>
        </w:rPr>
        <w:t xml:space="preserve"> </w:t>
      </w:r>
      <w:r w:rsidRPr="00E31C62">
        <w:rPr>
          <w:rFonts w:ascii="Times New Roman" w:hAnsi="Times New Roman" w:cs="Times New Roman"/>
          <w:sz w:val="28"/>
          <w:szCs w:val="28"/>
        </w:rPr>
        <w:t>абзац 3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C62">
        <w:rPr>
          <w:rFonts w:ascii="Times New Roman" w:hAnsi="Times New Roman" w:cs="Times New Roman"/>
          <w:sz w:val="28"/>
          <w:szCs w:val="28"/>
        </w:rPr>
        <w:t xml:space="preserve"> 3 «Обоснование включения в состав муниципальной программы основных мероприятий» 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F75D92">
        <w:rPr>
          <w:rFonts w:ascii="Times New Roman" w:hAnsi="Times New Roman" w:cs="Times New Roman"/>
          <w:sz w:val="28"/>
          <w:szCs w:val="28"/>
        </w:rPr>
        <w:t>:</w:t>
      </w:r>
    </w:p>
    <w:p w:rsidR="003821FC" w:rsidRDefault="00E31C62" w:rsidP="00E31C62">
      <w:pPr>
        <w:ind w:firstLine="709"/>
        <w:jc w:val="both"/>
        <w:rPr>
          <w:sz w:val="28"/>
          <w:szCs w:val="28"/>
        </w:rPr>
      </w:pPr>
      <w:r w:rsidRPr="00F75D92">
        <w:rPr>
          <w:sz w:val="28"/>
          <w:szCs w:val="28"/>
        </w:rPr>
        <w:t>«</w:t>
      </w:r>
      <w:r w:rsidR="003821FC">
        <w:rPr>
          <w:sz w:val="28"/>
          <w:szCs w:val="28"/>
        </w:rPr>
        <w:t>Основное мероприятие 1. «Предоставление мер социальной поддержки отдельным категориям граждан за счет средств местного бюджета».</w:t>
      </w:r>
    </w:p>
    <w:p w:rsidR="00E31C62" w:rsidRDefault="003821FC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основного мероприятия 1 предусматривается предоставление мер социальной поддержки отдельным категориям граждан за счет средств местного бюджета, в том числе участникам специальной военной операции и членам их семей в виде единовременной денежной выплаты гражданам, заключившим контракт на прохождение военной службы с 1 </w:t>
      </w:r>
      <w:r w:rsidR="008D321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</w:t>
      </w:r>
      <w:r w:rsidR="00D11EAE">
        <w:rPr>
          <w:sz w:val="28"/>
          <w:szCs w:val="28"/>
        </w:rPr>
        <w:t xml:space="preserve">, гражданам Российской Федерации, состоящим на воинском учете в военном комиссариате Сямженского, Верховажского, Вожегодского и Харовского муниципальных округов Вологодской области, добровольно поступившим на военную службу и заключившим с 1 ноября 2023 года контракт о прохождении военной службы с 12 Главным Управлением Министерства обороны Российской Федерации </w:t>
      </w:r>
      <w:r>
        <w:rPr>
          <w:sz w:val="28"/>
          <w:szCs w:val="28"/>
        </w:rPr>
        <w:t>.»;</w:t>
      </w:r>
    </w:p>
    <w:p w:rsidR="00974E41" w:rsidRDefault="003821FC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0A7D00">
        <w:rPr>
          <w:sz w:val="28"/>
          <w:szCs w:val="28"/>
        </w:rPr>
        <w:t>. п</w:t>
      </w:r>
      <w:r w:rsidR="004D6757">
        <w:rPr>
          <w:sz w:val="28"/>
          <w:szCs w:val="28"/>
        </w:rPr>
        <w:t>риложение 3</w:t>
      </w:r>
      <w:r w:rsidR="00D11EAE">
        <w:rPr>
          <w:sz w:val="28"/>
          <w:szCs w:val="28"/>
        </w:rPr>
        <w:t>, 4</w:t>
      </w:r>
      <w:r w:rsidR="004D6757">
        <w:rPr>
          <w:sz w:val="28"/>
          <w:szCs w:val="28"/>
        </w:rPr>
        <w:t xml:space="preserve"> к Программе изложить в новой редакции согласно приложен</w:t>
      </w:r>
      <w:r w:rsidR="00BC7FBC">
        <w:rPr>
          <w:sz w:val="28"/>
          <w:szCs w:val="28"/>
        </w:rPr>
        <w:t>и</w:t>
      </w:r>
      <w:r w:rsidR="00D11EAE">
        <w:rPr>
          <w:sz w:val="28"/>
          <w:szCs w:val="28"/>
        </w:rPr>
        <w:t>ю</w:t>
      </w:r>
      <w:r w:rsidR="00BC7FBC">
        <w:rPr>
          <w:sz w:val="28"/>
          <w:szCs w:val="28"/>
        </w:rPr>
        <w:t xml:space="preserve"> 1</w:t>
      </w:r>
      <w:r w:rsidR="00D11EAE">
        <w:rPr>
          <w:sz w:val="28"/>
          <w:szCs w:val="28"/>
        </w:rPr>
        <w:t>,2</w:t>
      </w:r>
      <w:r w:rsidR="00BC7FBC">
        <w:rPr>
          <w:sz w:val="28"/>
          <w:szCs w:val="28"/>
        </w:rPr>
        <w:t xml:space="preserve"> к настоящему постановлению;</w:t>
      </w:r>
    </w:p>
    <w:p w:rsidR="000A7D00" w:rsidRDefault="004D6757" w:rsidP="006D549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A7D0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4D6757" w:rsidRDefault="004D6757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</w:t>
      </w:r>
      <w:r w:rsidR="001B45DB">
        <w:rPr>
          <w:sz w:val="28"/>
          <w:szCs w:val="28"/>
        </w:rPr>
        <w:t>.</w:t>
      </w: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Pr="004D6757" w:rsidRDefault="001B45DB" w:rsidP="001B45DB">
      <w:pPr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С.Н. Семенников</w:t>
      </w:r>
    </w:p>
    <w:p w:rsidR="001B45DB" w:rsidRDefault="001B45DB" w:rsidP="00974E41">
      <w:pPr>
        <w:sectPr w:rsidR="001B45DB" w:rsidSect="001B45DB">
          <w:headerReference w:type="even" r:id="rId8"/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B45DB" w:rsidRDefault="003C43B7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B45DB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18.12.2023 </w:t>
      </w:r>
      <w:r w:rsidR="00AC3A63">
        <w:rPr>
          <w:sz w:val="28"/>
          <w:szCs w:val="28"/>
        </w:rPr>
        <w:t xml:space="preserve"> </w:t>
      </w:r>
      <w:r w:rsidR="001B45DB">
        <w:rPr>
          <w:sz w:val="28"/>
          <w:szCs w:val="28"/>
        </w:rPr>
        <w:t>№</w:t>
      </w:r>
      <w:r>
        <w:rPr>
          <w:sz w:val="28"/>
          <w:szCs w:val="28"/>
        </w:rPr>
        <w:t xml:space="preserve"> 1164</w:t>
      </w:r>
      <w:r w:rsidR="00AC3A63">
        <w:rPr>
          <w:sz w:val="28"/>
          <w:szCs w:val="28"/>
        </w:rPr>
        <w:t xml:space="preserve"> </w:t>
      </w:r>
    </w:p>
    <w:p w:rsidR="004F3501" w:rsidRDefault="000A7D00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F3501" w:rsidRPr="000C5377">
        <w:rPr>
          <w:sz w:val="28"/>
          <w:szCs w:val="28"/>
        </w:rPr>
        <w:t>Приложение 3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501" w:rsidRPr="00590818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B76571">
        <w:rPr>
          <w:sz w:val="28"/>
          <w:szCs w:val="28"/>
        </w:rPr>
        <w:t>округа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B76571" w:rsidTr="00B7657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B76571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B76571" w:rsidTr="00DF53A3">
        <w:trPr>
          <w:trHeight w:val="34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B76571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DD3D73" w:rsidP="000E5C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26465,3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8D03DE">
              <w:t>559,6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AA7593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DD3D73" w:rsidP="000E5C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19967,1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8D03D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8D03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3821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 «Предоставление мер социальной поддержки отдельным категориям граждан за счет средств </w:t>
            </w:r>
            <w:r w:rsidR="003821FC">
              <w:t>местного</w:t>
            </w:r>
            <w:r>
              <w:t xml:space="preserve"> бюджета»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4A27FB" w:rsidP="00B76571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DD3D73" w:rsidP="000E5C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14675,6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DD3D73" w:rsidP="000E5C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14675,6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3821FC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4A27FB" w:rsidRDefault="003821FC" w:rsidP="003821FC">
            <w:r w:rsidRPr="004A27FB">
              <w:t>В т.ч. основное мероприятие 1.1.</w:t>
            </w:r>
            <w:r w:rsidR="006C35EB" w:rsidRPr="004A27FB">
              <w:t xml:space="preserve">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4A27FB" w:rsidRDefault="003821FC" w:rsidP="00B3709D">
            <w:pPr>
              <w:widowControl w:val="0"/>
              <w:autoSpaceDE w:val="0"/>
              <w:autoSpaceDN w:val="0"/>
              <w:adjustRightInd w:val="0"/>
            </w:pPr>
            <w:r w:rsidRPr="004A27FB">
              <w:t xml:space="preserve">Муниципальное казенное учреждение Вожегодского муниципального округа «Многофункциональный центр предоставления </w:t>
            </w:r>
            <w:r w:rsidRPr="004A27FB">
              <w:lastRenderedPageBreak/>
              <w:t>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DD3D73">
              <w:t>98,1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DD3D73">
              <w:t>98,1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4A27FB" w:rsidRDefault="006C35EB" w:rsidP="006C35EB">
            <w:r w:rsidRPr="004A27FB">
              <w:t>В т.ч. основное мероприятие 1.2. «Предоставление единовременной денежной выплаты гражданам, заключившим контракт на прохождение военной службы»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4A27FB" w:rsidRDefault="006C35EB" w:rsidP="00B3709D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DD3D73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12227,5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6C35EB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DD3D73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12227,5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D3D73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4A27FB" w:rsidRDefault="00B05D75" w:rsidP="00B05D75">
            <w:r>
              <w:t>В т.ч.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>состоящим на воинском учете в военном комиссариате Сямженского, Верховажского,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4A27FB" w:rsidRDefault="00B05D75" w:rsidP="00DD3D73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0E5C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</w:t>
            </w:r>
            <w:r w:rsidR="000E5C2F"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05D75" w:rsidTr="00DD3D7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B05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</w:t>
            </w:r>
            <w:r w:rsidR="000E5C2F"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05D75" w:rsidTr="00DD3D7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D3D7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B3709D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DD3D73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DD3D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C0AD2">
            <w: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C0AD2">
            <w:r>
              <w:t>Итого по основному мероприятию 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B05D75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</w:t>
            </w:r>
            <w:r>
              <w:lastRenderedPageBreak/>
              <w:t xml:space="preserve">муниципального округа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C0AD2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FC0AD2">
            <w:r>
              <w:t>Итого по основному мероприятию 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RPr="000137F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F53A3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</w:t>
            </w:r>
            <w:r>
              <w:lastRenderedPageBreak/>
              <w:t xml:space="preserve">муниципального округа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B05D75" w:rsidRPr="000137F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DF53A3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rPr>
          <w:trHeight w:val="7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46D60" w:rsidRDefault="00B05D75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594409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46D60" w:rsidRDefault="00B05D75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594409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46D60" w:rsidRDefault="00B05D75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594409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46D60" w:rsidRDefault="00B05D75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594409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594409" w:rsidRDefault="00B05D75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D75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Основное мероприятие 5</w:t>
            </w:r>
            <w:r w:rsidRPr="00E0759A">
              <w:rPr>
                <w:color w:val="000000" w:themeColor="text1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B05D75" w:rsidRPr="00E0759A" w:rsidRDefault="00B05D75" w:rsidP="004F35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B01E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администрация Вожегодского муниципального </w:t>
            </w:r>
            <w:r>
              <w:rPr>
                <w:color w:val="000000" w:themeColor="text1"/>
              </w:rPr>
              <w:t>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</w:tr>
      <w:tr w:rsidR="00B05D75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05D75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05D75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</w:tr>
      <w:tr w:rsidR="00B05D75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5D75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B01E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мероприятие 6</w:t>
            </w:r>
            <w:r w:rsidRPr="00E0759A">
              <w:rPr>
                <w:color w:val="000000" w:themeColor="text1"/>
              </w:rPr>
              <w:t xml:space="preserve"> «Оказание государственной поддержки отдельным </w:t>
            </w:r>
            <w:r w:rsidRPr="00E0759A">
              <w:rPr>
                <w:color w:val="000000" w:themeColor="text1"/>
              </w:rPr>
              <w:lastRenderedPageBreak/>
              <w:t>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lastRenderedPageBreak/>
              <w:t>администрация Вожегодского</w:t>
            </w:r>
            <w:r>
              <w:rPr>
                <w:color w:val="000000" w:themeColor="text1"/>
              </w:rPr>
              <w:t xml:space="preserve">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B01E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Pr="00E0759A" w:rsidRDefault="00B05D75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E0759A" w:rsidRDefault="00B05D75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Pr="00BF0A88" w:rsidRDefault="00B05D75" w:rsidP="005B1941">
            <w:pPr>
              <w:jc w:val="center"/>
            </w:pPr>
            <w:r>
              <w:t>4350,0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>
            <w:r w:rsidRPr="000F7732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>
            <w:r w:rsidRPr="000F7732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>
            <w:r w:rsidRPr="000F7732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>
            <w:r w:rsidRPr="000F7732">
              <w:t>3500,0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jc w:val="center"/>
            </w:pPr>
            <w:r>
              <w:t>4350,0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731696">
              <w:t>3500,0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Pr="00BF0A88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5D75" w:rsidTr="00DF53A3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9A51B1">
              <w:t>1031,5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05D75" w:rsidTr="00556128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5B1941">
            <w:pPr>
              <w:jc w:val="center"/>
            </w:pPr>
            <w:r w:rsidRPr="004021CF">
              <w:t>1031,5</w:t>
            </w:r>
          </w:p>
        </w:tc>
      </w:tr>
      <w:tr w:rsidR="00B05D75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75" w:rsidRDefault="00B05D75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5" w:rsidRDefault="00B05D75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3501" w:rsidRDefault="004F3501" w:rsidP="004F3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0A76AE" w:rsidRDefault="000A76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C7FBC" w:rsidRDefault="002C3626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C7F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C43B7">
        <w:rPr>
          <w:sz w:val="28"/>
          <w:szCs w:val="28"/>
        </w:rPr>
        <w:t>18.12.2023</w:t>
      </w:r>
      <w:r w:rsidR="00CE0F05">
        <w:rPr>
          <w:sz w:val="28"/>
          <w:szCs w:val="28"/>
        </w:rPr>
        <w:t xml:space="preserve"> </w:t>
      </w:r>
      <w:r w:rsidR="00BC7FBC">
        <w:rPr>
          <w:sz w:val="28"/>
          <w:szCs w:val="28"/>
        </w:rPr>
        <w:t>№</w:t>
      </w:r>
      <w:r w:rsidR="00AC3A63">
        <w:rPr>
          <w:sz w:val="28"/>
          <w:szCs w:val="28"/>
        </w:rPr>
        <w:t xml:space="preserve"> </w:t>
      </w:r>
      <w:r w:rsidR="003C43B7">
        <w:rPr>
          <w:sz w:val="28"/>
          <w:szCs w:val="28"/>
        </w:rPr>
        <w:t>1164</w:t>
      </w:r>
    </w:p>
    <w:p w:rsidR="00BC7FBC" w:rsidRDefault="00BC7FBC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76AE" w:rsidRDefault="000A7D00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A76AE">
        <w:rPr>
          <w:sz w:val="28"/>
          <w:szCs w:val="28"/>
        </w:rPr>
        <w:t>Приложение 4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6AE" w:rsidRPr="00590818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0A76AE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871CA">
              <w:t xml:space="preserve"> </w:t>
            </w:r>
            <w: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0A76AE" w:rsidTr="00BC7FBC">
        <w:trPr>
          <w:trHeight w:val="3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CE0F05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Default="00CE0F05" w:rsidP="000A76A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Default="00CE0F05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5" w:rsidRDefault="0081450A" w:rsidP="00DD3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26465,3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Default="00CE0F05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9559,6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Pr="00BF0A88" w:rsidRDefault="00CE0F05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Pr="00BF0A88" w:rsidRDefault="00CE0F05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F05" w:rsidRPr="00BF0A88" w:rsidRDefault="00CE0F05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81450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0A" w:rsidRDefault="0081450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A" w:rsidRDefault="0081450A" w:rsidP="00715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19967,1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BF0A88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BF0A88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BF0A88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81450A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0A" w:rsidRDefault="0081450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A" w:rsidRDefault="0081450A" w:rsidP="00715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BF0A88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6E6805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6E6805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81450A" w:rsidRPr="006E6805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1450A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0A" w:rsidRDefault="0081450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A" w:rsidRDefault="0081450A" w:rsidP="00715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BF0A88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675D0E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50A" w:rsidRPr="00675D0E" w:rsidRDefault="0081450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Вожегодского муниципального </w:t>
            </w:r>
            <w:r w:rsidR="00E62AED">
              <w:t>округа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A82D3F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</w:t>
            </w:r>
            <w:r w:rsidR="000E5C2F"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0E5C2F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A82D3F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5F08F7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14675,6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8871CA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5F08F7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14675,6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  <w:r w:rsidR="002B6FF8">
              <w:t xml:space="preserve">администрации </w:t>
            </w:r>
            <w:r>
              <w:t xml:space="preserve">Вожегодского муниципального </w:t>
            </w:r>
            <w:r w:rsidR="00E62AED">
              <w:t>округа</w:t>
            </w:r>
            <w: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A76AE" w:rsidRDefault="000A76AE" w:rsidP="000A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A7D0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».</w:t>
      </w:r>
    </w:p>
    <w:p w:rsidR="000A76AE" w:rsidRPr="00594409" w:rsidRDefault="000A76AE" w:rsidP="000A76AE">
      <w:pPr>
        <w:widowControl w:val="0"/>
        <w:autoSpaceDE w:val="0"/>
        <w:jc w:val="both"/>
        <w:rPr>
          <w:sz w:val="28"/>
          <w:szCs w:val="28"/>
        </w:rPr>
      </w:pPr>
    </w:p>
    <w:p w:rsidR="003D2F82" w:rsidRPr="00594409" w:rsidRDefault="003D2F82" w:rsidP="00594409">
      <w:pPr>
        <w:widowControl w:val="0"/>
        <w:autoSpaceDE w:val="0"/>
        <w:jc w:val="both"/>
        <w:rPr>
          <w:sz w:val="28"/>
          <w:szCs w:val="28"/>
        </w:rPr>
      </w:pPr>
    </w:p>
    <w:sectPr w:rsidR="003D2F82" w:rsidRPr="00594409" w:rsidSect="004F3501">
      <w:headerReference w:type="even" r:id="rId9"/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A9" w:rsidRDefault="00C531A9">
      <w:r>
        <w:separator/>
      </w:r>
    </w:p>
  </w:endnote>
  <w:endnote w:type="continuationSeparator" w:id="1">
    <w:p w:rsidR="00C531A9" w:rsidRDefault="00C5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A9" w:rsidRDefault="00C531A9">
      <w:r>
        <w:separator/>
      </w:r>
    </w:p>
  </w:footnote>
  <w:footnote w:type="continuationSeparator" w:id="1">
    <w:p w:rsidR="00C531A9" w:rsidRDefault="00C53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73" w:rsidRDefault="00C77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D73">
      <w:rPr>
        <w:rStyle w:val="a5"/>
        <w:noProof/>
      </w:rPr>
      <w:t>1</w:t>
    </w:r>
    <w:r>
      <w:rPr>
        <w:rStyle w:val="a5"/>
      </w:rPr>
      <w:fldChar w:fldCharType="end"/>
    </w:r>
  </w:p>
  <w:p w:rsidR="00DD3D73" w:rsidRDefault="00DD3D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73" w:rsidRDefault="00C77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D73">
      <w:rPr>
        <w:rStyle w:val="a5"/>
        <w:noProof/>
      </w:rPr>
      <w:t>1</w:t>
    </w:r>
    <w:r>
      <w:rPr>
        <w:rStyle w:val="a5"/>
      </w:rPr>
      <w:fldChar w:fldCharType="end"/>
    </w:r>
  </w:p>
  <w:p w:rsidR="00DD3D73" w:rsidRDefault="00DD3D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315"/>
    <w:rsid w:val="000101DF"/>
    <w:rsid w:val="000306B2"/>
    <w:rsid w:val="000336CA"/>
    <w:rsid w:val="00043C89"/>
    <w:rsid w:val="000630CB"/>
    <w:rsid w:val="000641CB"/>
    <w:rsid w:val="00081C56"/>
    <w:rsid w:val="0008513D"/>
    <w:rsid w:val="000A76AE"/>
    <w:rsid w:val="000A7D00"/>
    <w:rsid w:val="000C5FB4"/>
    <w:rsid w:val="000D45FB"/>
    <w:rsid w:val="000E5C2F"/>
    <w:rsid w:val="000F090D"/>
    <w:rsid w:val="000F36C2"/>
    <w:rsid w:val="00136445"/>
    <w:rsid w:val="0015039D"/>
    <w:rsid w:val="00157F95"/>
    <w:rsid w:val="001B45DB"/>
    <w:rsid w:val="001D078D"/>
    <w:rsid w:val="001D23B3"/>
    <w:rsid w:val="001D4444"/>
    <w:rsid w:val="001F5AF4"/>
    <w:rsid w:val="00203A83"/>
    <w:rsid w:val="002176CD"/>
    <w:rsid w:val="0023068E"/>
    <w:rsid w:val="00233836"/>
    <w:rsid w:val="00234828"/>
    <w:rsid w:val="002525B2"/>
    <w:rsid w:val="002710D7"/>
    <w:rsid w:val="00277BE4"/>
    <w:rsid w:val="00291E17"/>
    <w:rsid w:val="00296247"/>
    <w:rsid w:val="002A2BD5"/>
    <w:rsid w:val="002B0598"/>
    <w:rsid w:val="002B090A"/>
    <w:rsid w:val="002B6FF8"/>
    <w:rsid w:val="002C3626"/>
    <w:rsid w:val="002F0246"/>
    <w:rsid w:val="00301AEC"/>
    <w:rsid w:val="0030249F"/>
    <w:rsid w:val="0030511A"/>
    <w:rsid w:val="0031314D"/>
    <w:rsid w:val="00327DA5"/>
    <w:rsid w:val="00330E7A"/>
    <w:rsid w:val="00331C44"/>
    <w:rsid w:val="00367592"/>
    <w:rsid w:val="003821FC"/>
    <w:rsid w:val="003C43B7"/>
    <w:rsid w:val="003D2F82"/>
    <w:rsid w:val="004019C1"/>
    <w:rsid w:val="004109DD"/>
    <w:rsid w:val="0044432A"/>
    <w:rsid w:val="0044512A"/>
    <w:rsid w:val="00486CF8"/>
    <w:rsid w:val="00492AA6"/>
    <w:rsid w:val="004A0515"/>
    <w:rsid w:val="004A27FB"/>
    <w:rsid w:val="004A4BFA"/>
    <w:rsid w:val="004B1B67"/>
    <w:rsid w:val="004B2D92"/>
    <w:rsid w:val="004B3F20"/>
    <w:rsid w:val="004B51A5"/>
    <w:rsid w:val="004D0EB9"/>
    <w:rsid w:val="004D6757"/>
    <w:rsid w:val="004F03CB"/>
    <w:rsid w:val="004F3501"/>
    <w:rsid w:val="0050591D"/>
    <w:rsid w:val="00513C1B"/>
    <w:rsid w:val="00523152"/>
    <w:rsid w:val="00535897"/>
    <w:rsid w:val="00553912"/>
    <w:rsid w:val="00556128"/>
    <w:rsid w:val="00556274"/>
    <w:rsid w:val="00594409"/>
    <w:rsid w:val="005A1483"/>
    <w:rsid w:val="005B1941"/>
    <w:rsid w:val="005B1DD8"/>
    <w:rsid w:val="005C4655"/>
    <w:rsid w:val="005D5E41"/>
    <w:rsid w:val="005E4F92"/>
    <w:rsid w:val="005F08F7"/>
    <w:rsid w:val="00614834"/>
    <w:rsid w:val="006425A0"/>
    <w:rsid w:val="00644B5B"/>
    <w:rsid w:val="00680390"/>
    <w:rsid w:val="00680590"/>
    <w:rsid w:val="00691B71"/>
    <w:rsid w:val="006A192E"/>
    <w:rsid w:val="006B0F6A"/>
    <w:rsid w:val="006B27E6"/>
    <w:rsid w:val="006B5E2B"/>
    <w:rsid w:val="006C35EB"/>
    <w:rsid w:val="006C5B90"/>
    <w:rsid w:val="006D4812"/>
    <w:rsid w:val="006D5494"/>
    <w:rsid w:val="006E4436"/>
    <w:rsid w:val="006F26DC"/>
    <w:rsid w:val="00700238"/>
    <w:rsid w:val="00705966"/>
    <w:rsid w:val="00715D1D"/>
    <w:rsid w:val="007249FA"/>
    <w:rsid w:val="0074124C"/>
    <w:rsid w:val="007431F5"/>
    <w:rsid w:val="00756FA8"/>
    <w:rsid w:val="0076559F"/>
    <w:rsid w:val="007662A4"/>
    <w:rsid w:val="00783803"/>
    <w:rsid w:val="00797FD9"/>
    <w:rsid w:val="007A07EC"/>
    <w:rsid w:val="007C1B9E"/>
    <w:rsid w:val="007D0853"/>
    <w:rsid w:val="007D49DA"/>
    <w:rsid w:val="007D68F5"/>
    <w:rsid w:val="007F3CB6"/>
    <w:rsid w:val="007F47B2"/>
    <w:rsid w:val="007F7094"/>
    <w:rsid w:val="00804707"/>
    <w:rsid w:val="00811050"/>
    <w:rsid w:val="00811733"/>
    <w:rsid w:val="00812437"/>
    <w:rsid w:val="00813877"/>
    <w:rsid w:val="0081450A"/>
    <w:rsid w:val="00843914"/>
    <w:rsid w:val="00845D9A"/>
    <w:rsid w:val="00851B61"/>
    <w:rsid w:val="008536AA"/>
    <w:rsid w:val="00865D9A"/>
    <w:rsid w:val="008871CA"/>
    <w:rsid w:val="008A4E0B"/>
    <w:rsid w:val="008C0112"/>
    <w:rsid w:val="008D03DE"/>
    <w:rsid w:val="008D3215"/>
    <w:rsid w:val="008E442E"/>
    <w:rsid w:val="008F1631"/>
    <w:rsid w:val="00927A0F"/>
    <w:rsid w:val="0094119D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B04D7"/>
    <w:rsid w:val="009B4C41"/>
    <w:rsid w:val="009E004B"/>
    <w:rsid w:val="00A0128F"/>
    <w:rsid w:val="00A13645"/>
    <w:rsid w:val="00A22451"/>
    <w:rsid w:val="00A22A50"/>
    <w:rsid w:val="00A645F0"/>
    <w:rsid w:val="00A64A17"/>
    <w:rsid w:val="00A71961"/>
    <w:rsid w:val="00A72D92"/>
    <w:rsid w:val="00A82D3F"/>
    <w:rsid w:val="00A90806"/>
    <w:rsid w:val="00A92283"/>
    <w:rsid w:val="00A97D85"/>
    <w:rsid w:val="00AA3131"/>
    <w:rsid w:val="00AA7593"/>
    <w:rsid w:val="00AB198F"/>
    <w:rsid w:val="00AC300E"/>
    <w:rsid w:val="00AC3A63"/>
    <w:rsid w:val="00AD6DD1"/>
    <w:rsid w:val="00AE30CD"/>
    <w:rsid w:val="00AF2B73"/>
    <w:rsid w:val="00AF3C45"/>
    <w:rsid w:val="00B01E28"/>
    <w:rsid w:val="00B05D75"/>
    <w:rsid w:val="00B31EE3"/>
    <w:rsid w:val="00B338A1"/>
    <w:rsid w:val="00B36719"/>
    <w:rsid w:val="00B3709D"/>
    <w:rsid w:val="00B37210"/>
    <w:rsid w:val="00B714BD"/>
    <w:rsid w:val="00B76571"/>
    <w:rsid w:val="00B81D75"/>
    <w:rsid w:val="00B83F74"/>
    <w:rsid w:val="00B85377"/>
    <w:rsid w:val="00BA1698"/>
    <w:rsid w:val="00BA2ED6"/>
    <w:rsid w:val="00BA3D37"/>
    <w:rsid w:val="00BB1101"/>
    <w:rsid w:val="00BB6B4A"/>
    <w:rsid w:val="00BC7FBC"/>
    <w:rsid w:val="00BD0B29"/>
    <w:rsid w:val="00BE0E10"/>
    <w:rsid w:val="00BE2448"/>
    <w:rsid w:val="00C047CA"/>
    <w:rsid w:val="00C531A9"/>
    <w:rsid w:val="00C572EF"/>
    <w:rsid w:val="00C7714D"/>
    <w:rsid w:val="00C804FC"/>
    <w:rsid w:val="00C96BCD"/>
    <w:rsid w:val="00CB219D"/>
    <w:rsid w:val="00CD2D33"/>
    <w:rsid w:val="00CE0F05"/>
    <w:rsid w:val="00CE1D5A"/>
    <w:rsid w:val="00CE22E6"/>
    <w:rsid w:val="00CE6FFE"/>
    <w:rsid w:val="00CE7B0A"/>
    <w:rsid w:val="00CF7B95"/>
    <w:rsid w:val="00D03D6F"/>
    <w:rsid w:val="00D11EAE"/>
    <w:rsid w:val="00D17B0A"/>
    <w:rsid w:val="00D2789A"/>
    <w:rsid w:val="00D33867"/>
    <w:rsid w:val="00D43079"/>
    <w:rsid w:val="00D73A59"/>
    <w:rsid w:val="00D766C8"/>
    <w:rsid w:val="00D8520B"/>
    <w:rsid w:val="00DC4D03"/>
    <w:rsid w:val="00DC5882"/>
    <w:rsid w:val="00DD1CFF"/>
    <w:rsid w:val="00DD3D73"/>
    <w:rsid w:val="00DD4D34"/>
    <w:rsid w:val="00DD5FAB"/>
    <w:rsid w:val="00DF3AA9"/>
    <w:rsid w:val="00DF53A3"/>
    <w:rsid w:val="00DF552D"/>
    <w:rsid w:val="00E02E20"/>
    <w:rsid w:val="00E31C62"/>
    <w:rsid w:val="00E337F4"/>
    <w:rsid w:val="00E416DA"/>
    <w:rsid w:val="00E44499"/>
    <w:rsid w:val="00E46D60"/>
    <w:rsid w:val="00E62AED"/>
    <w:rsid w:val="00E9748F"/>
    <w:rsid w:val="00EA6F1E"/>
    <w:rsid w:val="00EB0E78"/>
    <w:rsid w:val="00EB7590"/>
    <w:rsid w:val="00EC593E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5635"/>
    <w:rsid w:val="00F84BD6"/>
    <w:rsid w:val="00FA40D0"/>
    <w:rsid w:val="00FB354C"/>
    <w:rsid w:val="00FB41DB"/>
    <w:rsid w:val="00FB5BFF"/>
    <w:rsid w:val="00FC0AD2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</w:rPr>
  </w:style>
  <w:style w:type="paragraph" w:customStyle="1" w:styleId="ConsPlusTitle">
    <w:name w:val="ConsPlusTitle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8F15-C4C4-4526-8898-1319B7A1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98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PolinaIN</cp:lastModifiedBy>
  <cp:revision>6</cp:revision>
  <cp:lastPrinted>2023-10-13T11:34:00Z</cp:lastPrinted>
  <dcterms:created xsi:type="dcterms:W3CDTF">2023-11-24T13:02:00Z</dcterms:created>
  <dcterms:modified xsi:type="dcterms:W3CDTF">2023-12-19T10:07:00Z</dcterms:modified>
</cp:coreProperties>
</file>