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556C79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7331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Pr="00C32F18" w:rsidRDefault="00AE7AB8" w:rsidP="00C32F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15.10.</w:t>
                            </w:r>
                            <w:r w:rsidR="00556C79">
                              <w:rPr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0o8rQIAALI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B190o8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0336CA" w:rsidRPr="00C32F18" w:rsidRDefault="00AE7AB8" w:rsidP="00C32F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15.10.</w:t>
                      </w:r>
                      <w:r w:rsidR="00556C79">
                        <w:rPr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6CA" w:rsidRPr="00C32F18" w:rsidRDefault="00AE7AB8" w:rsidP="00C32F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1057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DY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MU9A2K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0336CA" w:rsidRPr="00C32F18" w:rsidRDefault="00AE7AB8" w:rsidP="00C32F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1057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733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PyGZQc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ij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z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LPH4oy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U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2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FIbfNQ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nm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V1+nm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32F18" w:rsidRPr="009873B9" w:rsidRDefault="00C32F18" w:rsidP="00C32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Во</w:t>
            </w:r>
            <w:r w:rsidR="00556C79">
              <w:rPr>
                <w:sz w:val="28"/>
              </w:rPr>
              <w:t>жегодского муниципального округа от 1 февраля 2023 года № 79</w:t>
            </w:r>
            <w:r>
              <w:rPr>
                <w:sz w:val="28"/>
              </w:rPr>
              <w:t xml:space="preserve"> «</w:t>
            </w:r>
            <w:r w:rsidR="00556C79" w:rsidRPr="007E6437">
              <w:rPr>
                <w:sz w:val="28"/>
                <w:szCs w:val="28"/>
              </w:rPr>
              <w:t>Об утверждении</w:t>
            </w:r>
            <w:r w:rsidR="00556C79">
              <w:rPr>
                <w:sz w:val="28"/>
                <w:szCs w:val="28"/>
              </w:rPr>
              <w:t xml:space="preserve"> перечня</w:t>
            </w:r>
            <w:r w:rsidR="00556C79" w:rsidRPr="007E6437">
              <w:rPr>
                <w:sz w:val="28"/>
                <w:szCs w:val="28"/>
              </w:rPr>
              <w:t xml:space="preserve"> </w:t>
            </w:r>
            <w:r w:rsidR="00556C79">
              <w:rPr>
                <w:sz w:val="28"/>
                <w:szCs w:val="28"/>
              </w:rPr>
              <w:t>мест</w:t>
            </w:r>
            <w:r w:rsidR="00556C79" w:rsidRPr="007E6437">
              <w:rPr>
                <w:sz w:val="28"/>
                <w:szCs w:val="28"/>
              </w:rPr>
              <w:t xml:space="preserve"> для отбы</w:t>
            </w:r>
            <w:r w:rsidR="00556C79">
              <w:rPr>
                <w:sz w:val="28"/>
                <w:szCs w:val="28"/>
              </w:rPr>
              <w:t>вания н</w:t>
            </w:r>
            <w:r w:rsidR="00556C79" w:rsidRPr="007E6437">
              <w:rPr>
                <w:sz w:val="28"/>
                <w:szCs w:val="28"/>
              </w:rPr>
              <w:t>аказания лицами, осужденными к исправительным работам, не имеющим</w:t>
            </w:r>
            <w:r w:rsidR="00556C79">
              <w:rPr>
                <w:sz w:val="28"/>
                <w:szCs w:val="28"/>
              </w:rPr>
              <w:t xml:space="preserve"> основного места работы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C32F18" w:rsidRDefault="000D722E" w:rsidP="00C32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нормативных правовых актов в соответствие с действующим законодательством</w:t>
      </w:r>
      <w:r w:rsidR="00C32F18" w:rsidRPr="007E6437">
        <w:rPr>
          <w:sz w:val="28"/>
          <w:szCs w:val="28"/>
        </w:rPr>
        <w:t xml:space="preserve">,  </w:t>
      </w:r>
      <w:r w:rsidR="003A7086">
        <w:rPr>
          <w:sz w:val="28"/>
          <w:szCs w:val="28"/>
        </w:rPr>
        <w:t>администрация</w:t>
      </w:r>
      <w:r w:rsidR="00C74542">
        <w:rPr>
          <w:sz w:val="28"/>
          <w:szCs w:val="28"/>
        </w:rPr>
        <w:t xml:space="preserve"> округа</w:t>
      </w:r>
    </w:p>
    <w:p w:rsidR="00C32F18" w:rsidRDefault="00C32F18" w:rsidP="00C32F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ПОСТАНОВЛЯЕТ: </w:t>
      </w:r>
    </w:p>
    <w:p w:rsidR="00C32F18" w:rsidRDefault="00C32F18" w:rsidP="00C32F18">
      <w:pPr>
        <w:jc w:val="both"/>
        <w:rPr>
          <w:sz w:val="28"/>
        </w:rPr>
      </w:pPr>
    </w:p>
    <w:p w:rsidR="003F1E91" w:rsidRDefault="00C32F18" w:rsidP="009873B9">
      <w:pPr>
        <w:jc w:val="both"/>
        <w:rPr>
          <w:sz w:val="28"/>
        </w:rPr>
      </w:pPr>
      <w:r>
        <w:rPr>
          <w:sz w:val="28"/>
        </w:rPr>
        <w:tab/>
        <w:t>1. Внести в постановление администрации Во</w:t>
      </w:r>
      <w:r w:rsidR="00C74542">
        <w:rPr>
          <w:sz w:val="28"/>
        </w:rPr>
        <w:t>жегодского муниципального округа</w:t>
      </w:r>
      <w:r>
        <w:rPr>
          <w:sz w:val="28"/>
        </w:rPr>
        <w:t xml:space="preserve"> </w:t>
      </w:r>
      <w:r w:rsidR="0094720A">
        <w:rPr>
          <w:sz w:val="28"/>
        </w:rPr>
        <w:t>от 1 февраля 2023 года № 79 «</w:t>
      </w:r>
      <w:r w:rsidR="0094720A" w:rsidRPr="007E6437">
        <w:rPr>
          <w:sz w:val="28"/>
          <w:szCs w:val="28"/>
        </w:rPr>
        <w:t>Об утверждении</w:t>
      </w:r>
      <w:r w:rsidR="0094720A">
        <w:rPr>
          <w:sz w:val="28"/>
          <w:szCs w:val="28"/>
        </w:rPr>
        <w:t xml:space="preserve"> перечня</w:t>
      </w:r>
      <w:r w:rsidR="0094720A" w:rsidRPr="007E6437">
        <w:rPr>
          <w:sz w:val="28"/>
          <w:szCs w:val="28"/>
        </w:rPr>
        <w:t xml:space="preserve"> </w:t>
      </w:r>
      <w:r w:rsidR="0094720A">
        <w:rPr>
          <w:sz w:val="28"/>
          <w:szCs w:val="28"/>
        </w:rPr>
        <w:t>мест</w:t>
      </w:r>
      <w:r w:rsidR="0094720A" w:rsidRPr="007E6437">
        <w:rPr>
          <w:sz w:val="28"/>
          <w:szCs w:val="28"/>
        </w:rPr>
        <w:t xml:space="preserve"> для отбы</w:t>
      </w:r>
      <w:r w:rsidR="0094720A">
        <w:rPr>
          <w:sz w:val="28"/>
          <w:szCs w:val="28"/>
        </w:rPr>
        <w:t>вания н</w:t>
      </w:r>
      <w:r w:rsidR="0094720A" w:rsidRPr="007E6437">
        <w:rPr>
          <w:sz w:val="28"/>
          <w:szCs w:val="28"/>
        </w:rPr>
        <w:t>аказания лицами, осужденными к исправительным работам, не имеющим</w:t>
      </w:r>
      <w:r w:rsidR="0094720A">
        <w:rPr>
          <w:sz w:val="28"/>
          <w:szCs w:val="28"/>
        </w:rPr>
        <w:t xml:space="preserve"> основного места работы»</w:t>
      </w:r>
      <w:r>
        <w:rPr>
          <w:sz w:val="28"/>
        </w:rPr>
        <w:t xml:space="preserve"> </w:t>
      </w:r>
      <w:r w:rsidR="003F1E91">
        <w:rPr>
          <w:sz w:val="28"/>
        </w:rPr>
        <w:t xml:space="preserve">следующие </w:t>
      </w:r>
      <w:r>
        <w:rPr>
          <w:sz w:val="28"/>
        </w:rPr>
        <w:t>изменени</w:t>
      </w:r>
      <w:r w:rsidR="003F1E91">
        <w:rPr>
          <w:sz w:val="28"/>
        </w:rPr>
        <w:t>я:</w:t>
      </w:r>
    </w:p>
    <w:p w:rsidR="009873B9" w:rsidRDefault="000D722E" w:rsidP="009873B9">
      <w:pPr>
        <w:jc w:val="both"/>
        <w:rPr>
          <w:sz w:val="28"/>
        </w:rPr>
      </w:pPr>
      <w:r>
        <w:rPr>
          <w:sz w:val="28"/>
        </w:rPr>
        <w:t xml:space="preserve"> </w:t>
      </w:r>
      <w:r w:rsidR="003F1E91">
        <w:rPr>
          <w:sz w:val="28"/>
        </w:rPr>
        <w:t xml:space="preserve">        1.1. исключить из п</w:t>
      </w:r>
      <w:r>
        <w:rPr>
          <w:sz w:val="28"/>
        </w:rPr>
        <w:t>еречня</w:t>
      </w:r>
      <w:r w:rsidR="009873B9">
        <w:rPr>
          <w:sz w:val="28"/>
        </w:rPr>
        <w:t xml:space="preserve"> мест</w:t>
      </w:r>
      <w:r w:rsidR="009873B9" w:rsidRPr="00C555F1">
        <w:rPr>
          <w:sz w:val="28"/>
          <w:szCs w:val="28"/>
        </w:rPr>
        <w:t xml:space="preserve"> для отбывания наказания лицами, осужденными к исправительным работам, не имеющим основного места работы,</w:t>
      </w:r>
      <w:r w:rsidR="009873B9">
        <w:rPr>
          <w:sz w:val="28"/>
        </w:rPr>
        <w:t xml:space="preserve"> утвер</w:t>
      </w:r>
      <w:r w:rsidR="00BB0B2E">
        <w:rPr>
          <w:sz w:val="28"/>
        </w:rPr>
        <w:t xml:space="preserve">жденный </w:t>
      </w:r>
      <w:r>
        <w:rPr>
          <w:sz w:val="28"/>
        </w:rPr>
        <w:t>постановлением, пункт 7</w:t>
      </w:r>
      <w:r w:rsidR="0094720A">
        <w:rPr>
          <w:sz w:val="28"/>
        </w:rPr>
        <w:t xml:space="preserve"> следующего содержания</w:t>
      </w:r>
      <w:r w:rsidR="009873B9">
        <w:rPr>
          <w:sz w:val="28"/>
        </w:rPr>
        <w:t>:</w:t>
      </w:r>
    </w:p>
    <w:p w:rsidR="00C32F18" w:rsidRPr="00341EA0" w:rsidRDefault="009873B9" w:rsidP="00341EA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A70DC1">
        <w:rPr>
          <w:sz w:val="28"/>
        </w:rPr>
        <w:t xml:space="preserve"> </w:t>
      </w:r>
      <w:r>
        <w:rPr>
          <w:sz w:val="28"/>
        </w:rPr>
        <w:t>«</w:t>
      </w:r>
      <w:r w:rsidR="000D722E">
        <w:rPr>
          <w:sz w:val="28"/>
        </w:rPr>
        <w:t>7</w:t>
      </w:r>
      <w:r w:rsidR="000418C4">
        <w:rPr>
          <w:sz w:val="28"/>
        </w:rPr>
        <w:t xml:space="preserve">. </w:t>
      </w:r>
      <w:r w:rsidR="000D722E" w:rsidRPr="0094606C">
        <w:rPr>
          <w:sz w:val="28"/>
        </w:rPr>
        <w:t>ООО «</w:t>
      </w:r>
      <w:proofErr w:type="spellStart"/>
      <w:r w:rsidR="000D722E" w:rsidRPr="0094606C">
        <w:rPr>
          <w:sz w:val="28"/>
        </w:rPr>
        <w:t>Явенгалес</w:t>
      </w:r>
      <w:proofErr w:type="spellEnd"/>
      <w:r w:rsidR="000D722E">
        <w:rPr>
          <w:sz w:val="28"/>
        </w:rPr>
        <w:t>» (ИНН 3527022781)</w:t>
      </w:r>
      <w:r w:rsidR="0019602F">
        <w:rPr>
          <w:sz w:val="28"/>
        </w:rPr>
        <w:t>»</w:t>
      </w:r>
      <w:r>
        <w:rPr>
          <w:sz w:val="28"/>
        </w:rPr>
        <w:t>.</w:t>
      </w:r>
    </w:p>
    <w:p w:rsidR="00881635" w:rsidRDefault="003F1E91" w:rsidP="001960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4720A">
        <w:rPr>
          <w:sz w:val="28"/>
          <w:szCs w:val="28"/>
        </w:rPr>
        <w:t>2</w:t>
      </w:r>
      <w:r w:rsidR="0019602F" w:rsidRPr="007E6437">
        <w:rPr>
          <w:sz w:val="28"/>
          <w:szCs w:val="28"/>
        </w:rPr>
        <w:t>.</w:t>
      </w:r>
      <w:r w:rsidR="009472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8-</w:t>
      </w:r>
      <w:r w:rsidR="00881635">
        <w:rPr>
          <w:sz w:val="28"/>
          <w:szCs w:val="28"/>
        </w:rPr>
        <w:t>10 перечня мест</w:t>
      </w:r>
      <w:r w:rsidR="00881635" w:rsidRPr="007E6437">
        <w:rPr>
          <w:sz w:val="28"/>
          <w:szCs w:val="28"/>
        </w:rPr>
        <w:t xml:space="preserve"> для отбы</w:t>
      </w:r>
      <w:r w:rsidR="00881635">
        <w:rPr>
          <w:sz w:val="28"/>
          <w:szCs w:val="28"/>
        </w:rPr>
        <w:t>вания н</w:t>
      </w:r>
      <w:r w:rsidR="00881635" w:rsidRPr="007E6437">
        <w:rPr>
          <w:sz w:val="28"/>
          <w:szCs w:val="28"/>
        </w:rPr>
        <w:t>аказания лицами, осужденными к исправительным работам, не имеющим</w:t>
      </w:r>
      <w:r w:rsidR="00881635">
        <w:rPr>
          <w:sz w:val="28"/>
          <w:szCs w:val="28"/>
        </w:rPr>
        <w:t xml:space="preserve"> основного места работы, считат</w:t>
      </w:r>
      <w:r>
        <w:rPr>
          <w:sz w:val="28"/>
          <w:szCs w:val="28"/>
        </w:rPr>
        <w:t>ь соответственно пунктами 7-</w:t>
      </w:r>
      <w:r w:rsidR="00881635">
        <w:rPr>
          <w:sz w:val="28"/>
          <w:szCs w:val="28"/>
        </w:rPr>
        <w:t xml:space="preserve">9. </w:t>
      </w:r>
    </w:p>
    <w:p w:rsidR="0019602F" w:rsidRDefault="003F1E91" w:rsidP="001960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81635">
        <w:rPr>
          <w:sz w:val="28"/>
          <w:szCs w:val="28"/>
        </w:rPr>
        <w:t xml:space="preserve">. </w:t>
      </w:r>
      <w:r w:rsidR="0094720A" w:rsidRPr="007E6437">
        <w:rPr>
          <w:sz w:val="28"/>
          <w:szCs w:val="28"/>
        </w:rPr>
        <w:t xml:space="preserve">Настоящее постановление </w:t>
      </w:r>
      <w:r w:rsidR="0094720A">
        <w:rPr>
          <w:sz w:val="28"/>
          <w:szCs w:val="28"/>
        </w:rPr>
        <w:t>вступает в силу после официального опубликования в газете «Борьба»</w:t>
      </w:r>
    </w:p>
    <w:p w:rsidR="003A7086" w:rsidRPr="007E6437" w:rsidRDefault="003F1E91" w:rsidP="003A70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A7086">
        <w:rPr>
          <w:sz w:val="28"/>
          <w:szCs w:val="28"/>
        </w:rPr>
        <w:t xml:space="preserve">. </w:t>
      </w:r>
      <w:proofErr w:type="gramStart"/>
      <w:r w:rsidR="003A7086">
        <w:rPr>
          <w:sz w:val="28"/>
          <w:szCs w:val="28"/>
        </w:rPr>
        <w:t>Контроль за</w:t>
      </w:r>
      <w:proofErr w:type="gramEnd"/>
      <w:r w:rsidR="003A7086">
        <w:rPr>
          <w:sz w:val="28"/>
          <w:szCs w:val="28"/>
        </w:rPr>
        <w:t xml:space="preserve"> выполнением настоящего постановления оставляю за собой.</w:t>
      </w:r>
      <w:r w:rsidR="003A7086" w:rsidRPr="007E6437">
        <w:rPr>
          <w:sz w:val="28"/>
          <w:szCs w:val="28"/>
        </w:rPr>
        <w:t xml:space="preserve">          </w:t>
      </w:r>
    </w:p>
    <w:p w:rsidR="003A7086" w:rsidRPr="007E6437" w:rsidRDefault="003A7086" w:rsidP="001960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32F18" w:rsidRPr="007E6437" w:rsidRDefault="00C32F18" w:rsidP="00C32F1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AE7AB8" w:rsidRDefault="003F1E91" w:rsidP="009472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4720A" w:rsidRDefault="003F1E91" w:rsidP="00AE7AB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720A" w:rsidRPr="007E643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720A" w:rsidRPr="00713942">
        <w:rPr>
          <w:sz w:val="28"/>
          <w:szCs w:val="28"/>
        </w:rPr>
        <w:t xml:space="preserve"> </w:t>
      </w:r>
      <w:r w:rsidR="0094720A">
        <w:rPr>
          <w:sz w:val="28"/>
          <w:szCs w:val="28"/>
        </w:rPr>
        <w:t>Вожегодского</w:t>
      </w:r>
      <w:r w:rsidR="00AE7AB8">
        <w:rPr>
          <w:sz w:val="28"/>
          <w:szCs w:val="28"/>
        </w:rPr>
        <w:t xml:space="preserve"> </w:t>
      </w:r>
      <w:r w:rsidR="0094720A">
        <w:rPr>
          <w:sz w:val="28"/>
          <w:szCs w:val="28"/>
        </w:rPr>
        <w:t>муниципального</w:t>
      </w:r>
      <w:r w:rsidR="0094720A" w:rsidRPr="007E6437">
        <w:rPr>
          <w:sz w:val="28"/>
          <w:szCs w:val="28"/>
        </w:rPr>
        <w:t xml:space="preserve"> </w:t>
      </w:r>
      <w:r w:rsidR="0094720A">
        <w:rPr>
          <w:sz w:val="28"/>
          <w:szCs w:val="28"/>
        </w:rPr>
        <w:t>округа</w:t>
      </w:r>
      <w:r w:rsidR="0094720A" w:rsidRPr="007E64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AE7AB8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Е.В. Перв</w:t>
      </w:r>
      <w:r w:rsidR="0094720A">
        <w:rPr>
          <w:sz w:val="28"/>
          <w:szCs w:val="28"/>
        </w:rPr>
        <w:t>ов</w:t>
      </w:r>
    </w:p>
    <w:p w:rsidR="00B85377" w:rsidRPr="0019602F" w:rsidRDefault="00B85377" w:rsidP="0019602F">
      <w:pPr>
        <w:jc w:val="both"/>
        <w:rPr>
          <w:sz w:val="28"/>
          <w:szCs w:val="28"/>
        </w:rPr>
      </w:pPr>
    </w:p>
    <w:sectPr w:rsidR="00B85377" w:rsidRPr="0019602F" w:rsidSect="0031314D">
      <w:headerReference w:type="even" r:id="rId9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E5" w:rsidRDefault="00420AE5">
      <w:r>
        <w:separator/>
      </w:r>
    </w:p>
  </w:endnote>
  <w:endnote w:type="continuationSeparator" w:id="0">
    <w:p w:rsidR="00420AE5" w:rsidRDefault="0042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E5" w:rsidRDefault="00420AE5">
      <w:r>
        <w:separator/>
      </w:r>
    </w:p>
  </w:footnote>
  <w:footnote w:type="continuationSeparator" w:id="0">
    <w:p w:rsidR="00420AE5" w:rsidRDefault="0042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3F73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F580C"/>
    <w:multiLevelType w:val="hybridMultilevel"/>
    <w:tmpl w:val="3BA8E814"/>
    <w:lvl w:ilvl="0" w:tplc="EC52907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4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B"/>
    <w:rsid w:val="00000265"/>
    <w:rsid w:val="00007F2E"/>
    <w:rsid w:val="000101DF"/>
    <w:rsid w:val="000306B2"/>
    <w:rsid w:val="000336CA"/>
    <w:rsid w:val="000418C4"/>
    <w:rsid w:val="000758BC"/>
    <w:rsid w:val="000C43C7"/>
    <w:rsid w:val="000D722E"/>
    <w:rsid w:val="000E566B"/>
    <w:rsid w:val="00157F95"/>
    <w:rsid w:val="0019602F"/>
    <w:rsid w:val="001D078D"/>
    <w:rsid w:val="0020140E"/>
    <w:rsid w:val="00233836"/>
    <w:rsid w:val="00286945"/>
    <w:rsid w:val="00296DE3"/>
    <w:rsid w:val="0030249F"/>
    <w:rsid w:val="0031314D"/>
    <w:rsid w:val="00331C44"/>
    <w:rsid w:val="00333A65"/>
    <w:rsid w:val="00341EA0"/>
    <w:rsid w:val="00352749"/>
    <w:rsid w:val="0037621A"/>
    <w:rsid w:val="003A7086"/>
    <w:rsid w:val="003F1E91"/>
    <w:rsid w:val="003F26AB"/>
    <w:rsid w:val="003F732D"/>
    <w:rsid w:val="00420AE5"/>
    <w:rsid w:val="004361B4"/>
    <w:rsid w:val="004B2D92"/>
    <w:rsid w:val="004E675A"/>
    <w:rsid w:val="004F7A2F"/>
    <w:rsid w:val="00526E67"/>
    <w:rsid w:val="00556C79"/>
    <w:rsid w:val="00581957"/>
    <w:rsid w:val="005B1DD8"/>
    <w:rsid w:val="005C08FB"/>
    <w:rsid w:val="005D5E41"/>
    <w:rsid w:val="0062180F"/>
    <w:rsid w:val="006B0F6A"/>
    <w:rsid w:val="006B5E2B"/>
    <w:rsid w:val="006D5768"/>
    <w:rsid w:val="006F26DC"/>
    <w:rsid w:val="006F5482"/>
    <w:rsid w:val="00700238"/>
    <w:rsid w:val="007D21C0"/>
    <w:rsid w:val="007D6E8C"/>
    <w:rsid w:val="00843F6F"/>
    <w:rsid w:val="008536AA"/>
    <w:rsid w:val="00866FA4"/>
    <w:rsid w:val="00881635"/>
    <w:rsid w:val="008A6378"/>
    <w:rsid w:val="008D33C8"/>
    <w:rsid w:val="008F3150"/>
    <w:rsid w:val="0094720A"/>
    <w:rsid w:val="009521A9"/>
    <w:rsid w:val="00984482"/>
    <w:rsid w:val="009873B9"/>
    <w:rsid w:val="009B4C41"/>
    <w:rsid w:val="009F4187"/>
    <w:rsid w:val="00A02FB1"/>
    <w:rsid w:val="00A70DC1"/>
    <w:rsid w:val="00AD6DD1"/>
    <w:rsid w:val="00AE30CD"/>
    <w:rsid w:val="00AE7AB8"/>
    <w:rsid w:val="00B551ED"/>
    <w:rsid w:val="00B70C3B"/>
    <w:rsid w:val="00B83F74"/>
    <w:rsid w:val="00B85377"/>
    <w:rsid w:val="00BB0B2E"/>
    <w:rsid w:val="00C047CA"/>
    <w:rsid w:val="00C32F18"/>
    <w:rsid w:val="00C74542"/>
    <w:rsid w:val="00CA4023"/>
    <w:rsid w:val="00CE22E6"/>
    <w:rsid w:val="00D03D6F"/>
    <w:rsid w:val="00D07A6C"/>
    <w:rsid w:val="00D2677F"/>
    <w:rsid w:val="00D63E35"/>
    <w:rsid w:val="00D6400F"/>
    <w:rsid w:val="00DD50F2"/>
    <w:rsid w:val="00E44499"/>
    <w:rsid w:val="00E73311"/>
    <w:rsid w:val="00EE3EA7"/>
    <w:rsid w:val="00EF185D"/>
    <w:rsid w:val="00F022CF"/>
    <w:rsid w:val="00F3041F"/>
    <w:rsid w:val="00F65635"/>
    <w:rsid w:val="00F857E3"/>
    <w:rsid w:val="00FC3DBE"/>
    <w:rsid w:val="00FC7FF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3F1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3F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2438-BD38-49A7-8A76-41466208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7</cp:revision>
  <cp:lastPrinted>2024-10-16T05:21:00Z</cp:lastPrinted>
  <dcterms:created xsi:type="dcterms:W3CDTF">2024-08-01T11:40:00Z</dcterms:created>
  <dcterms:modified xsi:type="dcterms:W3CDTF">2024-10-16T05:21:00Z</dcterms:modified>
</cp:coreProperties>
</file>