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EC" w:rsidRDefault="00905BEC" w:rsidP="00F3041F">
      <w:pPr>
        <w:ind w:hanging="284"/>
        <w:jc w:val="center"/>
      </w:pPr>
      <w:r>
        <w:rPr>
          <w:noProof/>
        </w:rPr>
        <w:t xml:space="preserve">  </w:t>
      </w:r>
    </w:p>
    <w:p w:rsidR="00905BEC" w:rsidRPr="006B5E2B" w:rsidRDefault="00905BEC" w:rsidP="00000265">
      <w:pPr>
        <w:jc w:val="center"/>
        <w:rPr>
          <w:sz w:val="6"/>
          <w:szCs w:val="24"/>
        </w:rPr>
      </w:pPr>
    </w:p>
    <w:p w:rsidR="00905BEC" w:rsidRPr="00331C44" w:rsidRDefault="00905BEC" w:rsidP="002921ED">
      <w:pPr>
        <w:tabs>
          <w:tab w:val="left" w:pos="2410"/>
        </w:tabs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2921ED">
        <w:rPr>
          <w:sz w:val="24"/>
          <w:szCs w:val="24"/>
        </w:rPr>
        <w:t>ОКРУГА</w:t>
      </w:r>
    </w:p>
    <w:p w:rsidR="00905BEC" w:rsidRDefault="00905BEC">
      <w:pPr>
        <w:jc w:val="center"/>
      </w:pPr>
    </w:p>
    <w:p w:rsidR="00905BEC" w:rsidRDefault="00905BEC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905BEC" w:rsidRDefault="00905BEC">
      <w:pPr>
        <w:jc w:val="center"/>
        <w:rPr>
          <w:b/>
          <w:sz w:val="24"/>
        </w:rPr>
      </w:pPr>
    </w:p>
    <w:p w:rsidR="00905BEC" w:rsidRDefault="00DF31D4">
      <w:pPr>
        <w:jc w:val="both"/>
        <w:rPr>
          <w:sz w:val="28"/>
        </w:rPr>
      </w:pPr>
      <w:r w:rsidRPr="00DF31D4">
        <w:rPr>
          <w:noProof/>
        </w:rPr>
        <w:pict>
          <v:rect id="_x0000_s1026" style="position:absolute;left:0;text-align:left;margin-left:20.7pt;margin-top:13.8pt;width:100.55pt;height:18.2pt;z-index:251655168" o:regroupid="1" filled="f" stroked="f" strokeweight="1pt">
            <v:textbox style="mso-next-textbox:#_x0000_s1026" inset="1pt,1pt,1pt,1pt">
              <w:txbxContent>
                <w:p w:rsidR="00924C98" w:rsidRPr="00106588" w:rsidRDefault="005A2BC3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15.10.2024</w:t>
                  </w:r>
                </w:p>
              </w:txbxContent>
            </v:textbox>
          </v:rect>
        </w:pict>
      </w:r>
      <w:r w:rsidRPr="00DF31D4">
        <w:rPr>
          <w:noProof/>
        </w:rPr>
        <w:pict>
          <v:rect id="_x0000_s1027" style="position:absolute;left:0;text-align:left;margin-left:144.7pt;margin-top:13.8pt;width:97.7pt;height:18.2pt;z-index:251656192" o:regroupid="1" filled="f" stroked="f" strokeweight="1pt">
            <v:textbox style="mso-next-textbox:#_x0000_s1027" inset="1pt,1pt,1pt,1pt">
              <w:txbxContent>
                <w:p w:rsidR="00924C98" w:rsidRPr="00106588" w:rsidRDefault="005A2BC3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1054</w:t>
                  </w:r>
                </w:p>
              </w:txbxContent>
            </v:textbox>
          </v:rect>
        </w:pict>
      </w:r>
    </w:p>
    <w:p w:rsidR="00905BEC" w:rsidRDefault="00905BEC">
      <w:pPr>
        <w:pStyle w:val="2"/>
      </w:pPr>
      <w:r>
        <w:t>От _______________ № ______________</w:t>
      </w:r>
    </w:p>
    <w:p w:rsidR="00905BEC" w:rsidRDefault="00905BEC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905BEC" w:rsidRDefault="00905BEC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905BEC" w:rsidRDefault="00905BEC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905BEC">
        <w:tc>
          <w:tcPr>
            <w:tcW w:w="1276" w:type="dxa"/>
          </w:tcPr>
          <w:p w:rsidR="00905BEC" w:rsidRDefault="00DF31D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DF31D4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DF31D4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DF31D4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DF31D4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905BEC">
              <w:rPr>
                <w:sz w:val="28"/>
                <w:lang w:val="en-US"/>
              </w:rPr>
              <w:t xml:space="preserve">                     </w:t>
            </w:r>
          </w:p>
          <w:p w:rsidR="00905BEC" w:rsidRDefault="00905BE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905BEC" w:rsidRDefault="00905BE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905BEC" w:rsidRDefault="00905BEC" w:rsidP="00977A09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Вожегодского муниципального района от </w:t>
            </w:r>
            <w:r w:rsidR="002921ED">
              <w:rPr>
                <w:sz w:val="28"/>
              </w:rPr>
              <w:t>28</w:t>
            </w:r>
            <w:r>
              <w:rPr>
                <w:sz w:val="28"/>
              </w:rPr>
              <w:t xml:space="preserve"> </w:t>
            </w:r>
            <w:r w:rsidR="002921ED">
              <w:rPr>
                <w:sz w:val="28"/>
              </w:rPr>
              <w:t>декабря</w:t>
            </w:r>
            <w:r>
              <w:rPr>
                <w:sz w:val="28"/>
              </w:rPr>
              <w:t xml:space="preserve"> 20</w:t>
            </w:r>
            <w:r w:rsidR="002921ED">
              <w:rPr>
                <w:sz w:val="28"/>
              </w:rPr>
              <w:t>22</w:t>
            </w:r>
            <w:r>
              <w:rPr>
                <w:sz w:val="28"/>
              </w:rPr>
              <w:t xml:space="preserve"> года № </w:t>
            </w:r>
            <w:r w:rsidR="002921ED">
              <w:rPr>
                <w:sz w:val="28"/>
              </w:rPr>
              <w:t>8</w:t>
            </w:r>
            <w:r w:rsidR="00977A09">
              <w:rPr>
                <w:sz w:val="28"/>
              </w:rPr>
              <w:t>03 «Об утверждении муниципальной программы «Водоснабжение и водоотведение Вожегодского муниципального округа  на 2023-2027 годы»</w:t>
            </w:r>
          </w:p>
        </w:tc>
      </w:tr>
    </w:tbl>
    <w:p w:rsidR="00905BEC" w:rsidRDefault="00905BEC">
      <w:pPr>
        <w:jc w:val="both"/>
        <w:rPr>
          <w:sz w:val="28"/>
        </w:rPr>
      </w:pPr>
    </w:p>
    <w:p w:rsidR="00905BEC" w:rsidRPr="00A31ED6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E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179 Бюджетного кодекса Российской Федерации администрация </w:t>
      </w:r>
      <w:r w:rsidR="009951C9">
        <w:rPr>
          <w:rFonts w:ascii="Times New Roman" w:hAnsi="Times New Roman" w:cs="Times New Roman"/>
          <w:sz w:val="28"/>
          <w:szCs w:val="28"/>
        </w:rPr>
        <w:t>округа</w:t>
      </w:r>
    </w:p>
    <w:p w:rsidR="00905BEC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A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5BEC" w:rsidRPr="00D52A57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BEC" w:rsidRDefault="00905BEC" w:rsidP="00B00C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D03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4A2B93">
        <w:rPr>
          <w:sz w:val="28"/>
        </w:rPr>
        <w:t xml:space="preserve"> </w:t>
      </w:r>
      <w:r w:rsidRPr="004A2B93">
        <w:rPr>
          <w:rFonts w:ascii="Times New Roman" w:hAnsi="Times New Roman" w:cs="Times New Roman"/>
          <w:sz w:val="28"/>
        </w:rPr>
        <w:t xml:space="preserve">администрации Вожегодского муниципального района от </w:t>
      </w:r>
      <w:r w:rsidR="007432AA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</w:t>
      </w:r>
      <w:r w:rsidR="007432AA">
        <w:rPr>
          <w:rFonts w:ascii="Times New Roman" w:hAnsi="Times New Roman" w:cs="Times New Roman"/>
          <w:sz w:val="28"/>
        </w:rPr>
        <w:t>декабря</w:t>
      </w:r>
      <w:r>
        <w:rPr>
          <w:rFonts w:ascii="Times New Roman" w:hAnsi="Times New Roman" w:cs="Times New Roman"/>
          <w:sz w:val="28"/>
        </w:rPr>
        <w:t xml:space="preserve"> 20</w:t>
      </w:r>
      <w:r w:rsidR="007432AA">
        <w:rPr>
          <w:rFonts w:ascii="Times New Roman" w:hAnsi="Times New Roman" w:cs="Times New Roman"/>
          <w:sz w:val="28"/>
        </w:rPr>
        <w:t xml:space="preserve">22 </w:t>
      </w:r>
      <w:r w:rsidRPr="004A2B93">
        <w:rPr>
          <w:rFonts w:ascii="Times New Roman" w:hAnsi="Times New Roman" w:cs="Times New Roman"/>
          <w:sz w:val="28"/>
        </w:rPr>
        <w:t xml:space="preserve">года № </w:t>
      </w:r>
      <w:r w:rsidR="007432AA">
        <w:rPr>
          <w:rFonts w:ascii="Times New Roman" w:hAnsi="Times New Roman" w:cs="Times New Roman"/>
          <w:sz w:val="28"/>
        </w:rPr>
        <w:t>8</w:t>
      </w:r>
      <w:r w:rsidR="00A9583F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 xml:space="preserve"> </w:t>
      </w:r>
      <w:r w:rsidRPr="00FC262C">
        <w:rPr>
          <w:rFonts w:ascii="Times New Roman" w:hAnsi="Times New Roman" w:cs="Times New Roman"/>
          <w:sz w:val="28"/>
        </w:rPr>
        <w:t>«Об утверждении муниципальной программы «</w:t>
      </w:r>
      <w:r w:rsidRPr="009C27D8">
        <w:rPr>
          <w:rFonts w:ascii="Times New Roman" w:hAnsi="Times New Roman" w:cs="Times New Roman"/>
          <w:sz w:val="28"/>
        </w:rPr>
        <w:t xml:space="preserve">Водоснабжение и водоотведение Вожегодского муниципального </w:t>
      </w:r>
      <w:r w:rsidR="00A9583F">
        <w:rPr>
          <w:rFonts w:ascii="Times New Roman" w:hAnsi="Times New Roman" w:cs="Times New Roman"/>
          <w:sz w:val="28"/>
        </w:rPr>
        <w:t>округа</w:t>
      </w:r>
      <w:r w:rsidRPr="009C27D8">
        <w:rPr>
          <w:rFonts w:ascii="Times New Roman" w:hAnsi="Times New Roman" w:cs="Times New Roman"/>
          <w:sz w:val="28"/>
        </w:rPr>
        <w:t xml:space="preserve"> на 20</w:t>
      </w:r>
      <w:r w:rsidR="003E7439">
        <w:rPr>
          <w:rFonts w:ascii="Times New Roman" w:hAnsi="Times New Roman" w:cs="Times New Roman"/>
          <w:sz w:val="28"/>
        </w:rPr>
        <w:t>23</w:t>
      </w:r>
      <w:r w:rsidRPr="009C27D8">
        <w:rPr>
          <w:rFonts w:ascii="Times New Roman" w:hAnsi="Times New Roman" w:cs="Times New Roman"/>
          <w:sz w:val="28"/>
        </w:rPr>
        <w:t>-202</w:t>
      </w:r>
      <w:r w:rsidR="003E7439">
        <w:rPr>
          <w:rFonts w:ascii="Times New Roman" w:hAnsi="Times New Roman" w:cs="Times New Roman"/>
          <w:sz w:val="28"/>
        </w:rPr>
        <w:t>7</w:t>
      </w:r>
      <w:r w:rsidRPr="009C27D8">
        <w:rPr>
          <w:rFonts w:ascii="Times New Roman" w:hAnsi="Times New Roman" w:cs="Times New Roman"/>
          <w:sz w:val="28"/>
        </w:rPr>
        <w:t xml:space="preserve"> годы</w:t>
      </w:r>
      <w:r w:rsidRPr="00FC262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A25F17">
        <w:rPr>
          <w:rFonts w:ascii="Times New Roman" w:hAnsi="Times New Roman" w:cs="Times New Roman"/>
          <w:sz w:val="28"/>
        </w:rPr>
        <w:t>(далее</w:t>
      </w:r>
      <w:r w:rsidR="00A86A33">
        <w:rPr>
          <w:rFonts w:ascii="Times New Roman" w:hAnsi="Times New Roman" w:cs="Times New Roman"/>
          <w:sz w:val="28"/>
        </w:rPr>
        <w:t xml:space="preserve"> </w:t>
      </w:r>
      <w:r w:rsidR="00A25F17">
        <w:rPr>
          <w:rFonts w:ascii="Times New Roman" w:hAnsi="Times New Roman" w:cs="Times New Roman"/>
          <w:sz w:val="28"/>
        </w:rPr>
        <w:t xml:space="preserve">- постановление) </w:t>
      </w:r>
      <w:r>
        <w:rPr>
          <w:rFonts w:ascii="Times New Roman" w:hAnsi="Times New Roman" w:cs="Times New Roman"/>
          <w:sz w:val="28"/>
        </w:rPr>
        <w:t>следующие изменения:</w:t>
      </w:r>
    </w:p>
    <w:p w:rsidR="00905BEC" w:rsidRDefault="00905BEC" w:rsidP="00B00C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 w:rsidRPr="00A763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муниципальной программе «</w:t>
      </w:r>
      <w:r w:rsidRPr="009C27D8">
        <w:rPr>
          <w:rFonts w:ascii="Times New Roman" w:hAnsi="Times New Roman" w:cs="Times New Roman"/>
          <w:sz w:val="28"/>
        </w:rPr>
        <w:t xml:space="preserve">Водоснабжение и водоотведение Вожегодского муниципального </w:t>
      </w:r>
      <w:r w:rsidR="00A9583F">
        <w:rPr>
          <w:rFonts w:ascii="Times New Roman" w:hAnsi="Times New Roman" w:cs="Times New Roman"/>
          <w:sz w:val="28"/>
        </w:rPr>
        <w:t>округа</w:t>
      </w:r>
      <w:r w:rsidRPr="009C27D8">
        <w:rPr>
          <w:rFonts w:ascii="Times New Roman" w:hAnsi="Times New Roman" w:cs="Times New Roman"/>
          <w:sz w:val="28"/>
        </w:rPr>
        <w:t xml:space="preserve"> на 20</w:t>
      </w:r>
      <w:r w:rsidR="00A9583F">
        <w:rPr>
          <w:rFonts w:ascii="Times New Roman" w:hAnsi="Times New Roman" w:cs="Times New Roman"/>
          <w:sz w:val="28"/>
        </w:rPr>
        <w:t>23</w:t>
      </w:r>
      <w:r w:rsidRPr="009C27D8">
        <w:rPr>
          <w:rFonts w:ascii="Times New Roman" w:hAnsi="Times New Roman" w:cs="Times New Roman"/>
          <w:sz w:val="28"/>
        </w:rPr>
        <w:t>-202</w:t>
      </w:r>
      <w:r w:rsidR="00A9583F">
        <w:rPr>
          <w:rFonts w:ascii="Times New Roman" w:hAnsi="Times New Roman" w:cs="Times New Roman"/>
          <w:sz w:val="28"/>
        </w:rPr>
        <w:t>7</w:t>
      </w:r>
      <w:r w:rsidRPr="009C27D8">
        <w:rPr>
          <w:rFonts w:ascii="Times New Roman" w:hAnsi="Times New Roman" w:cs="Times New Roman"/>
          <w:sz w:val="28"/>
        </w:rPr>
        <w:t xml:space="preserve"> годы</w:t>
      </w:r>
      <w:r>
        <w:rPr>
          <w:rFonts w:ascii="Times New Roman" w:hAnsi="Times New Roman" w:cs="Times New Roman"/>
          <w:sz w:val="28"/>
        </w:rPr>
        <w:t>», утвержденной постановлением (далее – Программа):</w:t>
      </w:r>
    </w:p>
    <w:p w:rsidR="00905BEC" w:rsidRDefault="00905BEC" w:rsidP="00B00C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1.1.1. позицию «Объемы бюджетных ассигнований Программы» паспорта Программы изложить в новой редакции:</w:t>
      </w:r>
    </w:p>
    <w:p w:rsidR="00905BEC" w:rsidRDefault="00905BEC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60"/>
        <w:gridCol w:w="5528"/>
      </w:tblGrid>
      <w:tr w:rsidR="00905BEC" w:rsidRPr="00EC5DB1" w:rsidTr="00BF7BB6">
        <w:tc>
          <w:tcPr>
            <w:tcW w:w="3260" w:type="dxa"/>
          </w:tcPr>
          <w:p w:rsidR="00905BEC" w:rsidRPr="00EC5DB1" w:rsidRDefault="00905BEC" w:rsidP="00B97B44">
            <w:pPr>
              <w:pStyle w:val="ConsPlusNormal"/>
              <w:widowControl/>
              <w:ind w:left="-38" w:firstLine="0"/>
              <w:rPr>
                <w:rFonts w:ascii="Times New Roman" w:hAnsi="Times New Roman" w:cs="Times New Roman"/>
                <w:sz w:val="28"/>
              </w:rPr>
            </w:pPr>
            <w:r w:rsidRPr="00EC5DB1">
              <w:rPr>
                <w:rFonts w:ascii="Times New Roman" w:hAnsi="Times New Roman" w:cs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5528" w:type="dxa"/>
          </w:tcPr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на реализацию мероприятий Программы за счет средств местного бюджета Вожегодского муниципального округа составляет </w:t>
            </w:r>
            <w:r w:rsidR="003C4F15">
              <w:rPr>
                <w:sz w:val="28"/>
                <w:szCs w:val="28"/>
              </w:rPr>
              <w:t>44</w:t>
            </w:r>
            <w:r w:rsidR="00B655BF">
              <w:rPr>
                <w:sz w:val="28"/>
                <w:szCs w:val="28"/>
              </w:rPr>
              <w:t> </w:t>
            </w:r>
            <w:r w:rsidR="0061203A">
              <w:rPr>
                <w:sz w:val="28"/>
                <w:szCs w:val="28"/>
              </w:rPr>
              <w:t>1</w:t>
            </w:r>
            <w:r w:rsidR="00A86A33">
              <w:rPr>
                <w:sz w:val="28"/>
                <w:szCs w:val="28"/>
              </w:rPr>
              <w:t>2</w:t>
            </w:r>
            <w:r w:rsidR="003C4F15">
              <w:rPr>
                <w:sz w:val="28"/>
                <w:szCs w:val="28"/>
              </w:rPr>
              <w:t>4</w:t>
            </w:r>
            <w:r w:rsidR="00B655BF">
              <w:rPr>
                <w:sz w:val="28"/>
                <w:szCs w:val="28"/>
              </w:rPr>
              <w:t>,</w:t>
            </w:r>
            <w:r w:rsidR="003C4F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39099F" w:rsidRPr="00854694">
              <w:rPr>
                <w:sz w:val="28"/>
                <w:szCs w:val="28"/>
              </w:rPr>
              <w:t>24</w:t>
            </w:r>
            <w:r w:rsidR="00430D56" w:rsidRPr="00854694">
              <w:rPr>
                <w:sz w:val="28"/>
                <w:szCs w:val="28"/>
              </w:rPr>
              <w:t> 535,2</w:t>
            </w:r>
            <w:r w:rsidR="005D19D4" w:rsidRPr="00854694">
              <w:rPr>
                <w:sz w:val="28"/>
                <w:szCs w:val="28"/>
              </w:rPr>
              <w:t xml:space="preserve"> </w:t>
            </w:r>
            <w:r w:rsidRPr="00854694">
              <w:rPr>
                <w:sz w:val="28"/>
                <w:szCs w:val="28"/>
              </w:rPr>
              <w:t>тыс. руб.;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52575D">
              <w:rPr>
                <w:sz w:val="28"/>
                <w:szCs w:val="28"/>
              </w:rPr>
              <w:t>13 988,9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977A09" w:rsidRDefault="00B655BF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2 800,0</w:t>
            </w:r>
            <w:r w:rsidR="00977A09">
              <w:rPr>
                <w:sz w:val="28"/>
                <w:szCs w:val="28"/>
              </w:rPr>
              <w:t xml:space="preserve"> тыс. руб.;</w:t>
            </w:r>
          </w:p>
          <w:p w:rsidR="00977A09" w:rsidRDefault="00B655BF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2 800,0</w:t>
            </w:r>
            <w:r w:rsidR="00977A09">
              <w:rPr>
                <w:sz w:val="28"/>
                <w:szCs w:val="28"/>
              </w:rPr>
              <w:t xml:space="preserve"> тыс. руб.;</w:t>
            </w:r>
          </w:p>
          <w:p w:rsidR="00905BEC" w:rsidRPr="00EC5DB1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:rsidR="00905BEC" w:rsidRDefault="00905BEC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»;</w:t>
      </w:r>
    </w:p>
    <w:p w:rsidR="00905BEC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1.1.2. приложени</w:t>
      </w:r>
      <w:r w:rsidR="00903EB1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</w:t>
      </w:r>
      <w:r w:rsidR="005B69E6">
        <w:rPr>
          <w:rFonts w:ascii="Times New Roman" w:hAnsi="Times New Roman" w:cs="Times New Roman"/>
          <w:sz w:val="28"/>
        </w:rPr>
        <w:t>2</w:t>
      </w:r>
      <w:r w:rsidR="00A062C2">
        <w:rPr>
          <w:rFonts w:ascii="Times New Roman" w:hAnsi="Times New Roman" w:cs="Times New Roman"/>
          <w:sz w:val="28"/>
        </w:rPr>
        <w:t>,</w:t>
      </w:r>
      <w:r w:rsidR="005B69E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к Программе изложить в новой редакции согласно приложения</w:t>
      </w:r>
      <w:r w:rsidR="00903EB1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1</w:t>
      </w:r>
      <w:r w:rsidR="005F0AFE">
        <w:rPr>
          <w:rFonts w:ascii="Times New Roman" w:hAnsi="Times New Roman" w:cs="Times New Roman"/>
          <w:sz w:val="28"/>
        </w:rPr>
        <w:t>,2</w:t>
      </w:r>
      <w:r w:rsidR="005263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настоящему постановлению.</w:t>
      </w:r>
    </w:p>
    <w:p w:rsidR="00905BEC" w:rsidRDefault="00905BEC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66A40" w:rsidRPr="00E66A4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</w:t>
      </w:r>
      <w:r w:rsidR="00D63AD8">
        <w:rPr>
          <w:rFonts w:ascii="Times New Roman" w:hAnsi="Times New Roman" w:cs="Times New Roman"/>
          <w:sz w:val="28"/>
          <w:szCs w:val="28"/>
        </w:rPr>
        <w:t>опубликования в газете «Борьба».</w:t>
      </w:r>
    </w:p>
    <w:p w:rsidR="0052575D" w:rsidRPr="0052575D" w:rsidRDefault="00905BEC" w:rsidP="005257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575D" w:rsidRPr="0052575D">
        <w:rPr>
          <w:sz w:val="28"/>
          <w:szCs w:val="28"/>
        </w:rPr>
        <w:t xml:space="preserve">3. </w:t>
      </w:r>
      <w:proofErr w:type="gramStart"/>
      <w:r w:rsidR="0052575D" w:rsidRPr="0052575D">
        <w:rPr>
          <w:sz w:val="28"/>
          <w:szCs w:val="28"/>
        </w:rPr>
        <w:t>Контроль за</w:t>
      </w:r>
      <w:proofErr w:type="gramEnd"/>
      <w:r w:rsidR="0052575D" w:rsidRPr="0052575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93452" w:rsidRDefault="00D93452" w:rsidP="00152C67">
      <w:pPr>
        <w:jc w:val="both"/>
        <w:rPr>
          <w:sz w:val="28"/>
        </w:rPr>
      </w:pPr>
    </w:p>
    <w:p w:rsidR="00A86A33" w:rsidRDefault="00A86A33" w:rsidP="00152C67">
      <w:pPr>
        <w:jc w:val="both"/>
        <w:rPr>
          <w:sz w:val="28"/>
        </w:rPr>
      </w:pPr>
    </w:p>
    <w:p w:rsidR="00152C67" w:rsidRDefault="00152C67" w:rsidP="00152C67">
      <w:pPr>
        <w:jc w:val="both"/>
        <w:rPr>
          <w:sz w:val="28"/>
        </w:rPr>
      </w:pPr>
    </w:p>
    <w:p w:rsidR="0052575D" w:rsidRDefault="0052575D" w:rsidP="00152C67">
      <w:pPr>
        <w:rPr>
          <w:sz w:val="28"/>
          <w:szCs w:val="26"/>
        </w:rPr>
      </w:pPr>
      <w:proofErr w:type="gramStart"/>
      <w:r>
        <w:rPr>
          <w:sz w:val="28"/>
          <w:szCs w:val="26"/>
        </w:rPr>
        <w:t>Исполняющий</w:t>
      </w:r>
      <w:proofErr w:type="gramEnd"/>
      <w:r>
        <w:rPr>
          <w:sz w:val="28"/>
          <w:szCs w:val="26"/>
        </w:rPr>
        <w:t xml:space="preserve"> полномочия г</w:t>
      </w:r>
      <w:r w:rsidR="00326A84">
        <w:rPr>
          <w:sz w:val="28"/>
          <w:szCs w:val="26"/>
        </w:rPr>
        <w:t>лав</w:t>
      </w:r>
      <w:r>
        <w:rPr>
          <w:sz w:val="28"/>
          <w:szCs w:val="26"/>
        </w:rPr>
        <w:t>ы</w:t>
      </w:r>
      <w:r w:rsidR="00326A84">
        <w:rPr>
          <w:sz w:val="28"/>
          <w:szCs w:val="26"/>
        </w:rPr>
        <w:t xml:space="preserve"> </w:t>
      </w:r>
    </w:p>
    <w:p w:rsidR="00152C67" w:rsidRPr="00152C67" w:rsidRDefault="00152C67" w:rsidP="00152C67">
      <w:pPr>
        <w:rPr>
          <w:sz w:val="28"/>
          <w:szCs w:val="26"/>
        </w:rPr>
      </w:pPr>
      <w:r w:rsidRPr="00152C67">
        <w:rPr>
          <w:sz w:val="28"/>
          <w:szCs w:val="26"/>
        </w:rPr>
        <w:t xml:space="preserve">Вожегодского муниципального округа                </w:t>
      </w:r>
      <w:r>
        <w:rPr>
          <w:sz w:val="28"/>
          <w:szCs w:val="26"/>
        </w:rPr>
        <w:t xml:space="preserve">           </w:t>
      </w:r>
      <w:r w:rsidRPr="00152C67">
        <w:rPr>
          <w:sz w:val="28"/>
          <w:szCs w:val="26"/>
        </w:rPr>
        <w:t xml:space="preserve">           </w:t>
      </w:r>
      <w:r w:rsidR="00326A84">
        <w:rPr>
          <w:sz w:val="28"/>
          <w:szCs w:val="26"/>
        </w:rPr>
        <w:t xml:space="preserve"> </w:t>
      </w:r>
      <w:r w:rsidR="0052575D">
        <w:rPr>
          <w:sz w:val="28"/>
          <w:szCs w:val="26"/>
        </w:rPr>
        <w:t xml:space="preserve">                     Е.В.Первов </w:t>
      </w:r>
    </w:p>
    <w:p w:rsidR="00905BEC" w:rsidRDefault="00905BEC" w:rsidP="00152C67">
      <w:pPr>
        <w:tabs>
          <w:tab w:val="left" w:pos="709"/>
        </w:tabs>
        <w:jc w:val="both"/>
        <w:rPr>
          <w:sz w:val="28"/>
          <w:szCs w:val="28"/>
        </w:rPr>
      </w:pPr>
    </w:p>
    <w:p w:rsidR="00905BEC" w:rsidRDefault="00905BEC" w:rsidP="00AD67B3">
      <w:pPr>
        <w:widowControl w:val="0"/>
        <w:autoSpaceDE w:val="0"/>
        <w:autoSpaceDN w:val="0"/>
        <w:adjustRightInd w:val="0"/>
        <w:sectPr w:rsidR="00905BEC" w:rsidSect="00A76384">
          <w:headerReference w:type="even" r:id="rId8"/>
          <w:pgSz w:w="11909" w:h="16834"/>
          <w:pgMar w:top="567" w:right="567" w:bottom="851" w:left="1134" w:header="720" w:footer="720" w:gutter="0"/>
          <w:cols w:space="60"/>
          <w:noEndnote/>
          <w:rtlGutter/>
          <w:docGrid w:linePitch="360"/>
        </w:sectPr>
      </w:pPr>
    </w:p>
    <w:p w:rsidR="00A062C2" w:rsidRDefault="00A062C2" w:rsidP="005F0AFE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rPr>
          <w:sz w:val="28"/>
          <w:szCs w:val="28"/>
        </w:rPr>
      </w:pPr>
    </w:p>
    <w:p w:rsidR="00AD67B3" w:rsidRDefault="00AD67B3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F0AFE">
        <w:rPr>
          <w:color w:val="000000" w:themeColor="text1"/>
          <w:sz w:val="28"/>
          <w:szCs w:val="28"/>
        </w:rPr>
        <w:t>1</w:t>
      </w:r>
    </w:p>
    <w:p w:rsidR="00AD67B3" w:rsidRDefault="00AD67B3" w:rsidP="00AD67B3">
      <w:pPr>
        <w:widowControl w:val="0"/>
        <w:tabs>
          <w:tab w:val="left" w:pos="1119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4"/>
          <w:szCs w:val="24"/>
        </w:rPr>
      </w:pPr>
      <w:r>
        <w:rPr>
          <w:sz w:val="28"/>
          <w:szCs w:val="28"/>
        </w:rPr>
        <w:t xml:space="preserve">от  </w:t>
      </w:r>
      <w:r w:rsidR="005A2BC3">
        <w:rPr>
          <w:sz w:val="28"/>
          <w:szCs w:val="28"/>
        </w:rPr>
        <w:t>15.10.2024 г.</w:t>
      </w:r>
      <w:r w:rsidR="00C355A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355A6">
        <w:rPr>
          <w:sz w:val="28"/>
          <w:szCs w:val="28"/>
        </w:rPr>
        <w:t xml:space="preserve"> </w:t>
      </w:r>
      <w:r w:rsidR="005A2BC3">
        <w:rPr>
          <w:sz w:val="28"/>
          <w:szCs w:val="28"/>
        </w:rPr>
        <w:t>1054</w:t>
      </w:r>
    </w:p>
    <w:p w:rsidR="00905BEC" w:rsidRPr="00AD67B3" w:rsidRDefault="00A062C2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4"/>
        </w:rPr>
      </w:pPr>
      <w:r>
        <w:rPr>
          <w:sz w:val="28"/>
          <w:szCs w:val="24"/>
        </w:rPr>
        <w:t>«</w:t>
      </w:r>
      <w:r w:rsidR="00AD67B3">
        <w:rPr>
          <w:sz w:val="28"/>
          <w:szCs w:val="24"/>
        </w:rPr>
        <w:t>Приложение №</w:t>
      </w:r>
      <w:r w:rsidR="005B5414">
        <w:rPr>
          <w:sz w:val="28"/>
          <w:szCs w:val="24"/>
        </w:rPr>
        <w:t>2</w:t>
      </w:r>
      <w:r w:rsidR="00AD67B3">
        <w:rPr>
          <w:sz w:val="28"/>
          <w:szCs w:val="24"/>
        </w:rPr>
        <w:t xml:space="preserve"> к Программе</w:t>
      </w:r>
    </w:p>
    <w:p w:rsidR="00905BEC" w:rsidRPr="004431E2" w:rsidRDefault="00905BEC" w:rsidP="00477C10">
      <w:pPr>
        <w:widowControl w:val="0"/>
        <w:autoSpaceDE w:val="0"/>
        <w:autoSpaceDN w:val="0"/>
        <w:adjustRightInd w:val="0"/>
        <w:ind w:left="10915"/>
        <w:rPr>
          <w:sz w:val="28"/>
          <w:szCs w:val="28"/>
        </w:rPr>
      </w:pPr>
    </w:p>
    <w:p w:rsidR="00905BEC" w:rsidRPr="004431E2" w:rsidRDefault="00905BEC" w:rsidP="00477C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>Финансовое обеспечение реализации муниципальной</w:t>
      </w:r>
    </w:p>
    <w:p w:rsidR="00905BEC" w:rsidRPr="004431E2" w:rsidRDefault="00905BEC" w:rsidP="00477C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977A09">
        <w:rPr>
          <w:sz w:val="28"/>
          <w:szCs w:val="28"/>
        </w:rPr>
        <w:t>округа</w:t>
      </w:r>
    </w:p>
    <w:p w:rsidR="00977A09" w:rsidRDefault="00977A09" w:rsidP="00977A09">
      <w:pPr>
        <w:widowControl w:val="0"/>
        <w:autoSpaceDE w:val="0"/>
        <w:autoSpaceDN w:val="0"/>
        <w:adjustRightInd w:val="0"/>
        <w:jc w:val="center"/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9"/>
        <w:gridCol w:w="4449"/>
        <w:gridCol w:w="2041"/>
        <w:gridCol w:w="1904"/>
        <w:gridCol w:w="1716"/>
        <w:gridCol w:w="1716"/>
        <w:gridCol w:w="1396"/>
      </w:tblGrid>
      <w:tr w:rsidR="00977A09" w:rsidTr="00977A09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7A09" w:rsidTr="003C4F15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977A09" w:rsidTr="003C4F15">
        <w:trPr>
          <w:trHeight w:val="34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77A09" w:rsidTr="003C4F15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090621" w:rsidP="00D4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D41D75">
              <w:t> 535,2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24C98" w:rsidP="00F749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13 988,</w:t>
            </w:r>
            <w:r w:rsidR="00F749F1">
              <w:t>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77A09">
              <w:t>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2 80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39099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30D56">
              <w:t> 487,2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924C98" w:rsidRDefault="00F749F1" w:rsidP="00612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9 </w:t>
            </w:r>
            <w:r w:rsidR="0061203A">
              <w:rPr>
                <w:color w:val="FF0000"/>
              </w:rPr>
              <w:t>915</w:t>
            </w:r>
            <w:r>
              <w:rPr>
                <w:color w:val="FF0000"/>
              </w:rPr>
              <w:t>,</w:t>
            </w:r>
            <w:r w:rsidR="0061203A">
              <w:rPr>
                <w:color w:val="FF0000"/>
              </w:rPr>
              <w:t>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77A09">
              <w:t>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2 80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A86A33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A33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5D19D4" w:rsidRDefault="0039099F" w:rsidP="005B7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13</w:t>
            </w:r>
            <w:r w:rsidR="005B771D">
              <w:t>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F1" w:rsidRPr="00924C98" w:rsidRDefault="00752FE4" w:rsidP="00612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24C98">
              <w:rPr>
                <w:color w:val="FF0000"/>
              </w:rPr>
              <w:t>3</w:t>
            </w:r>
            <w:r w:rsidR="00F749F1">
              <w:rPr>
                <w:color w:val="FF0000"/>
              </w:rPr>
              <w:t> </w:t>
            </w:r>
            <w:r w:rsidR="0061203A">
              <w:rPr>
                <w:color w:val="FF0000"/>
              </w:rPr>
              <w:t>77</w:t>
            </w:r>
            <w:r w:rsidR="00F749F1">
              <w:rPr>
                <w:color w:val="FF0000"/>
              </w:rPr>
              <w:t>2,</w:t>
            </w:r>
            <w:r w:rsidR="0061203A">
              <w:rPr>
                <w:color w:val="FF0000"/>
              </w:rPr>
              <w:t>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F82B1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924C98" w:rsidRDefault="008D5EB9" w:rsidP="001B2D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24C98">
              <w:rPr>
                <w:color w:val="FF0000"/>
              </w:rPr>
              <w:t>300,5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rPr>
          <w:trHeight w:val="264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Основное  мероприятие</w:t>
            </w:r>
          </w:p>
          <w:p w:rsidR="00977A09" w:rsidRDefault="00977A09" w:rsidP="00430D56">
            <w:r>
              <w:t>1. Субсидия в целях возмещения недополученных доходов и финансовое обеспечение (возмещение) затрат в связи с оказанием услуг по водоснабжению на территории Вожегодского муниципального округа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1E2DFA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977A09" w:rsidRPr="00222B0C"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3F6474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977A09" w:rsidRPr="00222B0C"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977A09" w:rsidRPr="00222B0C"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D41D75" w:rsidRPr="00222B0C">
              <w:t>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1E2DFA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27491F" w:rsidRPr="00222B0C">
              <w:t>,</w:t>
            </w:r>
            <w:r w:rsidR="00977A09" w:rsidRPr="00222B0C"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3F6474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977A09" w:rsidRPr="00222B0C"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977A09" w:rsidRPr="00222B0C"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</w:t>
            </w:r>
            <w:r w:rsidR="00D41D75" w:rsidRPr="00222B0C">
              <w:t>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222B0C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rPr>
          <w:trHeight w:val="295"/>
        </w:trPr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r>
              <w:t xml:space="preserve">Основное мероприятие </w:t>
            </w:r>
          </w:p>
          <w:p w:rsidR="00977A09" w:rsidRDefault="00977A09" w:rsidP="00430D56">
            <w:r>
              <w:t>2.Содержание,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39099F" w:rsidP="002749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7 139,1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54694" w:rsidRDefault="00A86A33" w:rsidP="00F749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</w:t>
            </w:r>
            <w:r w:rsidR="00F749F1">
              <w:t>784</w:t>
            </w:r>
            <w:r>
              <w:t>,2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0B1FE7" w:rsidP="005B7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FE7">
              <w:t>2</w:t>
            </w:r>
            <w:r w:rsidR="00F82B16">
              <w:t> </w:t>
            </w:r>
            <w:r w:rsidR="005B771D">
              <w:t>441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54694" w:rsidRDefault="00A86A33" w:rsidP="006120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749F1">
              <w:t> </w:t>
            </w:r>
            <w:r w:rsidR="0061203A">
              <w:t>799</w:t>
            </w:r>
            <w:r w:rsidR="00F749F1">
              <w:t>,</w:t>
            </w:r>
            <w:r w:rsidR="0061203A"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83083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3083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390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B771D">
              <w:t> 384,9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83083" w:rsidRDefault="00752FE4" w:rsidP="006120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924C98">
              <w:t> 6</w:t>
            </w:r>
            <w:r w:rsidR="0061203A">
              <w:t>90</w:t>
            </w:r>
            <w:r w:rsidR="00924C98">
              <w:t>,</w:t>
            </w:r>
            <w:r w:rsidR="0061203A"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0B1FE7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83083" w:rsidRDefault="00883083" w:rsidP="001B2D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3083">
              <w:t>294,</w:t>
            </w:r>
            <w:r w:rsidR="001B2D82"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r>
              <w:t>Основное мероприятие</w:t>
            </w:r>
          </w:p>
          <w:p w:rsidR="00977A09" w:rsidRDefault="00977A09" w:rsidP="00430D56">
            <w:r>
              <w:t xml:space="preserve">3. Повышение эксплуатационной надежности </w:t>
            </w:r>
            <w:r>
              <w:lastRenderedPageBreak/>
              <w:t>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lastRenderedPageBreak/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16 701,5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54694" w:rsidRDefault="00F749F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141,7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DC5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7 351,6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54694" w:rsidRDefault="0061203A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 xml:space="preserve">межбюджетные трансферты из областного </w:t>
            </w:r>
            <w:r>
              <w:lastRenderedPageBreak/>
              <w:t>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DC5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9 299,9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61203A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A7053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854694" w:rsidRDefault="00883083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694">
              <w:t>5,9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r>
              <w:t>Основное мероприятие</w:t>
            </w:r>
          </w:p>
          <w:p w:rsidR="00977A09" w:rsidRDefault="00977A09" w:rsidP="00430D56">
            <w:r>
              <w:t>4. Организация лабораторного контроля качества воды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430D5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749F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  <w:r w:rsidR="00B655BF"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430D5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749F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  <w:r w:rsidR="00B655BF"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r>
              <w:t>Основное мероприятие</w:t>
            </w:r>
          </w:p>
          <w:p w:rsidR="00977A09" w:rsidRDefault="00977A09" w:rsidP="00430D56">
            <w:r>
              <w:t xml:space="preserve">5. Разработка схем, проектов зон санитарной охраны источников водоснабжения и водоотведения, проведение </w:t>
            </w:r>
            <w:proofErr w:type="spellStart"/>
            <w:r>
              <w:t>предпроектных</w:t>
            </w:r>
            <w:proofErr w:type="spellEnd"/>
            <w: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39099F" w:rsidP="00390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</w:t>
            </w:r>
            <w:r w:rsidR="00977A09">
              <w:t>,</w:t>
            </w: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D41D75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D41D75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39099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41154B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96317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96317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6474" w:rsidTr="003C4F15"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BAF" w:rsidRDefault="002B5BAF" w:rsidP="002B5BAF">
            <w:r>
              <w:t>Основное мероприятие</w:t>
            </w:r>
          </w:p>
          <w:p w:rsidR="003F6474" w:rsidRDefault="003F6474" w:rsidP="001B2D82">
            <w:r>
              <w:t xml:space="preserve">6. </w:t>
            </w:r>
            <w:r w:rsidR="002B5BAF">
              <w:t xml:space="preserve">Субсидия МКП «управление ЖКХ»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F749F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6 163,0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1 300,0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1 300,0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6474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74" w:rsidRDefault="003F6474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F749F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6 163,0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1 300,0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1 300,0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6474" w:rsidTr="003C4F15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74" w:rsidRDefault="003F6474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6474" w:rsidTr="003C4F15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74" w:rsidRDefault="003F6474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2B5BAF" w:rsidRDefault="002B5BAF" w:rsidP="00430D56">
            <w:pPr>
              <w:rPr>
                <w:b/>
              </w:rPr>
            </w:pPr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Pr="0041154B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4" w:rsidRDefault="002B5BA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977A09" w:rsidRDefault="00393AF8" w:rsidP="001E2DFA">
      <w:pPr>
        <w:jc w:val="right"/>
      </w:pPr>
      <w:r>
        <w:t>».</w:t>
      </w:r>
    </w:p>
    <w:p w:rsidR="00977A09" w:rsidRDefault="00977A09" w:rsidP="00977A09">
      <w:pPr>
        <w:jc w:val="right"/>
      </w:pPr>
    </w:p>
    <w:p w:rsidR="00977A09" w:rsidRDefault="00977A09" w:rsidP="00977A09">
      <w:pPr>
        <w:jc w:val="right"/>
      </w:pPr>
    </w:p>
    <w:p w:rsidR="00977A09" w:rsidRDefault="00977A09" w:rsidP="00977A09"/>
    <w:p w:rsidR="00977A09" w:rsidRDefault="00977A09" w:rsidP="00977A09">
      <w:pPr>
        <w:jc w:val="right"/>
      </w:pPr>
    </w:p>
    <w:p w:rsidR="00903EB1" w:rsidRDefault="00903EB1" w:rsidP="00C8344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Default="00903EB1" w:rsidP="00903EB1">
      <w:pPr>
        <w:rPr>
          <w:sz w:val="24"/>
          <w:szCs w:val="24"/>
        </w:rPr>
      </w:pPr>
    </w:p>
    <w:p w:rsidR="001B2D82" w:rsidRPr="00903EB1" w:rsidRDefault="001B2D82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AD67B3" w:rsidRDefault="00AD67B3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F0AFE">
        <w:rPr>
          <w:color w:val="000000" w:themeColor="text1"/>
          <w:sz w:val="28"/>
          <w:szCs w:val="28"/>
        </w:rPr>
        <w:t>2</w:t>
      </w:r>
    </w:p>
    <w:p w:rsidR="00AD67B3" w:rsidRDefault="00AD67B3" w:rsidP="00AD67B3">
      <w:pPr>
        <w:widowControl w:val="0"/>
        <w:tabs>
          <w:tab w:val="left" w:pos="1119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AD67B3" w:rsidRPr="00176821" w:rsidRDefault="00AD67B3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4"/>
        </w:rPr>
      </w:pPr>
      <w:r>
        <w:rPr>
          <w:sz w:val="28"/>
          <w:szCs w:val="28"/>
        </w:rPr>
        <w:t xml:space="preserve">от </w:t>
      </w:r>
      <w:r w:rsidR="005A2BC3">
        <w:rPr>
          <w:sz w:val="28"/>
          <w:szCs w:val="28"/>
        </w:rPr>
        <w:t>15.10.2024 г.</w:t>
      </w:r>
      <w:r>
        <w:rPr>
          <w:sz w:val="28"/>
          <w:szCs w:val="28"/>
        </w:rPr>
        <w:t xml:space="preserve"> №</w:t>
      </w:r>
      <w:r>
        <w:rPr>
          <w:sz w:val="24"/>
          <w:szCs w:val="24"/>
        </w:rPr>
        <w:t xml:space="preserve"> </w:t>
      </w:r>
      <w:r w:rsidR="005A2BC3">
        <w:rPr>
          <w:sz w:val="28"/>
          <w:szCs w:val="24"/>
        </w:rPr>
        <w:t>1054</w:t>
      </w:r>
    </w:p>
    <w:p w:rsidR="00AD67B3" w:rsidRDefault="00AD67B3" w:rsidP="00AD67B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4"/>
        </w:rPr>
      </w:pPr>
      <w:r>
        <w:rPr>
          <w:sz w:val="28"/>
          <w:szCs w:val="24"/>
        </w:rPr>
        <w:t>«Приложение №</w:t>
      </w:r>
      <w:r w:rsidR="005B5414">
        <w:rPr>
          <w:sz w:val="28"/>
          <w:szCs w:val="24"/>
        </w:rPr>
        <w:t>4</w:t>
      </w:r>
      <w:r>
        <w:rPr>
          <w:sz w:val="28"/>
          <w:szCs w:val="24"/>
        </w:rPr>
        <w:t xml:space="preserve"> к Программе</w:t>
      </w: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4"/>
          <w:szCs w:val="24"/>
        </w:rPr>
      </w:pPr>
    </w:p>
    <w:p w:rsidR="00903EB1" w:rsidRDefault="00903EB1" w:rsidP="00AD67B3">
      <w:pPr>
        <w:widowControl w:val="0"/>
        <w:autoSpaceDE w:val="0"/>
        <w:autoSpaceDN w:val="0"/>
        <w:adjustRightInd w:val="0"/>
        <w:jc w:val="center"/>
      </w:pPr>
      <w:r>
        <w:t>Финансовое обеспечение реализации муниципальной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center"/>
      </w:pPr>
      <w:r>
        <w:t xml:space="preserve">программы за счет средств местного бюджета Вожегодского муниципального округа 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center"/>
      </w:pPr>
    </w:p>
    <w:tbl>
      <w:tblPr>
        <w:tblW w:w="50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0"/>
        <w:gridCol w:w="4447"/>
        <w:gridCol w:w="2040"/>
        <w:gridCol w:w="1904"/>
        <w:gridCol w:w="1720"/>
        <w:gridCol w:w="1720"/>
        <w:gridCol w:w="1500"/>
      </w:tblGrid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903EB1" w:rsidTr="00903EB1">
        <w:trPr>
          <w:trHeight w:val="34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430D56">
              <w:t> 535,2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749F1" w:rsidP="008D5E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13 988,9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3EB1">
              <w:t>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39099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30D56">
              <w:t> 487,2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F749F1" w:rsidP="0061203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color w:val="FF0000"/>
              </w:rPr>
              <w:t>9 </w:t>
            </w:r>
            <w:r w:rsidR="0061203A">
              <w:rPr>
                <w:color w:val="FF0000"/>
              </w:rPr>
              <w:t>915</w:t>
            </w:r>
            <w:r>
              <w:rPr>
                <w:color w:val="FF0000"/>
              </w:rPr>
              <w:t>,</w:t>
            </w:r>
            <w:r w:rsidR="0061203A">
              <w:rPr>
                <w:color w:val="FF0000"/>
              </w:rPr>
              <w:t>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3EB1">
              <w:t>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A33"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39099F" w:rsidP="005B77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5B771D">
              <w:t>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F749F1" w:rsidP="006120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C98">
              <w:rPr>
                <w:color w:val="FF0000"/>
              </w:rPr>
              <w:t>3</w:t>
            </w:r>
            <w:r w:rsidR="0061203A">
              <w:rPr>
                <w:color w:val="FF0000"/>
              </w:rPr>
              <w:t> 772,7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B655BF" w:rsidP="00854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A33">
              <w:t>300,</w:t>
            </w:r>
            <w:r w:rsidR="00854694" w:rsidRPr="00A86A33"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>
            <w:r>
              <w:t>Ответственный исполнитель: администрация Вожегодского муниципального округа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430D56">
              <w:t> 535,2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749F1" w:rsidP="00A86A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13 988,9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3EB1">
              <w:t>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C76538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30D56">
              <w:t> </w:t>
            </w:r>
            <w:r>
              <w:t>4</w:t>
            </w:r>
            <w:r w:rsidR="00430D56">
              <w:t>87,2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F749F1" w:rsidP="0061203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color w:val="FF0000"/>
              </w:rPr>
              <w:t>9</w:t>
            </w:r>
            <w:r w:rsidR="0061203A">
              <w:rPr>
                <w:color w:val="FF0000"/>
              </w:rPr>
              <w:t> 915,7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3EB1">
              <w:t>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558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A33"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D4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D41D75">
              <w:t>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F749F1" w:rsidP="006120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4C98">
              <w:rPr>
                <w:color w:val="FF0000"/>
              </w:rPr>
              <w:t>3</w:t>
            </w:r>
            <w:r w:rsidR="0061203A">
              <w:rPr>
                <w:color w:val="FF0000"/>
              </w:rPr>
              <w:t> 772,7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Pr="00A86A33" w:rsidRDefault="00D41D75" w:rsidP="0044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A33">
              <w:t>300,</w:t>
            </w:r>
            <w:r w:rsidR="00854694" w:rsidRPr="00A86A33"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903EB1" w:rsidRDefault="00903EB1" w:rsidP="00903E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903EB1" w:rsidRDefault="00903EB1" w:rsidP="00903EB1">
      <w:pPr>
        <w:tabs>
          <w:tab w:val="left" w:pos="7408"/>
        </w:tabs>
      </w:pPr>
      <w:r>
        <w:tab/>
      </w:r>
    </w:p>
    <w:p w:rsidR="00903EB1" w:rsidRDefault="00903EB1" w:rsidP="00903EB1">
      <w:pPr>
        <w:tabs>
          <w:tab w:val="left" w:pos="7408"/>
        </w:tabs>
      </w:pPr>
    </w:p>
    <w:p w:rsidR="00903EB1" w:rsidRDefault="00B00C88" w:rsidP="00B00C88">
      <w:pPr>
        <w:tabs>
          <w:tab w:val="left" w:pos="7408"/>
        </w:tabs>
        <w:jc w:val="right"/>
      </w:pPr>
      <w:r>
        <w:t>».</w:t>
      </w:r>
    </w:p>
    <w:p w:rsidR="00903EB1" w:rsidRPr="00AF6606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03EB1" w:rsidRPr="00903EB1" w:rsidRDefault="00903EB1" w:rsidP="00903EB1">
      <w:pPr>
        <w:tabs>
          <w:tab w:val="left" w:pos="14580"/>
        </w:tabs>
        <w:rPr>
          <w:sz w:val="24"/>
          <w:szCs w:val="24"/>
        </w:rPr>
      </w:pPr>
    </w:p>
    <w:sectPr w:rsidR="00903EB1" w:rsidRPr="00903EB1" w:rsidSect="00C3292E">
      <w:pgSz w:w="16834" w:h="11909" w:orient="landscape"/>
      <w:pgMar w:top="568" w:right="56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C98" w:rsidRDefault="00924C98">
      <w:r>
        <w:separator/>
      </w:r>
    </w:p>
  </w:endnote>
  <w:endnote w:type="continuationSeparator" w:id="1">
    <w:p w:rsidR="00924C98" w:rsidRDefault="0092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C98" w:rsidRDefault="00924C98">
      <w:r>
        <w:separator/>
      </w:r>
    </w:p>
  </w:footnote>
  <w:footnote w:type="continuationSeparator" w:id="1">
    <w:p w:rsidR="00924C98" w:rsidRDefault="00924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98" w:rsidRDefault="00DF31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4C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C98">
      <w:rPr>
        <w:rStyle w:val="a5"/>
        <w:noProof/>
      </w:rPr>
      <w:t>1</w:t>
    </w:r>
    <w:r>
      <w:rPr>
        <w:rStyle w:val="a5"/>
      </w:rPr>
      <w:fldChar w:fldCharType="end"/>
    </w:r>
  </w:p>
  <w:p w:rsidR="00924C98" w:rsidRDefault="00924C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06B80"/>
    <w:rsid w:val="000101DF"/>
    <w:rsid w:val="00017C6A"/>
    <w:rsid w:val="0002319A"/>
    <w:rsid w:val="00026C97"/>
    <w:rsid w:val="000306B2"/>
    <w:rsid w:val="000336CA"/>
    <w:rsid w:val="000405EC"/>
    <w:rsid w:val="00042CFD"/>
    <w:rsid w:val="00047946"/>
    <w:rsid w:val="000510E1"/>
    <w:rsid w:val="00062145"/>
    <w:rsid w:val="0008197E"/>
    <w:rsid w:val="00081E0E"/>
    <w:rsid w:val="0008256B"/>
    <w:rsid w:val="00083D42"/>
    <w:rsid w:val="000842BB"/>
    <w:rsid w:val="00086803"/>
    <w:rsid w:val="00090621"/>
    <w:rsid w:val="000927FA"/>
    <w:rsid w:val="00095CCA"/>
    <w:rsid w:val="000B1A40"/>
    <w:rsid w:val="000B1FE7"/>
    <w:rsid w:val="000F01E4"/>
    <w:rsid w:val="000F31B0"/>
    <w:rsid w:val="00106588"/>
    <w:rsid w:val="00106B89"/>
    <w:rsid w:val="00112E07"/>
    <w:rsid w:val="00113F4D"/>
    <w:rsid w:val="001429F9"/>
    <w:rsid w:val="00143CE6"/>
    <w:rsid w:val="00152C67"/>
    <w:rsid w:val="0015588E"/>
    <w:rsid w:val="00157F95"/>
    <w:rsid w:val="0016010D"/>
    <w:rsid w:val="00163B91"/>
    <w:rsid w:val="00176821"/>
    <w:rsid w:val="001967C2"/>
    <w:rsid w:val="001A1B05"/>
    <w:rsid w:val="001B2D82"/>
    <w:rsid w:val="001B777B"/>
    <w:rsid w:val="001C0B07"/>
    <w:rsid w:val="001C76CA"/>
    <w:rsid w:val="001D078D"/>
    <w:rsid w:val="001D2B6F"/>
    <w:rsid w:val="001D3836"/>
    <w:rsid w:val="001D7567"/>
    <w:rsid w:val="001E1952"/>
    <w:rsid w:val="001E2DFA"/>
    <w:rsid w:val="001E7F6C"/>
    <w:rsid w:val="001F25C9"/>
    <w:rsid w:val="001F2E26"/>
    <w:rsid w:val="001F3091"/>
    <w:rsid w:val="001F6294"/>
    <w:rsid w:val="002062A8"/>
    <w:rsid w:val="00212E06"/>
    <w:rsid w:val="00212F2B"/>
    <w:rsid w:val="00221D5E"/>
    <w:rsid w:val="00222B0C"/>
    <w:rsid w:val="0022638F"/>
    <w:rsid w:val="0023064F"/>
    <w:rsid w:val="00230C6A"/>
    <w:rsid w:val="00232AA8"/>
    <w:rsid w:val="00233836"/>
    <w:rsid w:val="00236B3A"/>
    <w:rsid w:val="00236C45"/>
    <w:rsid w:val="002445AF"/>
    <w:rsid w:val="002515BE"/>
    <w:rsid w:val="0027491F"/>
    <w:rsid w:val="0028006C"/>
    <w:rsid w:val="00280FA5"/>
    <w:rsid w:val="00281BEE"/>
    <w:rsid w:val="00285EE2"/>
    <w:rsid w:val="002921ED"/>
    <w:rsid w:val="002948E9"/>
    <w:rsid w:val="00294D70"/>
    <w:rsid w:val="002979E2"/>
    <w:rsid w:val="002A2444"/>
    <w:rsid w:val="002A5CF5"/>
    <w:rsid w:val="002B5BAF"/>
    <w:rsid w:val="002C7B25"/>
    <w:rsid w:val="002D2679"/>
    <w:rsid w:val="002F04AA"/>
    <w:rsid w:val="002F1EE4"/>
    <w:rsid w:val="002F7C80"/>
    <w:rsid w:val="00300018"/>
    <w:rsid w:val="00302051"/>
    <w:rsid w:val="0030249F"/>
    <w:rsid w:val="003056E6"/>
    <w:rsid w:val="00307C7C"/>
    <w:rsid w:val="003115A9"/>
    <w:rsid w:val="0031314D"/>
    <w:rsid w:val="003143D0"/>
    <w:rsid w:val="003146B4"/>
    <w:rsid w:val="00326A84"/>
    <w:rsid w:val="00331C44"/>
    <w:rsid w:val="00337F3A"/>
    <w:rsid w:val="00352CBC"/>
    <w:rsid w:val="00362270"/>
    <w:rsid w:val="00362A06"/>
    <w:rsid w:val="00365673"/>
    <w:rsid w:val="00366A16"/>
    <w:rsid w:val="00380FD7"/>
    <w:rsid w:val="0039026D"/>
    <w:rsid w:val="0039099F"/>
    <w:rsid w:val="00390D8D"/>
    <w:rsid w:val="00393AF8"/>
    <w:rsid w:val="003A2B67"/>
    <w:rsid w:val="003A6910"/>
    <w:rsid w:val="003B262F"/>
    <w:rsid w:val="003B57CB"/>
    <w:rsid w:val="003B5B90"/>
    <w:rsid w:val="003B6CDE"/>
    <w:rsid w:val="003C2770"/>
    <w:rsid w:val="003C4F15"/>
    <w:rsid w:val="003D3B6E"/>
    <w:rsid w:val="003D3C72"/>
    <w:rsid w:val="003D3E51"/>
    <w:rsid w:val="003E0F3B"/>
    <w:rsid w:val="003E7439"/>
    <w:rsid w:val="003F5180"/>
    <w:rsid w:val="003F6474"/>
    <w:rsid w:val="00403ECF"/>
    <w:rsid w:val="0040750F"/>
    <w:rsid w:val="0041154B"/>
    <w:rsid w:val="00420ABF"/>
    <w:rsid w:val="00421762"/>
    <w:rsid w:val="00430D56"/>
    <w:rsid w:val="004312CC"/>
    <w:rsid w:val="004317FA"/>
    <w:rsid w:val="00437681"/>
    <w:rsid w:val="004405ED"/>
    <w:rsid w:val="004431E2"/>
    <w:rsid w:val="00453DB1"/>
    <w:rsid w:val="00457FA6"/>
    <w:rsid w:val="00477C10"/>
    <w:rsid w:val="0048142F"/>
    <w:rsid w:val="004903D4"/>
    <w:rsid w:val="004941AD"/>
    <w:rsid w:val="00496723"/>
    <w:rsid w:val="004A2B93"/>
    <w:rsid w:val="004B2D92"/>
    <w:rsid w:val="004B4E39"/>
    <w:rsid w:val="004B76A7"/>
    <w:rsid w:val="004C1B61"/>
    <w:rsid w:val="004C2020"/>
    <w:rsid w:val="004E26F0"/>
    <w:rsid w:val="004E518E"/>
    <w:rsid w:val="004F218C"/>
    <w:rsid w:val="004F277B"/>
    <w:rsid w:val="0050172B"/>
    <w:rsid w:val="0052575D"/>
    <w:rsid w:val="00526351"/>
    <w:rsid w:val="005273C8"/>
    <w:rsid w:val="00533500"/>
    <w:rsid w:val="005405DE"/>
    <w:rsid w:val="0055064C"/>
    <w:rsid w:val="005537C9"/>
    <w:rsid w:val="00553D85"/>
    <w:rsid w:val="00576011"/>
    <w:rsid w:val="005836AB"/>
    <w:rsid w:val="005860FE"/>
    <w:rsid w:val="005A201D"/>
    <w:rsid w:val="005A2BC3"/>
    <w:rsid w:val="005A2DC6"/>
    <w:rsid w:val="005B04A7"/>
    <w:rsid w:val="005B1482"/>
    <w:rsid w:val="005B1DD8"/>
    <w:rsid w:val="005B5414"/>
    <w:rsid w:val="005B69E6"/>
    <w:rsid w:val="005B771D"/>
    <w:rsid w:val="005D19D4"/>
    <w:rsid w:val="005D5E41"/>
    <w:rsid w:val="005D7803"/>
    <w:rsid w:val="005E703A"/>
    <w:rsid w:val="005F0AFE"/>
    <w:rsid w:val="005F1C14"/>
    <w:rsid w:val="005F53EF"/>
    <w:rsid w:val="005F6C29"/>
    <w:rsid w:val="00607372"/>
    <w:rsid w:val="0061203A"/>
    <w:rsid w:val="006220FA"/>
    <w:rsid w:val="00622953"/>
    <w:rsid w:val="0062406B"/>
    <w:rsid w:val="00635C8B"/>
    <w:rsid w:val="00635DB4"/>
    <w:rsid w:val="00641AEE"/>
    <w:rsid w:val="0064404E"/>
    <w:rsid w:val="006441DF"/>
    <w:rsid w:val="00645B0A"/>
    <w:rsid w:val="006463A0"/>
    <w:rsid w:val="0065769D"/>
    <w:rsid w:val="00662520"/>
    <w:rsid w:val="00664CF4"/>
    <w:rsid w:val="006722FB"/>
    <w:rsid w:val="00675611"/>
    <w:rsid w:val="00683F85"/>
    <w:rsid w:val="00685911"/>
    <w:rsid w:val="006876C0"/>
    <w:rsid w:val="0069274C"/>
    <w:rsid w:val="00695A7C"/>
    <w:rsid w:val="00697C1C"/>
    <w:rsid w:val="006A632F"/>
    <w:rsid w:val="006B0F6A"/>
    <w:rsid w:val="006B4D6F"/>
    <w:rsid w:val="006B5E2B"/>
    <w:rsid w:val="006B7C64"/>
    <w:rsid w:val="006C0A82"/>
    <w:rsid w:val="006C513A"/>
    <w:rsid w:val="006D45B1"/>
    <w:rsid w:val="006D7649"/>
    <w:rsid w:val="006E434F"/>
    <w:rsid w:val="006E7CEE"/>
    <w:rsid w:val="006E7DE1"/>
    <w:rsid w:val="006F26DC"/>
    <w:rsid w:val="006F7F99"/>
    <w:rsid w:val="00700238"/>
    <w:rsid w:val="00713B79"/>
    <w:rsid w:val="00724031"/>
    <w:rsid w:val="00725BB4"/>
    <w:rsid w:val="00726046"/>
    <w:rsid w:val="00726E20"/>
    <w:rsid w:val="00727FCB"/>
    <w:rsid w:val="00733D08"/>
    <w:rsid w:val="007405CB"/>
    <w:rsid w:val="007432AA"/>
    <w:rsid w:val="00744992"/>
    <w:rsid w:val="00747459"/>
    <w:rsid w:val="00752FE4"/>
    <w:rsid w:val="00753799"/>
    <w:rsid w:val="00757AB3"/>
    <w:rsid w:val="00764A3A"/>
    <w:rsid w:val="00765C5B"/>
    <w:rsid w:val="007740C5"/>
    <w:rsid w:val="007770E1"/>
    <w:rsid w:val="007801A3"/>
    <w:rsid w:val="007818C5"/>
    <w:rsid w:val="00785236"/>
    <w:rsid w:val="0078547D"/>
    <w:rsid w:val="00792323"/>
    <w:rsid w:val="00794467"/>
    <w:rsid w:val="007A1FD5"/>
    <w:rsid w:val="007A4C0D"/>
    <w:rsid w:val="007B58A8"/>
    <w:rsid w:val="007C046E"/>
    <w:rsid w:val="007C502E"/>
    <w:rsid w:val="007C7EE2"/>
    <w:rsid w:val="007F4BC8"/>
    <w:rsid w:val="00806E7A"/>
    <w:rsid w:val="008123DB"/>
    <w:rsid w:val="00831A63"/>
    <w:rsid w:val="00832D7B"/>
    <w:rsid w:val="00834C83"/>
    <w:rsid w:val="00840B36"/>
    <w:rsid w:val="00840E0A"/>
    <w:rsid w:val="00842F25"/>
    <w:rsid w:val="0084612A"/>
    <w:rsid w:val="00846FDE"/>
    <w:rsid w:val="0085012B"/>
    <w:rsid w:val="0085084C"/>
    <w:rsid w:val="008536AA"/>
    <w:rsid w:val="00854694"/>
    <w:rsid w:val="0086455B"/>
    <w:rsid w:val="00867A19"/>
    <w:rsid w:val="00871950"/>
    <w:rsid w:val="00871DA7"/>
    <w:rsid w:val="00873772"/>
    <w:rsid w:val="008749A7"/>
    <w:rsid w:val="00881708"/>
    <w:rsid w:val="00883083"/>
    <w:rsid w:val="008B1C48"/>
    <w:rsid w:val="008B3A7B"/>
    <w:rsid w:val="008D5EB9"/>
    <w:rsid w:val="008E7E96"/>
    <w:rsid w:val="008F08AB"/>
    <w:rsid w:val="008F4034"/>
    <w:rsid w:val="008F70C7"/>
    <w:rsid w:val="00903EB1"/>
    <w:rsid w:val="0090432C"/>
    <w:rsid w:val="00905BEC"/>
    <w:rsid w:val="009128BB"/>
    <w:rsid w:val="00914BF2"/>
    <w:rsid w:val="00920187"/>
    <w:rsid w:val="00924C98"/>
    <w:rsid w:val="009310A0"/>
    <w:rsid w:val="00940424"/>
    <w:rsid w:val="00941EE8"/>
    <w:rsid w:val="00965816"/>
    <w:rsid w:val="00970A60"/>
    <w:rsid w:val="00977A09"/>
    <w:rsid w:val="00984482"/>
    <w:rsid w:val="00985BDE"/>
    <w:rsid w:val="009951C9"/>
    <w:rsid w:val="009B4A00"/>
    <w:rsid w:val="009B4C41"/>
    <w:rsid w:val="009C27D8"/>
    <w:rsid w:val="009D17AD"/>
    <w:rsid w:val="009D61A9"/>
    <w:rsid w:val="009E3872"/>
    <w:rsid w:val="009E7F97"/>
    <w:rsid w:val="009F6EB7"/>
    <w:rsid w:val="00A0212C"/>
    <w:rsid w:val="00A0505C"/>
    <w:rsid w:val="00A062C2"/>
    <w:rsid w:val="00A065F1"/>
    <w:rsid w:val="00A06C6D"/>
    <w:rsid w:val="00A06D91"/>
    <w:rsid w:val="00A167C5"/>
    <w:rsid w:val="00A25F17"/>
    <w:rsid w:val="00A26142"/>
    <w:rsid w:val="00A31ED6"/>
    <w:rsid w:val="00A446DE"/>
    <w:rsid w:val="00A452A1"/>
    <w:rsid w:val="00A622C1"/>
    <w:rsid w:val="00A645D3"/>
    <w:rsid w:val="00A665EE"/>
    <w:rsid w:val="00A66CE3"/>
    <w:rsid w:val="00A70531"/>
    <w:rsid w:val="00A76384"/>
    <w:rsid w:val="00A76D0F"/>
    <w:rsid w:val="00A77364"/>
    <w:rsid w:val="00A86A33"/>
    <w:rsid w:val="00A938BF"/>
    <w:rsid w:val="00A9583F"/>
    <w:rsid w:val="00A9742F"/>
    <w:rsid w:val="00AA09E0"/>
    <w:rsid w:val="00AB7E56"/>
    <w:rsid w:val="00AC31BD"/>
    <w:rsid w:val="00AD04E2"/>
    <w:rsid w:val="00AD2DCC"/>
    <w:rsid w:val="00AD67B3"/>
    <w:rsid w:val="00AD6A5E"/>
    <w:rsid w:val="00AD6DD1"/>
    <w:rsid w:val="00AE30CD"/>
    <w:rsid w:val="00AF6606"/>
    <w:rsid w:val="00B00C88"/>
    <w:rsid w:val="00B1321B"/>
    <w:rsid w:val="00B23918"/>
    <w:rsid w:val="00B26AB1"/>
    <w:rsid w:val="00B4579A"/>
    <w:rsid w:val="00B655BF"/>
    <w:rsid w:val="00B670CE"/>
    <w:rsid w:val="00B7088C"/>
    <w:rsid w:val="00B83F74"/>
    <w:rsid w:val="00B85377"/>
    <w:rsid w:val="00B92BB9"/>
    <w:rsid w:val="00B959B6"/>
    <w:rsid w:val="00B96317"/>
    <w:rsid w:val="00B976FA"/>
    <w:rsid w:val="00B97B44"/>
    <w:rsid w:val="00BA4339"/>
    <w:rsid w:val="00BA6188"/>
    <w:rsid w:val="00BB0FB1"/>
    <w:rsid w:val="00BB1E21"/>
    <w:rsid w:val="00BB702E"/>
    <w:rsid w:val="00BC4076"/>
    <w:rsid w:val="00BC451D"/>
    <w:rsid w:val="00BD03BF"/>
    <w:rsid w:val="00BD0ED9"/>
    <w:rsid w:val="00BD1D59"/>
    <w:rsid w:val="00BD2957"/>
    <w:rsid w:val="00BD4E73"/>
    <w:rsid w:val="00BF7BB6"/>
    <w:rsid w:val="00C047CA"/>
    <w:rsid w:val="00C11ACF"/>
    <w:rsid w:val="00C15EAF"/>
    <w:rsid w:val="00C3292E"/>
    <w:rsid w:val="00C355A6"/>
    <w:rsid w:val="00C46F13"/>
    <w:rsid w:val="00C516D2"/>
    <w:rsid w:val="00C6284E"/>
    <w:rsid w:val="00C6448A"/>
    <w:rsid w:val="00C76538"/>
    <w:rsid w:val="00C80594"/>
    <w:rsid w:val="00C83445"/>
    <w:rsid w:val="00CB3BB6"/>
    <w:rsid w:val="00CB73F3"/>
    <w:rsid w:val="00CC197F"/>
    <w:rsid w:val="00CC7A76"/>
    <w:rsid w:val="00CC7A93"/>
    <w:rsid w:val="00CD17BB"/>
    <w:rsid w:val="00CE22E6"/>
    <w:rsid w:val="00D03D6F"/>
    <w:rsid w:val="00D05E40"/>
    <w:rsid w:val="00D07EC2"/>
    <w:rsid w:val="00D14439"/>
    <w:rsid w:val="00D40699"/>
    <w:rsid w:val="00D41D75"/>
    <w:rsid w:val="00D43622"/>
    <w:rsid w:val="00D50699"/>
    <w:rsid w:val="00D516FD"/>
    <w:rsid w:val="00D52A57"/>
    <w:rsid w:val="00D62527"/>
    <w:rsid w:val="00D63AD8"/>
    <w:rsid w:val="00D70B6A"/>
    <w:rsid w:val="00D72CD2"/>
    <w:rsid w:val="00D749F9"/>
    <w:rsid w:val="00D74F0E"/>
    <w:rsid w:val="00D81E50"/>
    <w:rsid w:val="00D90653"/>
    <w:rsid w:val="00D93452"/>
    <w:rsid w:val="00DA3A00"/>
    <w:rsid w:val="00DB0147"/>
    <w:rsid w:val="00DB0336"/>
    <w:rsid w:val="00DB0E2C"/>
    <w:rsid w:val="00DC5A43"/>
    <w:rsid w:val="00DD1C8E"/>
    <w:rsid w:val="00DE3A95"/>
    <w:rsid w:val="00DE3D79"/>
    <w:rsid w:val="00DF150A"/>
    <w:rsid w:val="00DF31D4"/>
    <w:rsid w:val="00DF664A"/>
    <w:rsid w:val="00E02047"/>
    <w:rsid w:val="00E02E57"/>
    <w:rsid w:val="00E15617"/>
    <w:rsid w:val="00E20923"/>
    <w:rsid w:val="00E25A1B"/>
    <w:rsid w:val="00E263E4"/>
    <w:rsid w:val="00E303D7"/>
    <w:rsid w:val="00E30E3E"/>
    <w:rsid w:val="00E4381C"/>
    <w:rsid w:val="00E44499"/>
    <w:rsid w:val="00E628F8"/>
    <w:rsid w:val="00E63B2B"/>
    <w:rsid w:val="00E66A40"/>
    <w:rsid w:val="00E66AD2"/>
    <w:rsid w:val="00E70002"/>
    <w:rsid w:val="00E720F4"/>
    <w:rsid w:val="00E732C5"/>
    <w:rsid w:val="00E82C35"/>
    <w:rsid w:val="00E843B8"/>
    <w:rsid w:val="00E943F5"/>
    <w:rsid w:val="00E97C94"/>
    <w:rsid w:val="00EA16C2"/>
    <w:rsid w:val="00EA6E7E"/>
    <w:rsid w:val="00EA7BBB"/>
    <w:rsid w:val="00EB0B7B"/>
    <w:rsid w:val="00EB249B"/>
    <w:rsid w:val="00EB48C1"/>
    <w:rsid w:val="00EB4F5F"/>
    <w:rsid w:val="00EB5BBD"/>
    <w:rsid w:val="00EB7218"/>
    <w:rsid w:val="00EC3C13"/>
    <w:rsid w:val="00EC4BDD"/>
    <w:rsid w:val="00EC5DB1"/>
    <w:rsid w:val="00ED2917"/>
    <w:rsid w:val="00ED6033"/>
    <w:rsid w:val="00EE494C"/>
    <w:rsid w:val="00F022CF"/>
    <w:rsid w:val="00F076F3"/>
    <w:rsid w:val="00F13560"/>
    <w:rsid w:val="00F207E4"/>
    <w:rsid w:val="00F21B30"/>
    <w:rsid w:val="00F24FF3"/>
    <w:rsid w:val="00F25273"/>
    <w:rsid w:val="00F3041F"/>
    <w:rsid w:val="00F40AE6"/>
    <w:rsid w:val="00F56766"/>
    <w:rsid w:val="00F65635"/>
    <w:rsid w:val="00F66324"/>
    <w:rsid w:val="00F67BA1"/>
    <w:rsid w:val="00F705F7"/>
    <w:rsid w:val="00F7334F"/>
    <w:rsid w:val="00F749F1"/>
    <w:rsid w:val="00F776D7"/>
    <w:rsid w:val="00F82B16"/>
    <w:rsid w:val="00F94E46"/>
    <w:rsid w:val="00FC262C"/>
    <w:rsid w:val="00FD10CA"/>
    <w:rsid w:val="00FD7260"/>
    <w:rsid w:val="00FE0FA3"/>
    <w:rsid w:val="00FE33BB"/>
    <w:rsid w:val="00FE5E77"/>
    <w:rsid w:val="00FF1416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paragraph" w:customStyle="1" w:styleId="NoSpacing1">
    <w:name w:val="No Spacing1"/>
    <w:uiPriority w:val="99"/>
    <w:rsid w:val="00BC4076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BC4076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EFAEB9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71119-2E06-43D5-B698-18D42201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EFAEB996</Template>
  <TotalTime>281</TotalTime>
  <Pages>5</Pages>
  <Words>1000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IvanovaKS</cp:lastModifiedBy>
  <cp:revision>18</cp:revision>
  <cp:lastPrinted>2024-10-16T05:23:00Z</cp:lastPrinted>
  <dcterms:created xsi:type="dcterms:W3CDTF">2024-04-19T11:37:00Z</dcterms:created>
  <dcterms:modified xsi:type="dcterms:W3CDTF">2024-10-16T05:23:00Z</dcterms:modified>
</cp:coreProperties>
</file>