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D8" w:rsidRPr="00C95F2C" w:rsidRDefault="009243D8" w:rsidP="009243D8">
      <w:pPr>
        <w:ind w:hanging="284"/>
        <w:jc w:val="center"/>
      </w:pPr>
    </w:p>
    <w:p w:rsidR="009243D8" w:rsidRPr="00C95F2C" w:rsidRDefault="009243D8" w:rsidP="009243D8">
      <w:pPr>
        <w:jc w:val="center"/>
        <w:rPr>
          <w:sz w:val="6"/>
          <w:szCs w:val="24"/>
        </w:rPr>
      </w:pPr>
    </w:p>
    <w:p w:rsidR="009243D8" w:rsidRPr="00C95F2C" w:rsidRDefault="009243D8" w:rsidP="009243D8">
      <w:pPr>
        <w:jc w:val="center"/>
        <w:rPr>
          <w:sz w:val="24"/>
          <w:szCs w:val="24"/>
        </w:rPr>
      </w:pPr>
      <w:r w:rsidRPr="00C95F2C">
        <w:rPr>
          <w:sz w:val="24"/>
          <w:szCs w:val="24"/>
        </w:rPr>
        <w:t>АДМИНИСТРАЦ</w:t>
      </w:r>
      <w:r>
        <w:rPr>
          <w:sz w:val="24"/>
          <w:szCs w:val="24"/>
        </w:rPr>
        <w:t xml:space="preserve">ИЯ ВОЖЕГОДСКОГО МУНИЦИПАЛЬНОГО </w:t>
      </w:r>
      <w:r w:rsidR="00E515FB">
        <w:rPr>
          <w:sz w:val="24"/>
          <w:szCs w:val="24"/>
        </w:rPr>
        <w:t>ОКРУГА</w:t>
      </w:r>
    </w:p>
    <w:p w:rsidR="009243D8" w:rsidRPr="00C95F2C" w:rsidRDefault="009243D8" w:rsidP="009243D8">
      <w:pPr>
        <w:jc w:val="center"/>
      </w:pPr>
    </w:p>
    <w:p w:rsidR="009243D8" w:rsidRPr="00C95F2C" w:rsidRDefault="009243D8" w:rsidP="009243D8">
      <w:pPr>
        <w:keepNext/>
        <w:jc w:val="center"/>
        <w:outlineLvl w:val="0"/>
        <w:rPr>
          <w:b/>
          <w:sz w:val="36"/>
        </w:rPr>
      </w:pPr>
      <w:r w:rsidRPr="00C95F2C">
        <w:rPr>
          <w:b/>
          <w:sz w:val="36"/>
        </w:rPr>
        <w:t>П О С Т А Н О В Л Е Н И Е</w:t>
      </w:r>
    </w:p>
    <w:p w:rsidR="009243D8" w:rsidRPr="00C95F2C" w:rsidRDefault="009243D8" w:rsidP="009243D8">
      <w:pPr>
        <w:jc w:val="center"/>
        <w:rPr>
          <w:b/>
          <w:sz w:val="24"/>
        </w:rPr>
      </w:pPr>
    </w:p>
    <w:p w:rsidR="009243D8" w:rsidRDefault="009243D8" w:rsidP="009243D8">
      <w:pPr>
        <w:jc w:val="center"/>
        <w:rPr>
          <w:b/>
          <w:sz w:val="24"/>
        </w:rPr>
      </w:pPr>
    </w:p>
    <w:p w:rsidR="009243D8" w:rsidRDefault="00B54164" w:rsidP="009243D8">
      <w:pPr>
        <w:jc w:val="both"/>
        <w:rPr>
          <w:sz w:val="28"/>
        </w:rPr>
      </w:pPr>
      <w:r>
        <w:rPr>
          <w:noProof/>
          <w:sz w:val="28"/>
        </w:rPr>
        <w:pict>
          <v:rect id="_x0000_s1027" style="position:absolute;left:0;text-align:left;margin-left:144.7pt;margin-top:14.3pt;width:97.7pt;height:18.2pt;z-index:251661312" o:allowincell="f" filled="f" stroked="f" strokeweight="1pt">
            <v:textbox style="mso-next-textbox:#_x0000_s1027" inset="1pt,1pt,1pt,1pt">
              <w:txbxContent>
                <w:p w:rsidR="008D122B" w:rsidRPr="00E04F55" w:rsidRDefault="003D1DCF" w:rsidP="003D1D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6" style="position:absolute;left:0;text-align:left;margin-left:20.7pt;margin-top:14.3pt;width:100.55pt;height:18.2pt;z-index:251660288" o:allowincell="f" filled="f" stroked="f" strokeweight="1pt">
            <v:textbox style="mso-next-textbox:#_x0000_s1026" inset="1pt,1pt,1pt,1pt">
              <w:txbxContent>
                <w:p w:rsidR="008D122B" w:rsidRPr="00E04F55" w:rsidRDefault="003D1DCF" w:rsidP="009243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20.03.2023</w:t>
                  </w:r>
                </w:p>
              </w:txbxContent>
            </v:textbox>
          </v:rect>
        </w:pict>
      </w:r>
    </w:p>
    <w:p w:rsidR="009243D8" w:rsidRDefault="009243D8" w:rsidP="009243D8">
      <w:pPr>
        <w:pStyle w:val="2"/>
      </w:pPr>
      <w:r>
        <w:t>От _______________ № ______________</w:t>
      </w:r>
    </w:p>
    <w:p w:rsidR="009243D8" w:rsidRDefault="009243D8" w:rsidP="009243D8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243D8" w:rsidRDefault="009243D8" w:rsidP="009243D8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243D8" w:rsidTr="00CC267C">
        <w:tc>
          <w:tcPr>
            <w:tcW w:w="1276" w:type="dxa"/>
          </w:tcPr>
          <w:p w:rsidR="009243D8" w:rsidRDefault="00B54164" w:rsidP="00600C3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29" style="position:absolute;z-index:251663360" from="59.85pt,.35pt" to="67.1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59.85pt,.35pt" to="59.9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303.1pt,.35pt" to="303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1" style="position:absolute;flip:x;z-index:251665408" from="295.9pt,.35pt" to="303.15pt,.4pt" o:allowincell="f">
                  <v:stroke startarrowwidth="narrow" startarrowlength="short" endarrowwidth="narrow" endarrowlength="short"/>
                </v:line>
              </w:pict>
            </w:r>
            <w:r w:rsidR="009243D8">
              <w:rPr>
                <w:sz w:val="28"/>
                <w:lang w:val="en-US"/>
              </w:rPr>
              <w:t xml:space="preserve">                     </w:t>
            </w:r>
          </w:p>
          <w:p w:rsidR="009243D8" w:rsidRDefault="009243D8" w:rsidP="00600C3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243D8" w:rsidRDefault="009243D8" w:rsidP="00600C3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243D8" w:rsidRDefault="00A83836" w:rsidP="00600C3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28 декабря 2022 года №802 «Об утверждении </w:t>
            </w:r>
            <w:r w:rsidR="009243D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</w:t>
            </w:r>
            <w:r w:rsidR="009243D8">
              <w:rPr>
                <w:sz w:val="28"/>
              </w:rPr>
              <w:t xml:space="preserve"> «Охрана окружающей среды Вож</w:t>
            </w:r>
            <w:r>
              <w:rPr>
                <w:sz w:val="28"/>
              </w:rPr>
              <w:t>егодского муниципального округа</w:t>
            </w:r>
            <w:r w:rsidR="009243D8">
              <w:rPr>
                <w:sz w:val="28"/>
              </w:rPr>
              <w:t xml:space="preserve"> на 2023-2027 годы»</w:t>
            </w:r>
          </w:p>
        </w:tc>
      </w:tr>
    </w:tbl>
    <w:p w:rsidR="009243D8" w:rsidRDefault="009243D8" w:rsidP="00924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3D8" w:rsidRDefault="009243D8" w:rsidP="00924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3D8" w:rsidRDefault="009243D8" w:rsidP="00547A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</w:t>
      </w:r>
      <w:r w:rsidR="008D122B">
        <w:rPr>
          <w:sz w:val="28"/>
          <w:szCs w:val="28"/>
        </w:rPr>
        <w:t>одексом Российской Федерации, с</w:t>
      </w:r>
      <w:r>
        <w:rPr>
          <w:sz w:val="28"/>
          <w:szCs w:val="28"/>
        </w:rPr>
        <w:t xml:space="preserve"> целью решения основных задач социально-экономического развития Вожегодского муниципального округа администрация Вожегодского муниципального </w:t>
      </w:r>
      <w:r w:rsidR="008D122B">
        <w:rPr>
          <w:sz w:val="28"/>
          <w:szCs w:val="28"/>
        </w:rPr>
        <w:t>округа</w:t>
      </w:r>
    </w:p>
    <w:p w:rsidR="009243D8" w:rsidRDefault="009243D8" w:rsidP="00547A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43D8" w:rsidRDefault="009243D8" w:rsidP="00547A13">
      <w:pPr>
        <w:ind w:firstLine="567"/>
        <w:jc w:val="both"/>
        <w:rPr>
          <w:sz w:val="28"/>
          <w:szCs w:val="28"/>
        </w:rPr>
      </w:pPr>
    </w:p>
    <w:p w:rsidR="009243D8" w:rsidRDefault="009243D8" w:rsidP="00547A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22B">
        <w:rPr>
          <w:sz w:val="28"/>
          <w:szCs w:val="28"/>
        </w:rPr>
        <w:t>Внести в постановление</w:t>
      </w:r>
      <w:r w:rsidR="008D122B" w:rsidRPr="004A2B93">
        <w:rPr>
          <w:sz w:val="28"/>
        </w:rPr>
        <w:t xml:space="preserve"> администрации Вожегодского муниципального района от </w:t>
      </w:r>
      <w:r w:rsidR="008D122B">
        <w:rPr>
          <w:sz w:val="28"/>
        </w:rPr>
        <w:t xml:space="preserve">28 декабря 2022 года №802 «Об утверждении муниципальной программы «Охрана окружающей среды Вожегодского муниципального округа на 2023-2027 годы» </w:t>
      </w:r>
      <w:r w:rsidR="005F6205">
        <w:rPr>
          <w:sz w:val="28"/>
        </w:rPr>
        <w:t xml:space="preserve">(с изменениями) (далее – постановление) </w:t>
      </w:r>
      <w:r w:rsidR="008D122B">
        <w:rPr>
          <w:sz w:val="28"/>
        </w:rPr>
        <w:t>следующие изменения:</w:t>
      </w:r>
    </w:p>
    <w:p w:rsidR="005F6205" w:rsidRDefault="005F6205" w:rsidP="005F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«Охрана окружающей среды Вожегодского муниципального округа на 2023-2027 годы», утвержденной постановлением (далее – Программа):</w:t>
      </w:r>
    </w:p>
    <w:p w:rsidR="005F6205" w:rsidRPr="003D6FC3" w:rsidRDefault="005F6205" w:rsidP="003D6FC3">
      <w:pPr>
        <w:widowControl w:val="0"/>
        <w:autoSpaceDE w:val="0"/>
        <w:autoSpaceDN w:val="0"/>
        <w:adjustRightInd w:val="0"/>
        <w:ind w:left="284" w:firstLine="256"/>
        <w:jc w:val="both"/>
        <w:outlineLvl w:val="1"/>
        <w:rPr>
          <w:sz w:val="28"/>
          <w:szCs w:val="28"/>
        </w:rPr>
      </w:pPr>
      <w:r>
        <w:rPr>
          <w:sz w:val="28"/>
        </w:rPr>
        <w:t>1.1.1</w:t>
      </w:r>
      <w:r w:rsidR="007C3C74">
        <w:rPr>
          <w:sz w:val="28"/>
        </w:rPr>
        <w:t>. таблицу</w:t>
      </w:r>
      <w:r>
        <w:rPr>
          <w:sz w:val="28"/>
        </w:rPr>
        <w:t xml:space="preserve"> «</w:t>
      </w:r>
      <w:r w:rsidRPr="004B4E39">
        <w:rPr>
          <w:sz w:val="28"/>
          <w:szCs w:val="28"/>
        </w:rPr>
        <w:t>Распространение борщевика Сосновского на территории</w:t>
      </w:r>
      <w:r w:rsidR="00106B49">
        <w:rPr>
          <w:sz w:val="28"/>
          <w:szCs w:val="28"/>
        </w:rPr>
        <w:t xml:space="preserve"> </w:t>
      </w:r>
      <w:r w:rsidRPr="005F6205">
        <w:rPr>
          <w:sz w:val="28"/>
          <w:szCs w:val="28"/>
        </w:rPr>
        <w:t>Вожегодского округа</w:t>
      </w:r>
      <w:r>
        <w:rPr>
          <w:sz w:val="28"/>
        </w:rPr>
        <w:t xml:space="preserve">» пункта 1 </w:t>
      </w:r>
      <w:r w:rsidR="00106B49">
        <w:rPr>
          <w:sz w:val="28"/>
        </w:rPr>
        <w:t>Программы «</w:t>
      </w:r>
      <w:r w:rsidR="00106B49">
        <w:rPr>
          <w:sz w:val="28"/>
          <w:szCs w:val="28"/>
        </w:rPr>
        <w:t>Характеристика сферы реализации муниципальной программы»</w:t>
      </w:r>
      <w:r w:rsidR="00106B49">
        <w:rPr>
          <w:sz w:val="28"/>
        </w:rPr>
        <w:t xml:space="preserve"> </w:t>
      </w:r>
      <w:r>
        <w:rPr>
          <w:sz w:val="28"/>
        </w:rPr>
        <w:t>изложить в новой редакции:</w:t>
      </w:r>
    </w:p>
    <w:p w:rsidR="005F6205" w:rsidRPr="004B4E39" w:rsidRDefault="00DE448C" w:rsidP="005F620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6205" w:rsidRPr="004B4E39">
        <w:rPr>
          <w:sz w:val="28"/>
          <w:szCs w:val="28"/>
        </w:rPr>
        <w:t>Распространение борщевика Сосновского на территории</w:t>
      </w:r>
    </w:p>
    <w:p w:rsidR="005F6205" w:rsidRPr="004B4E39" w:rsidRDefault="005F6205" w:rsidP="005F6205">
      <w:pPr>
        <w:jc w:val="center"/>
        <w:rPr>
          <w:sz w:val="28"/>
          <w:szCs w:val="28"/>
        </w:rPr>
      </w:pPr>
      <w:r w:rsidRPr="004B4E39">
        <w:rPr>
          <w:sz w:val="28"/>
          <w:szCs w:val="28"/>
        </w:rPr>
        <w:t xml:space="preserve">Вожегодского </w:t>
      </w:r>
      <w:r>
        <w:rPr>
          <w:sz w:val="28"/>
          <w:szCs w:val="28"/>
        </w:rPr>
        <w:t>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4166"/>
        <w:gridCol w:w="5478"/>
      </w:tblGrid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Территориальный отдел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Площадь произрастания борщевика Сосновского, гектаров</w:t>
            </w:r>
          </w:p>
        </w:tc>
      </w:tr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 xml:space="preserve">Бекетовский территориальный отдел 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center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0,42</w:t>
            </w:r>
          </w:p>
        </w:tc>
      </w:tr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 xml:space="preserve">Тигинский территориальный отдел 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center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40,8</w:t>
            </w:r>
          </w:p>
        </w:tc>
      </w:tr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 xml:space="preserve">Нижнеслободской территориальный отдел 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center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0,47</w:t>
            </w:r>
          </w:p>
        </w:tc>
      </w:tr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 xml:space="preserve">Мишутинский территориальный отдел 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center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0</w:t>
            </w:r>
          </w:p>
        </w:tc>
      </w:tr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 xml:space="preserve">Явенгский территориальный отдел 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center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66,49</w:t>
            </w:r>
          </w:p>
        </w:tc>
      </w:tr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 xml:space="preserve">Ючкинский  территориальный отдел 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center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0,79</w:t>
            </w:r>
          </w:p>
        </w:tc>
      </w:tr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 xml:space="preserve">Кадниковский территориальный отдел 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center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0</w:t>
            </w:r>
          </w:p>
        </w:tc>
      </w:tr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0" w:type="auto"/>
          </w:tcPr>
          <w:p w:rsidR="005F6205" w:rsidRPr="003D6FC3" w:rsidRDefault="005C2496" w:rsidP="00DB2F03">
            <w:pPr>
              <w:jc w:val="center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16,247</w:t>
            </w:r>
          </w:p>
        </w:tc>
      </w:tr>
      <w:tr w:rsidR="005F6205" w:rsidRPr="003D6FC3" w:rsidTr="00DB2F03"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F6205" w:rsidRPr="003D6FC3" w:rsidRDefault="005F6205" w:rsidP="00DB2F03">
            <w:pPr>
              <w:jc w:val="both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 xml:space="preserve">                          Итого</w:t>
            </w:r>
          </w:p>
        </w:tc>
        <w:tc>
          <w:tcPr>
            <w:tcW w:w="0" w:type="auto"/>
          </w:tcPr>
          <w:p w:rsidR="005F6205" w:rsidRPr="003D6FC3" w:rsidRDefault="00F25B01" w:rsidP="00DB2F03">
            <w:pPr>
              <w:jc w:val="center"/>
              <w:rPr>
                <w:sz w:val="24"/>
                <w:szCs w:val="24"/>
              </w:rPr>
            </w:pPr>
            <w:r w:rsidRPr="003D6FC3">
              <w:rPr>
                <w:sz w:val="24"/>
                <w:szCs w:val="24"/>
              </w:rPr>
              <w:t>125,217</w:t>
            </w:r>
          </w:p>
        </w:tc>
      </w:tr>
    </w:tbl>
    <w:p w:rsidR="00DE448C" w:rsidRDefault="00DE448C" w:rsidP="00DE4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»;</w:t>
      </w:r>
    </w:p>
    <w:p w:rsidR="00412F1E" w:rsidRPr="00412F1E" w:rsidRDefault="00412F1E" w:rsidP="00412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12F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E448C" w:rsidRPr="00412F1E">
        <w:rPr>
          <w:rFonts w:ascii="Times New Roman" w:hAnsi="Times New Roman" w:cs="Times New Roman"/>
          <w:sz w:val="28"/>
          <w:szCs w:val="28"/>
        </w:rPr>
        <w:t xml:space="preserve">.1.2. приложение </w:t>
      </w:r>
      <w:r w:rsidRPr="00412F1E">
        <w:rPr>
          <w:rFonts w:ascii="Times New Roman" w:hAnsi="Times New Roman" w:cs="Times New Roman"/>
          <w:sz w:val="28"/>
          <w:szCs w:val="28"/>
        </w:rPr>
        <w:t>№</w:t>
      </w:r>
      <w:r w:rsidR="00DE448C" w:rsidRPr="00412F1E">
        <w:rPr>
          <w:rFonts w:ascii="Times New Roman" w:hAnsi="Times New Roman" w:cs="Times New Roman"/>
          <w:sz w:val="28"/>
          <w:szCs w:val="28"/>
        </w:rPr>
        <w:t xml:space="preserve">1 </w:t>
      </w:r>
      <w:r w:rsidRPr="00412F1E">
        <w:rPr>
          <w:rFonts w:ascii="Times New Roman" w:hAnsi="Times New Roman" w:cs="Times New Roman"/>
          <w:sz w:val="28"/>
          <w:szCs w:val="28"/>
        </w:rPr>
        <w:t>к Программе изложить в новой редакции</w:t>
      </w:r>
      <w:r w:rsidRPr="00412F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 приложению</w:t>
      </w:r>
      <w:r w:rsidRPr="00412F1E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412F1E" w:rsidRDefault="00412F1E" w:rsidP="00412F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обнародования на официальном сайте администрации Вожегодского муниципального округа в </w:t>
      </w:r>
      <w:r w:rsidRPr="003D3B6E">
        <w:rPr>
          <w:rFonts w:ascii="Times New Roman" w:hAnsi="Times New Roman" w:cs="Times New Roman"/>
          <w:sz w:val="28"/>
          <w:szCs w:val="28"/>
        </w:rPr>
        <w:t>информационно - телекоммуникационной сети «Интернет».</w:t>
      </w:r>
    </w:p>
    <w:p w:rsidR="00412F1E" w:rsidRDefault="00412F1E" w:rsidP="00412F1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</w:t>
      </w:r>
      <w:r w:rsidRPr="00D52A57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ем настоящего постановления </w:t>
      </w:r>
      <w:r w:rsidR="00CA27A4">
        <w:rPr>
          <w:sz w:val="28"/>
          <w:szCs w:val="28"/>
        </w:rPr>
        <w:t>во</w:t>
      </w:r>
      <w:r w:rsidR="003D1DCF">
        <w:rPr>
          <w:sz w:val="28"/>
          <w:szCs w:val="28"/>
        </w:rPr>
        <w:t>зложить на первого заместителя г</w:t>
      </w:r>
      <w:r w:rsidR="00CA27A4">
        <w:rPr>
          <w:sz w:val="28"/>
          <w:szCs w:val="28"/>
        </w:rPr>
        <w:t>лавы Вожегодского муниципального округа Е.В. Первова.</w:t>
      </w:r>
    </w:p>
    <w:p w:rsidR="005F6205" w:rsidRDefault="005F6205" w:rsidP="00DE448C">
      <w:pPr>
        <w:ind w:firstLine="708"/>
        <w:jc w:val="both"/>
        <w:rPr>
          <w:sz w:val="28"/>
          <w:szCs w:val="28"/>
        </w:rPr>
      </w:pPr>
    </w:p>
    <w:p w:rsidR="00DE448C" w:rsidRDefault="00DE448C" w:rsidP="00DE448C">
      <w:pPr>
        <w:ind w:firstLine="708"/>
        <w:jc w:val="both"/>
        <w:rPr>
          <w:sz w:val="28"/>
          <w:szCs w:val="28"/>
        </w:rPr>
      </w:pPr>
    </w:p>
    <w:p w:rsidR="005F6205" w:rsidRDefault="00412F1E" w:rsidP="005F62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6205">
        <w:rPr>
          <w:rFonts w:ascii="Times New Roman" w:hAnsi="Times New Roman" w:cs="Times New Roman"/>
          <w:sz w:val="28"/>
          <w:szCs w:val="28"/>
        </w:rPr>
        <w:t xml:space="preserve"> </w:t>
      </w:r>
      <w:r w:rsidR="0073652C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                                      С.Н. Семенников</w:t>
      </w:r>
      <w:r w:rsidR="007365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950" w:rsidRDefault="00587950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3D6FC3">
      <w:pPr>
        <w:ind w:left="1134"/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</w:pPr>
    </w:p>
    <w:p w:rsidR="007C3C74" w:rsidRDefault="007C3C74" w:rsidP="005F6205">
      <w:pPr>
        <w:rPr>
          <w:sz w:val="28"/>
          <w:szCs w:val="28"/>
        </w:rPr>
        <w:sectPr w:rsidR="007C3C74" w:rsidSect="003D6FC3">
          <w:headerReference w:type="even" r:id="rId8"/>
          <w:pgSz w:w="11909" w:h="16834"/>
          <w:pgMar w:top="142" w:right="569" w:bottom="142" w:left="1134" w:header="720" w:footer="720" w:gutter="0"/>
          <w:cols w:space="60"/>
          <w:noEndnote/>
        </w:sectPr>
      </w:pPr>
    </w:p>
    <w:p w:rsidR="007C3C74" w:rsidRDefault="007C3C74" w:rsidP="007C3C74">
      <w:pPr>
        <w:jc w:val="right"/>
        <w:rPr>
          <w:sz w:val="28"/>
          <w:szCs w:val="28"/>
        </w:rPr>
      </w:pPr>
    </w:p>
    <w:p w:rsidR="007C3C74" w:rsidRPr="003D3B6E" w:rsidRDefault="007C3C74" w:rsidP="007C3C74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Приложение </w:t>
      </w:r>
    </w:p>
    <w:p w:rsidR="007C3C74" w:rsidRPr="003D3B6E" w:rsidRDefault="007C3C74" w:rsidP="007C3C74">
      <w:pPr>
        <w:widowControl w:val="0"/>
        <w:tabs>
          <w:tab w:val="left" w:pos="1119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постановлению </w:t>
      </w:r>
      <w:r w:rsidRPr="003D3B6E">
        <w:rPr>
          <w:sz w:val="28"/>
          <w:szCs w:val="28"/>
        </w:rPr>
        <w:t>администрации</w:t>
      </w:r>
    </w:p>
    <w:p w:rsidR="007C3C74" w:rsidRPr="007C3C74" w:rsidRDefault="007C3C74" w:rsidP="007C3C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  <w:r w:rsidRPr="003D3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C3C74">
        <w:rPr>
          <w:sz w:val="28"/>
          <w:szCs w:val="28"/>
        </w:rPr>
        <w:t xml:space="preserve">от  </w:t>
      </w:r>
      <w:r w:rsidR="00CC34F4">
        <w:rPr>
          <w:sz w:val="28"/>
          <w:szCs w:val="28"/>
        </w:rPr>
        <w:t xml:space="preserve">20.03.2023 </w:t>
      </w:r>
      <w:r w:rsidRPr="007C3C74">
        <w:rPr>
          <w:sz w:val="28"/>
          <w:szCs w:val="28"/>
        </w:rPr>
        <w:t xml:space="preserve">года № </w:t>
      </w:r>
      <w:r w:rsidR="00CC34F4">
        <w:rPr>
          <w:sz w:val="28"/>
          <w:szCs w:val="28"/>
        </w:rPr>
        <w:t>224</w:t>
      </w:r>
    </w:p>
    <w:p w:rsidR="007C3C74" w:rsidRPr="007C3C74" w:rsidRDefault="007C3C74" w:rsidP="007C3C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3C74" w:rsidRPr="003146B4" w:rsidRDefault="007C3C74" w:rsidP="007C3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>Приложение № 1 к Программе</w:t>
      </w:r>
    </w:p>
    <w:p w:rsidR="007C3C74" w:rsidRDefault="007C3C74" w:rsidP="007C3C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целевых показателях (индикаторах) муниципальной</w:t>
      </w:r>
      <w:r w:rsidRPr="00280FA5"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2888"/>
        <w:gridCol w:w="3544"/>
        <w:gridCol w:w="1134"/>
        <w:gridCol w:w="1417"/>
        <w:gridCol w:w="1134"/>
        <w:gridCol w:w="993"/>
        <w:gridCol w:w="1134"/>
        <w:gridCol w:w="1134"/>
        <w:gridCol w:w="1134"/>
      </w:tblGrid>
      <w:tr w:rsidR="007C3C74" w:rsidRPr="00CC7A93" w:rsidTr="002F3746">
        <w:trPr>
          <w:jc w:val="center"/>
        </w:trPr>
        <w:tc>
          <w:tcPr>
            <w:tcW w:w="515" w:type="dxa"/>
            <w:vMerge w:val="restart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 п/п</w:t>
            </w:r>
          </w:p>
        </w:tc>
        <w:tc>
          <w:tcPr>
            <w:tcW w:w="2888" w:type="dxa"/>
            <w:vMerge w:val="restart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Задача, направленная на достижение цели</w:t>
            </w:r>
          </w:p>
        </w:tc>
        <w:tc>
          <w:tcPr>
            <w:tcW w:w="3544" w:type="dxa"/>
            <w:vMerge w:val="restart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</w:tcPr>
          <w:p w:rsidR="007C3C74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Базовый показатель, </w:t>
            </w:r>
          </w:p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 год</w:t>
            </w:r>
          </w:p>
        </w:tc>
        <w:tc>
          <w:tcPr>
            <w:tcW w:w="5529" w:type="dxa"/>
            <w:gridSpan w:val="5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A93">
              <w:t>Значение</w:t>
            </w:r>
            <w:r>
              <w:t xml:space="preserve"> целевого показателя (индикатора)</w:t>
            </w:r>
          </w:p>
        </w:tc>
      </w:tr>
      <w:tr w:rsidR="007C3C74" w:rsidRPr="00CC7A93" w:rsidTr="002F3746">
        <w:trPr>
          <w:jc w:val="center"/>
        </w:trPr>
        <w:tc>
          <w:tcPr>
            <w:tcW w:w="515" w:type="dxa"/>
            <w:vMerge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88" w:type="dxa"/>
            <w:vMerge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 год</w:t>
            </w:r>
          </w:p>
        </w:tc>
        <w:tc>
          <w:tcPr>
            <w:tcW w:w="993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</w:t>
            </w:r>
          </w:p>
        </w:tc>
        <w:tc>
          <w:tcPr>
            <w:tcW w:w="1134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</w:t>
            </w:r>
          </w:p>
        </w:tc>
        <w:tc>
          <w:tcPr>
            <w:tcW w:w="1134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</w:t>
            </w:r>
          </w:p>
        </w:tc>
        <w:tc>
          <w:tcPr>
            <w:tcW w:w="1134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</w:t>
            </w:r>
          </w:p>
        </w:tc>
      </w:tr>
      <w:tr w:rsidR="007C3C74" w:rsidRPr="00CC7A93" w:rsidTr="002F3746">
        <w:trPr>
          <w:trHeight w:val="259"/>
          <w:jc w:val="center"/>
        </w:trPr>
        <w:tc>
          <w:tcPr>
            <w:tcW w:w="515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88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544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7C3C74" w:rsidRPr="00CC7A93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7C3C74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7C3C74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7C3C74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7C3C74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7C3C74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C3C74" w:rsidRPr="00143CE6" w:rsidTr="002F3746">
        <w:trPr>
          <w:jc w:val="center"/>
        </w:trPr>
        <w:tc>
          <w:tcPr>
            <w:tcW w:w="515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143CE6">
              <w:t>.</w:t>
            </w:r>
          </w:p>
        </w:tc>
        <w:tc>
          <w:tcPr>
            <w:tcW w:w="2888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354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ликвидированных свалок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993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7C3C74" w:rsidRPr="00143CE6" w:rsidTr="002F3746">
        <w:trPr>
          <w:jc w:val="center"/>
        </w:trPr>
        <w:tc>
          <w:tcPr>
            <w:tcW w:w="515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43CE6">
              <w:t>.</w:t>
            </w:r>
          </w:p>
        </w:tc>
        <w:tc>
          <w:tcPr>
            <w:tcW w:w="2888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54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569">
              <w:t>Количество коллективов, принявших участие в фестивале детских экологических театров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</w:tr>
      <w:tr w:rsidR="007C3C74" w:rsidRPr="00CC7A93" w:rsidTr="002F3746">
        <w:trPr>
          <w:jc w:val="center"/>
        </w:trPr>
        <w:tc>
          <w:tcPr>
            <w:tcW w:w="515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143CE6">
              <w:t>.</w:t>
            </w:r>
          </w:p>
        </w:tc>
        <w:tc>
          <w:tcPr>
            <w:tcW w:w="2888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54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особо охраняемых природных территорий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3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7C3C74" w:rsidRPr="00143CE6" w:rsidTr="002F3746">
        <w:trPr>
          <w:jc w:val="center"/>
        </w:trPr>
        <w:tc>
          <w:tcPr>
            <w:tcW w:w="515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Pr="00143CE6">
              <w:t>.</w:t>
            </w:r>
          </w:p>
        </w:tc>
        <w:tc>
          <w:tcPr>
            <w:tcW w:w="2888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54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569">
              <w:t>Количество благоустроенных и озелененных территорий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993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7C3C74" w:rsidRPr="00143CE6" w:rsidTr="002F3746">
        <w:trPr>
          <w:jc w:val="center"/>
        </w:trPr>
        <w:tc>
          <w:tcPr>
            <w:tcW w:w="515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888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Обработка земельных участков, засоренных сорным растением борщевик Сосновского, химическими и (или) механическими способами</w:t>
            </w:r>
          </w:p>
        </w:tc>
        <w:tc>
          <w:tcPr>
            <w:tcW w:w="3544" w:type="dxa"/>
          </w:tcPr>
          <w:p w:rsidR="007C3C74" w:rsidRPr="00A14F9E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3E4"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</w:t>
            </w:r>
          </w:p>
        </w:tc>
        <w:tc>
          <w:tcPr>
            <w:tcW w:w="1417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22,477</w:t>
            </w:r>
          </w:p>
        </w:tc>
        <w:tc>
          <w:tcPr>
            <w:tcW w:w="993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22,477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22,477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22,477</w:t>
            </w:r>
          </w:p>
        </w:tc>
        <w:tc>
          <w:tcPr>
            <w:tcW w:w="1134" w:type="dxa"/>
          </w:tcPr>
          <w:p w:rsidR="007C3C74" w:rsidRPr="00143CE6" w:rsidRDefault="007C3C74" w:rsidP="007C3C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22,477</w:t>
            </w:r>
          </w:p>
        </w:tc>
      </w:tr>
      <w:tr w:rsidR="007C3C74" w:rsidRPr="00143CE6" w:rsidTr="002F3746">
        <w:trPr>
          <w:jc w:val="center"/>
        </w:trPr>
        <w:tc>
          <w:tcPr>
            <w:tcW w:w="515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143CE6">
              <w:t>.</w:t>
            </w:r>
          </w:p>
        </w:tc>
        <w:tc>
          <w:tcPr>
            <w:tcW w:w="2888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 xml:space="preserve">Текущее содержание и ремонт </w:t>
            </w:r>
            <w:r>
              <w:t xml:space="preserve">скотомогильников </w:t>
            </w:r>
            <w:r w:rsidRPr="00143CE6">
              <w:t>в соответствии с ветеринарно – санитарными правилами</w:t>
            </w:r>
          </w:p>
        </w:tc>
        <w:tc>
          <w:tcPr>
            <w:tcW w:w="3544" w:type="dxa"/>
          </w:tcPr>
          <w:p w:rsidR="007C3C74" w:rsidRPr="00A14F9E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 w:rsidRPr="00654DD8">
              <w:t>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%</w:t>
            </w:r>
          </w:p>
        </w:tc>
        <w:tc>
          <w:tcPr>
            <w:tcW w:w="1417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3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7C3C74" w:rsidRPr="00143CE6" w:rsidTr="002F3746">
        <w:trPr>
          <w:jc w:val="center"/>
        </w:trPr>
        <w:tc>
          <w:tcPr>
            <w:tcW w:w="515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Pr="00143CE6">
              <w:t>.</w:t>
            </w:r>
          </w:p>
        </w:tc>
        <w:tc>
          <w:tcPr>
            <w:tcW w:w="2888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Отлов и с</w:t>
            </w:r>
            <w:r>
              <w:t xml:space="preserve">одержание </w:t>
            </w:r>
            <w:r w:rsidRPr="00143CE6">
              <w:t>животных</w:t>
            </w:r>
            <w:r>
              <w:t xml:space="preserve"> без владельцев</w:t>
            </w:r>
          </w:p>
        </w:tc>
        <w:tc>
          <w:tcPr>
            <w:tcW w:w="3544" w:type="dxa"/>
          </w:tcPr>
          <w:p w:rsidR="007C3C74" w:rsidRPr="00A14F9E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К</w:t>
            </w:r>
            <w:r>
              <w:t>оличество отловленных</w:t>
            </w:r>
            <w:r w:rsidRPr="00143CE6">
              <w:t xml:space="preserve"> животных</w:t>
            </w:r>
            <w:r>
              <w:t xml:space="preserve"> без владельцев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993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7C3C74" w:rsidRPr="00143CE6" w:rsidRDefault="007C3C74" w:rsidP="00DB2F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</w:tr>
    </w:tbl>
    <w:p w:rsidR="007C3C74" w:rsidRDefault="007C3C74" w:rsidP="007C3C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3C74" w:rsidRDefault="007C3C74" w:rsidP="002F3746">
      <w:pPr>
        <w:jc w:val="center"/>
        <w:rPr>
          <w:sz w:val="28"/>
          <w:szCs w:val="28"/>
        </w:rPr>
        <w:sectPr w:rsidR="007C3C74" w:rsidSect="007C3C74">
          <w:pgSz w:w="16834" w:h="11909" w:orient="landscape"/>
          <w:pgMar w:top="593" w:right="567" w:bottom="569" w:left="142" w:header="720" w:footer="720" w:gutter="0"/>
          <w:cols w:space="60"/>
          <w:noEndnote/>
          <w:docGrid w:linePitch="272"/>
        </w:sectPr>
      </w:pPr>
    </w:p>
    <w:p w:rsidR="007C3C74" w:rsidRDefault="007C3C74" w:rsidP="007C3C74">
      <w:pPr>
        <w:rPr>
          <w:sz w:val="28"/>
          <w:szCs w:val="28"/>
        </w:rPr>
      </w:pPr>
    </w:p>
    <w:sectPr w:rsidR="007C3C74" w:rsidSect="005F6205">
      <w:pgSz w:w="11909" w:h="16834"/>
      <w:pgMar w:top="567" w:right="569" w:bottom="360" w:left="5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70" w:rsidRDefault="00C65E70">
      <w:r>
        <w:separator/>
      </w:r>
    </w:p>
  </w:endnote>
  <w:endnote w:type="continuationSeparator" w:id="1">
    <w:p w:rsidR="00C65E70" w:rsidRDefault="00C6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70" w:rsidRDefault="00C65E70">
      <w:r>
        <w:separator/>
      </w:r>
    </w:p>
  </w:footnote>
  <w:footnote w:type="continuationSeparator" w:id="1">
    <w:p w:rsidR="00C65E70" w:rsidRDefault="00C65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2B" w:rsidRDefault="00B541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2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22B">
      <w:rPr>
        <w:rStyle w:val="a5"/>
        <w:noProof/>
      </w:rPr>
      <w:t>1</w:t>
    </w:r>
    <w:r>
      <w:rPr>
        <w:rStyle w:val="a5"/>
      </w:rPr>
      <w:fldChar w:fldCharType="end"/>
    </w:r>
  </w:p>
  <w:p w:rsidR="008D122B" w:rsidRDefault="008D12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101DF"/>
    <w:rsid w:val="000210C4"/>
    <w:rsid w:val="000229CE"/>
    <w:rsid w:val="000306B2"/>
    <w:rsid w:val="000336CA"/>
    <w:rsid w:val="000405EC"/>
    <w:rsid w:val="00062145"/>
    <w:rsid w:val="000842BB"/>
    <w:rsid w:val="00087CCD"/>
    <w:rsid w:val="000A0726"/>
    <w:rsid w:val="000A4F2B"/>
    <w:rsid w:val="000B3821"/>
    <w:rsid w:val="000C28AE"/>
    <w:rsid w:val="000C53C8"/>
    <w:rsid w:val="000D0706"/>
    <w:rsid w:val="0010393A"/>
    <w:rsid w:val="00106588"/>
    <w:rsid w:val="00106B49"/>
    <w:rsid w:val="00110BDB"/>
    <w:rsid w:val="00113D3A"/>
    <w:rsid w:val="00143CE6"/>
    <w:rsid w:val="00155643"/>
    <w:rsid w:val="0015588E"/>
    <w:rsid w:val="00157F95"/>
    <w:rsid w:val="00173C35"/>
    <w:rsid w:val="001A16EB"/>
    <w:rsid w:val="001A5BD2"/>
    <w:rsid w:val="001A6A09"/>
    <w:rsid w:val="001B777B"/>
    <w:rsid w:val="001D078D"/>
    <w:rsid w:val="001D7567"/>
    <w:rsid w:val="001D7ADF"/>
    <w:rsid w:val="001E5224"/>
    <w:rsid w:val="001F0761"/>
    <w:rsid w:val="001F3091"/>
    <w:rsid w:val="001F42F4"/>
    <w:rsid w:val="001F743D"/>
    <w:rsid w:val="002062A8"/>
    <w:rsid w:val="0021006E"/>
    <w:rsid w:val="00212E06"/>
    <w:rsid w:val="00213275"/>
    <w:rsid w:val="002135D0"/>
    <w:rsid w:val="0022025A"/>
    <w:rsid w:val="0022638F"/>
    <w:rsid w:val="00227606"/>
    <w:rsid w:val="0023064F"/>
    <w:rsid w:val="00230C6A"/>
    <w:rsid w:val="00232AA8"/>
    <w:rsid w:val="00233836"/>
    <w:rsid w:val="00235F7A"/>
    <w:rsid w:val="00236C45"/>
    <w:rsid w:val="002404B3"/>
    <w:rsid w:val="0024667E"/>
    <w:rsid w:val="00280FA5"/>
    <w:rsid w:val="002A6C8A"/>
    <w:rsid w:val="002A7379"/>
    <w:rsid w:val="002B3E26"/>
    <w:rsid w:val="002C7B25"/>
    <w:rsid w:val="002C7EB1"/>
    <w:rsid w:val="002D0982"/>
    <w:rsid w:val="002D14F9"/>
    <w:rsid w:val="002D297E"/>
    <w:rsid w:val="002E6C31"/>
    <w:rsid w:val="002F3746"/>
    <w:rsid w:val="002F7C80"/>
    <w:rsid w:val="0030249F"/>
    <w:rsid w:val="0031314D"/>
    <w:rsid w:val="00331C44"/>
    <w:rsid w:val="00335118"/>
    <w:rsid w:val="00345DB2"/>
    <w:rsid w:val="00355AF1"/>
    <w:rsid w:val="003570FB"/>
    <w:rsid w:val="00362A06"/>
    <w:rsid w:val="00365673"/>
    <w:rsid w:val="003757A5"/>
    <w:rsid w:val="00376A4F"/>
    <w:rsid w:val="003A3BA5"/>
    <w:rsid w:val="003B728B"/>
    <w:rsid w:val="003D1DCF"/>
    <w:rsid w:val="003D3C72"/>
    <w:rsid w:val="003D6FC3"/>
    <w:rsid w:val="00412F1E"/>
    <w:rsid w:val="00441701"/>
    <w:rsid w:val="00457FA6"/>
    <w:rsid w:val="00477A87"/>
    <w:rsid w:val="00483EB3"/>
    <w:rsid w:val="004A2B93"/>
    <w:rsid w:val="004B2D92"/>
    <w:rsid w:val="004B4E39"/>
    <w:rsid w:val="004B5757"/>
    <w:rsid w:val="004C65EB"/>
    <w:rsid w:val="004C700A"/>
    <w:rsid w:val="004E518E"/>
    <w:rsid w:val="00503170"/>
    <w:rsid w:val="0051554E"/>
    <w:rsid w:val="00540117"/>
    <w:rsid w:val="00547A13"/>
    <w:rsid w:val="005537C9"/>
    <w:rsid w:val="00562269"/>
    <w:rsid w:val="00566286"/>
    <w:rsid w:val="0056733D"/>
    <w:rsid w:val="00587950"/>
    <w:rsid w:val="00591D03"/>
    <w:rsid w:val="00597F52"/>
    <w:rsid w:val="005A377E"/>
    <w:rsid w:val="005B1DD8"/>
    <w:rsid w:val="005C2496"/>
    <w:rsid w:val="005C26BC"/>
    <w:rsid w:val="005C7D2A"/>
    <w:rsid w:val="005D005F"/>
    <w:rsid w:val="005D5E41"/>
    <w:rsid w:val="005D6ACD"/>
    <w:rsid w:val="005E703A"/>
    <w:rsid w:val="005F5887"/>
    <w:rsid w:val="005F6205"/>
    <w:rsid w:val="00600C39"/>
    <w:rsid w:val="0060273A"/>
    <w:rsid w:val="00606787"/>
    <w:rsid w:val="00607372"/>
    <w:rsid w:val="00641028"/>
    <w:rsid w:val="00654DD8"/>
    <w:rsid w:val="006820DD"/>
    <w:rsid w:val="00683F85"/>
    <w:rsid w:val="006876C0"/>
    <w:rsid w:val="00695A7C"/>
    <w:rsid w:val="006B0F6A"/>
    <w:rsid w:val="006B5E2B"/>
    <w:rsid w:val="006D7EB6"/>
    <w:rsid w:val="006F26DC"/>
    <w:rsid w:val="00700238"/>
    <w:rsid w:val="00726046"/>
    <w:rsid w:val="00726E20"/>
    <w:rsid w:val="00726FA7"/>
    <w:rsid w:val="007352B3"/>
    <w:rsid w:val="0073652C"/>
    <w:rsid w:val="00756E6B"/>
    <w:rsid w:val="00765C5B"/>
    <w:rsid w:val="007715FF"/>
    <w:rsid w:val="0078547D"/>
    <w:rsid w:val="007945D6"/>
    <w:rsid w:val="007A2285"/>
    <w:rsid w:val="007B4A5B"/>
    <w:rsid w:val="007C3C74"/>
    <w:rsid w:val="007E79EE"/>
    <w:rsid w:val="00840E0A"/>
    <w:rsid w:val="008536AA"/>
    <w:rsid w:val="00857292"/>
    <w:rsid w:val="00867A19"/>
    <w:rsid w:val="00874EE2"/>
    <w:rsid w:val="0089251A"/>
    <w:rsid w:val="00894131"/>
    <w:rsid w:val="008D122B"/>
    <w:rsid w:val="008F0B4F"/>
    <w:rsid w:val="00914983"/>
    <w:rsid w:val="00920187"/>
    <w:rsid w:val="009243D8"/>
    <w:rsid w:val="00926384"/>
    <w:rsid w:val="0094238C"/>
    <w:rsid w:val="009539E3"/>
    <w:rsid w:val="00984482"/>
    <w:rsid w:val="00987F02"/>
    <w:rsid w:val="00993CED"/>
    <w:rsid w:val="00996E4F"/>
    <w:rsid w:val="009B4C41"/>
    <w:rsid w:val="009C11D0"/>
    <w:rsid w:val="009C5927"/>
    <w:rsid w:val="009F5873"/>
    <w:rsid w:val="00A065F1"/>
    <w:rsid w:val="00A14F9E"/>
    <w:rsid w:val="00A167C5"/>
    <w:rsid w:val="00A16C14"/>
    <w:rsid w:val="00A25EEF"/>
    <w:rsid w:val="00A31ED6"/>
    <w:rsid w:val="00A41307"/>
    <w:rsid w:val="00A54742"/>
    <w:rsid w:val="00A645D3"/>
    <w:rsid w:val="00A7025C"/>
    <w:rsid w:val="00A71F19"/>
    <w:rsid w:val="00A740D4"/>
    <w:rsid w:val="00A83836"/>
    <w:rsid w:val="00AA68DC"/>
    <w:rsid w:val="00AB38D6"/>
    <w:rsid w:val="00AB66F5"/>
    <w:rsid w:val="00AB75E7"/>
    <w:rsid w:val="00AB7E56"/>
    <w:rsid w:val="00AD6DD1"/>
    <w:rsid w:val="00AE30CD"/>
    <w:rsid w:val="00B1253F"/>
    <w:rsid w:val="00B1351D"/>
    <w:rsid w:val="00B1438A"/>
    <w:rsid w:val="00B15632"/>
    <w:rsid w:val="00B51350"/>
    <w:rsid w:val="00B54164"/>
    <w:rsid w:val="00B57A50"/>
    <w:rsid w:val="00B7088C"/>
    <w:rsid w:val="00B74BD3"/>
    <w:rsid w:val="00B83F74"/>
    <w:rsid w:val="00B85377"/>
    <w:rsid w:val="00BA21A2"/>
    <w:rsid w:val="00BB04CF"/>
    <w:rsid w:val="00BB1E21"/>
    <w:rsid w:val="00BD03BF"/>
    <w:rsid w:val="00BD2957"/>
    <w:rsid w:val="00BD7735"/>
    <w:rsid w:val="00BE7F49"/>
    <w:rsid w:val="00C047CA"/>
    <w:rsid w:val="00C06B2D"/>
    <w:rsid w:val="00C148E2"/>
    <w:rsid w:val="00C30131"/>
    <w:rsid w:val="00C516BB"/>
    <w:rsid w:val="00C65E70"/>
    <w:rsid w:val="00C83445"/>
    <w:rsid w:val="00CA27A4"/>
    <w:rsid w:val="00CA577F"/>
    <w:rsid w:val="00CB01BD"/>
    <w:rsid w:val="00CB7181"/>
    <w:rsid w:val="00CC267C"/>
    <w:rsid w:val="00CC34F4"/>
    <w:rsid w:val="00CC673F"/>
    <w:rsid w:val="00CC7A76"/>
    <w:rsid w:val="00CC7A93"/>
    <w:rsid w:val="00CE22E6"/>
    <w:rsid w:val="00CE43E0"/>
    <w:rsid w:val="00CF5A1A"/>
    <w:rsid w:val="00CF7916"/>
    <w:rsid w:val="00D03D6F"/>
    <w:rsid w:val="00D07A5D"/>
    <w:rsid w:val="00D207B4"/>
    <w:rsid w:val="00D52A57"/>
    <w:rsid w:val="00D81E50"/>
    <w:rsid w:val="00D87D82"/>
    <w:rsid w:val="00DB0336"/>
    <w:rsid w:val="00DC0FEC"/>
    <w:rsid w:val="00DC1C6E"/>
    <w:rsid w:val="00DD107B"/>
    <w:rsid w:val="00DE3A95"/>
    <w:rsid w:val="00DE448C"/>
    <w:rsid w:val="00DF54AC"/>
    <w:rsid w:val="00E25A1B"/>
    <w:rsid w:val="00E263E4"/>
    <w:rsid w:val="00E44499"/>
    <w:rsid w:val="00E515FB"/>
    <w:rsid w:val="00E56B7D"/>
    <w:rsid w:val="00E90B41"/>
    <w:rsid w:val="00EA1374"/>
    <w:rsid w:val="00EA7BBB"/>
    <w:rsid w:val="00EB0CDD"/>
    <w:rsid w:val="00ED6964"/>
    <w:rsid w:val="00F022CF"/>
    <w:rsid w:val="00F05C4A"/>
    <w:rsid w:val="00F076F3"/>
    <w:rsid w:val="00F10AC6"/>
    <w:rsid w:val="00F17E0D"/>
    <w:rsid w:val="00F20E8F"/>
    <w:rsid w:val="00F25273"/>
    <w:rsid w:val="00F25B01"/>
    <w:rsid w:val="00F3041F"/>
    <w:rsid w:val="00F37BCF"/>
    <w:rsid w:val="00F4595D"/>
    <w:rsid w:val="00F51B68"/>
    <w:rsid w:val="00F601B1"/>
    <w:rsid w:val="00F61C00"/>
    <w:rsid w:val="00F65635"/>
    <w:rsid w:val="00F9404C"/>
    <w:rsid w:val="00F94569"/>
    <w:rsid w:val="00FB3123"/>
    <w:rsid w:val="00FC262C"/>
    <w:rsid w:val="00FC423B"/>
    <w:rsid w:val="00FD4EFB"/>
    <w:rsid w:val="00FF52B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sz w:val="20"/>
      <w:szCs w:val="20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99"/>
    <w:rsid w:val="00B853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character" w:styleId="af6">
    <w:name w:val="FollowedHyperlink"/>
    <w:basedOn w:val="a0"/>
    <w:uiPriority w:val="99"/>
    <w:semiHidden/>
    <w:rsid w:val="004C700A"/>
    <w:rPr>
      <w:rFonts w:cs="Times New Roman"/>
      <w:color w:val="800080"/>
      <w:u w:val="single"/>
    </w:rPr>
  </w:style>
  <w:style w:type="character" w:customStyle="1" w:styleId="13">
    <w:name w:val="Текст выноски Знак1"/>
    <w:aliases w:val="Знак Знак Знак Знак1"/>
    <w:basedOn w:val="a0"/>
    <w:uiPriority w:val="99"/>
    <w:semiHidden/>
    <w:rsid w:val="004C700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4C700A"/>
    <w:pPr>
      <w:suppressAutoHyphens/>
      <w:autoSpaceDN w:val="0"/>
    </w:pPr>
    <w:rPr>
      <w:kern w:val="3"/>
      <w:sz w:val="20"/>
      <w:szCs w:val="20"/>
      <w:lang w:val="de-DE" w:eastAsia="ar-SA"/>
    </w:rPr>
  </w:style>
  <w:style w:type="paragraph" w:customStyle="1" w:styleId="ListParagraph1">
    <w:name w:val="List Paragraph1"/>
    <w:basedOn w:val="a"/>
    <w:uiPriority w:val="99"/>
    <w:rsid w:val="004C700A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3545CD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96B11-8471-4796-9CC8-62B66601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3545CD39</Template>
  <TotalTime>42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Совкова А.С.</cp:lastModifiedBy>
  <cp:revision>17</cp:revision>
  <cp:lastPrinted>2023-03-22T07:06:00Z</cp:lastPrinted>
  <dcterms:created xsi:type="dcterms:W3CDTF">2023-03-06T06:49:00Z</dcterms:created>
  <dcterms:modified xsi:type="dcterms:W3CDTF">2023-03-27T06:25:00Z</dcterms:modified>
</cp:coreProperties>
</file>