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68" w:rsidRDefault="00975268" w:rsidP="0097526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ВОЖЕГОДСКОГО МУНИЦИПАЛЬНОГО ОКРУГА</w:t>
      </w:r>
    </w:p>
    <w:p w:rsidR="00975268" w:rsidRDefault="00975268" w:rsidP="00975268">
      <w:pPr>
        <w:jc w:val="center"/>
      </w:pPr>
    </w:p>
    <w:p w:rsidR="00975268" w:rsidRDefault="00975268" w:rsidP="00975268">
      <w:pPr>
        <w:keepNext/>
        <w:jc w:val="center"/>
        <w:outlineLvl w:val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75268" w:rsidRDefault="00975268" w:rsidP="00975268">
      <w:pPr>
        <w:rPr>
          <w:sz w:val="28"/>
        </w:rPr>
      </w:pPr>
    </w:p>
    <w:p w:rsidR="00975268" w:rsidRDefault="00A50A27" w:rsidP="00975268">
      <w:pPr>
        <w:jc w:val="both"/>
        <w:rPr>
          <w:sz w:val="28"/>
        </w:rPr>
      </w:pPr>
      <w:r w:rsidRPr="00A50A27">
        <w:rPr>
          <w:noProof/>
        </w:rPr>
        <w:pict>
          <v:rect id="Rectangle 8" o:spid="_x0000_s1092" style="position:absolute;left:0;text-align:left;margin-left:20.7pt;margin-top:14.3pt;width:100.55pt;height:18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" o:allowincell="f" filled="f" stroked="f" strokeweight="1pt">
            <v:textbox inset="1pt,1pt,1pt,1pt">
              <w:txbxContent>
                <w:p w:rsidR="00913C35" w:rsidRDefault="00EF229C" w:rsidP="00EF229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28.01.2025</w:t>
                  </w:r>
                </w:p>
              </w:txbxContent>
            </v:textbox>
          </v:rect>
        </w:pict>
      </w:r>
      <w:r w:rsidRPr="00A50A27">
        <w:rPr>
          <w:noProof/>
        </w:rPr>
        <w:pict>
          <v:rect id="Rectangle 9" o:spid="_x0000_s1091" style="position:absolute;left:0;text-align:left;margin-left:144.7pt;margin-top:14.3pt;width:97.7pt;height:18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" o:allowincell="f" filled="f" stroked="f" strokeweight="1pt">
            <v:textbox inset="1pt,1pt,1pt,1pt">
              <w:txbxContent>
                <w:p w:rsidR="00913C35" w:rsidRDefault="00EF229C" w:rsidP="0097526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</w:t>
                  </w:r>
                </w:p>
              </w:txbxContent>
            </v:textbox>
          </v:rect>
        </w:pict>
      </w:r>
    </w:p>
    <w:p w:rsidR="00975268" w:rsidRDefault="00975268" w:rsidP="00975268">
      <w:pPr>
        <w:keepNext/>
        <w:jc w:val="both"/>
        <w:outlineLvl w:val="1"/>
        <w:rPr>
          <w:sz w:val="28"/>
        </w:rPr>
      </w:pPr>
      <w:r>
        <w:rPr>
          <w:sz w:val="28"/>
        </w:rPr>
        <w:t>От _______________ № ______________</w:t>
      </w:r>
    </w:p>
    <w:p w:rsidR="00975268" w:rsidRDefault="00975268" w:rsidP="00975268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975268" w:rsidRDefault="00975268" w:rsidP="00975268">
      <w:pPr>
        <w:jc w:val="both"/>
        <w:rPr>
          <w:sz w:val="1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5268" w:rsidRDefault="00975268" w:rsidP="00975268">
      <w:pPr>
        <w:ind w:firstLine="2127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п. Вожега</w:t>
      </w:r>
    </w:p>
    <w:p w:rsidR="00975268" w:rsidRDefault="00975268" w:rsidP="00975268">
      <w:pPr>
        <w:ind w:left="1416" w:firstLine="708"/>
        <w:jc w:val="both"/>
        <w:rPr>
          <w:sz w:val="16"/>
          <w:szCs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276"/>
        <w:gridCol w:w="4962"/>
      </w:tblGrid>
      <w:tr w:rsidR="00975268" w:rsidTr="00975268">
        <w:tc>
          <w:tcPr>
            <w:tcW w:w="1276" w:type="dxa"/>
          </w:tcPr>
          <w:p w:rsidR="00975268" w:rsidRDefault="00A50A2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  <w:r w:rsidRPr="00A50A27">
              <w:rPr>
                <w:noProof/>
              </w:rPr>
              <w:pict>
                <v:line id="Line 6" o:spid="_x0000_s1090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BEueE0oAgAAYAQAAA4AAAAAAAAAAAAAAAAALgIAAGRycy9lMm9Eb2Mu&#10;eG1sUEsBAi0AFAAGAAgAAAAhAGrprmnaAAAAAwEAAA8AAAAAAAAAAAAAAAAAggQAAGRycy9kb3du&#10;cmV2LnhtbFBLBQYAAAAABAAEAPMAAACJBQAAAAA=&#10;" o:allowincell="f">
                  <v:stroke startarrowwidth="narrow" startarrowlength="short" endarrowwidth="narrow" endarrowlength="short"/>
                </v:line>
              </w:pict>
            </w:r>
            <w:r w:rsidRPr="00A50A27">
              <w:rPr>
                <w:noProof/>
              </w:rPr>
              <w:pict>
                <v:line id="Line 7" o:spid="_x0000_s1089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d1Jg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" o:allowincell="f">
                  <v:stroke startarrowwidth="narrow" startarrowlength="short" endarrowwidth="narrow" endarrowlength="short"/>
                </v:line>
              </w:pict>
            </w:r>
          </w:p>
          <w:p w:rsidR="00975268" w:rsidRDefault="0097526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  <w:lang w:val="en-US"/>
              </w:rPr>
            </w:pPr>
          </w:p>
          <w:p w:rsidR="00975268" w:rsidRDefault="0097526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hideMark/>
          </w:tcPr>
          <w:p w:rsidR="00975268" w:rsidRDefault="00975268" w:rsidP="003451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9B34C5">
              <w:rPr>
                <w:sz w:val="28"/>
                <w:szCs w:val="28"/>
              </w:rPr>
              <w:t xml:space="preserve">в </w:t>
            </w:r>
            <w:r w:rsidR="004F0F09">
              <w:rPr>
                <w:sz w:val="28"/>
                <w:szCs w:val="28"/>
              </w:rPr>
              <w:t>административн</w:t>
            </w:r>
            <w:r w:rsidR="00345126">
              <w:rPr>
                <w:sz w:val="28"/>
                <w:szCs w:val="28"/>
              </w:rPr>
              <w:t>ый</w:t>
            </w:r>
            <w:r w:rsidR="004F0F09">
              <w:rPr>
                <w:sz w:val="28"/>
                <w:szCs w:val="28"/>
              </w:rPr>
              <w:t xml:space="preserve"> регламент предоставления муниципальной услуги по</w:t>
            </w:r>
            <w:r w:rsidR="004F0F09">
              <w:rPr>
                <w:spacing w:val="-4"/>
                <w:sz w:val="28"/>
                <w:szCs w:val="28"/>
              </w:rPr>
              <w:t xml:space="preserve"> 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975268" w:rsidRDefault="00975268" w:rsidP="00975268">
      <w:pPr>
        <w:ind w:left="1416" w:firstLine="708"/>
        <w:jc w:val="both"/>
        <w:rPr>
          <w:sz w:val="16"/>
          <w:szCs w:val="16"/>
        </w:rPr>
      </w:pPr>
    </w:p>
    <w:p w:rsidR="00975268" w:rsidRDefault="00975268" w:rsidP="008F196E">
      <w:pPr>
        <w:ind w:firstLine="709"/>
        <w:jc w:val="both"/>
        <w:rPr>
          <w:sz w:val="28"/>
          <w:szCs w:val="28"/>
        </w:rPr>
      </w:pPr>
    </w:p>
    <w:p w:rsidR="00975268" w:rsidRDefault="00975268" w:rsidP="008F1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27 июля 2010 года № 210-ФЗ «Об организации предоставления государственных и муниципальных услуг», от 13 июля 2015 года № 218-ФЗ «О государственной  регистрации недвижимости» администрация округа</w:t>
      </w:r>
    </w:p>
    <w:p w:rsidR="00975268" w:rsidRDefault="00975268" w:rsidP="008F19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75268" w:rsidRDefault="00975268" w:rsidP="008F196E">
      <w:pPr>
        <w:ind w:firstLine="709"/>
        <w:jc w:val="both"/>
        <w:rPr>
          <w:sz w:val="28"/>
          <w:szCs w:val="28"/>
        </w:rPr>
      </w:pPr>
    </w:p>
    <w:p w:rsidR="00184683" w:rsidRPr="00184683" w:rsidRDefault="00184683" w:rsidP="00184683">
      <w:pPr>
        <w:ind w:firstLine="709"/>
        <w:jc w:val="both"/>
        <w:rPr>
          <w:sz w:val="28"/>
          <w:szCs w:val="28"/>
        </w:rPr>
      </w:pPr>
      <w:r w:rsidRPr="00184683">
        <w:rPr>
          <w:sz w:val="28"/>
          <w:szCs w:val="28"/>
        </w:rPr>
        <w:t xml:space="preserve">1. </w:t>
      </w:r>
      <w:proofErr w:type="gramStart"/>
      <w:r w:rsidRPr="00184683">
        <w:rPr>
          <w:sz w:val="28"/>
          <w:szCs w:val="28"/>
        </w:rPr>
        <w:t xml:space="preserve">Внести в </w:t>
      </w:r>
      <w:r w:rsidR="00876FC2">
        <w:rPr>
          <w:sz w:val="28"/>
          <w:szCs w:val="28"/>
        </w:rPr>
        <w:t>административный регламент предоставления муниципальной услуги по</w:t>
      </w:r>
      <w:r w:rsidR="00876FC2">
        <w:rPr>
          <w:spacing w:val="-4"/>
          <w:sz w:val="28"/>
          <w:szCs w:val="28"/>
        </w:rPr>
        <w:t xml:space="preserve"> предоставлению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торгов, утвержденный </w:t>
      </w:r>
      <w:r w:rsidRPr="00184683">
        <w:rPr>
          <w:sz w:val="28"/>
          <w:szCs w:val="28"/>
        </w:rPr>
        <w:t>постановление</w:t>
      </w:r>
      <w:r w:rsidR="00876FC2">
        <w:rPr>
          <w:sz w:val="28"/>
          <w:szCs w:val="28"/>
        </w:rPr>
        <w:t>м</w:t>
      </w:r>
      <w:r w:rsidRPr="00184683">
        <w:rPr>
          <w:sz w:val="28"/>
          <w:szCs w:val="28"/>
        </w:rPr>
        <w:t xml:space="preserve"> администрации Вожегодского муниципального округа </w:t>
      </w:r>
      <w:r w:rsidR="00921DFD">
        <w:rPr>
          <w:sz w:val="28"/>
          <w:szCs w:val="28"/>
        </w:rPr>
        <w:t>от 18 января 2024 года № 25 «Об утверждении административного регламента предоставления муниципальной услуги по</w:t>
      </w:r>
      <w:r w:rsidR="00921DFD">
        <w:rPr>
          <w:spacing w:val="-4"/>
          <w:sz w:val="28"/>
          <w:szCs w:val="28"/>
        </w:rPr>
        <w:t xml:space="preserve"> предоставлению в собственность, аренду, постоянное (бессрочное) пользование</w:t>
      </w:r>
      <w:proofErr w:type="gramEnd"/>
      <w:r w:rsidR="00921DFD">
        <w:rPr>
          <w:spacing w:val="-4"/>
          <w:sz w:val="28"/>
          <w:szCs w:val="28"/>
        </w:rPr>
        <w:t>, безвозмездное пользование земельных участков, находящихся в муниципальной собственности либо государственная собственность на которые не разграничена, без проведения торгов»</w:t>
      </w:r>
      <w:r w:rsidR="009B34C5">
        <w:rPr>
          <w:spacing w:val="-4"/>
          <w:sz w:val="28"/>
          <w:szCs w:val="28"/>
        </w:rPr>
        <w:t>,</w:t>
      </w:r>
      <w:r w:rsidRPr="00184683">
        <w:rPr>
          <w:sz w:val="28"/>
          <w:szCs w:val="28"/>
        </w:rPr>
        <w:t xml:space="preserve"> (далее –</w:t>
      </w:r>
      <w:r w:rsidR="00876FC2">
        <w:rPr>
          <w:sz w:val="28"/>
          <w:szCs w:val="28"/>
        </w:rPr>
        <w:t xml:space="preserve"> </w:t>
      </w:r>
      <w:r w:rsidRPr="00184683">
        <w:rPr>
          <w:sz w:val="28"/>
          <w:szCs w:val="28"/>
        </w:rPr>
        <w:t>административный регламент) следующие изменения:</w:t>
      </w:r>
    </w:p>
    <w:p w:rsidR="007474CD" w:rsidRDefault="00184683" w:rsidP="00921DFD">
      <w:pPr>
        <w:pStyle w:val="normalweb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184683">
        <w:rPr>
          <w:sz w:val="28"/>
          <w:szCs w:val="28"/>
        </w:rPr>
        <w:t xml:space="preserve">1.1. </w:t>
      </w:r>
      <w:r w:rsidR="009B34C5">
        <w:rPr>
          <w:sz w:val="28"/>
          <w:szCs w:val="28"/>
        </w:rPr>
        <w:t>п</w:t>
      </w:r>
      <w:r w:rsidR="00921DFD" w:rsidRPr="00480FC6">
        <w:rPr>
          <w:color w:val="000000"/>
          <w:sz w:val="28"/>
          <w:szCs w:val="28"/>
        </w:rPr>
        <w:t xml:space="preserve">ункт </w:t>
      </w:r>
      <w:r w:rsidR="007474CD">
        <w:rPr>
          <w:color w:val="000000"/>
          <w:sz w:val="28"/>
          <w:szCs w:val="28"/>
        </w:rPr>
        <w:t>2.5</w:t>
      </w:r>
      <w:r w:rsidR="00921DFD" w:rsidRPr="00480FC6">
        <w:rPr>
          <w:color w:val="000000"/>
          <w:sz w:val="28"/>
          <w:szCs w:val="28"/>
        </w:rPr>
        <w:t xml:space="preserve"> административного регламента </w:t>
      </w:r>
      <w:r w:rsidR="007474CD">
        <w:rPr>
          <w:color w:val="000000"/>
          <w:sz w:val="28"/>
          <w:szCs w:val="28"/>
        </w:rPr>
        <w:t>изложить в новой редакции:</w:t>
      </w:r>
    </w:p>
    <w:p w:rsidR="007474CD" w:rsidRDefault="007474CD" w:rsidP="00921DFD">
      <w:pPr>
        <w:pStyle w:val="normalweb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</w:p>
    <w:p w:rsidR="007474CD" w:rsidRDefault="007474CD" w:rsidP="007474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1195">
        <w:rPr>
          <w:sz w:val="28"/>
          <w:szCs w:val="28"/>
        </w:rPr>
        <w:t>2.5. Правовые основания для предоставления</w:t>
      </w:r>
      <w:r>
        <w:rPr>
          <w:sz w:val="28"/>
          <w:szCs w:val="28"/>
        </w:rPr>
        <w:t xml:space="preserve"> муниципальной услуги</w:t>
      </w:r>
    </w:p>
    <w:p w:rsidR="007474CD" w:rsidRDefault="007474CD" w:rsidP="007474CD">
      <w:pPr>
        <w:ind w:firstLine="720"/>
        <w:jc w:val="both"/>
        <w:rPr>
          <w:bCs/>
          <w:sz w:val="28"/>
          <w:szCs w:val="28"/>
          <w:lang w:eastAsia="en-US"/>
        </w:rPr>
      </w:pPr>
    </w:p>
    <w:p w:rsidR="007474CD" w:rsidRDefault="007474CD" w:rsidP="007474CD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Предоставление муниципальной услуги </w:t>
      </w:r>
      <w:r>
        <w:rPr>
          <w:sz w:val="28"/>
          <w:szCs w:val="28"/>
          <w:lang w:eastAsia="en-US"/>
        </w:rPr>
        <w:t xml:space="preserve">осуществляется в соответствии </w:t>
      </w:r>
      <w:proofErr w:type="gramStart"/>
      <w:r>
        <w:rPr>
          <w:sz w:val="28"/>
          <w:szCs w:val="28"/>
          <w:lang w:eastAsia="en-US"/>
        </w:rPr>
        <w:t>с</w:t>
      </w:r>
      <w:proofErr w:type="gramEnd"/>
      <w:r>
        <w:rPr>
          <w:sz w:val="28"/>
          <w:szCs w:val="28"/>
          <w:lang w:eastAsia="en-US"/>
        </w:rPr>
        <w:t>:</w:t>
      </w:r>
    </w:p>
    <w:p w:rsidR="007474CD" w:rsidRDefault="007474CD" w:rsidP="007474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Федерации;</w:t>
      </w:r>
    </w:p>
    <w:p w:rsidR="007474CD" w:rsidRDefault="007474CD" w:rsidP="007474C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Земельным кодексом Российской Федерации;</w:t>
      </w:r>
    </w:p>
    <w:p w:rsidR="007474CD" w:rsidRDefault="007474CD" w:rsidP="007474C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Градостроительным кодексом Российской Федерации;</w:t>
      </w:r>
    </w:p>
    <w:p w:rsidR="007474CD" w:rsidRDefault="007474CD" w:rsidP="007474C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7474CD" w:rsidRDefault="007474CD" w:rsidP="007474C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7474CD" w:rsidRDefault="007474CD" w:rsidP="007474C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7474CD" w:rsidRDefault="007474CD" w:rsidP="007474CD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7474CD" w:rsidRDefault="007474CD" w:rsidP="007474CD">
      <w:pPr>
        <w:ind w:firstLine="720"/>
        <w:jc w:val="both"/>
        <w:rPr>
          <w:rFonts w:eastAsia="MS Mincho"/>
          <w:color w:val="000000" w:themeColor="text1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Федеральным законом от 13 июля 2015 года № 218-ФЗ «О государственной регистрации недвижимости»;</w:t>
      </w:r>
    </w:p>
    <w:p w:rsidR="007474CD" w:rsidRDefault="00876FC2" w:rsidP="007474CD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7474CD">
        <w:rPr>
          <w:sz w:val="28"/>
          <w:szCs w:val="28"/>
        </w:rPr>
        <w:t xml:space="preserve">риказом Министерства экономического развития Российской Федерации от 14 января 2015 года № 7«Об </w:t>
      </w:r>
      <w:r w:rsidR="007474CD">
        <w:rPr>
          <w:rFonts w:eastAsia="Calibri"/>
          <w:sz w:val="28"/>
          <w:szCs w:val="28"/>
        </w:rPr>
        <w:t>утверждении порядка и способов подачи заявлений об утверждении схемы расположения земельного участка или земельных участков на кадастровом плане территории, заявления о проведении аукциона по продаже земельного участка, находящегося в государственной или муниципальной собственности, или аукциона на право заключения договора аренды земельного участка, находящегося в государственной или муниципальной</w:t>
      </w:r>
      <w:proofErr w:type="gramEnd"/>
      <w:r w:rsidR="007474CD">
        <w:rPr>
          <w:rFonts w:eastAsia="Calibri"/>
          <w:sz w:val="28"/>
          <w:szCs w:val="28"/>
        </w:rPr>
        <w:t xml:space="preserve"> </w:t>
      </w:r>
      <w:proofErr w:type="gramStart"/>
      <w:r w:rsidR="007474CD">
        <w:rPr>
          <w:rFonts w:eastAsia="Calibri"/>
          <w:sz w:val="28"/>
          <w:szCs w:val="28"/>
        </w:rPr>
        <w:t>собственности, заявления о предварительном согласовании предоставления земельного участка, находящегося в государственной или муниципальной собственности, заявления о предоставлении земельного участка, находящегося в государственной или муниципальной собственности, и заявления о перераспределении земель и (или) земельных участков, находящихся в государственной или муниципальной собственности, и земельных участков, находящихся в частной собственности, в форме электронных документов с использованием информационно-телекоммуникационной сети «Интернет», а также требований к</w:t>
      </w:r>
      <w:proofErr w:type="gramEnd"/>
      <w:r w:rsidR="007474CD">
        <w:rPr>
          <w:rFonts w:eastAsia="Calibri"/>
          <w:sz w:val="28"/>
          <w:szCs w:val="28"/>
        </w:rPr>
        <w:t> их формату»;</w:t>
      </w:r>
    </w:p>
    <w:p w:rsidR="007474CD" w:rsidRDefault="00876FC2" w:rsidP="007474CD">
      <w:pPr>
        <w:tabs>
          <w:tab w:val="left" w:pos="360"/>
        </w:tabs>
        <w:ind w:firstLine="720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п</w:t>
      </w:r>
      <w:r w:rsidR="007474CD">
        <w:rPr>
          <w:rFonts w:eastAsia="BatangChe"/>
          <w:sz w:val="28"/>
          <w:szCs w:val="28"/>
        </w:rPr>
        <w:t xml:space="preserve">риказом Росреестра от 2 сентября 2020 года № </w:t>
      </w:r>
      <w:proofErr w:type="gramStart"/>
      <w:r w:rsidR="007474CD">
        <w:rPr>
          <w:rFonts w:eastAsia="BatangChe"/>
          <w:sz w:val="28"/>
          <w:szCs w:val="28"/>
        </w:rPr>
        <w:t>П</w:t>
      </w:r>
      <w:proofErr w:type="gramEnd"/>
      <w:r w:rsidR="007474CD">
        <w:rPr>
          <w:rFonts w:eastAsia="BatangChe"/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3764A7" w:rsidRDefault="00876FC2" w:rsidP="007474CD">
      <w:pPr>
        <w:tabs>
          <w:tab w:val="left" w:pos="360"/>
        </w:tabs>
        <w:ind w:firstLine="720"/>
        <w:jc w:val="both"/>
        <w:rPr>
          <w:rFonts w:eastAsia="BatangChe"/>
        </w:rPr>
      </w:pPr>
      <w:r>
        <w:rPr>
          <w:rFonts w:eastAsia="BatangChe"/>
          <w:sz w:val="28"/>
          <w:szCs w:val="28"/>
        </w:rPr>
        <w:t>з</w:t>
      </w:r>
      <w:r w:rsidR="003764A7">
        <w:rPr>
          <w:rFonts w:eastAsia="BatangChe"/>
          <w:sz w:val="28"/>
          <w:szCs w:val="28"/>
        </w:rPr>
        <w:t xml:space="preserve">аконом Вологодской  области от 4 октября 2018 года № 4408-ОЗ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на территории Вологодской области допускается предоставление земельного  участка (земельных участков), находящегося (находящихся) </w:t>
      </w:r>
      <w:proofErr w:type="gramStart"/>
      <w:r w:rsidR="003764A7">
        <w:rPr>
          <w:rFonts w:eastAsia="BatangChe"/>
          <w:sz w:val="28"/>
          <w:szCs w:val="28"/>
        </w:rPr>
        <w:t>в</w:t>
      </w:r>
      <w:proofErr w:type="gramEnd"/>
      <w:r w:rsidR="003764A7">
        <w:rPr>
          <w:rFonts w:eastAsia="BatangChe"/>
          <w:sz w:val="28"/>
          <w:szCs w:val="28"/>
        </w:rPr>
        <w:t xml:space="preserve"> государственной или муниципальной собственности, юридическим лицам в аренду без проведения торгов»;</w:t>
      </w:r>
    </w:p>
    <w:p w:rsidR="007474CD" w:rsidRDefault="00876FC2" w:rsidP="007474CD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474CD">
        <w:rPr>
          <w:sz w:val="28"/>
          <w:szCs w:val="28"/>
        </w:rPr>
        <w:t>ешением Представительного Собрания Вожегодского муниципального округа от 15 декабря 2022 года № 69 «</w:t>
      </w:r>
      <w:r w:rsidR="007474CD">
        <w:rPr>
          <w:sz w:val="28"/>
        </w:rPr>
        <w:t xml:space="preserve">О разграничении полномочий между представительным и исполнительным органами местного самоуправления Вожегодского муниципального округа </w:t>
      </w:r>
      <w:r w:rsidR="007474CD">
        <w:rPr>
          <w:sz w:val="28"/>
          <w:szCs w:val="28"/>
        </w:rPr>
        <w:t>в сфере регулирования земельных отношений»</w:t>
      </w:r>
      <w:r>
        <w:rPr>
          <w:sz w:val="28"/>
          <w:szCs w:val="28"/>
        </w:rPr>
        <w:t>;</w:t>
      </w:r>
      <w:proofErr w:type="gramEnd"/>
    </w:p>
    <w:p w:rsidR="007474CD" w:rsidRDefault="007474CD" w:rsidP="007474CD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настоящим административным регламентом</w:t>
      </w:r>
      <w:proofErr w:type="gramStart"/>
      <w:r>
        <w:rPr>
          <w:rFonts w:eastAsia="MS Mincho"/>
          <w:sz w:val="28"/>
          <w:szCs w:val="28"/>
        </w:rPr>
        <w:t>.</w:t>
      </w:r>
      <w:r w:rsidR="00876FC2">
        <w:rPr>
          <w:rFonts w:eastAsia="MS Mincho"/>
          <w:sz w:val="28"/>
          <w:szCs w:val="28"/>
        </w:rPr>
        <w:t>».</w:t>
      </w:r>
      <w:proofErr w:type="gramEnd"/>
    </w:p>
    <w:p w:rsidR="00E2067F" w:rsidRDefault="00921DFD" w:rsidP="005F25EF">
      <w:pPr>
        <w:pStyle w:val="normalweb"/>
        <w:spacing w:before="0" w:beforeAutospacing="0" w:after="0" w:afterAutospacing="0"/>
        <w:ind w:firstLine="324"/>
        <w:jc w:val="both"/>
        <w:rPr>
          <w:sz w:val="28"/>
          <w:szCs w:val="28"/>
        </w:rPr>
      </w:pPr>
      <w:r w:rsidRPr="00480FC6">
        <w:rPr>
          <w:color w:val="000000"/>
          <w:sz w:val="28"/>
          <w:szCs w:val="28"/>
        </w:rPr>
        <w:t xml:space="preserve">    </w:t>
      </w:r>
      <w:r w:rsidR="003A13A0">
        <w:rPr>
          <w:sz w:val="28"/>
          <w:szCs w:val="28"/>
        </w:rPr>
        <w:t xml:space="preserve">2. </w:t>
      </w:r>
      <w:bookmarkStart w:id="0" w:name="_GoBack"/>
      <w:bookmarkEnd w:id="0"/>
      <w:r w:rsidR="00975268">
        <w:rPr>
          <w:sz w:val="28"/>
          <w:szCs w:val="28"/>
        </w:rPr>
        <w:t>Настоящее постановление вступает в силу после официального опубликования в газете «Борьба».</w:t>
      </w:r>
    </w:p>
    <w:p w:rsidR="00184683" w:rsidRDefault="00975268" w:rsidP="001846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184683">
        <w:rPr>
          <w:sz w:val="28"/>
          <w:szCs w:val="28"/>
        </w:rPr>
        <w:t>Контроль за</w:t>
      </w:r>
      <w:proofErr w:type="gramEnd"/>
      <w:r w:rsidR="0018468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4683" w:rsidRDefault="00184683" w:rsidP="00184683">
      <w:pPr>
        <w:ind w:firstLine="720"/>
        <w:jc w:val="both"/>
        <w:rPr>
          <w:sz w:val="28"/>
          <w:szCs w:val="28"/>
        </w:rPr>
      </w:pPr>
    </w:p>
    <w:p w:rsidR="00184683" w:rsidRDefault="00184683" w:rsidP="00184683">
      <w:pPr>
        <w:rPr>
          <w:sz w:val="28"/>
          <w:szCs w:val="28"/>
        </w:rPr>
      </w:pPr>
    </w:p>
    <w:p w:rsidR="0078498A" w:rsidRPr="00B35FF9" w:rsidRDefault="005F25EF" w:rsidP="00B35FF9">
      <w:r>
        <w:rPr>
          <w:sz w:val="28"/>
          <w:szCs w:val="28"/>
        </w:rPr>
        <w:t>Г</w:t>
      </w:r>
      <w:r w:rsidR="0018468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84683">
        <w:rPr>
          <w:sz w:val="28"/>
          <w:szCs w:val="28"/>
        </w:rPr>
        <w:t xml:space="preserve"> Вожегодского муниципального округа                     </w:t>
      </w:r>
      <w:r>
        <w:rPr>
          <w:sz w:val="28"/>
          <w:szCs w:val="28"/>
        </w:rPr>
        <w:t xml:space="preserve">                       </w:t>
      </w:r>
      <w:r w:rsidR="00184683">
        <w:rPr>
          <w:sz w:val="28"/>
          <w:szCs w:val="28"/>
        </w:rPr>
        <w:t>Е.В.Первов</w:t>
      </w:r>
    </w:p>
    <w:sectPr w:rsidR="0078498A" w:rsidRPr="00B35FF9" w:rsidSect="005F25EF">
      <w:headerReference w:type="even" r:id="rId7"/>
      <w:pgSz w:w="11909" w:h="16834"/>
      <w:pgMar w:top="851" w:right="569" w:bottom="36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C35" w:rsidRDefault="00913C35">
      <w:r>
        <w:separator/>
      </w:r>
    </w:p>
  </w:endnote>
  <w:endnote w:type="continuationSeparator" w:id="1">
    <w:p w:rsidR="00913C35" w:rsidRDefault="0091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C35" w:rsidRDefault="00913C35">
      <w:r>
        <w:separator/>
      </w:r>
    </w:p>
  </w:footnote>
  <w:footnote w:type="continuationSeparator" w:id="1">
    <w:p w:rsidR="00913C35" w:rsidRDefault="00913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35" w:rsidRDefault="00A50A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3C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3C35">
      <w:rPr>
        <w:rStyle w:val="a5"/>
        <w:noProof/>
      </w:rPr>
      <w:t>26</w:t>
    </w:r>
    <w:r>
      <w:rPr>
        <w:rStyle w:val="a5"/>
      </w:rPr>
      <w:fldChar w:fldCharType="end"/>
    </w:r>
  </w:p>
  <w:p w:rsidR="00913C35" w:rsidRDefault="00913C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F44132"/>
    <w:lvl w:ilvl="0">
      <w:numFmt w:val="bullet"/>
      <w:lvlText w:val="*"/>
      <w:lvlJc w:val="left"/>
    </w:lvl>
  </w:abstractNum>
  <w:abstractNum w:abstractNumId="1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3814013"/>
    <w:multiLevelType w:val="multilevel"/>
    <w:tmpl w:val="9A9CF92C"/>
    <w:lvl w:ilvl="0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744"/>
    <w:rsid w:val="00000265"/>
    <w:rsid w:val="00024414"/>
    <w:rsid w:val="00033345"/>
    <w:rsid w:val="000336CA"/>
    <w:rsid w:val="000352CA"/>
    <w:rsid w:val="00042A09"/>
    <w:rsid w:val="00043CEF"/>
    <w:rsid w:val="0006312B"/>
    <w:rsid w:val="00064A3A"/>
    <w:rsid w:val="00064EEE"/>
    <w:rsid w:val="000706A6"/>
    <w:rsid w:val="000710BC"/>
    <w:rsid w:val="00073223"/>
    <w:rsid w:val="000862C1"/>
    <w:rsid w:val="000867A5"/>
    <w:rsid w:val="00092847"/>
    <w:rsid w:val="000A2A75"/>
    <w:rsid w:val="000B2A36"/>
    <w:rsid w:val="000B3EFC"/>
    <w:rsid w:val="000B7F22"/>
    <w:rsid w:val="000C5938"/>
    <w:rsid w:val="000D1182"/>
    <w:rsid w:val="000D378B"/>
    <w:rsid w:val="000D41D2"/>
    <w:rsid w:val="000E407A"/>
    <w:rsid w:val="000E6CD9"/>
    <w:rsid w:val="00104B79"/>
    <w:rsid w:val="00106B61"/>
    <w:rsid w:val="00117D99"/>
    <w:rsid w:val="0012278C"/>
    <w:rsid w:val="00125728"/>
    <w:rsid w:val="00127DC5"/>
    <w:rsid w:val="00130CE2"/>
    <w:rsid w:val="00145CBC"/>
    <w:rsid w:val="00146DBE"/>
    <w:rsid w:val="0015133D"/>
    <w:rsid w:val="00157EA1"/>
    <w:rsid w:val="0016432B"/>
    <w:rsid w:val="0017423E"/>
    <w:rsid w:val="00174E7A"/>
    <w:rsid w:val="0017645C"/>
    <w:rsid w:val="00183475"/>
    <w:rsid w:val="00184683"/>
    <w:rsid w:val="00184EC2"/>
    <w:rsid w:val="0018787D"/>
    <w:rsid w:val="00192306"/>
    <w:rsid w:val="001A0496"/>
    <w:rsid w:val="001A17A5"/>
    <w:rsid w:val="001A24F7"/>
    <w:rsid w:val="001A5310"/>
    <w:rsid w:val="001A7841"/>
    <w:rsid w:val="001B6A7D"/>
    <w:rsid w:val="001B7909"/>
    <w:rsid w:val="001C4713"/>
    <w:rsid w:val="001D55D1"/>
    <w:rsid w:val="001E09EE"/>
    <w:rsid w:val="001E4CFA"/>
    <w:rsid w:val="001E4D4D"/>
    <w:rsid w:val="001E7142"/>
    <w:rsid w:val="001F09E7"/>
    <w:rsid w:val="001F7FED"/>
    <w:rsid w:val="00204624"/>
    <w:rsid w:val="00211542"/>
    <w:rsid w:val="002163A6"/>
    <w:rsid w:val="00224CC1"/>
    <w:rsid w:val="002272A1"/>
    <w:rsid w:val="00230743"/>
    <w:rsid w:val="0023515C"/>
    <w:rsid w:val="00240858"/>
    <w:rsid w:val="002413C3"/>
    <w:rsid w:val="002423B0"/>
    <w:rsid w:val="00243D3D"/>
    <w:rsid w:val="00246796"/>
    <w:rsid w:val="00262310"/>
    <w:rsid w:val="0026765B"/>
    <w:rsid w:val="00295C4B"/>
    <w:rsid w:val="002A15FD"/>
    <w:rsid w:val="002A6CAB"/>
    <w:rsid w:val="002A74AE"/>
    <w:rsid w:val="002B1A53"/>
    <w:rsid w:val="002B3237"/>
    <w:rsid w:val="002B4F4E"/>
    <w:rsid w:val="002B4FC1"/>
    <w:rsid w:val="002B5594"/>
    <w:rsid w:val="002C0C60"/>
    <w:rsid w:val="002C0F25"/>
    <w:rsid w:val="002C6023"/>
    <w:rsid w:val="002C73B5"/>
    <w:rsid w:val="002E0E70"/>
    <w:rsid w:val="002E3478"/>
    <w:rsid w:val="002E3D1D"/>
    <w:rsid w:val="002E4AF4"/>
    <w:rsid w:val="002E4E71"/>
    <w:rsid w:val="002F19F3"/>
    <w:rsid w:val="002F1FC8"/>
    <w:rsid w:val="00301975"/>
    <w:rsid w:val="00302511"/>
    <w:rsid w:val="0031339F"/>
    <w:rsid w:val="003152E9"/>
    <w:rsid w:val="00322100"/>
    <w:rsid w:val="0033075E"/>
    <w:rsid w:val="00331C44"/>
    <w:rsid w:val="00334E56"/>
    <w:rsid w:val="00345126"/>
    <w:rsid w:val="00345713"/>
    <w:rsid w:val="003474A5"/>
    <w:rsid w:val="003501FE"/>
    <w:rsid w:val="00350C1E"/>
    <w:rsid w:val="00353210"/>
    <w:rsid w:val="00354699"/>
    <w:rsid w:val="0035668E"/>
    <w:rsid w:val="003630F4"/>
    <w:rsid w:val="003764A7"/>
    <w:rsid w:val="003829F1"/>
    <w:rsid w:val="00384BF6"/>
    <w:rsid w:val="00384FF2"/>
    <w:rsid w:val="0039009A"/>
    <w:rsid w:val="00394570"/>
    <w:rsid w:val="003A13A0"/>
    <w:rsid w:val="003A685B"/>
    <w:rsid w:val="003A7283"/>
    <w:rsid w:val="003B49CD"/>
    <w:rsid w:val="003B5896"/>
    <w:rsid w:val="003B70E7"/>
    <w:rsid w:val="003C321F"/>
    <w:rsid w:val="003C38AF"/>
    <w:rsid w:val="003C5285"/>
    <w:rsid w:val="003C6AC9"/>
    <w:rsid w:val="003D2E85"/>
    <w:rsid w:val="003E1AA9"/>
    <w:rsid w:val="003E1D01"/>
    <w:rsid w:val="003E38C5"/>
    <w:rsid w:val="003E3CDC"/>
    <w:rsid w:val="003F3BAF"/>
    <w:rsid w:val="003F5606"/>
    <w:rsid w:val="003F5D4F"/>
    <w:rsid w:val="003F7614"/>
    <w:rsid w:val="003F7EEA"/>
    <w:rsid w:val="00403AC6"/>
    <w:rsid w:val="004143DC"/>
    <w:rsid w:val="00421877"/>
    <w:rsid w:val="00432F8A"/>
    <w:rsid w:val="00441155"/>
    <w:rsid w:val="004427E5"/>
    <w:rsid w:val="00442B8F"/>
    <w:rsid w:val="004436B7"/>
    <w:rsid w:val="00452C8D"/>
    <w:rsid w:val="00456104"/>
    <w:rsid w:val="004650FF"/>
    <w:rsid w:val="00466453"/>
    <w:rsid w:val="00473308"/>
    <w:rsid w:val="00475809"/>
    <w:rsid w:val="00476C8E"/>
    <w:rsid w:val="00491D0C"/>
    <w:rsid w:val="00493BA1"/>
    <w:rsid w:val="004A21C5"/>
    <w:rsid w:val="004A2382"/>
    <w:rsid w:val="004B03FA"/>
    <w:rsid w:val="004B11A5"/>
    <w:rsid w:val="004B126E"/>
    <w:rsid w:val="004B2D92"/>
    <w:rsid w:val="004B678E"/>
    <w:rsid w:val="004B77FD"/>
    <w:rsid w:val="004B7E29"/>
    <w:rsid w:val="004C0875"/>
    <w:rsid w:val="004D2751"/>
    <w:rsid w:val="004D6E72"/>
    <w:rsid w:val="004E01D9"/>
    <w:rsid w:val="004E5CA0"/>
    <w:rsid w:val="004E6075"/>
    <w:rsid w:val="004F0F09"/>
    <w:rsid w:val="00502765"/>
    <w:rsid w:val="0053364F"/>
    <w:rsid w:val="00535C79"/>
    <w:rsid w:val="00553007"/>
    <w:rsid w:val="0055489C"/>
    <w:rsid w:val="005609CF"/>
    <w:rsid w:val="00570285"/>
    <w:rsid w:val="0057315A"/>
    <w:rsid w:val="0057795B"/>
    <w:rsid w:val="00582D2A"/>
    <w:rsid w:val="00595F66"/>
    <w:rsid w:val="005B08B1"/>
    <w:rsid w:val="005B16B7"/>
    <w:rsid w:val="005B1C31"/>
    <w:rsid w:val="005B587A"/>
    <w:rsid w:val="005B7A3A"/>
    <w:rsid w:val="005C51E7"/>
    <w:rsid w:val="005C662F"/>
    <w:rsid w:val="005D29AB"/>
    <w:rsid w:val="005E1415"/>
    <w:rsid w:val="005E2579"/>
    <w:rsid w:val="005F25EF"/>
    <w:rsid w:val="005F6166"/>
    <w:rsid w:val="00602A69"/>
    <w:rsid w:val="00602EE9"/>
    <w:rsid w:val="006103C6"/>
    <w:rsid w:val="006203E6"/>
    <w:rsid w:val="006205E9"/>
    <w:rsid w:val="00630621"/>
    <w:rsid w:val="00635715"/>
    <w:rsid w:val="00636497"/>
    <w:rsid w:val="00637259"/>
    <w:rsid w:val="00641F6B"/>
    <w:rsid w:val="00660A56"/>
    <w:rsid w:val="00661DC7"/>
    <w:rsid w:val="00665AAF"/>
    <w:rsid w:val="00666B8C"/>
    <w:rsid w:val="00667B29"/>
    <w:rsid w:val="00683873"/>
    <w:rsid w:val="006840F1"/>
    <w:rsid w:val="00684A3E"/>
    <w:rsid w:val="00686A21"/>
    <w:rsid w:val="006922B7"/>
    <w:rsid w:val="006930DE"/>
    <w:rsid w:val="00695530"/>
    <w:rsid w:val="006A243A"/>
    <w:rsid w:val="006A523C"/>
    <w:rsid w:val="006A6A9F"/>
    <w:rsid w:val="006A7DAE"/>
    <w:rsid w:val="006B5809"/>
    <w:rsid w:val="006B71D3"/>
    <w:rsid w:val="006C43BD"/>
    <w:rsid w:val="006D5411"/>
    <w:rsid w:val="006E02A5"/>
    <w:rsid w:val="006E0635"/>
    <w:rsid w:val="006E09D9"/>
    <w:rsid w:val="006E3BF1"/>
    <w:rsid w:val="006E783E"/>
    <w:rsid w:val="006F34A5"/>
    <w:rsid w:val="006F521D"/>
    <w:rsid w:val="00707313"/>
    <w:rsid w:val="007120E1"/>
    <w:rsid w:val="007221FB"/>
    <w:rsid w:val="0072538D"/>
    <w:rsid w:val="00727866"/>
    <w:rsid w:val="0073606D"/>
    <w:rsid w:val="00743A19"/>
    <w:rsid w:val="007474CD"/>
    <w:rsid w:val="007509F7"/>
    <w:rsid w:val="007563F0"/>
    <w:rsid w:val="0077413E"/>
    <w:rsid w:val="0078025E"/>
    <w:rsid w:val="007813DE"/>
    <w:rsid w:val="0078498A"/>
    <w:rsid w:val="007970FE"/>
    <w:rsid w:val="007A5964"/>
    <w:rsid w:val="007B526D"/>
    <w:rsid w:val="007C6164"/>
    <w:rsid w:val="007D3CB3"/>
    <w:rsid w:val="007E5C4B"/>
    <w:rsid w:val="0081003B"/>
    <w:rsid w:val="00810981"/>
    <w:rsid w:val="0082208C"/>
    <w:rsid w:val="00824FF4"/>
    <w:rsid w:val="008346F8"/>
    <w:rsid w:val="008415FB"/>
    <w:rsid w:val="008438AB"/>
    <w:rsid w:val="008522D9"/>
    <w:rsid w:val="00870A4F"/>
    <w:rsid w:val="00871B4A"/>
    <w:rsid w:val="008752D8"/>
    <w:rsid w:val="00876FC2"/>
    <w:rsid w:val="008779F1"/>
    <w:rsid w:val="00886A1A"/>
    <w:rsid w:val="00895F56"/>
    <w:rsid w:val="008A35FF"/>
    <w:rsid w:val="008A3925"/>
    <w:rsid w:val="008A5AED"/>
    <w:rsid w:val="008B1BA6"/>
    <w:rsid w:val="008C1BBA"/>
    <w:rsid w:val="008C20D9"/>
    <w:rsid w:val="008D17B2"/>
    <w:rsid w:val="008D56BD"/>
    <w:rsid w:val="008E05E7"/>
    <w:rsid w:val="008E324C"/>
    <w:rsid w:val="008E4A04"/>
    <w:rsid w:val="008E52DF"/>
    <w:rsid w:val="008E68CB"/>
    <w:rsid w:val="008E6A00"/>
    <w:rsid w:val="008F196E"/>
    <w:rsid w:val="008F1FCD"/>
    <w:rsid w:val="008F57EE"/>
    <w:rsid w:val="008F5CA3"/>
    <w:rsid w:val="008F7135"/>
    <w:rsid w:val="008F7D24"/>
    <w:rsid w:val="00901813"/>
    <w:rsid w:val="0090609B"/>
    <w:rsid w:val="009127E7"/>
    <w:rsid w:val="00913C35"/>
    <w:rsid w:val="00921DFD"/>
    <w:rsid w:val="0093046D"/>
    <w:rsid w:val="00931768"/>
    <w:rsid w:val="00932658"/>
    <w:rsid w:val="00934021"/>
    <w:rsid w:val="009340E6"/>
    <w:rsid w:val="00940BC0"/>
    <w:rsid w:val="0094374F"/>
    <w:rsid w:val="00943AF2"/>
    <w:rsid w:val="00962696"/>
    <w:rsid w:val="00967611"/>
    <w:rsid w:val="009676FC"/>
    <w:rsid w:val="00973BC1"/>
    <w:rsid w:val="00975268"/>
    <w:rsid w:val="00975490"/>
    <w:rsid w:val="009766B7"/>
    <w:rsid w:val="0097755B"/>
    <w:rsid w:val="00982288"/>
    <w:rsid w:val="00984B8D"/>
    <w:rsid w:val="00985F24"/>
    <w:rsid w:val="0099376C"/>
    <w:rsid w:val="009974F0"/>
    <w:rsid w:val="009A3AC4"/>
    <w:rsid w:val="009A7550"/>
    <w:rsid w:val="009B0D5E"/>
    <w:rsid w:val="009B2CEC"/>
    <w:rsid w:val="009B34C5"/>
    <w:rsid w:val="009C214D"/>
    <w:rsid w:val="009C3A59"/>
    <w:rsid w:val="009C5925"/>
    <w:rsid w:val="009C603E"/>
    <w:rsid w:val="009D0255"/>
    <w:rsid w:val="009D249D"/>
    <w:rsid w:val="009D33E2"/>
    <w:rsid w:val="009D5179"/>
    <w:rsid w:val="009E413B"/>
    <w:rsid w:val="009E4311"/>
    <w:rsid w:val="009E499F"/>
    <w:rsid w:val="009E58D0"/>
    <w:rsid w:val="009F2B3D"/>
    <w:rsid w:val="009F6363"/>
    <w:rsid w:val="00A01E18"/>
    <w:rsid w:val="00A03E19"/>
    <w:rsid w:val="00A11744"/>
    <w:rsid w:val="00A2425D"/>
    <w:rsid w:val="00A2425E"/>
    <w:rsid w:val="00A259C5"/>
    <w:rsid w:val="00A32691"/>
    <w:rsid w:val="00A33E84"/>
    <w:rsid w:val="00A33FCC"/>
    <w:rsid w:val="00A351FC"/>
    <w:rsid w:val="00A376D7"/>
    <w:rsid w:val="00A40B3E"/>
    <w:rsid w:val="00A41138"/>
    <w:rsid w:val="00A4202E"/>
    <w:rsid w:val="00A42A2E"/>
    <w:rsid w:val="00A46279"/>
    <w:rsid w:val="00A463A0"/>
    <w:rsid w:val="00A50A27"/>
    <w:rsid w:val="00A74F12"/>
    <w:rsid w:val="00A85C0F"/>
    <w:rsid w:val="00A90BF7"/>
    <w:rsid w:val="00AA2586"/>
    <w:rsid w:val="00AA6E51"/>
    <w:rsid w:val="00AD066E"/>
    <w:rsid w:val="00AD3CF3"/>
    <w:rsid w:val="00AD42B1"/>
    <w:rsid w:val="00AD5C9C"/>
    <w:rsid w:val="00AD6DD1"/>
    <w:rsid w:val="00AD75B0"/>
    <w:rsid w:val="00AE4030"/>
    <w:rsid w:val="00AE6216"/>
    <w:rsid w:val="00AF0FBC"/>
    <w:rsid w:val="00AF52C3"/>
    <w:rsid w:val="00AF5B63"/>
    <w:rsid w:val="00B00F7B"/>
    <w:rsid w:val="00B0397F"/>
    <w:rsid w:val="00B044C8"/>
    <w:rsid w:val="00B06B33"/>
    <w:rsid w:val="00B13819"/>
    <w:rsid w:val="00B16AE2"/>
    <w:rsid w:val="00B17551"/>
    <w:rsid w:val="00B22C35"/>
    <w:rsid w:val="00B305E3"/>
    <w:rsid w:val="00B35FF9"/>
    <w:rsid w:val="00B450AC"/>
    <w:rsid w:val="00B461A3"/>
    <w:rsid w:val="00B46507"/>
    <w:rsid w:val="00B46545"/>
    <w:rsid w:val="00B56BD3"/>
    <w:rsid w:val="00B62ACD"/>
    <w:rsid w:val="00B7374A"/>
    <w:rsid w:val="00B76033"/>
    <w:rsid w:val="00B81B59"/>
    <w:rsid w:val="00B82F73"/>
    <w:rsid w:val="00B85C98"/>
    <w:rsid w:val="00B87233"/>
    <w:rsid w:val="00B90EBE"/>
    <w:rsid w:val="00B96DB4"/>
    <w:rsid w:val="00BA508B"/>
    <w:rsid w:val="00BB45DE"/>
    <w:rsid w:val="00BD1FB4"/>
    <w:rsid w:val="00BD5CBD"/>
    <w:rsid w:val="00BD6179"/>
    <w:rsid w:val="00BE733B"/>
    <w:rsid w:val="00C00A45"/>
    <w:rsid w:val="00C06EEC"/>
    <w:rsid w:val="00C10B9C"/>
    <w:rsid w:val="00C10ED5"/>
    <w:rsid w:val="00C17970"/>
    <w:rsid w:val="00C21ED4"/>
    <w:rsid w:val="00C32E21"/>
    <w:rsid w:val="00C359AE"/>
    <w:rsid w:val="00C37BFB"/>
    <w:rsid w:val="00C414C3"/>
    <w:rsid w:val="00C51430"/>
    <w:rsid w:val="00C542C7"/>
    <w:rsid w:val="00C56FB4"/>
    <w:rsid w:val="00C61929"/>
    <w:rsid w:val="00C62742"/>
    <w:rsid w:val="00C7343E"/>
    <w:rsid w:val="00C73C22"/>
    <w:rsid w:val="00C753AA"/>
    <w:rsid w:val="00C81114"/>
    <w:rsid w:val="00C83969"/>
    <w:rsid w:val="00C86226"/>
    <w:rsid w:val="00C90F7D"/>
    <w:rsid w:val="00CA5D2B"/>
    <w:rsid w:val="00CB1EEB"/>
    <w:rsid w:val="00CB5952"/>
    <w:rsid w:val="00CB7BBF"/>
    <w:rsid w:val="00CB7ED7"/>
    <w:rsid w:val="00CD0A0B"/>
    <w:rsid w:val="00CD2D1E"/>
    <w:rsid w:val="00CD3B00"/>
    <w:rsid w:val="00CD46D8"/>
    <w:rsid w:val="00CD6ED1"/>
    <w:rsid w:val="00CD7C43"/>
    <w:rsid w:val="00CE4630"/>
    <w:rsid w:val="00CF15CC"/>
    <w:rsid w:val="00CF5569"/>
    <w:rsid w:val="00D10ABD"/>
    <w:rsid w:val="00D15067"/>
    <w:rsid w:val="00D20F78"/>
    <w:rsid w:val="00D40A66"/>
    <w:rsid w:val="00D42657"/>
    <w:rsid w:val="00D440C4"/>
    <w:rsid w:val="00D459A6"/>
    <w:rsid w:val="00D47441"/>
    <w:rsid w:val="00D536A2"/>
    <w:rsid w:val="00D62DD2"/>
    <w:rsid w:val="00D67576"/>
    <w:rsid w:val="00D721CE"/>
    <w:rsid w:val="00D81F41"/>
    <w:rsid w:val="00D8228F"/>
    <w:rsid w:val="00D83FB2"/>
    <w:rsid w:val="00D84825"/>
    <w:rsid w:val="00D9004C"/>
    <w:rsid w:val="00DA53D5"/>
    <w:rsid w:val="00DB333C"/>
    <w:rsid w:val="00DC1CD4"/>
    <w:rsid w:val="00DD235F"/>
    <w:rsid w:val="00DD4B0A"/>
    <w:rsid w:val="00DE3298"/>
    <w:rsid w:val="00DF2837"/>
    <w:rsid w:val="00DF5823"/>
    <w:rsid w:val="00E054C4"/>
    <w:rsid w:val="00E07876"/>
    <w:rsid w:val="00E2067F"/>
    <w:rsid w:val="00E21DF6"/>
    <w:rsid w:val="00E2440E"/>
    <w:rsid w:val="00E25607"/>
    <w:rsid w:val="00E25AFD"/>
    <w:rsid w:val="00E36DFD"/>
    <w:rsid w:val="00E44C5A"/>
    <w:rsid w:val="00E5516B"/>
    <w:rsid w:val="00E66BF4"/>
    <w:rsid w:val="00E714AA"/>
    <w:rsid w:val="00E714C0"/>
    <w:rsid w:val="00E73489"/>
    <w:rsid w:val="00E762FC"/>
    <w:rsid w:val="00E919DA"/>
    <w:rsid w:val="00EA7D52"/>
    <w:rsid w:val="00EB565C"/>
    <w:rsid w:val="00EB7CE3"/>
    <w:rsid w:val="00EF229C"/>
    <w:rsid w:val="00EF4A74"/>
    <w:rsid w:val="00F03DCC"/>
    <w:rsid w:val="00F206F5"/>
    <w:rsid w:val="00F220E4"/>
    <w:rsid w:val="00F25922"/>
    <w:rsid w:val="00F305F2"/>
    <w:rsid w:val="00F35FC1"/>
    <w:rsid w:val="00F3676B"/>
    <w:rsid w:val="00F36B09"/>
    <w:rsid w:val="00F378F9"/>
    <w:rsid w:val="00F4437E"/>
    <w:rsid w:val="00F54CC1"/>
    <w:rsid w:val="00F57571"/>
    <w:rsid w:val="00F57DD3"/>
    <w:rsid w:val="00F635A1"/>
    <w:rsid w:val="00F65635"/>
    <w:rsid w:val="00F6640D"/>
    <w:rsid w:val="00F67381"/>
    <w:rsid w:val="00F72EE9"/>
    <w:rsid w:val="00F81B21"/>
    <w:rsid w:val="00F90633"/>
    <w:rsid w:val="00F90956"/>
    <w:rsid w:val="00F9429C"/>
    <w:rsid w:val="00F9760A"/>
    <w:rsid w:val="00FA2503"/>
    <w:rsid w:val="00FA653C"/>
    <w:rsid w:val="00FA7B40"/>
    <w:rsid w:val="00FA7D59"/>
    <w:rsid w:val="00FC2CA7"/>
    <w:rsid w:val="00FC38CA"/>
    <w:rsid w:val="00FC3BD6"/>
    <w:rsid w:val="00FD20BA"/>
    <w:rsid w:val="00FD6FA3"/>
    <w:rsid w:val="00FE489D"/>
    <w:rsid w:val="00FF1813"/>
    <w:rsid w:val="00FF3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8B"/>
  </w:style>
  <w:style w:type="paragraph" w:styleId="1">
    <w:name w:val="heading 1"/>
    <w:basedOn w:val="a"/>
    <w:next w:val="a"/>
    <w:link w:val="10"/>
    <w:uiPriority w:val="99"/>
    <w:qFormat/>
    <w:rsid w:val="000D378B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D378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0D378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41F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945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489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41F6B"/>
    <w:rPr>
      <w:rFonts w:cs="Times New Roman"/>
      <w:sz w:val="28"/>
    </w:rPr>
  </w:style>
  <w:style w:type="character" w:customStyle="1" w:styleId="31">
    <w:name w:val="Заголовок 3 Знак1"/>
    <w:link w:val="3"/>
    <w:uiPriority w:val="99"/>
    <w:semiHidden/>
    <w:locked/>
    <w:rsid w:val="00FE489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641F6B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104B79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0D378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E489D"/>
    <w:rPr>
      <w:rFonts w:cs="Times New Roman"/>
      <w:sz w:val="20"/>
      <w:szCs w:val="20"/>
    </w:rPr>
  </w:style>
  <w:style w:type="character" w:styleId="a5">
    <w:name w:val="page number"/>
    <w:uiPriority w:val="99"/>
    <w:rsid w:val="000D378B"/>
    <w:rPr>
      <w:rFonts w:cs="Times New Roman"/>
    </w:rPr>
  </w:style>
  <w:style w:type="paragraph" w:customStyle="1" w:styleId="ConsPlusNormal">
    <w:name w:val="ConsPlusNormal"/>
    <w:link w:val="ConsPlusNormal0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641F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41F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uiPriority w:val="99"/>
    <w:rsid w:val="00641F6B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uiPriority w:val="99"/>
    <w:rsid w:val="00641F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641F6B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641F6B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1F6B"/>
    <w:rPr>
      <w:rFonts w:cs="Times New Roman"/>
      <w:sz w:val="24"/>
      <w:szCs w:val="24"/>
    </w:rPr>
  </w:style>
  <w:style w:type="paragraph" w:customStyle="1" w:styleId="11">
    <w:name w:val="Основной текст с отступом1"/>
    <w:basedOn w:val="a"/>
    <w:link w:val="BodyTextIndentChar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BodyTextIndentChar">
    <w:name w:val="Body Text Indent Char"/>
    <w:link w:val="11"/>
    <w:uiPriority w:val="99"/>
    <w:locked/>
    <w:rsid w:val="00641F6B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41F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641F6B"/>
    <w:rPr>
      <w:rFonts w:cs="Times New Roman"/>
      <w:sz w:val="24"/>
      <w:szCs w:val="24"/>
    </w:rPr>
  </w:style>
  <w:style w:type="character" w:customStyle="1" w:styleId="41">
    <w:name w:val="Заголовок 4 Знак1"/>
    <w:uiPriority w:val="99"/>
    <w:rsid w:val="00641F6B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641F6B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641F6B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641F6B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641F6B"/>
    <w:rPr>
      <w:rFonts w:cs="Times New Roman"/>
      <w:sz w:val="24"/>
      <w:szCs w:val="24"/>
    </w:rPr>
  </w:style>
  <w:style w:type="character" w:customStyle="1" w:styleId="ab">
    <w:name w:val="Знак"/>
    <w:uiPriority w:val="99"/>
    <w:rsid w:val="00641F6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41F6B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41F6B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c">
    <w:name w:val="List Paragraph"/>
    <w:basedOn w:val="a"/>
    <w:uiPriority w:val="99"/>
    <w:qFormat/>
    <w:rsid w:val="00641F6B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d">
    <w:name w:val="Гипертекстовая ссылка"/>
    <w:uiPriority w:val="99"/>
    <w:rsid w:val="00A2425E"/>
    <w:rPr>
      <w:color w:val="106BBE"/>
    </w:rPr>
  </w:style>
  <w:style w:type="paragraph" w:styleId="32">
    <w:name w:val="Body Text Indent 3"/>
    <w:basedOn w:val="a"/>
    <w:link w:val="33"/>
    <w:uiPriority w:val="99"/>
    <w:rsid w:val="00106B6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104B79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36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rsid w:val="003945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145C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E3CDC"/>
    <w:rPr>
      <w:rFonts w:cs="Times New Roman"/>
      <w:sz w:val="2"/>
    </w:rPr>
  </w:style>
  <w:style w:type="paragraph" w:customStyle="1" w:styleId="Normal">
    <w:name w:val="Normal Знак Знак Знак"/>
    <w:uiPriority w:val="99"/>
    <w:rsid w:val="00D721CE"/>
    <w:pPr>
      <w:snapToGrid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AD066E"/>
    <w:pPr>
      <w:autoSpaceDE w:val="0"/>
      <w:ind w:firstLine="540"/>
      <w:jc w:val="both"/>
    </w:pPr>
    <w:rPr>
      <w:rFonts w:cs="Calibri"/>
      <w:sz w:val="24"/>
      <w:szCs w:val="24"/>
      <w:lang w:eastAsia="ar-SA"/>
    </w:rPr>
  </w:style>
  <w:style w:type="paragraph" w:customStyle="1" w:styleId="wikip">
    <w:name w:val="wikip"/>
    <w:basedOn w:val="a"/>
    <w:uiPriority w:val="99"/>
    <w:rsid w:val="00F35FC1"/>
    <w:pPr>
      <w:suppressAutoHyphens/>
      <w:spacing w:before="280" w:after="280"/>
      <w:jc w:val="both"/>
    </w:pPr>
    <w:rPr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6103C6"/>
    <w:rPr>
      <w:rFonts w:ascii="Arial" w:hAnsi="Arial"/>
      <w:sz w:val="22"/>
      <w:szCs w:val="22"/>
      <w:lang w:val="ru-RU" w:eastAsia="ru-RU" w:bidi="ar-SA"/>
    </w:rPr>
  </w:style>
  <w:style w:type="paragraph" w:styleId="af1">
    <w:name w:val="Normal (Web)"/>
    <w:basedOn w:val="a"/>
    <w:uiPriority w:val="99"/>
    <w:unhideWhenUsed/>
    <w:rsid w:val="004650F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4650FF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921DF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hova\Local%20Settings\Temporary%20Internet%20Files\Content.MSO\D9CB577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D9CB577B</Template>
  <TotalTime>183</TotalTime>
  <Pages>2</Pages>
  <Words>566</Words>
  <Characters>4397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Пользователь Windows</cp:lastModifiedBy>
  <cp:revision>19</cp:revision>
  <cp:lastPrinted>2025-01-29T09:54:00Z</cp:lastPrinted>
  <dcterms:created xsi:type="dcterms:W3CDTF">2023-06-05T07:39:00Z</dcterms:created>
  <dcterms:modified xsi:type="dcterms:W3CDTF">2025-01-29T09:54:00Z</dcterms:modified>
</cp:coreProperties>
</file>