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68" w:rsidRDefault="00975268" w:rsidP="009752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ВОЖЕГОДСКОГО МУНИЦИПАЛЬНОГО ОКРУГА</w:t>
      </w:r>
    </w:p>
    <w:p w:rsidR="00975268" w:rsidRDefault="00975268" w:rsidP="00975268">
      <w:pPr>
        <w:jc w:val="center"/>
      </w:pPr>
    </w:p>
    <w:p w:rsidR="00975268" w:rsidRDefault="00975268" w:rsidP="00975268">
      <w:pPr>
        <w:keepNext/>
        <w:jc w:val="center"/>
        <w:outlineLvl w:val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5268" w:rsidRDefault="00975268" w:rsidP="00975268">
      <w:pPr>
        <w:rPr>
          <w:sz w:val="28"/>
        </w:rPr>
      </w:pPr>
    </w:p>
    <w:p w:rsidR="00975268" w:rsidRDefault="001E0793" w:rsidP="00975268">
      <w:pPr>
        <w:jc w:val="both"/>
        <w:rPr>
          <w:sz w:val="28"/>
        </w:rPr>
      </w:pPr>
      <w:r>
        <w:rPr>
          <w:noProof/>
        </w:rPr>
        <w:pict>
          <v:rect id="Rectangle 8" o:spid="_x0000_s1092" style="position:absolute;left:0;text-align:left;margin-left:20.7pt;margin-top:14.3pt;width:100.55pt;height:18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" o:allowincell="f" filled="f" stroked="f" strokeweight="1pt">
            <v:textbox inset="1pt,1pt,1pt,1pt">
              <w:txbxContent>
                <w:p w:rsidR="002C0C60" w:rsidRDefault="001E0793" w:rsidP="001E07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05.12.2024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91" style="position:absolute;left:0;text-align:left;margin-left:144.7pt;margin-top:14.3pt;width:97.7pt;height:18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" o:allowincell="f" filled="f" stroked="f" strokeweight="1pt">
            <v:textbox inset="1pt,1pt,1pt,1pt">
              <w:txbxContent>
                <w:p w:rsidR="002C0C60" w:rsidRDefault="001E0793" w:rsidP="009752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1264</w:t>
                  </w:r>
                </w:p>
              </w:txbxContent>
            </v:textbox>
          </v:rect>
        </w:pict>
      </w:r>
    </w:p>
    <w:p w:rsidR="00975268" w:rsidRDefault="00975268" w:rsidP="00975268">
      <w:pPr>
        <w:keepNext/>
        <w:jc w:val="both"/>
        <w:outlineLvl w:val="1"/>
        <w:rPr>
          <w:sz w:val="28"/>
        </w:rPr>
      </w:pPr>
      <w:r>
        <w:rPr>
          <w:sz w:val="28"/>
        </w:rPr>
        <w:t>От _______________ № ______________</w:t>
      </w:r>
    </w:p>
    <w:p w:rsidR="00975268" w:rsidRDefault="00975268" w:rsidP="0097526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75268" w:rsidRDefault="00975268" w:rsidP="00975268">
      <w:pPr>
        <w:jc w:val="both"/>
        <w:rPr>
          <w:sz w:val="1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5268" w:rsidRDefault="00975268" w:rsidP="00975268">
      <w:pPr>
        <w:ind w:firstLine="212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п. Вожега</w:t>
      </w:r>
    </w:p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975268" w:rsidTr="00975268">
        <w:tc>
          <w:tcPr>
            <w:tcW w:w="1276" w:type="dxa"/>
          </w:tcPr>
          <w:p w:rsidR="00975268" w:rsidRDefault="001E079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Line 6" o:spid="_x0000_s1090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BEueE0oAgAAYA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7" o:spid="_x0000_s1089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d1Jg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" o:allowincell="f">
                  <v:stroke startarrowwidth="narrow" startarrowlength="short" endarrowwidth="narrow" endarrowlength="short"/>
                </v:line>
              </w:pict>
            </w: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975268" w:rsidRDefault="0097526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5 июня 2023 года № 468 «Об утверждении административного регламента предоставления муниципальной услуги по з</w:t>
            </w:r>
            <w:r>
              <w:rPr>
                <w:spacing w:val="-4"/>
                <w:sz w:val="28"/>
                <w:szCs w:val="28"/>
              </w:rPr>
              <w:t xml:space="preserve">аключению соглашения о </w:t>
            </w:r>
            <w:r>
              <w:rPr>
                <w:sz w:val="28"/>
                <w:szCs w:val="28"/>
              </w:rPr>
      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  <w:r>
              <w:rPr>
                <w:spacing w:val="-4"/>
                <w:sz w:val="28"/>
                <w:szCs w:val="28"/>
              </w:rPr>
              <w:t>» (с изменениями)</w:t>
            </w:r>
            <w:proofErr w:type="gramEnd"/>
          </w:p>
        </w:tc>
      </w:tr>
    </w:tbl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975268" w:rsidRDefault="00975268" w:rsidP="008F1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27 июля 2010 года № 210-ФЗ «Об организации предоставления государственных и муниципальных услуг», от 13 июля 2015 года № 218-ФЗ «О государственной  регистрации недвижимости» администрация округа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184683" w:rsidRDefault="00184683" w:rsidP="00184683">
      <w:pPr>
        <w:ind w:firstLine="709"/>
        <w:jc w:val="both"/>
        <w:rPr>
          <w:sz w:val="28"/>
          <w:szCs w:val="28"/>
        </w:rPr>
      </w:pPr>
      <w:r w:rsidRPr="00184683">
        <w:rPr>
          <w:sz w:val="28"/>
          <w:szCs w:val="28"/>
        </w:rPr>
        <w:t>1. Внести в постановление администрации Вожегодского муниципального округа от 5 июня 2023 года № 468 «Об утверждении административного регламента предоставления муниципальной услуги по з</w:t>
      </w:r>
      <w:r w:rsidRPr="00184683">
        <w:rPr>
          <w:spacing w:val="-4"/>
          <w:sz w:val="28"/>
          <w:szCs w:val="28"/>
        </w:rPr>
        <w:t xml:space="preserve">аключению соглашения о </w:t>
      </w:r>
      <w:r w:rsidRPr="00184683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184683">
        <w:rPr>
          <w:spacing w:val="-4"/>
          <w:sz w:val="28"/>
          <w:szCs w:val="28"/>
        </w:rPr>
        <w:t>»</w:t>
      </w:r>
      <w:r w:rsidR="007C55DA">
        <w:rPr>
          <w:sz w:val="28"/>
          <w:szCs w:val="28"/>
        </w:rPr>
        <w:t xml:space="preserve"> (далее – постановление</w:t>
      </w:r>
      <w:r w:rsidRPr="00184683">
        <w:rPr>
          <w:sz w:val="28"/>
          <w:szCs w:val="28"/>
        </w:rPr>
        <w:t>) следующие изменения:</w:t>
      </w:r>
    </w:p>
    <w:p w:rsidR="007C55DA" w:rsidRPr="00184683" w:rsidRDefault="007C55DA" w:rsidP="00184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184683">
        <w:rPr>
          <w:sz w:val="28"/>
          <w:szCs w:val="28"/>
        </w:rPr>
        <w:t>административн</w:t>
      </w:r>
      <w:r>
        <w:rPr>
          <w:sz w:val="28"/>
          <w:szCs w:val="28"/>
        </w:rPr>
        <w:t>ом</w:t>
      </w:r>
      <w:r w:rsidRPr="0018468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184683">
        <w:rPr>
          <w:sz w:val="28"/>
          <w:szCs w:val="28"/>
        </w:rPr>
        <w:t xml:space="preserve"> предоставления муниципальной услуги по з</w:t>
      </w:r>
      <w:r w:rsidRPr="00184683">
        <w:rPr>
          <w:spacing w:val="-4"/>
          <w:sz w:val="28"/>
          <w:szCs w:val="28"/>
        </w:rPr>
        <w:t xml:space="preserve">аключению соглашения о </w:t>
      </w:r>
      <w:r w:rsidRPr="00184683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>
        <w:rPr>
          <w:sz w:val="28"/>
          <w:szCs w:val="28"/>
        </w:rPr>
        <w:t xml:space="preserve"> (далее – административный регламент), утвержденном постановлением:</w:t>
      </w:r>
    </w:p>
    <w:p w:rsidR="00EE1643" w:rsidRPr="00EE1643" w:rsidRDefault="007C55DA" w:rsidP="00EE1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84683" w:rsidRPr="00184683">
        <w:rPr>
          <w:sz w:val="28"/>
          <w:szCs w:val="28"/>
        </w:rPr>
        <w:t xml:space="preserve">1.1. </w:t>
      </w:r>
      <w:r w:rsidR="00EE1643">
        <w:rPr>
          <w:sz w:val="28"/>
          <w:szCs w:val="28"/>
        </w:rPr>
        <w:t>п</w:t>
      </w:r>
      <w:r w:rsidR="00EE1643" w:rsidRPr="00EE1643">
        <w:rPr>
          <w:sz w:val="28"/>
          <w:szCs w:val="28"/>
        </w:rPr>
        <w:t>ункт 1.2 административного регламента дополнить абзацем 2 следующего содержания:</w:t>
      </w:r>
    </w:p>
    <w:p w:rsidR="00EE1643" w:rsidRDefault="00EE1643" w:rsidP="00EE1643">
      <w:pPr>
        <w:ind w:firstLine="709"/>
        <w:jc w:val="both"/>
        <w:rPr>
          <w:sz w:val="28"/>
          <w:szCs w:val="28"/>
        </w:rPr>
      </w:pPr>
      <w:r w:rsidRPr="00EE1643">
        <w:rPr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</w:t>
      </w:r>
      <w:r>
        <w:rPr>
          <w:sz w:val="28"/>
          <w:szCs w:val="28"/>
        </w:rPr>
        <w:t>дставитель несовершеннолетнего</w:t>
      </w:r>
      <w:proofErr w:type="gramStart"/>
      <w:r>
        <w:rPr>
          <w:sz w:val="28"/>
          <w:szCs w:val="28"/>
        </w:rPr>
        <w:t>.»;</w:t>
      </w:r>
      <w:proofErr w:type="gramEnd"/>
    </w:p>
    <w:p w:rsidR="00184683" w:rsidRPr="00184683" w:rsidRDefault="007C55DA" w:rsidP="00184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643">
        <w:rPr>
          <w:sz w:val="28"/>
          <w:szCs w:val="28"/>
        </w:rPr>
        <w:t xml:space="preserve">1.2. </w:t>
      </w:r>
      <w:r w:rsidR="00184683" w:rsidRPr="00184683">
        <w:rPr>
          <w:sz w:val="28"/>
          <w:szCs w:val="28"/>
        </w:rPr>
        <w:t>пункт 1.3 раздела 1 административного регламента изложить в следующей редакции:</w:t>
      </w:r>
    </w:p>
    <w:p w:rsidR="00184683" w:rsidRPr="00184683" w:rsidRDefault="00184683" w:rsidP="00184683">
      <w:pPr>
        <w:ind w:firstLine="709"/>
        <w:jc w:val="both"/>
        <w:rPr>
          <w:sz w:val="28"/>
          <w:szCs w:val="28"/>
        </w:rPr>
      </w:pPr>
      <w:r w:rsidRPr="00184683">
        <w:rPr>
          <w:sz w:val="28"/>
          <w:szCs w:val="28"/>
        </w:rPr>
        <w:t>«1.3.</w:t>
      </w:r>
      <w:r w:rsidRPr="00184683">
        <w:rPr>
          <w:sz w:val="28"/>
          <w:szCs w:val="28"/>
        </w:rPr>
        <w:tab/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следующих случаях:</w:t>
      </w:r>
    </w:p>
    <w:p w:rsidR="00184683" w:rsidRPr="00184683" w:rsidRDefault="00184683" w:rsidP="001846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84683">
        <w:rPr>
          <w:sz w:val="28"/>
          <w:szCs w:val="28"/>
        </w:rPr>
        <w:t>перераспределение таких земель и (или) земельных участков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приведения границ земельных участков в соответствие с утвержденным проектом межевания территории;</w:t>
      </w:r>
      <w:proofErr w:type="gramEnd"/>
    </w:p>
    <w:p w:rsidR="00184683" w:rsidRPr="00184683" w:rsidRDefault="00184683" w:rsidP="00184683">
      <w:pPr>
        <w:ind w:firstLine="709"/>
        <w:jc w:val="both"/>
        <w:rPr>
          <w:sz w:val="28"/>
          <w:szCs w:val="28"/>
        </w:rPr>
      </w:pPr>
      <w:bookmarkStart w:id="0" w:name="sub_392812"/>
      <w:proofErr w:type="gramStart"/>
      <w:r w:rsidRPr="00184683">
        <w:rPr>
          <w:sz w:val="28"/>
          <w:szCs w:val="28"/>
        </w:rPr>
        <w:t xml:space="preserve">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184683">
        <w:rPr>
          <w:sz w:val="28"/>
          <w:szCs w:val="28"/>
        </w:rPr>
        <w:t>вкрапливания</w:t>
      </w:r>
      <w:proofErr w:type="spellEnd"/>
      <w:r w:rsidRPr="00184683">
        <w:rPr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184683" w:rsidRPr="00184683" w:rsidRDefault="00184683" w:rsidP="00184683">
      <w:pPr>
        <w:ind w:firstLine="709"/>
        <w:jc w:val="both"/>
        <w:rPr>
          <w:sz w:val="28"/>
          <w:szCs w:val="28"/>
        </w:rPr>
      </w:pPr>
      <w:bookmarkStart w:id="1" w:name="sub_392813"/>
      <w:bookmarkEnd w:id="0"/>
      <w:proofErr w:type="gramStart"/>
      <w:r w:rsidRPr="00184683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bookmarkEnd w:id="1"/>
    <w:p w:rsidR="00184683" w:rsidRDefault="00184683" w:rsidP="00184683">
      <w:pPr>
        <w:ind w:firstLine="709"/>
        <w:jc w:val="both"/>
        <w:rPr>
          <w:sz w:val="28"/>
          <w:szCs w:val="28"/>
        </w:rPr>
      </w:pPr>
      <w:r w:rsidRPr="00184683">
        <w:rPr>
          <w:sz w:val="28"/>
          <w:szCs w:val="28"/>
        </w:rPr>
        <w:t xml:space="preserve">образования земельных участков для размещения объектов капитального строительства, предусмотренных </w:t>
      </w:r>
      <w:hyperlink r:id="rId8" w:anchor="sub_491" w:history="1">
        <w:r w:rsidRPr="00184683">
          <w:rPr>
            <w:color w:val="0000FF"/>
            <w:sz w:val="28"/>
            <w:szCs w:val="28"/>
          </w:rPr>
          <w:t>статьей 49</w:t>
        </w:r>
      </w:hyperlink>
      <w:r w:rsidRPr="00184683">
        <w:rPr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муниципальных нужд</w:t>
      </w:r>
      <w:proofErr w:type="gramStart"/>
      <w:r w:rsidRPr="00184683">
        <w:rPr>
          <w:sz w:val="28"/>
          <w:szCs w:val="28"/>
        </w:rPr>
        <w:t>.»;</w:t>
      </w:r>
      <w:proofErr w:type="gramEnd"/>
    </w:p>
    <w:p w:rsidR="00EE1643" w:rsidRPr="00EE1643" w:rsidRDefault="007C55DA" w:rsidP="00EE1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643">
        <w:rPr>
          <w:sz w:val="28"/>
          <w:szCs w:val="28"/>
        </w:rPr>
        <w:t xml:space="preserve">1.3. </w:t>
      </w:r>
      <w:r w:rsidR="00EE1643" w:rsidRPr="00EE1643">
        <w:rPr>
          <w:sz w:val="28"/>
          <w:szCs w:val="28"/>
        </w:rPr>
        <w:t>пункт 2</w:t>
      </w:r>
      <w:r>
        <w:rPr>
          <w:sz w:val="28"/>
          <w:szCs w:val="28"/>
        </w:rPr>
        <w:t>.5 административного регламента</w:t>
      </w:r>
      <w:r w:rsidR="00EE1643" w:rsidRPr="00EE1643">
        <w:rPr>
          <w:sz w:val="28"/>
          <w:szCs w:val="28"/>
        </w:rPr>
        <w:t xml:space="preserve"> дополнить абзацем 19 следующего содержания:</w:t>
      </w:r>
    </w:p>
    <w:p w:rsidR="00EE1643" w:rsidRDefault="00EE1643" w:rsidP="00EE1643">
      <w:pPr>
        <w:ind w:firstLine="709"/>
        <w:jc w:val="both"/>
        <w:rPr>
          <w:sz w:val="28"/>
          <w:szCs w:val="28"/>
        </w:rPr>
      </w:pPr>
      <w:r w:rsidRPr="00EE1643">
        <w:rPr>
          <w:sz w:val="28"/>
          <w:szCs w:val="28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</w:t>
      </w:r>
      <w:r>
        <w:rPr>
          <w:sz w:val="28"/>
          <w:szCs w:val="28"/>
        </w:rPr>
        <w:t xml:space="preserve"> органа, Региональном портале</w:t>
      </w:r>
      <w:proofErr w:type="gramStart"/>
      <w:r>
        <w:rPr>
          <w:sz w:val="28"/>
          <w:szCs w:val="28"/>
        </w:rPr>
        <w:t>.»;</w:t>
      </w:r>
      <w:proofErr w:type="gramEnd"/>
    </w:p>
    <w:p w:rsidR="00EE1643" w:rsidRPr="00EE1643" w:rsidRDefault="007C55DA" w:rsidP="00EE1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643">
        <w:rPr>
          <w:sz w:val="28"/>
          <w:szCs w:val="28"/>
        </w:rPr>
        <w:t xml:space="preserve">1.4. </w:t>
      </w:r>
      <w:r w:rsidR="00EE1643" w:rsidRPr="00EE1643">
        <w:rPr>
          <w:sz w:val="28"/>
          <w:szCs w:val="28"/>
        </w:rPr>
        <w:t>подпункт «а» пункта 2.6.1. административного регламента дополнить абзацем 14 следующего содержания:</w:t>
      </w:r>
    </w:p>
    <w:p w:rsidR="00EE1643" w:rsidRDefault="00EE1643" w:rsidP="00EE1643">
      <w:pPr>
        <w:ind w:firstLine="709"/>
        <w:jc w:val="both"/>
        <w:rPr>
          <w:sz w:val="28"/>
          <w:szCs w:val="28"/>
        </w:rPr>
      </w:pPr>
      <w:r w:rsidRPr="00EE1643">
        <w:rPr>
          <w:sz w:val="28"/>
          <w:szCs w:val="28"/>
        </w:rPr>
        <w:t xml:space="preserve">«В случае получения результатов предоставления муниципальной услуги в отношении </w:t>
      </w:r>
      <w:proofErr w:type="gramStart"/>
      <w:r w:rsidRPr="00EE1643">
        <w:rPr>
          <w:sz w:val="28"/>
          <w:szCs w:val="28"/>
        </w:rPr>
        <w:t>несовершеннолетнего</w:t>
      </w:r>
      <w:proofErr w:type="gramEnd"/>
      <w:r w:rsidRPr="00EE1643">
        <w:rPr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</w:t>
      </w:r>
      <w:r w:rsidRPr="00EE1643">
        <w:rPr>
          <w:sz w:val="28"/>
          <w:szCs w:val="28"/>
        </w:rPr>
        <w:lastRenderedPageBreak/>
        <w:t>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</w:t>
      </w:r>
      <w:r>
        <w:rPr>
          <w:sz w:val="28"/>
          <w:szCs w:val="28"/>
        </w:rPr>
        <w:t>и несовершеннолетнего лично»;</w:t>
      </w:r>
    </w:p>
    <w:p w:rsidR="00EE1643" w:rsidRPr="00EE1643" w:rsidRDefault="007C55DA" w:rsidP="00EE1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643">
        <w:rPr>
          <w:sz w:val="28"/>
          <w:szCs w:val="28"/>
        </w:rPr>
        <w:t>1.5.</w:t>
      </w:r>
      <w:r>
        <w:rPr>
          <w:sz w:val="28"/>
          <w:szCs w:val="28"/>
        </w:rPr>
        <w:t xml:space="preserve"> п</w:t>
      </w:r>
      <w:r w:rsidR="00EE1643" w:rsidRPr="00EE1643">
        <w:rPr>
          <w:sz w:val="28"/>
          <w:szCs w:val="28"/>
        </w:rPr>
        <w:t>ункт 3.4.2 административного регламента дополнить подпунктом 3.4.2.1 следующего содержания:</w:t>
      </w:r>
    </w:p>
    <w:p w:rsidR="00EE1643" w:rsidRPr="00EE1643" w:rsidRDefault="00EE1643" w:rsidP="00EE1643">
      <w:pPr>
        <w:ind w:firstLine="708"/>
        <w:jc w:val="both"/>
        <w:rPr>
          <w:sz w:val="28"/>
          <w:szCs w:val="28"/>
        </w:rPr>
      </w:pPr>
      <w:r w:rsidRPr="00EE1643">
        <w:rPr>
          <w:sz w:val="28"/>
          <w:szCs w:val="28"/>
        </w:rPr>
        <w:t xml:space="preserve">«3.4.2.1. В случае предоставления муниципальной услуги в отношении несовершеннолетнего направление (вручение) решения об утверждении схемы расположения земельного участка и уведомления о согласии на заключение соглашения о перераспределении земель и (или) земельных участков, либо решения об </w:t>
      </w:r>
      <w:proofErr w:type="gramStart"/>
      <w:r w:rsidRPr="00EE1643">
        <w:rPr>
          <w:sz w:val="28"/>
          <w:szCs w:val="28"/>
        </w:rPr>
        <w:t>отказе</w:t>
      </w:r>
      <w:proofErr w:type="gramEnd"/>
      <w:r w:rsidRPr="00EE1643">
        <w:rPr>
          <w:sz w:val="28"/>
          <w:szCs w:val="28"/>
        </w:rPr>
        <w:t xml:space="preserve"> о перераспределении земель и (или) земельных участков и утверждении схемы расположения земельного участка, оформленными на бумажном носителе, законному представителю несовершеннолетнего, не являющегося заявителем, осуществляется в </w:t>
      </w:r>
      <w:proofErr w:type="gramStart"/>
      <w:r w:rsidRPr="00EE1643">
        <w:rPr>
          <w:sz w:val="28"/>
          <w:szCs w:val="28"/>
        </w:rPr>
        <w:t>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  <w:proofErr w:type="gramEnd"/>
    </w:p>
    <w:p w:rsidR="00EE1643" w:rsidRPr="00184683" w:rsidRDefault="00EE1643" w:rsidP="00EE1643">
      <w:pPr>
        <w:ind w:firstLine="708"/>
        <w:jc w:val="both"/>
        <w:rPr>
          <w:sz w:val="28"/>
          <w:szCs w:val="28"/>
        </w:rPr>
      </w:pPr>
      <w:r w:rsidRPr="00EE1643">
        <w:rPr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          пункте 3.4.2 настоящего административного регламента, способами, указанными в пункте 3.4.2 настоящего административного регламента</w:t>
      </w:r>
      <w:proofErr w:type="gramStart"/>
      <w:r w:rsidR="007C55DA">
        <w:rPr>
          <w:sz w:val="28"/>
          <w:szCs w:val="28"/>
        </w:rPr>
        <w:t>.</w:t>
      </w:r>
      <w:r w:rsidRPr="00EE1643">
        <w:rPr>
          <w:sz w:val="28"/>
          <w:szCs w:val="28"/>
        </w:rPr>
        <w:t>».</w:t>
      </w:r>
      <w:proofErr w:type="gramEnd"/>
    </w:p>
    <w:p w:rsidR="00E2067F" w:rsidRDefault="003A13A0" w:rsidP="003A13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5268">
        <w:rPr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184683" w:rsidRDefault="00975268" w:rsidP="001846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84683">
        <w:rPr>
          <w:sz w:val="28"/>
          <w:szCs w:val="28"/>
        </w:rPr>
        <w:t>Контроль за</w:t>
      </w:r>
      <w:proofErr w:type="gramEnd"/>
      <w:r w:rsidR="001846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4683" w:rsidRDefault="00184683" w:rsidP="00184683">
      <w:pPr>
        <w:rPr>
          <w:sz w:val="28"/>
          <w:szCs w:val="28"/>
        </w:rPr>
      </w:pPr>
      <w:bookmarkStart w:id="2" w:name="_GoBack"/>
      <w:bookmarkEnd w:id="2"/>
    </w:p>
    <w:p w:rsidR="00184683" w:rsidRDefault="00184683" w:rsidP="00184683">
      <w:pPr>
        <w:rPr>
          <w:sz w:val="28"/>
          <w:szCs w:val="28"/>
        </w:rPr>
      </w:pPr>
    </w:p>
    <w:p w:rsidR="00184683" w:rsidRDefault="001E0793" w:rsidP="0018468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8468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4683">
        <w:rPr>
          <w:sz w:val="28"/>
          <w:szCs w:val="28"/>
        </w:rPr>
        <w:t xml:space="preserve"> </w:t>
      </w:r>
      <w:proofErr w:type="spellStart"/>
      <w:r w:rsidR="00184683">
        <w:rPr>
          <w:sz w:val="28"/>
          <w:szCs w:val="28"/>
        </w:rPr>
        <w:t>Вожегодского</w:t>
      </w:r>
      <w:proofErr w:type="spellEnd"/>
      <w:r w:rsidR="00184683">
        <w:rPr>
          <w:sz w:val="28"/>
          <w:szCs w:val="28"/>
        </w:rPr>
        <w:t xml:space="preserve"> муниципального округа                                              Е.В.Первов</w:t>
      </w:r>
    </w:p>
    <w:p w:rsidR="00DD235F" w:rsidRPr="00184683" w:rsidRDefault="00DD235F" w:rsidP="00184683">
      <w:pPr>
        <w:ind w:firstLine="709"/>
        <w:jc w:val="both"/>
        <w:rPr>
          <w:noProof/>
          <w:sz w:val="28"/>
          <w:szCs w:val="28"/>
        </w:rPr>
      </w:pPr>
    </w:p>
    <w:p w:rsidR="0078498A" w:rsidRDefault="0078498A" w:rsidP="00DD235F">
      <w:pPr>
        <w:adjustRightInd w:val="0"/>
        <w:jc w:val="right"/>
        <w:outlineLvl w:val="1"/>
      </w:pPr>
    </w:p>
    <w:p w:rsidR="0078498A" w:rsidRPr="00B35FF9" w:rsidRDefault="0078498A" w:rsidP="00B35FF9"/>
    <w:sectPr w:rsidR="0078498A" w:rsidRPr="00B35FF9" w:rsidSect="008F196E">
      <w:headerReference w:type="even" r:id="rId9"/>
      <w:pgSz w:w="11909" w:h="16834"/>
      <w:pgMar w:top="1135" w:right="569" w:bottom="36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60" w:rsidRDefault="002C0C60">
      <w:r>
        <w:separator/>
      </w:r>
    </w:p>
  </w:endnote>
  <w:endnote w:type="continuationSeparator" w:id="0">
    <w:p w:rsidR="002C0C60" w:rsidRDefault="002C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60" w:rsidRDefault="002C0C60">
      <w:r>
        <w:separator/>
      </w:r>
    </w:p>
  </w:footnote>
  <w:footnote w:type="continuationSeparator" w:id="0">
    <w:p w:rsidR="002C0C60" w:rsidRDefault="002C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60" w:rsidRDefault="00EF31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C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C60">
      <w:rPr>
        <w:rStyle w:val="a5"/>
        <w:noProof/>
      </w:rPr>
      <w:t>26</w:t>
    </w:r>
    <w:r>
      <w:rPr>
        <w:rStyle w:val="a5"/>
      </w:rPr>
      <w:fldChar w:fldCharType="end"/>
    </w:r>
  </w:p>
  <w:p w:rsidR="002C0C60" w:rsidRDefault="002C0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F44132"/>
    <w:lvl w:ilvl="0">
      <w:numFmt w:val="bullet"/>
      <w:lvlText w:val="*"/>
      <w:lvlJc w:val="left"/>
    </w:lvl>
  </w:abstractNum>
  <w:abstractNum w:abstractNumId="1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744"/>
    <w:rsid w:val="00000265"/>
    <w:rsid w:val="00024414"/>
    <w:rsid w:val="00033345"/>
    <w:rsid w:val="000336CA"/>
    <w:rsid w:val="000352CA"/>
    <w:rsid w:val="00042A09"/>
    <w:rsid w:val="00043CEF"/>
    <w:rsid w:val="0006312B"/>
    <w:rsid w:val="00064A3A"/>
    <w:rsid w:val="00064EEE"/>
    <w:rsid w:val="000706A6"/>
    <w:rsid w:val="000710BC"/>
    <w:rsid w:val="00073223"/>
    <w:rsid w:val="000862C1"/>
    <w:rsid w:val="000867A5"/>
    <w:rsid w:val="00092847"/>
    <w:rsid w:val="000A2A75"/>
    <w:rsid w:val="000B2A36"/>
    <w:rsid w:val="000B3EFC"/>
    <w:rsid w:val="000B7F22"/>
    <w:rsid w:val="000C5938"/>
    <w:rsid w:val="000D1182"/>
    <w:rsid w:val="000D378B"/>
    <w:rsid w:val="000D41D2"/>
    <w:rsid w:val="000E407A"/>
    <w:rsid w:val="000E6CD9"/>
    <w:rsid w:val="00104B79"/>
    <w:rsid w:val="00106B61"/>
    <w:rsid w:val="00117D99"/>
    <w:rsid w:val="0012278C"/>
    <w:rsid w:val="00125728"/>
    <w:rsid w:val="00127DC5"/>
    <w:rsid w:val="00130CE2"/>
    <w:rsid w:val="00145CBC"/>
    <w:rsid w:val="00146DBE"/>
    <w:rsid w:val="0015133D"/>
    <w:rsid w:val="00157EA1"/>
    <w:rsid w:val="0016432B"/>
    <w:rsid w:val="0017423E"/>
    <w:rsid w:val="00174E7A"/>
    <w:rsid w:val="0017645C"/>
    <w:rsid w:val="00183475"/>
    <w:rsid w:val="00184683"/>
    <w:rsid w:val="00184EC2"/>
    <w:rsid w:val="0018787D"/>
    <w:rsid w:val="00192306"/>
    <w:rsid w:val="001A0496"/>
    <w:rsid w:val="001A17A5"/>
    <w:rsid w:val="001A24F7"/>
    <w:rsid w:val="001A5310"/>
    <w:rsid w:val="001A7841"/>
    <w:rsid w:val="001B7909"/>
    <w:rsid w:val="001C4713"/>
    <w:rsid w:val="001D55D1"/>
    <w:rsid w:val="001E0793"/>
    <w:rsid w:val="001E09EE"/>
    <w:rsid w:val="001E4CFA"/>
    <w:rsid w:val="001E4D4D"/>
    <w:rsid w:val="001E7142"/>
    <w:rsid w:val="001F09E7"/>
    <w:rsid w:val="001F7FED"/>
    <w:rsid w:val="00204624"/>
    <w:rsid w:val="00211542"/>
    <w:rsid w:val="002163A6"/>
    <w:rsid w:val="00224CC1"/>
    <w:rsid w:val="002272A1"/>
    <w:rsid w:val="00230743"/>
    <w:rsid w:val="0023515C"/>
    <w:rsid w:val="00240858"/>
    <w:rsid w:val="002413C3"/>
    <w:rsid w:val="002423B0"/>
    <w:rsid w:val="00243D3D"/>
    <w:rsid w:val="00246796"/>
    <w:rsid w:val="00262310"/>
    <w:rsid w:val="0026765B"/>
    <w:rsid w:val="00295C4B"/>
    <w:rsid w:val="002A15FD"/>
    <w:rsid w:val="002A6CAB"/>
    <w:rsid w:val="002A74AE"/>
    <w:rsid w:val="002B1A53"/>
    <w:rsid w:val="002B3237"/>
    <w:rsid w:val="002B4F4E"/>
    <w:rsid w:val="002B4FC1"/>
    <w:rsid w:val="002B5594"/>
    <w:rsid w:val="002C0C60"/>
    <w:rsid w:val="002C0F25"/>
    <w:rsid w:val="002C6023"/>
    <w:rsid w:val="002C73B5"/>
    <w:rsid w:val="002E0E70"/>
    <w:rsid w:val="002E3478"/>
    <w:rsid w:val="002E3D1D"/>
    <w:rsid w:val="002E4AF4"/>
    <w:rsid w:val="002E4E71"/>
    <w:rsid w:val="002F19F3"/>
    <w:rsid w:val="002F1FC8"/>
    <w:rsid w:val="00301975"/>
    <w:rsid w:val="00302511"/>
    <w:rsid w:val="0031339F"/>
    <w:rsid w:val="003152E9"/>
    <w:rsid w:val="00322100"/>
    <w:rsid w:val="0033075E"/>
    <w:rsid w:val="00331C44"/>
    <w:rsid w:val="00334E56"/>
    <w:rsid w:val="00345713"/>
    <w:rsid w:val="003474A5"/>
    <w:rsid w:val="003501FE"/>
    <w:rsid w:val="00350C1E"/>
    <w:rsid w:val="00353210"/>
    <w:rsid w:val="00354699"/>
    <w:rsid w:val="0035668E"/>
    <w:rsid w:val="003630F4"/>
    <w:rsid w:val="003829F1"/>
    <w:rsid w:val="00384BF6"/>
    <w:rsid w:val="00384FF2"/>
    <w:rsid w:val="0039009A"/>
    <w:rsid w:val="00394570"/>
    <w:rsid w:val="003A13A0"/>
    <w:rsid w:val="003A685B"/>
    <w:rsid w:val="003A7283"/>
    <w:rsid w:val="003B49CD"/>
    <w:rsid w:val="003B5896"/>
    <w:rsid w:val="003B70E7"/>
    <w:rsid w:val="003C321F"/>
    <w:rsid w:val="003C38AF"/>
    <w:rsid w:val="003C5285"/>
    <w:rsid w:val="003C6AC9"/>
    <w:rsid w:val="003D2E85"/>
    <w:rsid w:val="003E1AA9"/>
    <w:rsid w:val="003E1D01"/>
    <w:rsid w:val="003E38C5"/>
    <w:rsid w:val="003E3CDC"/>
    <w:rsid w:val="003F3BAF"/>
    <w:rsid w:val="003F5606"/>
    <w:rsid w:val="003F5D4F"/>
    <w:rsid w:val="003F7614"/>
    <w:rsid w:val="003F7EEA"/>
    <w:rsid w:val="00403AC6"/>
    <w:rsid w:val="004143DC"/>
    <w:rsid w:val="00421877"/>
    <w:rsid w:val="00432F8A"/>
    <w:rsid w:val="00441155"/>
    <w:rsid w:val="004427E5"/>
    <w:rsid w:val="00442B8F"/>
    <w:rsid w:val="004436B7"/>
    <w:rsid w:val="00452C8D"/>
    <w:rsid w:val="00456104"/>
    <w:rsid w:val="004650FF"/>
    <w:rsid w:val="00466453"/>
    <w:rsid w:val="00473308"/>
    <w:rsid w:val="00475809"/>
    <w:rsid w:val="00476C8E"/>
    <w:rsid w:val="00491D0C"/>
    <w:rsid w:val="00493BA1"/>
    <w:rsid w:val="004A21C5"/>
    <w:rsid w:val="004A2382"/>
    <w:rsid w:val="004B03FA"/>
    <w:rsid w:val="004B11A5"/>
    <w:rsid w:val="004B126E"/>
    <w:rsid w:val="004B2D92"/>
    <w:rsid w:val="004B678E"/>
    <w:rsid w:val="004B77FD"/>
    <w:rsid w:val="004B7E29"/>
    <w:rsid w:val="004C0875"/>
    <w:rsid w:val="004D2751"/>
    <w:rsid w:val="004D6E72"/>
    <w:rsid w:val="004E01D9"/>
    <w:rsid w:val="004E5CA0"/>
    <w:rsid w:val="004E6075"/>
    <w:rsid w:val="0053364F"/>
    <w:rsid w:val="00535C79"/>
    <w:rsid w:val="0055489C"/>
    <w:rsid w:val="005609CF"/>
    <w:rsid w:val="00570285"/>
    <w:rsid w:val="0057315A"/>
    <w:rsid w:val="0057795B"/>
    <w:rsid w:val="00582D2A"/>
    <w:rsid w:val="00595F66"/>
    <w:rsid w:val="005B08B1"/>
    <w:rsid w:val="005B16B7"/>
    <w:rsid w:val="005B1C31"/>
    <w:rsid w:val="005B587A"/>
    <w:rsid w:val="005B7A3A"/>
    <w:rsid w:val="005C51E7"/>
    <w:rsid w:val="005C662F"/>
    <w:rsid w:val="005D29AB"/>
    <w:rsid w:val="005E1415"/>
    <w:rsid w:val="005E2579"/>
    <w:rsid w:val="005F6166"/>
    <w:rsid w:val="00602A69"/>
    <w:rsid w:val="00602EE9"/>
    <w:rsid w:val="006103C6"/>
    <w:rsid w:val="006203E6"/>
    <w:rsid w:val="006205E9"/>
    <w:rsid w:val="00630621"/>
    <w:rsid w:val="00635715"/>
    <w:rsid w:val="00636497"/>
    <w:rsid w:val="00637259"/>
    <w:rsid w:val="00641F6B"/>
    <w:rsid w:val="00660A56"/>
    <w:rsid w:val="00661DC7"/>
    <w:rsid w:val="00665AAF"/>
    <w:rsid w:val="00666B8C"/>
    <w:rsid w:val="00667B29"/>
    <w:rsid w:val="00683873"/>
    <w:rsid w:val="006840F1"/>
    <w:rsid w:val="00684A3E"/>
    <w:rsid w:val="00686A21"/>
    <w:rsid w:val="006922B7"/>
    <w:rsid w:val="006930DE"/>
    <w:rsid w:val="00695530"/>
    <w:rsid w:val="006A243A"/>
    <w:rsid w:val="006A523C"/>
    <w:rsid w:val="006A6A9F"/>
    <w:rsid w:val="006A7DAE"/>
    <w:rsid w:val="006B5809"/>
    <w:rsid w:val="006B71D3"/>
    <w:rsid w:val="006C43BD"/>
    <w:rsid w:val="006E02A5"/>
    <w:rsid w:val="006E0635"/>
    <w:rsid w:val="006E09D9"/>
    <w:rsid w:val="006E3BF1"/>
    <w:rsid w:val="006E783E"/>
    <w:rsid w:val="006F521D"/>
    <w:rsid w:val="00707313"/>
    <w:rsid w:val="007120E1"/>
    <w:rsid w:val="007221FB"/>
    <w:rsid w:val="0072538D"/>
    <w:rsid w:val="00727866"/>
    <w:rsid w:val="0073606D"/>
    <w:rsid w:val="00743A19"/>
    <w:rsid w:val="007509F7"/>
    <w:rsid w:val="007563F0"/>
    <w:rsid w:val="0077413E"/>
    <w:rsid w:val="0078025E"/>
    <w:rsid w:val="007813DE"/>
    <w:rsid w:val="0078498A"/>
    <w:rsid w:val="007970FE"/>
    <w:rsid w:val="007A5964"/>
    <w:rsid w:val="007B526D"/>
    <w:rsid w:val="007C55DA"/>
    <w:rsid w:val="007C6164"/>
    <w:rsid w:val="007D3CB3"/>
    <w:rsid w:val="007E5C4B"/>
    <w:rsid w:val="0081003B"/>
    <w:rsid w:val="00810981"/>
    <w:rsid w:val="0082208C"/>
    <w:rsid w:val="00824FF4"/>
    <w:rsid w:val="008346F8"/>
    <w:rsid w:val="008415FB"/>
    <w:rsid w:val="008438AB"/>
    <w:rsid w:val="008522D9"/>
    <w:rsid w:val="00870A4F"/>
    <w:rsid w:val="00871B4A"/>
    <w:rsid w:val="008752D8"/>
    <w:rsid w:val="008779F1"/>
    <w:rsid w:val="00886A1A"/>
    <w:rsid w:val="00895F56"/>
    <w:rsid w:val="008A35FF"/>
    <w:rsid w:val="008A3925"/>
    <w:rsid w:val="008A5AED"/>
    <w:rsid w:val="008B1BA6"/>
    <w:rsid w:val="008C1BBA"/>
    <w:rsid w:val="008C20D9"/>
    <w:rsid w:val="008D17B2"/>
    <w:rsid w:val="008D56BD"/>
    <w:rsid w:val="008E05E7"/>
    <w:rsid w:val="008E324C"/>
    <w:rsid w:val="008E4A04"/>
    <w:rsid w:val="008E52DF"/>
    <w:rsid w:val="008E68CB"/>
    <w:rsid w:val="008E6A00"/>
    <w:rsid w:val="008F196E"/>
    <w:rsid w:val="008F1FCD"/>
    <w:rsid w:val="008F57EE"/>
    <w:rsid w:val="008F5CA3"/>
    <w:rsid w:val="008F7135"/>
    <w:rsid w:val="008F7D24"/>
    <w:rsid w:val="00901813"/>
    <w:rsid w:val="0090609B"/>
    <w:rsid w:val="009127E7"/>
    <w:rsid w:val="0093046D"/>
    <w:rsid w:val="00931768"/>
    <w:rsid w:val="00932658"/>
    <w:rsid w:val="00934021"/>
    <w:rsid w:val="009340E6"/>
    <w:rsid w:val="00940BC0"/>
    <w:rsid w:val="0094374F"/>
    <w:rsid w:val="00943AF2"/>
    <w:rsid w:val="00962696"/>
    <w:rsid w:val="00967611"/>
    <w:rsid w:val="009676FC"/>
    <w:rsid w:val="00973BC1"/>
    <w:rsid w:val="00975268"/>
    <w:rsid w:val="00975490"/>
    <w:rsid w:val="009766B7"/>
    <w:rsid w:val="0097755B"/>
    <w:rsid w:val="00982288"/>
    <w:rsid w:val="00984B8D"/>
    <w:rsid w:val="00985F24"/>
    <w:rsid w:val="0099376C"/>
    <w:rsid w:val="009974F0"/>
    <w:rsid w:val="009A3AC4"/>
    <w:rsid w:val="009A7550"/>
    <w:rsid w:val="009B0D5E"/>
    <w:rsid w:val="009B2CEC"/>
    <w:rsid w:val="009C214D"/>
    <w:rsid w:val="009C3A59"/>
    <w:rsid w:val="009C603E"/>
    <w:rsid w:val="009D0255"/>
    <w:rsid w:val="009D249D"/>
    <w:rsid w:val="009D33E2"/>
    <w:rsid w:val="009D5179"/>
    <w:rsid w:val="009E413B"/>
    <w:rsid w:val="009E4311"/>
    <w:rsid w:val="009E499F"/>
    <w:rsid w:val="009E58D0"/>
    <w:rsid w:val="009F2B3D"/>
    <w:rsid w:val="009F6363"/>
    <w:rsid w:val="00A01E18"/>
    <w:rsid w:val="00A03E19"/>
    <w:rsid w:val="00A11744"/>
    <w:rsid w:val="00A2425D"/>
    <w:rsid w:val="00A2425E"/>
    <w:rsid w:val="00A259C5"/>
    <w:rsid w:val="00A32691"/>
    <w:rsid w:val="00A33E84"/>
    <w:rsid w:val="00A33FCC"/>
    <w:rsid w:val="00A351FC"/>
    <w:rsid w:val="00A376D7"/>
    <w:rsid w:val="00A40B3E"/>
    <w:rsid w:val="00A41138"/>
    <w:rsid w:val="00A4202E"/>
    <w:rsid w:val="00A42A2E"/>
    <w:rsid w:val="00A46279"/>
    <w:rsid w:val="00A463A0"/>
    <w:rsid w:val="00A74F12"/>
    <w:rsid w:val="00A85C0F"/>
    <w:rsid w:val="00A90BF7"/>
    <w:rsid w:val="00AA2586"/>
    <w:rsid w:val="00AA6E51"/>
    <w:rsid w:val="00AD066E"/>
    <w:rsid w:val="00AD3CF3"/>
    <w:rsid w:val="00AD42B1"/>
    <w:rsid w:val="00AD5C9C"/>
    <w:rsid w:val="00AD6DD1"/>
    <w:rsid w:val="00AD75B0"/>
    <w:rsid w:val="00AE4030"/>
    <w:rsid w:val="00AE6216"/>
    <w:rsid w:val="00AF0FBC"/>
    <w:rsid w:val="00AF52C3"/>
    <w:rsid w:val="00AF5B63"/>
    <w:rsid w:val="00B00F7B"/>
    <w:rsid w:val="00B0397F"/>
    <w:rsid w:val="00B044C8"/>
    <w:rsid w:val="00B06B33"/>
    <w:rsid w:val="00B13819"/>
    <w:rsid w:val="00B16AE2"/>
    <w:rsid w:val="00B17551"/>
    <w:rsid w:val="00B22C35"/>
    <w:rsid w:val="00B305E3"/>
    <w:rsid w:val="00B35FF9"/>
    <w:rsid w:val="00B450AC"/>
    <w:rsid w:val="00B461A3"/>
    <w:rsid w:val="00B46507"/>
    <w:rsid w:val="00B46545"/>
    <w:rsid w:val="00B56BD3"/>
    <w:rsid w:val="00B62ACD"/>
    <w:rsid w:val="00B7374A"/>
    <w:rsid w:val="00B76033"/>
    <w:rsid w:val="00B81B59"/>
    <w:rsid w:val="00B82F73"/>
    <w:rsid w:val="00B85C98"/>
    <w:rsid w:val="00B87233"/>
    <w:rsid w:val="00B90EBE"/>
    <w:rsid w:val="00B96DB4"/>
    <w:rsid w:val="00BA508B"/>
    <w:rsid w:val="00BB45DE"/>
    <w:rsid w:val="00BD1FB4"/>
    <w:rsid w:val="00BD5CBD"/>
    <w:rsid w:val="00BD6179"/>
    <w:rsid w:val="00BE733B"/>
    <w:rsid w:val="00C00A45"/>
    <w:rsid w:val="00C06EEC"/>
    <w:rsid w:val="00C10B9C"/>
    <w:rsid w:val="00C10ED5"/>
    <w:rsid w:val="00C17970"/>
    <w:rsid w:val="00C21ED4"/>
    <w:rsid w:val="00C32E21"/>
    <w:rsid w:val="00C359AE"/>
    <w:rsid w:val="00C37BFB"/>
    <w:rsid w:val="00C414C3"/>
    <w:rsid w:val="00C51430"/>
    <w:rsid w:val="00C542C7"/>
    <w:rsid w:val="00C56FB4"/>
    <w:rsid w:val="00C61929"/>
    <w:rsid w:val="00C62742"/>
    <w:rsid w:val="00C7343E"/>
    <w:rsid w:val="00C73C22"/>
    <w:rsid w:val="00C753AA"/>
    <w:rsid w:val="00C81114"/>
    <w:rsid w:val="00C86226"/>
    <w:rsid w:val="00C90F7D"/>
    <w:rsid w:val="00CA5D2B"/>
    <w:rsid w:val="00CB1EEB"/>
    <w:rsid w:val="00CB5952"/>
    <w:rsid w:val="00CB7BBF"/>
    <w:rsid w:val="00CB7ED7"/>
    <w:rsid w:val="00CD0A0B"/>
    <w:rsid w:val="00CD2D1E"/>
    <w:rsid w:val="00CD3B00"/>
    <w:rsid w:val="00CD46D8"/>
    <w:rsid w:val="00CD6ED1"/>
    <w:rsid w:val="00CD7C43"/>
    <w:rsid w:val="00CE4630"/>
    <w:rsid w:val="00CF15CC"/>
    <w:rsid w:val="00CF5569"/>
    <w:rsid w:val="00D10ABD"/>
    <w:rsid w:val="00D15067"/>
    <w:rsid w:val="00D20F78"/>
    <w:rsid w:val="00D40A66"/>
    <w:rsid w:val="00D42657"/>
    <w:rsid w:val="00D440C4"/>
    <w:rsid w:val="00D459A6"/>
    <w:rsid w:val="00D47441"/>
    <w:rsid w:val="00D536A2"/>
    <w:rsid w:val="00D62DD2"/>
    <w:rsid w:val="00D67576"/>
    <w:rsid w:val="00D721CE"/>
    <w:rsid w:val="00D81F41"/>
    <w:rsid w:val="00D8228F"/>
    <w:rsid w:val="00D83FB2"/>
    <w:rsid w:val="00D84825"/>
    <w:rsid w:val="00D9004C"/>
    <w:rsid w:val="00DA53D5"/>
    <w:rsid w:val="00DB333C"/>
    <w:rsid w:val="00DC1CD4"/>
    <w:rsid w:val="00DD235F"/>
    <w:rsid w:val="00DD4B0A"/>
    <w:rsid w:val="00DE3298"/>
    <w:rsid w:val="00DF2837"/>
    <w:rsid w:val="00DF5823"/>
    <w:rsid w:val="00E054C4"/>
    <w:rsid w:val="00E07876"/>
    <w:rsid w:val="00E2067F"/>
    <w:rsid w:val="00E21DF6"/>
    <w:rsid w:val="00E2440E"/>
    <w:rsid w:val="00E25607"/>
    <w:rsid w:val="00E25AFD"/>
    <w:rsid w:val="00E36DFD"/>
    <w:rsid w:val="00E44C5A"/>
    <w:rsid w:val="00E5516B"/>
    <w:rsid w:val="00E66BF4"/>
    <w:rsid w:val="00E714AA"/>
    <w:rsid w:val="00E714C0"/>
    <w:rsid w:val="00E73489"/>
    <w:rsid w:val="00E762FC"/>
    <w:rsid w:val="00E919DA"/>
    <w:rsid w:val="00EA7D52"/>
    <w:rsid w:val="00EB565C"/>
    <w:rsid w:val="00EB7CE3"/>
    <w:rsid w:val="00EE1643"/>
    <w:rsid w:val="00EF3172"/>
    <w:rsid w:val="00EF4A74"/>
    <w:rsid w:val="00F03DCC"/>
    <w:rsid w:val="00F206F5"/>
    <w:rsid w:val="00F25922"/>
    <w:rsid w:val="00F305F2"/>
    <w:rsid w:val="00F35FC1"/>
    <w:rsid w:val="00F3676B"/>
    <w:rsid w:val="00F36B09"/>
    <w:rsid w:val="00F378F9"/>
    <w:rsid w:val="00F4437E"/>
    <w:rsid w:val="00F54CC1"/>
    <w:rsid w:val="00F57571"/>
    <w:rsid w:val="00F57DD3"/>
    <w:rsid w:val="00F635A1"/>
    <w:rsid w:val="00F65635"/>
    <w:rsid w:val="00F6640D"/>
    <w:rsid w:val="00F67381"/>
    <w:rsid w:val="00F72EE9"/>
    <w:rsid w:val="00F81B21"/>
    <w:rsid w:val="00F90633"/>
    <w:rsid w:val="00F90956"/>
    <w:rsid w:val="00F9429C"/>
    <w:rsid w:val="00F9760A"/>
    <w:rsid w:val="00FA2503"/>
    <w:rsid w:val="00FA653C"/>
    <w:rsid w:val="00FA7B40"/>
    <w:rsid w:val="00FA7D59"/>
    <w:rsid w:val="00FC2CA7"/>
    <w:rsid w:val="00FC38CA"/>
    <w:rsid w:val="00FC3BD6"/>
    <w:rsid w:val="00FD20BA"/>
    <w:rsid w:val="00FD6FA3"/>
    <w:rsid w:val="00FE489D"/>
    <w:rsid w:val="00FF1813"/>
    <w:rsid w:val="00FF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B"/>
  </w:style>
  <w:style w:type="paragraph" w:styleId="1">
    <w:name w:val="heading 1"/>
    <w:basedOn w:val="a"/>
    <w:next w:val="a"/>
    <w:link w:val="10"/>
    <w:uiPriority w:val="99"/>
    <w:qFormat/>
    <w:rsid w:val="000D378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D378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0D378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1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945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8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F6B"/>
    <w:rPr>
      <w:rFonts w:cs="Times New Roman"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FE48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1F6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04B79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0D37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489D"/>
    <w:rPr>
      <w:rFonts w:cs="Times New Roman"/>
      <w:sz w:val="20"/>
      <w:szCs w:val="20"/>
    </w:rPr>
  </w:style>
  <w:style w:type="character" w:styleId="a5">
    <w:name w:val="page number"/>
    <w:uiPriority w:val="99"/>
    <w:rsid w:val="000D378B"/>
    <w:rPr>
      <w:rFonts w:cs="Times New Roman"/>
    </w:rPr>
  </w:style>
  <w:style w:type="paragraph" w:customStyle="1" w:styleId="ConsPlusNormal">
    <w:name w:val="ConsPlusNormal"/>
    <w:link w:val="ConsPlusNormal0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641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1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uiPriority w:val="99"/>
    <w:rsid w:val="00641F6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641F6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41F6B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1F6B"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uiPriority w:val="99"/>
    <w:locked/>
    <w:rsid w:val="00641F6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1F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41F6B"/>
    <w:rPr>
      <w:rFonts w:cs="Times New Roman"/>
      <w:sz w:val="24"/>
      <w:szCs w:val="24"/>
    </w:rPr>
  </w:style>
  <w:style w:type="character" w:customStyle="1" w:styleId="41">
    <w:name w:val="Заголовок 4 Знак1"/>
    <w:uiPriority w:val="99"/>
    <w:rsid w:val="00641F6B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41F6B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641F6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41F6B"/>
    <w:rPr>
      <w:rFonts w:cs="Times New Roman"/>
      <w:sz w:val="24"/>
      <w:szCs w:val="24"/>
    </w:rPr>
  </w:style>
  <w:style w:type="character" w:customStyle="1" w:styleId="ab">
    <w:name w:val="Знак"/>
    <w:uiPriority w:val="99"/>
    <w:rsid w:val="00641F6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41F6B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41F6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99"/>
    <w:qFormat/>
    <w:rsid w:val="00641F6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A2425E"/>
    <w:rPr>
      <w:color w:val="106BBE"/>
    </w:rPr>
  </w:style>
  <w:style w:type="paragraph" w:styleId="32">
    <w:name w:val="Body Text Indent 3"/>
    <w:basedOn w:val="a"/>
    <w:link w:val="33"/>
    <w:uiPriority w:val="99"/>
    <w:rsid w:val="00106B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104B79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3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394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45C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E3CDC"/>
    <w:rPr>
      <w:rFonts w:cs="Times New Roman"/>
      <w:sz w:val="2"/>
    </w:rPr>
  </w:style>
  <w:style w:type="paragraph" w:customStyle="1" w:styleId="Normal">
    <w:name w:val="Normal Знак Знак Знак"/>
    <w:uiPriority w:val="99"/>
    <w:rsid w:val="00D721CE"/>
    <w:pPr>
      <w:snapToGri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AD066E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customStyle="1" w:styleId="wikip">
    <w:name w:val="wikip"/>
    <w:basedOn w:val="a"/>
    <w:uiPriority w:val="99"/>
    <w:rsid w:val="00F35FC1"/>
    <w:pPr>
      <w:suppressAutoHyphens/>
      <w:spacing w:before="280" w:after="280"/>
      <w:jc w:val="both"/>
    </w:pPr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103C6"/>
    <w:rPr>
      <w:rFonts w:ascii="Arial" w:hAnsi="Arial"/>
      <w:sz w:val="22"/>
      <w:szCs w:val="22"/>
      <w:lang w:val="ru-RU" w:eastAsia="ru-RU" w:bidi="ar-SA"/>
    </w:rPr>
  </w:style>
  <w:style w:type="paragraph" w:styleId="af1">
    <w:name w:val="Normal (Web)"/>
    <w:basedOn w:val="a"/>
    <w:uiPriority w:val="99"/>
    <w:unhideWhenUsed/>
    <w:rsid w:val="004650F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4650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vrenskayaAN\Desktop\&#1040;&#1076;&#1084;&#1080;&#1085;&#1080;&#1089;&#1090;&#1088;&#1072;&#1090;&#1080;&#1074;&#1085;&#1099;&#1081;%20&#1088;&#1077;&#1075;&#1083;&#1072;&#1084;&#1077;&#1085;&#1090;\&#1058;&#1048;&#1055;&#1054;&#1042;&#1067;&#1045;\pereraspredelenie_zemel_6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hova\Local%20Settings\Temporary%20Internet%20Files\Content.MSO\D9CB577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D9CB577B</Template>
  <TotalTime>130</TotalTime>
  <Pages>3</Pages>
  <Words>756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Лавренская А.Н.</cp:lastModifiedBy>
  <cp:revision>10</cp:revision>
  <cp:lastPrinted>2024-12-05T10:10:00Z</cp:lastPrinted>
  <dcterms:created xsi:type="dcterms:W3CDTF">2023-06-05T07:39:00Z</dcterms:created>
  <dcterms:modified xsi:type="dcterms:W3CDTF">2024-12-05T10:10:00Z</dcterms:modified>
</cp:coreProperties>
</file>