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9E" w:rsidRPr="00EE5BE8" w:rsidRDefault="008E009E" w:rsidP="002F793A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BE8">
        <w:rPr>
          <w:rFonts w:ascii="Times New Roman" w:hAnsi="Times New Roman" w:cs="Times New Roman"/>
        </w:rPr>
        <w:t>Приложение 2 к решению</w:t>
      </w:r>
    </w:p>
    <w:p w:rsidR="008E009E" w:rsidRPr="00EE5BE8" w:rsidRDefault="008E009E" w:rsidP="002F793A">
      <w:pPr>
        <w:spacing w:after="0" w:line="240" w:lineRule="auto"/>
        <w:rPr>
          <w:rFonts w:ascii="Times New Roman" w:hAnsi="Times New Roman" w:cs="Times New Roman"/>
        </w:rPr>
      </w:pPr>
      <w:r w:rsidRPr="00EE5BE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EE5BE8">
        <w:rPr>
          <w:rFonts w:ascii="Times New Roman" w:hAnsi="Times New Roman" w:cs="Times New Roman"/>
        </w:rPr>
        <w:t>Представительного Собрания</w:t>
      </w:r>
    </w:p>
    <w:p w:rsidR="008E009E" w:rsidRPr="00EE5BE8" w:rsidRDefault="008E009E" w:rsidP="002F793A">
      <w:pPr>
        <w:spacing w:after="0" w:line="240" w:lineRule="auto"/>
        <w:rPr>
          <w:rFonts w:ascii="Times New Roman" w:hAnsi="Times New Roman" w:cs="Times New Roman"/>
        </w:rPr>
      </w:pPr>
      <w:r w:rsidRPr="00EE5BE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EE5BE8">
        <w:rPr>
          <w:rFonts w:ascii="Times New Roman" w:hAnsi="Times New Roman" w:cs="Times New Roman"/>
        </w:rPr>
        <w:t xml:space="preserve">Вожегодского муниципального </w:t>
      </w:r>
    </w:p>
    <w:p w:rsidR="008E009E" w:rsidRPr="00EE5BE8" w:rsidRDefault="008E009E" w:rsidP="002F793A">
      <w:pPr>
        <w:spacing w:after="0" w:line="240" w:lineRule="auto"/>
        <w:rPr>
          <w:rFonts w:ascii="Times New Roman" w:hAnsi="Times New Roman" w:cs="Times New Roman"/>
        </w:rPr>
      </w:pPr>
      <w:r w:rsidRPr="00EE5BE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района от  </w:t>
      </w:r>
      <w:r>
        <w:rPr>
          <w:rFonts w:ascii="Times New Roman" w:hAnsi="Times New Roman" w:cs="Times New Roman"/>
        </w:rPr>
        <w:t>03.06.2022</w:t>
      </w:r>
      <w:r w:rsidRPr="00EE5BE8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 79</w:t>
      </w:r>
      <w:r w:rsidRPr="00EE5BE8">
        <w:rPr>
          <w:rFonts w:ascii="Times New Roman" w:hAnsi="Times New Roman" w:cs="Times New Roman"/>
        </w:rPr>
        <w:t xml:space="preserve"> </w:t>
      </w:r>
    </w:p>
    <w:p w:rsidR="008E009E" w:rsidRDefault="008E009E" w:rsidP="002F793A">
      <w:pPr>
        <w:spacing w:after="0" w:line="240" w:lineRule="auto"/>
      </w:pPr>
    </w:p>
    <w:p w:rsidR="008E009E" w:rsidRDefault="008E009E" w:rsidP="002F793A">
      <w:pPr>
        <w:spacing w:after="0" w:line="240" w:lineRule="auto"/>
      </w:pPr>
    </w:p>
    <w:p w:rsidR="008E009E" w:rsidRDefault="008E009E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381pt">
            <v:imagedata r:id="rId4" o:title=""/>
          </v:shape>
        </w:pict>
      </w:r>
    </w:p>
    <w:p w:rsidR="008E009E" w:rsidRDefault="008E009E">
      <w:r>
        <w:rPr>
          <w:noProof/>
          <w:lang w:eastAsia="ru-RU"/>
        </w:rPr>
        <w:pict>
          <v:rect id="Прямоугольник 4" o:spid="_x0000_s1026" style="position:absolute;margin-left:506.1pt;margin-top:10.4pt;width:221.85pt;height:41pt;z-index:251658752;visibility:visible;v-text-anchor:middle" fillcolor="#ea9ec0" strokecolor="#385d8a" strokeweight="2pt">
            <v:textbox>
              <w:txbxContent>
                <w:p w:rsidR="008E009E" w:rsidRPr="00EF2532" w:rsidRDefault="008E009E" w:rsidP="006069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Восточный</w:t>
                  </w:r>
                  <w:r w:rsidRPr="00EF2532">
                    <w:rPr>
                      <w:rFonts w:ascii="Times New Roman" w:hAnsi="Times New Roman" w:cs="Times New Roman"/>
                      <w:color w:val="000000"/>
                    </w:rPr>
                    <w:t xml:space="preserve"> пятимандатный </w:t>
                  </w:r>
                </w:p>
                <w:p w:rsidR="008E009E" w:rsidRPr="00EF2532" w:rsidRDefault="008E009E" w:rsidP="006069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2532">
                    <w:rPr>
                      <w:rFonts w:ascii="Times New Roman" w:hAnsi="Times New Roman" w:cs="Times New Roman"/>
                      <w:color w:val="000000"/>
                    </w:rPr>
                    <w:t>Избирательный округ №3</w:t>
                  </w:r>
                </w:p>
                <w:p w:rsidR="008E009E" w:rsidRPr="00EF2532" w:rsidRDefault="008E009E" w:rsidP="006069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8E009E" w:rsidRDefault="008E009E" w:rsidP="00606994">
                  <w:pPr>
                    <w:jc w:val="center"/>
                  </w:pPr>
                </w:p>
                <w:p w:rsidR="008E009E" w:rsidRPr="00EF2532" w:rsidRDefault="008E009E" w:rsidP="006069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8E009E" w:rsidRDefault="008E009E" w:rsidP="0060699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7" style="position:absolute;margin-left:253.3pt;margin-top:12.6pt;width:221.85pt;height:38.8pt;z-index:251657728;visibility:visible;v-text-anchor:middle" fillcolor="#7fd6f1" strokecolor="#385d8a" strokeweight="2pt">
            <v:textbox>
              <w:txbxContent>
                <w:p w:rsidR="008E009E" w:rsidRPr="00EF2532" w:rsidRDefault="008E009E" w:rsidP="006069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Центральный</w:t>
                  </w:r>
                  <w:r w:rsidRPr="00EF2532">
                    <w:rPr>
                      <w:rFonts w:ascii="Times New Roman" w:hAnsi="Times New Roman" w:cs="Times New Roman"/>
                      <w:color w:val="000000"/>
                    </w:rPr>
                    <w:t xml:space="preserve"> пятимандатный </w:t>
                  </w:r>
                </w:p>
                <w:p w:rsidR="008E009E" w:rsidRPr="00EF2532" w:rsidRDefault="008E009E" w:rsidP="006069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2532">
                    <w:rPr>
                      <w:rFonts w:ascii="Times New Roman" w:hAnsi="Times New Roman" w:cs="Times New Roman"/>
                      <w:color w:val="000000"/>
                    </w:rPr>
                    <w:t>Избирательный округ №1</w:t>
                  </w:r>
                </w:p>
                <w:p w:rsidR="008E009E" w:rsidRDefault="008E009E" w:rsidP="0060699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28" style="position:absolute;margin-left:-.15pt;margin-top:10.4pt;width:221.85pt;height:41pt;z-index:251656704;visibility:visible;v-text-anchor:middle" fillcolor="#ff6" strokecolor="#243f60" strokeweight="2pt">
            <v:textbox>
              <w:txbxContent>
                <w:p w:rsidR="008E009E" w:rsidRPr="00EF2532" w:rsidRDefault="008E009E" w:rsidP="006069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2532">
                    <w:rPr>
                      <w:rFonts w:ascii="Times New Roman" w:hAnsi="Times New Roman" w:cs="Times New Roman"/>
                      <w:color w:val="000000"/>
                    </w:rPr>
                    <w:t xml:space="preserve">Западный пятимандатный </w:t>
                  </w:r>
                </w:p>
                <w:p w:rsidR="008E009E" w:rsidRPr="00EF2532" w:rsidRDefault="008E009E" w:rsidP="006069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2532">
                    <w:rPr>
                      <w:rFonts w:ascii="Times New Roman" w:hAnsi="Times New Roman" w:cs="Times New Roman"/>
                      <w:color w:val="000000"/>
                    </w:rPr>
                    <w:t>Избирательный округ №2</w:t>
                  </w:r>
                </w:p>
                <w:p w:rsidR="008E009E" w:rsidRPr="00EF2532" w:rsidRDefault="008E009E" w:rsidP="006069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xbxContent>
            </v:textbox>
          </v:rect>
        </w:pict>
      </w:r>
    </w:p>
    <w:p w:rsidR="008E009E" w:rsidRDefault="008E009E"/>
    <w:sectPr w:rsidR="008E009E" w:rsidSect="0060699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B71"/>
    <w:rsid w:val="001D3B71"/>
    <w:rsid w:val="002A1E55"/>
    <w:rsid w:val="002A3BBC"/>
    <w:rsid w:val="002F6040"/>
    <w:rsid w:val="002F793A"/>
    <w:rsid w:val="00390534"/>
    <w:rsid w:val="003969F0"/>
    <w:rsid w:val="00447BFC"/>
    <w:rsid w:val="004861CC"/>
    <w:rsid w:val="00554F31"/>
    <w:rsid w:val="00583A24"/>
    <w:rsid w:val="005959B4"/>
    <w:rsid w:val="005D2725"/>
    <w:rsid w:val="00606994"/>
    <w:rsid w:val="00612FB8"/>
    <w:rsid w:val="00634CB2"/>
    <w:rsid w:val="006D5A51"/>
    <w:rsid w:val="00703577"/>
    <w:rsid w:val="0076604F"/>
    <w:rsid w:val="007C26CB"/>
    <w:rsid w:val="008342A8"/>
    <w:rsid w:val="00865D78"/>
    <w:rsid w:val="008E009E"/>
    <w:rsid w:val="008F67E8"/>
    <w:rsid w:val="00921392"/>
    <w:rsid w:val="00932EE1"/>
    <w:rsid w:val="00937AFD"/>
    <w:rsid w:val="009E4A4B"/>
    <w:rsid w:val="00A12F48"/>
    <w:rsid w:val="00A500AC"/>
    <w:rsid w:val="00AD6E32"/>
    <w:rsid w:val="00C05687"/>
    <w:rsid w:val="00C657BD"/>
    <w:rsid w:val="00CB6CA2"/>
    <w:rsid w:val="00D172CA"/>
    <w:rsid w:val="00D6529A"/>
    <w:rsid w:val="00D81741"/>
    <w:rsid w:val="00E61AC2"/>
    <w:rsid w:val="00EA6187"/>
    <w:rsid w:val="00ED1C55"/>
    <w:rsid w:val="00EE5BE8"/>
    <w:rsid w:val="00EF2532"/>
    <w:rsid w:val="00EF25E4"/>
    <w:rsid w:val="00F1165A"/>
    <w:rsid w:val="00FF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5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112</Words>
  <Characters>639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Holodilova</dc:creator>
  <cp:keywords/>
  <dc:description/>
  <cp:lastModifiedBy>COMP</cp:lastModifiedBy>
  <cp:revision>18</cp:revision>
  <cp:lastPrinted>2022-05-31T09:59:00Z</cp:lastPrinted>
  <dcterms:created xsi:type="dcterms:W3CDTF">2022-05-31T10:14:00Z</dcterms:created>
  <dcterms:modified xsi:type="dcterms:W3CDTF">2022-06-06T05:08:00Z</dcterms:modified>
</cp:coreProperties>
</file>