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3" w:rsidRDefault="00F24FF3" w:rsidP="008926BA">
      <w:pPr>
        <w:ind w:hanging="284"/>
      </w:pPr>
    </w:p>
    <w:p w:rsidR="00F24FF3" w:rsidRPr="006B5E2B" w:rsidRDefault="00F24FF3" w:rsidP="00000265">
      <w:pPr>
        <w:jc w:val="center"/>
        <w:rPr>
          <w:sz w:val="6"/>
          <w:szCs w:val="24"/>
        </w:rPr>
      </w:pPr>
    </w:p>
    <w:p w:rsidR="00F24FF3" w:rsidRPr="00331C44" w:rsidRDefault="00F24FF3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</w:t>
      </w:r>
      <w:r w:rsidR="008926BA">
        <w:rPr>
          <w:sz w:val="24"/>
          <w:szCs w:val="24"/>
        </w:rPr>
        <w:t>ИЯ ВОЖЕГОДСКОГО МУНИЦИПАЛЬНОГО ОКРУГА</w:t>
      </w:r>
    </w:p>
    <w:p w:rsidR="00F24FF3" w:rsidRDefault="00F24FF3">
      <w:pPr>
        <w:jc w:val="center"/>
      </w:pPr>
    </w:p>
    <w:p w:rsidR="00F24FF3" w:rsidRDefault="00F24FF3">
      <w:pPr>
        <w:pStyle w:val="1"/>
      </w:pPr>
      <w:r>
        <w:t>П О С Т А Н О В Л Е Н И Е</w:t>
      </w:r>
    </w:p>
    <w:p w:rsidR="00F24FF3" w:rsidRDefault="00F24FF3">
      <w:pPr>
        <w:jc w:val="center"/>
        <w:rPr>
          <w:b/>
          <w:sz w:val="24"/>
        </w:rPr>
      </w:pPr>
    </w:p>
    <w:p w:rsidR="00F24FF3" w:rsidRDefault="007044F6">
      <w:pPr>
        <w:jc w:val="both"/>
        <w:rPr>
          <w:sz w:val="28"/>
        </w:rPr>
      </w:pPr>
      <w:r w:rsidRPr="007044F6">
        <w:rPr>
          <w:noProof/>
        </w:rPr>
        <w:pict>
          <v:rect id="_x0000_s1026" style="position:absolute;left:0;text-align:left;margin-left:20.7pt;margin-top:13.8pt;width:100.55pt;height:18.2pt;z-index:1" o:regroupid="1" filled="f" stroked="f" strokeweight="1pt">
            <v:textbox style="mso-next-textbox:#_x0000_s1026" inset="1pt,1pt,1pt,1pt">
              <w:txbxContent>
                <w:p w:rsidR="008926BA" w:rsidRPr="00106588" w:rsidRDefault="00457E1F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17.02.2023</w:t>
                  </w:r>
                </w:p>
              </w:txbxContent>
            </v:textbox>
          </v:rect>
        </w:pict>
      </w:r>
      <w:r w:rsidRPr="007044F6">
        <w:rPr>
          <w:noProof/>
        </w:rPr>
        <w:pict>
          <v:rect id="_x0000_s1027" style="position:absolute;left:0;text-align:left;margin-left:144.7pt;margin-top:13.8pt;width:97.7pt;height:18.2pt;z-index:2" o:regroupid="1" filled="f" stroked="f" strokeweight="1pt">
            <v:textbox style="mso-next-textbox:#_x0000_s1027" inset="1pt,1pt,1pt,1pt">
              <w:txbxContent>
                <w:p w:rsidR="008926BA" w:rsidRPr="00106588" w:rsidRDefault="00457E1F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112</w:t>
                  </w:r>
                </w:p>
              </w:txbxContent>
            </v:textbox>
          </v:rect>
        </w:pict>
      </w:r>
    </w:p>
    <w:p w:rsidR="00F24FF3" w:rsidRDefault="00F24FF3">
      <w:pPr>
        <w:pStyle w:val="2"/>
      </w:pPr>
      <w:r>
        <w:t>От _______________ № ______________</w:t>
      </w:r>
    </w:p>
    <w:p w:rsidR="00F24FF3" w:rsidRDefault="00F24FF3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F24FF3" w:rsidRDefault="00F24FF3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F24FF3" w:rsidRDefault="00F24FF3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24FF3" w:rsidRPr="00D22916">
        <w:tc>
          <w:tcPr>
            <w:tcW w:w="1276" w:type="dxa"/>
          </w:tcPr>
          <w:p w:rsidR="00F24FF3" w:rsidRPr="00D22916" w:rsidRDefault="007044F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7044F6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044F6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044F6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044F6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24FF3" w:rsidRPr="00D22916">
              <w:rPr>
                <w:sz w:val="28"/>
                <w:lang w:val="en-US"/>
              </w:rPr>
              <w:t xml:space="preserve">                     </w:t>
            </w:r>
          </w:p>
          <w:p w:rsidR="00F24FF3" w:rsidRPr="00D22916" w:rsidRDefault="00F24FF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D22916">
              <w:rPr>
                <w:sz w:val="28"/>
                <w:lang w:val="en-US"/>
              </w:rPr>
              <w:t xml:space="preserve">                      </w:t>
            </w:r>
          </w:p>
          <w:p w:rsidR="00F24FF3" w:rsidRPr="00D22916" w:rsidRDefault="00F24FF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D22916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24FF3" w:rsidRPr="00D22916" w:rsidRDefault="00F24FF3" w:rsidP="008926BA">
            <w:pPr>
              <w:ind w:firstLine="108"/>
              <w:jc w:val="both"/>
              <w:rPr>
                <w:b/>
                <w:sz w:val="28"/>
                <w:szCs w:val="28"/>
              </w:rPr>
            </w:pPr>
            <w:r w:rsidRPr="00D22916">
              <w:rPr>
                <w:sz w:val="28"/>
              </w:rPr>
              <w:t xml:space="preserve">О </w:t>
            </w:r>
            <w:r w:rsidR="00882464" w:rsidRPr="00D22916">
              <w:rPr>
                <w:sz w:val="28"/>
              </w:rPr>
              <w:t xml:space="preserve">присвоении </w:t>
            </w:r>
            <w:r w:rsidR="00882464" w:rsidRPr="00D22916">
              <w:rPr>
                <w:bCs/>
                <w:sz w:val="28"/>
                <w:szCs w:val="28"/>
              </w:rPr>
              <w:t xml:space="preserve">категории риска объектам, включенным в Перечень объектов, оказывающих негативное воздействие на окружающую среду на территории Вожегодского муниципального </w:t>
            </w:r>
            <w:r w:rsidR="008926BA">
              <w:rPr>
                <w:bCs/>
                <w:sz w:val="28"/>
                <w:szCs w:val="28"/>
              </w:rPr>
              <w:t>округа</w:t>
            </w:r>
            <w:r w:rsidR="00882464" w:rsidRPr="00D22916">
              <w:rPr>
                <w:bCs/>
                <w:sz w:val="28"/>
                <w:szCs w:val="28"/>
              </w:rPr>
              <w:t>, подлежащих региональному государственному экологическому</w:t>
            </w:r>
            <w:r w:rsidR="008926BA">
              <w:rPr>
                <w:bCs/>
                <w:sz w:val="28"/>
                <w:szCs w:val="28"/>
              </w:rPr>
              <w:t xml:space="preserve"> контролю</w:t>
            </w:r>
            <w:r w:rsidR="00882464" w:rsidRPr="00D22916">
              <w:rPr>
                <w:bCs/>
                <w:sz w:val="28"/>
                <w:szCs w:val="28"/>
              </w:rPr>
              <w:t xml:space="preserve"> </w:t>
            </w:r>
            <w:r w:rsidR="008926BA">
              <w:rPr>
                <w:bCs/>
                <w:sz w:val="28"/>
                <w:szCs w:val="28"/>
              </w:rPr>
              <w:t>(</w:t>
            </w:r>
            <w:r w:rsidR="00882464" w:rsidRPr="00D22916">
              <w:rPr>
                <w:bCs/>
                <w:sz w:val="28"/>
                <w:szCs w:val="28"/>
              </w:rPr>
              <w:t>надзору</w:t>
            </w:r>
            <w:r w:rsidR="008926BA">
              <w:rPr>
                <w:bCs/>
                <w:sz w:val="28"/>
                <w:szCs w:val="28"/>
              </w:rPr>
              <w:t>)</w:t>
            </w:r>
            <w:r w:rsidR="00882464" w:rsidRPr="00D2291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24FF3" w:rsidRPr="00D22916" w:rsidRDefault="00F24FF3">
      <w:pPr>
        <w:jc w:val="both"/>
        <w:rPr>
          <w:sz w:val="28"/>
        </w:rPr>
      </w:pPr>
    </w:p>
    <w:p w:rsidR="00F24FF3" w:rsidRPr="00D22916" w:rsidRDefault="00F24FF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</w:rPr>
        <w:tab/>
      </w:r>
      <w:r w:rsidRPr="00D22916"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882464" w:rsidRPr="00D22916">
        <w:rPr>
          <w:rFonts w:ascii="Times New Roman" w:hAnsi="Times New Roman" w:cs="Times New Roman"/>
          <w:sz w:val="28"/>
          <w:szCs w:val="28"/>
        </w:rPr>
        <w:t>с Федеральным законом от 31 июля 2020 года № 248-ФЗ «О государственном контроле (надзоре) и муниципальном контроле в</w:t>
      </w:r>
      <w:r w:rsidRPr="00D229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2464" w:rsidRPr="00D22916">
        <w:rPr>
          <w:rFonts w:ascii="Times New Roman" w:hAnsi="Times New Roman" w:cs="Times New Roman"/>
          <w:sz w:val="28"/>
          <w:szCs w:val="28"/>
        </w:rPr>
        <w:t>», постановлением Правительств</w:t>
      </w:r>
      <w:r w:rsidR="000A7196">
        <w:rPr>
          <w:rFonts w:ascii="Times New Roman" w:hAnsi="Times New Roman" w:cs="Times New Roman"/>
          <w:sz w:val="28"/>
          <w:szCs w:val="28"/>
        </w:rPr>
        <w:t xml:space="preserve">а Российской Федерации от 22 ноября </w:t>
      </w:r>
      <w:r w:rsidR="00882464" w:rsidRPr="00D22916">
        <w:rPr>
          <w:rFonts w:ascii="Times New Roman" w:hAnsi="Times New Roman" w:cs="Times New Roman"/>
          <w:sz w:val="28"/>
          <w:szCs w:val="28"/>
        </w:rPr>
        <w:t xml:space="preserve">2017 </w:t>
      </w:r>
      <w:r w:rsidR="000A719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82464" w:rsidRPr="00D22916">
        <w:rPr>
          <w:rFonts w:ascii="Times New Roman" w:hAnsi="Times New Roman" w:cs="Times New Roman"/>
          <w:sz w:val="28"/>
          <w:szCs w:val="28"/>
        </w:rPr>
        <w:t>№ 1410 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</w:t>
      </w:r>
      <w:r w:rsidR="00882464" w:rsidRPr="00D22916">
        <w:rPr>
          <w:rFonts w:ascii="Times New Roman" w:hAnsi="Times New Roman" w:cs="Times New Roman"/>
          <w:sz w:val="28"/>
          <w:szCs w:val="28"/>
        </w:rPr>
        <w:br/>
        <w:t>и об особенностях осуществления указанного надзора», постановлением Правительст</w:t>
      </w:r>
      <w:r w:rsidR="00D22916">
        <w:rPr>
          <w:rFonts w:ascii="Times New Roman" w:hAnsi="Times New Roman" w:cs="Times New Roman"/>
          <w:sz w:val="28"/>
          <w:szCs w:val="28"/>
        </w:rPr>
        <w:t xml:space="preserve">ва Вологодской области от 8 ноября </w:t>
      </w:r>
      <w:r w:rsidR="00882464" w:rsidRPr="00D22916">
        <w:rPr>
          <w:rFonts w:ascii="Times New Roman" w:hAnsi="Times New Roman" w:cs="Times New Roman"/>
          <w:sz w:val="28"/>
          <w:szCs w:val="28"/>
        </w:rPr>
        <w:t xml:space="preserve">2021 года № 1269 «Об утверждении Положения о региональном государственном экологическом контроле (надзоре)» </w:t>
      </w:r>
      <w:r w:rsidRPr="00D229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926BA">
        <w:rPr>
          <w:rFonts w:ascii="Times New Roman" w:hAnsi="Times New Roman" w:cs="Times New Roman"/>
          <w:sz w:val="28"/>
          <w:szCs w:val="28"/>
        </w:rPr>
        <w:t>округа</w:t>
      </w:r>
    </w:p>
    <w:p w:rsidR="00F24FF3" w:rsidRPr="00D22916" w:rsidRDefault="00F24FF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F24FF3" w:rsidRPr="00D22916" w:rsidRDefault="00F24FF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05C" w:rsidRPr="008926BA" w:rsidRDefault="00882464" w:rsidP="008926BA">
      <w:pPr>
        <w:pStyle w:val="af5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22916">
        <w:rPr>
          <w:sz w:val="28"/>
          <w:szCs w:val="28"/>
        </w:rPr>
        <w:t>Присвоить категорию риска объектам, включенным в Перечень объектов, оказывающих негативное воздействие на окружающую среду (далее – НВОС) на территор</w:t>
      </w:r>
      <w:r w:rsidR="008926BA">
        <w:rPr>
          <w:sz w:val="28"/>
          <w:szCs w:val="28"/>
        </w:rPr>
        <w:t>ии Вожегодского муниципального округ</w:t>
      </w:r>
      <w:r w:rsidRPr="008926BA">
        <w:rPr>
          <w:sz w:val="28"/>
          <w:szCs w:val="28"/>
        </w:rPr>
        <w:t>а, подлежащих региональному государственному экологическому контролю (надзору) (приложение 1).</w:t>
      </w:r>
    </w:p>
    <w:p w:rsidR="008926BA" w:rsidRDefault="008926BA" w:rsidP="00882464">
      <w:pPr>
        <w:pStyle w:val="af5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Вожегодского муниципального района:</w:t>
      </w:r>
    </w:p>
    <w:p w:rsidR="008926BA" w:rsidRDefault="008926BA" w:rsidP="008926BA">
      <w:pPr>
        <w:pStyle w:val="af5"/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 от 21 декабря 2021 года № 755 «</w:t>
      </w:r>
      <w:r w:rsidRPr="00D22916">
        <w:rPr>
          <w:sz w:val="28"/>
        </w:rPr>
        <w:t xml:space="preserve">О присвоении </w:t>
      </w:r>
      <w:r w:rsidRPr="00D22916">
        <w:rPr>
          <w:bCs/>
          <w:sz w:val="28"/>
          <w:szCs w:val="28"/>
        </w:rPr>
        <w:t>категории риска объектам, включенным в Перечень объектов, оказывающих негативное воздействие на окружающую среду на территории Вожегодского муниципального района, подлежащих региональному государственному экологическому надзору</w:t>
      </w:r>
      <w:r>
        <w:rPr>
          <w:bCs/>
          <w:sz w:val="28"/>
          <w:szCs w:val="28"/>
        </w:rPr>
        <w:t>»;</w:t>
      </w:r>
    </w:p>
    <w:p w:rsidR="008926BA" w:rsidRDefault="008926BA" w:rsidP="008926BA">
      <w:pPr>
        <w:pStyle w:val="af5"/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- от 4 мая 2022 года № 282 «</w:t>
      </w:r>
      <w:r>
        <w:rPr>
          <w:sz w:val="28"/>
        </w:rPr>
        <w:t>О внесении изменений в постановление администрации Вожегодского муниципального района от 21 декабря 2021 года № 755 «</w:t>
      </w:r>
      <w:r w:rsidRPr="00D22916">
        <w:rPr>
          <w:sz w:val="28"/>
        </w:rPr>
        <w:t xml:space="preserve">О присвоении </w:t>
      </w:r>
      <w:r w:rsidRPr="00D22916">
        <w:rPr>
          <w:bCs/>
          <w:sz w:val="28"/>
          <w:szCs w:val="28"/>
        </w:rPr>
        <w:t xml:space="preserve">категории риска объектам, включенным в Перечень объектов, оказывающих негативное воздействие на окружающую среду на территории Вожегодского муниципального района, подлежащих региональному государственному экологическому </w:t>
      </w:r>
      <w:r>
        <w:rPr>
          <w:bCs/>
          <w:sz w:val="28"/>
          <w:szCs w:val="28"/>
        </w:rPr>
        <w:t>контролю (</w:t>
      </w:r>
      <w:r w:rsidRPr="00D22916">
        <w:rPr>
          <w:bCs/>
          <w:sz w:val="28"/>
          <w:szCs w:val="28"/>
        </w:rPr>
        <w:t>надзору</w:t>
      </w:r>
      <w:r>
        <w:rPr>
          <w:bCs/>
          <w:sz w:val="28"/>
          <w:szCs w:val="28"/>
        </w:rPr>
        <w:t>)»;</w:t>
      </w:r>
    </w:p>
    <w:p w:rsidR="008926BA" w:rsidRDefault="008926BA" w:rsidP="008926BA">
      <w:pPr>
        <w:pStyle w:val="af5"/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от 1 августа 2022 года № 461 «</w:t>
      </w:r>
      <w:r>
        <w:rPr>
          <w:sz w:val="28"/>
        </w:rPr>
        <w:t>О внесении изменений в постановление администрации Вожегодского муниципального района от 21 декабря 2021 года № 755 «</w:t>
      </w:r>
      <w:r w:rsidRPr="00D22916">
        <w:rPr>
          <w:sz w:val="28"/>
        </w:rPr>
        <w:t xml:space="preserve">О присвоении </w:t>
      </w:r>
      <w:r w:rsidRPr="00D22916">
        <w:rPr>
          <w:bCs/>
          <w:sz w:val="28"/>
          <w:szCs w:val="28"/>
        </w:rPr>
        <w:t xml:space="preserve">категории риска объектам, включенным в Перечень объектов, оказывающих негативное воздействие на окружающую среду на территории Вожегодского муниципального района, подлежащих региональному государственному экологическому </w:t>
      </w:r>
      <w:r>
        <w:rPr>
          <w:bCs/>
          <w:sz w:val="28"/>
          <w:szCs w:val="28"/>
        </w:rPr>
        <w:t>контролю (</w:t>
      </w:r>
      <w:r w:rsidRPr="00D22916">
        <w:rPr>
          <w:bCs/>
          <w:sz w:val="28"/>
          <w:szCs w:val="28"/>
        </w:rPr>
        <w:t>надзору</w:t>
      </w:r>
      <w:r>
        <w:rPr>
          <w:bCs/>
          <w:sz w:val="28"/>
          <w:szCs w:val="28"/>
        </w:rPr>
        <w:t>)».</w:t>
      </w:r>
    </w:p>
    <w:p w:rsidR="00D22916" w:rsidRPr="00D22916" w:rsidRDefault="00D22916" w:rsidP="00882464">
      <w:pPr>
        <w:pStyle w:val="af5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0A7196">
        <w:rPr>
          <w:sz w:val="28"/>
          <w:szCs w:val="28"/>
        </w:rPr>
        <w:t>после официального</w:t>
      </w:r>
      <w:r>
        <w:rPr>
          <w:sz w:val="28"/>
          <w:szCs w:val="28"/>
        </w:rPr>
        <w:t xml:space="preserve"> опубликования </w:t>
      </w:r>
      <w:r w:rsidR="000A7196">
        <w:rPr>
          <w:sz w:val="28"/>
          <w:szCs w:val="28"/>
        </w:rPr>
        <w:t>в газете «Борьба».</w:t>
      </w:r>
    </w:p>
    <w:p w:rsidR="00F24FF3" w:rsidRPr="00D22916" w:rsidRDefault="00D22916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FF3" w:rsidRPr="00D2291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96723" w:rsidRPr="00D22916">
        <w:rPr>
          <w:rFonts w:ascii="Times New Roman" w:hAnsi="Times New Roman" w:cs="Times New Roman"/>
          <w:sz w:val="28"/>
          <w:szCs w:val="28"/>
        </w:rPr>
        <w:t>возложить на п</w:t>
      </w:r>
      <w:r w:rsidR="00E97C94" w:rsidRPr="00D22916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8926BA">
        <w:rPr>
          <w:rFonts w:ascii="Times New Roman" w:hAnsi="Times New Roman" w:cs="Times New Roman"/>
          <w:sz w:val="28"/>
          <w:szCs w:val="28"/>
        </w:rPr>
        <w:t>главы</w:t>
      </w:r>
      <w:r w:rsidR="00E97C94" w:rsidRPr="00D22916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8926BA">
        <w:rPr>
          <w:rFonts w:ascii="Times New Roman" w:hAnsi="Times New Roman" w:cs="Times New Roman"/>
          <w:sz w:val="28"/>
          <w:szCs w:val="28"/>
        </w:rPr>
        <w:t>округа Е.В. Первова.</w:t>
      </w:r>
    </w:p>
    <w:p w:rsidR="00F24FF3" w:rsidRDefault="00F24FF3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916" w:rsidRPr="00D22916" w:rsidRDefault="00D22916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FF3" w:rsidRPr="00D22916" w:rsidRDefault="008926BA" w:rsidP="00765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4FF3" w:rsidRPr="00D22916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                                    С.Н. Семенников</w:t>
      </w:r>
    </w:p>
    <w:p w:rsidR="00F24FF3" w:rsidRDefault="00F24FF3" w:rsidP="00D22916">
      <w:pPr>
        <w:widowControl w:val="0"/>
        <w:autoSpaceDE w:val="0"/>
        <w:autoSpaceDN w:val="0"/>
        <w:adjustRightInd w:val="0"/>
        <w:sectPr w:rsidR="00F24FF3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tbl>
      <w:tblPr>
        <w:tblpPr w:leftFromText="180" w:rightFromText="180" w:vertAnchor="text" w:horzAnchor="page" w:tblpX="11413" w:tblpY="-547"/>
        <w:tblOverlap w:val="never"/>
        <w:tblW w:w="0" w:type="auto"/>
        <w:tblLook w:val="00A0"/>
      </w:tblPr>
      <w:tblGrid>
        <w:gridCol w:w="4785"/>
      </w:tblGrid>
      <w:tr w:rsidR="008926BA" w:rsidRPr="00487FCE" w:rsidTr="008926BA">
        <w:tc>
          <w:tcPr>
            <w:tcW w:w="4785" w:type="dxa"/>
          </w:tcPr>
          <w:p w:rsidR="008926BA" w:rsidRPr="00563766" w:rsidRDefault="008926BA" w:rsidP="008926BA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563766">
              <w:rPr>
                <w:bCs/>
                <w:sz w:val="28"/>
                <w:szCs w:val="28"/>
              </w:rPr>
              <w:lastRenderedPageBreak/>
              <w:t>УТВЕРЖДЕН</w:t>
            </w:r>
          </w:p>
          <w:p w:rsidR="008926BA" w:rsidRPr="00563766" w:rsidRDefault="008926BA" w:rsidP="008926BA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563766">
              <w:rPr>
                <w:sz w:val="28"/>
                <w:szCs w:val="28"/>
              </w:rPr>
              <w:t>постановлением администрации Вожегод</w:t>
            </w:r>
            <w:r>
              <w:rPr>
                <w:sz w:val="28"/>
                <w:szCs w:val="28"/>
              </w:rPr>
              <w:t xml:space="preserve">ского муниципального округа от </w:t>
            </w:r>
            <w:r w:rsidR="005A30DD">
              <w:rPr>
                <w:sz w:val="28"/>
                <w:szCs w:val="28"/>
              </w:rPr>
              <w:t>17.02.</w:t>
            </w:r>
            <w:r>
              <w:rPr>
                <w:sz w:val="28"/>
                <w:szCs w:val="28"/>
              </w:rPr>
              <w:t xml:space="preserve">2023 г. № </w:t>
            </w:r>
            <w:r w:rsidR="005A30DD">
              <w:rPr>
                <w:sz w:val="28"/>
                <w:szCs w:val="28"/>
              </w:rPr>
              <w:t>112</w:t>
            </w:r>
          </w:p>
          <w:p w:rsidR="008926BA" w:rsidRPr="00A24795" w:rsidRDefault="008926BA" w:rsidP="008926BA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76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8926BA" w:rsidRPr="00487FCE" w:rsidRDefault="008926BA" w:rsidP="008926BA">
            <w:pPr>
              <w:jc w:val="both"/>
              <w:rPr>
                <w:bCs/>
                <w:sz w:val="26"/>
                <w:szCs w:val="26"/>
              </w:rPr>
            </w:pPr>
          </w:p>
          <w:p w:rsidR="008926BA" w:rsidRPr="00487FCE" w:rsidRDefault="008926BA" w:rsidP="008926B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</w:tbl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8926BA" w:rsidRDefault="008926BA" w:rsidP="008926BA">
      <w:pPr>
        <w:widowControl w:val="0"/>
        <w:autoSpaceDE w:val="0"/>
        <w:autoSpaceDN w:val="0"/>
        <w:adjustRightInd w:val="0"/>
        <w:rPr>
          <w:bCs/>
          <w:sz w:val="24"/>
          <w:szCs w:val="28"/>
        </w:rPr>
      </w:pPr>
    </w:p>
    <w:p w:rsidR="008926BA" w:rsidRDefault="008926BA" w:rsidP="00CE3F8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CE3F84" w:rsidRPr="008926BA" w:rsidRDefault="00CE3F84" w:rsidP="00CE3F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6BA">
        <w:rPr>
          <w:bCs/>
          <w:sz w:val="28"/>
          <w:szCs w:val="28"/>
        </w:rPr>
        <w:t>ПЕРЕЧЕНЬ</w:t>
      </w:r>
    </w:p>
    <w:p w:rsidR="00CE3F84" w:rsidRPr="008926BA" w:rsidRDefault="00CE3F84" w:rsidP="00CE3F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6BA">
        <w:rPr>
          <w:bCs/>
          <w:sz w:val="28"/>
          <w:szCs w:val="28"/>
        </w:rPr>
        <w:t>объектов, оказывающих негативное воздействие на окружающую среду на территории Вожегодского</w:t>
      </w:r>
    </w:p>
    <w:p w:rsidR="00CE3F84" w:rsidRPr="008926BA" w:rsidRDefault="00CE3F84" w:rsidP="00CE3F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26BA">
        <w:rPr>
          <w:bCs/>
          <w:sz w:val="28"/>
          <w:szCs w:val="28"/>
        </w:rPr>
        <w:t xml:space="preserve">муниципального </w:t>
      </w:r>
      <w:r w:rsidR="008926BA">
        <w:rPr>
          <w:bCs/>
          <w:sz w:val="28"/>
          <w:szCs w:val="28"/>
        </w:rPr>
        <w:t>округа</w:t>
      </w:r>
      <w:r w:rsidRPr="008926BA">
        <w:rPr>
          <w:bCs/>
          <w:sz w:val="28"/>
          <w:szCs w:val="28"/>
        </w:rPr>
        <w:t xml:space="preserve">, подлежащих региональному государственному экологическому </w:t>
      </w:r>
      <w:r w:rsidR="008926BA">
        <w:rPr>
          <w:bCs/>
          <w:sz w:val="28"/>
          <w:szCs w:val="28"/>
        </w:rPr>
        <w:t>контролю (</w:t>
      </w:r>
      <w:r w:rsidRPr="008926BA">
        <w:rPr>
          <w:bCs/>
          <w:sz w:val="28"/>
          <w:szCs w:val="28"/>
        </w:rPr>
        <w:t>надзору</w:t>
      </w:r>
      <w:r w:rsidR="008926BA">
        <w:rPr>
          <w:bCs/>
          <w:sz w:val="28"/>
          <w:szCs w:val="28"/>
        </w:rPr>
        <w:t>)</w:t>
      </w:r>
    </w:p>
    <w:p w:rsidR="002D2BF1" w:rsidRDefault="002D2BF1" w:rsidP="002D2BF1">
      <w:pPr>
        <w:jc w:val="both"/>
        <w:rPr>
          <w:sz w:val="22"/>
          <w:szCs w:val="22"/>
        </w:rPr>
      </w:pPr>
    </w:p>
    <w:tbl>
      <w:tblPr>
        <w:tblW w:w="161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1704"/>
        <w:gridCol w:w="1417"/>
        <w:gridCol w:w="1701"/>
        <w:gridCol w:w="1276"/>
        <w:gridCol w:w="1843"/>
        <w:gridCol w:w="1276"/>
        <w:gridCol w:w="2551"/>
        <w:gridCol w:w="2126"/>
        <w:gridCol w:w="1332"/>
        <w:gridCol w:w="495"/>
      </w:tblGrid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№ п/п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Наименование эксплуатирующей организации</w:t>
            </w:r>
          </w:p>
        </w:tc>
        <w:tc>
          <w:tcPr>
            <w:tcW w:w="1417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Наименование объекта НВОС</w:t>
            </w:r>
          </w:p>
        </w:tc>
        <w:tc>
          <w:tcPr>
            <w:tcW w:w="127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Код объекта НВОС</w:t>
            </w:r>
          </w:p>
        </w:tc>
        <w:tc>
          <w:tcPr>
            <w:tcW w:w="184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27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ОКТМО</w:t>
            </w:r>
          </w:p>
        </w:tc>
        <w:tc>
          <w:tcPr>
            <w:tcW w:w="2551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Реквизиты решения (приказа, распоряжения) о присвоении объекту регионального государственного экологического контроля (надзора) категории риска</w:t>
            </w:r>
          </w:p>
        </w:tc>
        <w:tc>
          <w:tcPr>
            <w:tcW w:w="212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Сведения о критериях, на основании которых было принято решение об отнесении объекта регионального государственного экологического контроля (надзора) к определенной категории риска</w:t>
            </w:r>
          </w:p>
        </w:tc>
        <w:tc>
          <w:tcPr>
            <w:tcW w:w="1332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Категория риска</w:t>
            </w:r>
          </w:p>
        </w:tc>
        <w:tc>
          <w:tcPr>
            <w:tcW w:w="495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hanging="108"/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Категория НВОС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10</w:t>
            </w:r>
          </w:p>
        </w:tc>
        <w:tc>
          <w:tcPr>
            <w:tcW w:w="495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577AAA">
              <w:rPr>
                <w:sz w:val="22"/>
                <w:szCs w:val="22"/>
              </w:rPr>
              <w:t>11</w:t>
            </w:r>
          </w:p>
        </w:tc>
      </w:tr>
      <w:tr w:rsidR="008926BA" w:rsidTr="008926BA">
        <w:tc>
          <w:tcPr>
            <w:tcW w:w="42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Общество с ограниченной ответственностью "Параллель"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3506000804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магазин № 1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19-0235-001565-П</w:t>
            </w:r>
          </w:p>
        </w:tc>
        <w:tc>
          <w:tcPr>
            <w:tcW w:w="1843" w:type="dxa"/>
          </w:tcPr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Вологодская область, Вожегодский район, п. База, ул. Советская, д. 6 а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right="-63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505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«б» п. 2.3 </w:t>
            </w:r>
            <w:r w:rsidR="00CE3F84">
              <w:rPr>
                <w:sz w:val="22"/>
                <w:szCs w:val="22"/>
              </w:rPr>
              <w:t>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3A297C">
              <w:rPr>
                <w:sz w:val="22"/>
                <w:szCs w:val="22"/>
              </w:rPr>
              <w:lastRenderedPageBreak/>
              <w:t>"Параллель"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3506000804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 xml:space="preserve">магазин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19-0235-001592-П</w:t>
            </w:r>
          </w:p>
        </w:tc>
        <w:tc>
          <w:tcPr>
            <w:tcW w:w="1843" w:type="dxa"/>
          </w:tcPr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 xml:space="preserve">Вологодская область, Вожегодский район, п. </w:t>
            </w:r>
            <w:r w:rsidRPr="003A297C">
              <w:rPr>
                <w:sz w:val="22"/>
                <w:szCs w:val="22"/>
              </w:rPr>
              <w:lastRenderedPageBreak/>
              <w:t>Пролетарский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Общество с ограниченной ответственностью "Параллель"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3506000804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 xml:space="preserve">магазин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19-0235-001566-П</w:t>
            </w:r>
          </w:p>
        </w:tc>
        <w:tc>
          <w:tcPr>
            <w:tcW w:w="1843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Вологодская область, Вожегодский район, п. Молодежный, д. 4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Общество с ограниченной ответственностью "Параллель"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3506000804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A297C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производственная база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19-0235-001567-П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Вологодская область, Вожегодский район, п. Пролетарский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Закрытое акционерное общество "Вожега-Лес"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3506003682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Производственная территория №1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19-0235-001960-П</w:t>
            </w:r>
          </w:p>
        </w:tc>
        <w:tc>
          <w:tcPr>
            <w:tcW w:w="1843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Вологодская обл, Вожегодский район, п. Кадниковский, ул. Горького, д.6</w:t>
            </w:r>
          </w:p>
        </w:tc>
        <w:tc>
          <w:tcPr>
            <w:tcW w:w="1276" w:type="dxa"/>
          </w:tcPr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Закрытое акционерное общество "Вожега-Лес"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3506003682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Производственная территория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19-0235-001961-П</w:t>
            </w:r>
          </w:p>
        </w:tc>
        <w:tc>
          <w:tcPr>
            <w:tcW w:w="1843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 xml:space="preserve">Вологодская обл, Вожегодский район, п. </w:t>
            </w:r>
            <w:r w:rsidRPr="00383BE1">
              <w:rPr>
                <w:sz w:val="22"/>
                <w:szCs w:val="22"/>
              </w:rPr>
              <w:lastRenderedPageBreak/>
              <w:t>Кадниковский, западная окраина</w:t>
            </w:r>
          </w:p>
        </w:tc>
        <w:tc>
          <w:tcPr>
            <w:tcW w:w="1276" w:type="dxa"/>
          </w:tcPr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lastRenderedPageBreak/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4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Открытое акционерное общество «Карьер Ховрино»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3506100164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Карьер Ховрино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19-0235-002543-П</w:t>
            </w:r>
          </w:p>
        </w:tc>
        <w:tc>
          <w:tcPr>
            <w:tcW w:w="1843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 xml:space="preserve">Вологодская область, Вожегодский район,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83BE1">
                <w:rPr>
                  <w:sz w:val="22"/>
                  <w:szCs w:val="22"/>
                </w:rPr>
                <w:t>5 км</w:t>
              </w:r>
            </w:smartTag>
            <w:r w:rsidRPr="00383BE1">
              <w:rPr>
                <w:sz w:val="22"/>
                <w:szCs w:val="22"/>
              </w:rPr>
              <w:t xml:space="preserve"> северо-западнее п. Вожега</w:t>
            </w:r>
          </w:p>
        </w:tc>
        <w:tc>
          <w:tcPr>
            <w:tcW w:w="1276" w:type="dxa"/>
          </w:tcPr>
          <w:p w:rsidR="002D2BF1" w:rsidRPr="00383BE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19618000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</w:tcPr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83BE1" w:rsidRDefault="002D2BF1" w:rsidP="007848BC">
            <w:pPr>
              <w:jc w:val="center"/>
              <w:rPr>
                <w:sz w:val="22"/>
                <w:szCs w:val="22"/>
              </w:rPr>
            </w:pPr>
            <w:r w:rsidRPr="00383BE1">
              <w:rPr>
                <w:sz w:val="22"/>
                <w:szCs w:val="22"/>
              </w:rPr>
              <w:t>административно-складские помещения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19-0235-001165-П</w:t>
            </w:r>
          </w:p>
        </w:tc>
        <w:tc>
          <w:tcPr>
            <w:tcW w:w="1843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Вологодская область, Вожегодский район, п. Вожега, ул. Свободы, д. 3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хлебозавод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19-0235-001166-П</w:t>
            </w:r>
          </w:p>
        </w:tc>
        <w:tc>
          <w:tcPr>
            <w:tcW w:w="1843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Вологодская область, п. Вожега, ул. Октябрьская, д. 57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19-0235-001167-П</w:t>
            </w:r>
          </w:p>
        </w:tc>
        <w:tc>
          <w:tcPr>
            <w:tcW w:w="1843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Вологодская область, п. Вожега, ул. Свободы, д. 70</w:t>
            </w:r>
          </w:p>
        </w:tc>
        <w:tc>
          <w:tcPr>
            <w:tcW w:w="1276" w:type="dxa"/>
          </w:tcPr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lastRenderedPageBreak/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магазин "Продмаг № 3"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19-0235-001170-П</w:t>
            </w:r>
          </w:p>
        </w:tc>
        <w:tc>
          <w:tcPr>
            <w:tcW w:w="1843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Вологодская область, Вожегодский район, п. Вожега, ул. Свободы, д. 50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4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магазин "Первомайский"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19-0235-001172-П</w:t>
            </w:r>
          </w:p>
        </w:tc>
        <w:tc>
          <w:tcPr>
            <w:tcW w:w="1843" w:type="dxa"/>
          </w:tcPr>
          <w:p w:rsidR="002D2BF1" w:rsidRPr="009514A3" w:rsidRDefault="002D2BF1" w:rsidP="007848BC">
            <w:pPr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Вологодская область, Вожегодский район, п. Вожега, ул. Первомайская, д. 50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4" w:type="dxa"/>
          </w:tcPr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Общество с ограниченной ответственностью "Вожегодская механизированная колонна"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3506002174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производственная площадка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19-0235-001288-П</w:t>
            </w:r>
          </w:p>
        </w:tc>
        <w:tc>
          <w:tcPr>
            <w:tcW w:w="1843" w:type="dxa"/>
          </w:tcPr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Вологодская область, п. Вожега, ул. Октябрьская, д. 50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9514A3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9514A3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4" w:type="dxa"/>
          </w:tcPr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 xml:space="preserve">Индивидуальный предприниматель Полякова </w:t>
            </w:r>
            <w:r w:rsidRPr="00373562">
              <w:rPr>
                <w:sz w:val="22"/>
                <w:szCs w:val="22"/>
              </w:rPr>
              <w:lastRenderedPageBreak/>
              <w:t>Ольга Борисовна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350600014164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административно-складские помещения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19-0235-001340-П</w:t>
            </w:r>
          </w:p>
        </w:tc>
        <w:tc>
          <w:tcPr>
            <w:tcW w:w="1843" w:type="dxa"/>
          </w:tcPr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 xml:space="preserve">Вологодская область, п. Вожега, ул. Октябрьская, д. </w:t>
            </w:r>
            <w:r w:rsidRPr="00373562">
              <w:rPr>
                <w:sz w:val="22"/>
                <w:szCs w:val="22"/>
              </w:rPr>
              <w:lastRenderedPageBreak/>
              <w:t>42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 xml:space="preserve">умеренный </w:t>
            </w: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04" w:type="dxa"/>
          </w:tcPr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Индивидуальный предприниматель Зуева Алена Валентиновна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350600702650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станция технического обслуживания автомобилей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19-0235-001535-П</w:t>
            </w:r>
          </w:p>
        </w:tc>
        <w:tc>
          <w:tcPr>
            <w:tcW w:w="1843" w:type="dxa"/>
          </w:tcPr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Вологодская область, п. Вожега, ул. Путейская, д. 1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373562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4" w:type="dxa"/>
          </w:tcPr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Общество с ограниченной ответственностью "Экспофорест"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3506004460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Промплощадка №1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19-0235-001775-П</w:t>
            </w:r>
          </w:p>
        </w:tc>
        <w:tc>
          <w:tcPr>
            <w:tcW w:w="1843" w:type="dxa"/>
          </w:tcPr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162160 Вологодская обл., п. Вожега, пер. Октябрьский, д. 17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4" w:type="dxa"/>
          </w:tcPr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Общество с ограниченной ответственностью "Экспофорест"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3506004460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Промплощадка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19-0235-001774-П</w:t>
            </w:r>
          </w:p>
        </w:tc>
        <w:tc>
          <w:tcPr>
            <w:tcW w:w="1843" w:type="dxa"/>
          </w:tcPr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162160 Вологодская обл., п. Вожега, ул. Пригородная, д. 4А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562">
              <w:rPr>
                <w:sz w:val="22"/>
                <w:szCs w:val="22"/>
              </w:rPr>
              <w:t>19618151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4" w:type="dxa"/>
          </w:tcPr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Администрация сельского поселения  Мишутинское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3506003900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19-0235-002462-П</w:t>
            </w:r>
          </w:p>
        </w:tc>
        <w:tc>
          <w:tcPr>
            <w:tcW w:w="1843" w:type="dxa"/>
          </w:tcPr>
          <w:p w:rsidR="002D2BF1" w:rsidRPr="00081FFC" w:rsidRDefault="002D2BF1" w:rsidP="007848BC">
            <w:pPr>
              <w:ind w:righ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 xml:space="preserve">162175, Вологодская область, Вожегодский </w:t>
            </w:r>
            <w:r w:rsidRPr="00081FFC">
              <w:rPr>
                <w:sz w:val="22"/>
                <w:szCs w:val="22"/>
              </w:rPr>
              <w:lastRenderedPageBreak/>
              <w:t>район, д. Мишутинская, д. 19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081FFC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081FFC">
              <w:rPr>
                <w:sz w:val="22"/>
                <w:szCs w:val="22"/>
              </w:rPr>
              <w:t>19618400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704" w:type="dxa"/>
          </w:tcPr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магазин "Подчеварский"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19-0235-001171-П</w:t>
            </w:r>
          </w:p>
        </w:tc>
        <w:tc>
          <w:tcPr>
            <w:tcW w:w="1843" w:type="dxa"/>
          </w:tcPr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Вологодская область, Вожегодский район, д. Сурковская, д. 54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магазин "Ниженский"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19-0235-001173-П</w:t>
            </w:r>
          </w:p>
        </w:tc>
        <w:tc>
          <w:tcPr>
            <w:tcW w:w="1843" w:type="dxa"/>
          </w:tcPr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Вологодская область, Вожегодский район, д. Нижняя, д. 23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C454B6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4" w:type="dxa"/>
          </w:tcPr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магазин "Борисовский"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19-0235-001178-П</w:t>
            </w:r>
          </w:p>
        </w:tc>
        <w:tc>
          <w:tcPr>
            <w:tcW w:w="1843" w:type="dxa"/>
          </w:tcPr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Вологодская область, Вожегодский район, д. Борисово, д. 7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4" w:type="dxa"/>
          </w:tcPr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магазин "Пунемский"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19-0235-001187-П</w:t>
            </w:r>
          </w:p>
        </w:tc>
        <w:tc>
          <w:tcPr>
            <w:tcW w:w="1843" w:type="dxa"/>
          </w:tcPr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 xml:space="preserve">Вологодская область, Вожегодский район, с. </w:t>
            </w:r>
            <w:r w:rsidRPr="00B756AB">
              <w:rPr>
                <w:sz w:val="22"/>
                <w:szCs w:val="22"/>
              </w:rPr>
              <w:lastRenderedPageBreak/>
              <w:t>Воскресенское, д. 12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704" w:type="dxa"/>
          </w:tcPr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Администрация сельского поселения Бекетовское</w:t>
            </w:r>
          </w:p>
        </w:tc>
        <w:tc>
          <w:tcPr>
            <w:tcW w:w="1417" w:type="dxa"/>
          </w:tcPr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756AB">
              <w:rPr>
                <w:sz w:val="22"/>
                <w:szCs w:val="22"/>
              </w:rPr>
              <w:t>3506004654</w:t>
            </w:r>
          </w:p>
        </w:tc>
        <w:tc>
          <w:tcPr>
            <w:tcW w:w="1701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19-0235-001702-П</w:t>
            </w:r>
          </w:p>
        </w:tc>
        <w:tc>
          <w:tcPr>
            <w:tcW w:w="1843" w:type="dxa"/>
          </w:tcPr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Вожегодский район, д. Бекетовская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Администрация сельского поселения Бекетовское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3506004654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Административное здание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tabs>
                <w:tab w:val="left" w:pos="151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19-0235-001703-П</w:t>
            </w:r>
          </w:p>
        </w:tc>
        <w:tc>
          <w:tcPr>
            <w:tcW w:w="1843" w:type="dxa"/>
          </w:tcPr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Вожегодский район, д. Иваньково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50547E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</w:t>
            </w:r>
            <w:r w:rsidR="006A31E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4" w:type="dxa"/>
          </w:tcPr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муниципальное бюджетное общеобразовательное учреждение "Бекетовская школа"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3506002826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школа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19-0235-001968-П</w:t>
            </w:r>
          </w:p>
        </w:tc>
        <w:tc>
          <w:tcPr>
            <w:tcW w:w="1843" w:type="dxa"/>
          </w:tcPr>
          <w:p w:rsidR="002D2BF1" w:rsidRPr="00B756AB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162167 Вожегодский район д. Бекетовская д. 53а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54B6">
              <w:rPr>
                <w:sz w:val="22"/>
                <w:szCs w:val="22"/>
              </w:rPr>
              <w:t>19618404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4" w:type="dxa"/>
          </w:tcPr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магазин "Костюнинский"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19-0235-001176-П</w:t>
            </w:r>
          </w:p>
        </w:tc>
        <w:tc>
          <w:tcPr>
            <w:tcW w:w="1843" w:type="dxa"/>
          </w:tcPr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 xml:space="preserve">Вологодская область, Вожегодский район, д. </w:t>
            </w:r>
            <w:r w:rsidRPr="00455A1C">
              <w:rPr>
                <w:sz w:val="22"/>
                <w:szCs w:val="22"/>
              </w:rPr>
              <w:lastRenderedPageBreak/>
              <w:t>Костюнинская, д. 44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19618424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магазин "Митюковский"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19-0235-001189-П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Вологодская область, Вожегодский район, д. Сосновица, д. 104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19618424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магазин "Лукьяновский"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19-0235-001175-П</w:t>
            </w:r>
          </w:p>
        </w:tc>
        <w:tc>
          <w:tcPr>
            <w:tcW w:w="1843" w:type="dxa"/>
          </w:tcPr>
          <w:p w:rsidR="002D2BF1" w:rsidRPr="00455A1C" w:rsidRDefault="002D2BF1" w:rsidP="007848BC">
            <w:pPr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Вологодская область, Вожегодский район, д. Лукьяновская, д. 28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19618428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магазин "Исаковский"</w:t>
            </w: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19-0235-001185-П</w:t>
            </w:r>
          </w:p>
        </w:tc>
        <w:tc>
          <w:tcPr>
            <w:tcW w:w="1843" w:type="dxa"/>
          </w:tcPr>
          <w:p w:rsidR="002D2BF1" w:rsidRPr="00455A1C" w:rsidRDefault="002D2BF1" w:rsidP="007848BC">
            <w:pPr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Вологодская область, Вожегодский район, пос. Озерный, ул. Центральная, д. 17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19618428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магазин "Мишутинский"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455A1C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19-0235-001190-П</w:t>
            </w:r>
          </w:p>
        </w:tc>
        <w:tc>
          <w:tcPr>
            <w:tcW w:w="1843" w:type="dxa"/>
          </w:tcPr>
          <w:p w:rsidR="002D2BF1" w:rsidRPr="00455A1C" w:rsidRDefault="002D2BF1" w:rsidP="007848BC">
            <w:pPr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 xml:space="preserve">Вологодская область, Вожегодский район, д. </w:t>
            </w:r>
            <w:r w:rsidRPr="00455A1C">
              <w:rPr>
                <w:sz w:val="22"/>
                <w:szCs w:val="22"/>
              </w:rPr>
              <w:lastRenderedPageBreak/>
              <w:t>Мишутинская, д. 10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5A1C">
              <w:rPr>
                <w:sz w:val="22"/>
                <w:szCs w:val="22"/>
              </w:rPr>
              <w:t>19618428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"Н-Слободы"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19-0235-001188-П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Вологодская область, Вожегодский район, д. Деревенька, д. 62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19618432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"Анциферовский"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19-0235-001164-П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Вологодская область, Вожегодский район, д. Анциферовская, д. 47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"Нефедовский"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19-0235-001174-П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Вологодская область, Вожегодский район, д. Нефедовская, д. 53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Pr="00B756AB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"Ухтомский"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19-0235-001182-П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 xml:space="preserve">Вологодская область, Вожегодский район, д. </w:t>
            </w:r>
            <w:r w:rsidRPr="00E27978">
              <w:rPr>
                <w:sz w:val="22"/>
                <w:szCs w:val="22"/>
              </w:rPr>
              <w:lastRenderedPageBreak/>
              <w:t>Савинская, д. 8</w:t>
            </w:r>
          </w:p>
        </w:tc>
        <w:tc>
          <w:tcPr>
            <w:tcW w:w="1276" w:type="dxa"/>
          </w:tcPr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lastRenderedPageBreak/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Pr="00B756AB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756AB">
              <w:rPr>
                <w:sz w:val="22"/>
                <w:szCs w:val="22"/>
              </w:rPr>
              <w:t>3506000138</w:t>
            </w: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"Тавенгский"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tabs>
                <w:tab w:val="left" w:pos="151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19-0235-001183-П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Вологодская область, Вожегодский район, д. Поздеевская, д. 17</w:t>
            </w:r>
          </w:p>
        </w:tc>
        <w:tc>
          <w:tcPr>
            <w:tcW w:w="1276" w:type="dxa"/>
          </w:tcPr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19618452</w:t>
            </w:r>
          </w:p>
          <w:p w:rsidR="002D2BF1" w:rsidRPr="00C454B6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4" w:type="dxa"/>
          </w:tcPr>
          <w:p w:rsidR="002D2BF1" w:rsidRPr="00E27978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магазин "Огибаловский"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19-0235-001184-П</w:t>
            </w:r>
          </w:p>
        </w:tc>
        <w:tc>
          <w:tcPr>
            <w:tcW w:w="1843" w:type="dxa"/>
          </w:tcPr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Вологодская область, Вожегодский район, д. Огибалово, д. 4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4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3506000138</w:t>
            </w:r>
          </w:p>
          <w:p w:rsidR="002D2BF1" w:rsidRPr="00E27978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магазин "Тигинский"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19-0235-001186-П</w:t>
            </w:r>
          </w:p>
        </w:tc>
        <w:tc>
          <w:tcPr>
            <w:tcW w:w="1843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Вологодская область, Вожегодский район, д. Гридино, д. 69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E27978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7978">
              <w:rPr>
                <w:sz w:val="22"/>
                <w:szCs w:val="22"/>
              </w:rPr>
              <w:t>19618452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4" w:type="dxa"/>
          </w:tcPr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r w:rsidRPr="00B1652F">
              <w:rPr>
                <w:sz w:val="22"/>
                <w:szCs w:val="22"/>
              </w:rPr>
              <w:lastRenderedPageBreak/>
              <w:t>учреждение Тигинская школа"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3506003072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школа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19-0235-001971-П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 xml:space="preserve">162162 Вожегодский район д. </w:t>
            </w:r>
            <w:r w:rsidRPr="00B1652F">
              <w:rPr>
                <w:sz w:val="22"/>
                <w:szCs w:val="22"/>
              </w:rPr>
              <w:lastRenderedPageBreak/>
              <w:t>Левинская д. 42</w:t>
            </w:r>
          </w:p>
        </w:tc>
        <w:tc>
          <w:tcPr>
            <w:tcW w:w="1276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704" w:type="dxa"/>
          </w:tcPr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Администрация сельского поселения Тигинское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35060004647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Административное здание д.Огибалово</w:t>
            </w: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19-0235-002735-П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Вологодская обл, Вожегодский р-н, деревня Огибалово, д 75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6A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«в»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низкий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4" w:type="dxa"/>
          </w:tcPr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Администрация сельского поселения Тигинское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35060004647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Административное здание д.Гридино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19-0235-002736-П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Вологодская обл, Вожегодский р-н, деревня Гридино, д 51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19618452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6A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«в»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1652F" w:rsidRDefault="002D2BF1" w:rsidP="007848BC">
            <w:pPr>
              <w:jc w:val="center"/>
              <w:rPr>
                <w:sz w:val="22"/>
                <w:szCs w:val="22"/>
              </w:rPr>
            </w:pPr>
            <w:r w:rsidRPr="00B1652F">
              <w:rPr>
                <w:sz w:val="22"/>
                <w:szCs w:val="22"/>
              </w:rPr>
              <w:t>низкий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"Ючка № 2"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19-0235-001168-П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Вологодская область, Вожегодский район, п. Ючка, ул. Набережная, д. 49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"Ючка № 1"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19-0235-001181-П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 xml:space="preserve">Вологодская область, Вожегодский </w:t>
            </w:r>
            <w:r w:rsidRPr="00B26F93">
              <w:rPr>
                <w:sz w:val="22"/>
                <w:szCs w:val="22"/>
              </w:rPr>
              <w:lastRenderedPageBreak/>
              <w:t>район, п. Ючка, ул. Нагорная, д. 7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муниципальное бюджетное общеобразовательное учреждение "Ючкинская школа"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3506002897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школа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19-0235-001972-П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162170 Вожегодский район п. Ючка ул. Школьная д. 3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19618454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муниципальное бюджетное общеобразовательное учреждение "Митюковская школа"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3506002840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школа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19-0235-001969-П</w:t>
            </w:r>
          </w:p>
        </w:tc>
        <w:tc>
          <w:tcPr>
            <w:tcW w:w="1843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162172 Вожегодский район д. Сосновица д. 113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19618454</w:t>
            </w: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"Вотчинский"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19-0235-001169-П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Вологодская область, Вожегодский район, д. Олеховская, д. 30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"Савинский"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19-0235-001177-П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 xml:space="preserve">Вологодская область, Вожегодский </w:t>
            </w:r>
            <w:r w:rsidRPr="00B26F93">
              <w:rPr>
                <w:sz w:val="22"/>
                <w:szCs w:val="22"/>
              </w:rPr>
              <w:lastRenderedPageBreak/>
              <w:t>район, д. Савинская, д. 64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"Михайловский"</w:t>
            </w: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19-0235-001179-П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Вологодская область, Вожегодский район, д. Михайловская, д. 1 д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4" w:type="dxa"/>
          </w:tcPr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Вожегодское районное потребительское общество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3506000138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магазин "Марьинский"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19-0235-001180-П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Вологодская область, Вожегодский район, д. Марьинская, д. 37 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4" w:type="dxa"/>
          </w:tcPr>
          <w:p w:rsidR="002D2BF1" w:rsidRPr="00B26F93" w:rsidRDefault="002D2BF1" w:rsidP="007848BC">
            <w:pPr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Индивидуальный предприниматель Буркин Владимир Григорьевич</w:t>
            </w:r>
          </w:p>
        </w:tc>
        <w:tc>
          <w:tcPr>
            <w:tcW w:w="1417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B26F93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6F93">
              <w:rPr>
                <w:sz w:val="22"/>
                <w:szCs w:val="22"/>
              </w:rPr>
              <w:t>350600042556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производственная площадка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19-0235-002383-П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Вологодская область, Вожегодский район, п. Пролетарский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4" w:type="dxa"/>
          </w:tcPr>
          <w:p w:rsidR="002D2BF1" w:rsidRPr="00D43631" w:rsidRDefault="002D2BF1" w:rsidP="007848BC">
            <w:pPr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Администрация сельского поселения Явенское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3506004630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Промплощадка Явенгское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19-0235-002609-П</w:t>
            </w:r>
          </w:p>
        </w:tc>
        <w:tc>
          <w:tcPr>
            <w:tcW w:w="1843" w:type="dxa"/>
          </w:tcPr>
          <w:p w:rsidR="002D2BF1" w:rsidRPr="00D43631" w:rsidRDefault="002D2BF1" w:rsidP="007848BC">
            <w:pPr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 xml:space="preserve">Вологодская обл, Вожегодский р-н, село </w:t>
            </w:r>
            <w:r w:rsidRPr="00D43631">
              <w:rPr>
                <w:sz w:val="22"/>
                <w:szCs w:val="22"/>
              </w:rPr>
              <w:lastRenderedPageBreak/>
              <w:t>Покровское, д 67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D4363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631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08.11.2021 г. № 1269 </w:t>
            </w:r>
            <w:r>
              <w:rPr>
                <w:sz w:val="22"/>
                <w:szCs w:val="22"/>
              </w:rPr>
              <w:lastRenderedPageBreak/>
              <w:t>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Положения о региональном государственном </w:t>
            </w:r>
            <w:r>
              <w:rPr>
                <w:sz w:val="22"/>
                <w:szCs w:val="22"/>
              </w:rPr>
              <w:lastRenderedPageBreak/>
              <w:t>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704" w:type="dxa"/>
          </w:tcPr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предприятие Вологодской обла</w:t>
            </w:r>
            <w:r w:rsidR="00631079">
              <w:rPr>
                <w:sz w:val="22"/>
                <w:szCs w:val="22"/>
              </w:rPr>
              <w:t>сти «Государственное производств</w:t>
            </w:r>
            <w:r>
              <w:rPr>
                <w:sz w:val="22"/>
                <w:szCs w:val="22"/>
              </w:rPr>
              <w:t>енно-торговое предприятие фармация»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3525045790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ГП ВО «ГПТП «Фармация» (аптечный пункт п.Кадниковский, ул.Первомайская, д.22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19-0235-002904-П</w:t>
            </w:r>
          </w:p>
        </w:tc>
        <w:tc>
          <w:tcPr>
            <w:tcW w:w="1843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Вологодская обл, Вожег</w:t>
            </w:r>
            <w:r w:rsidR="00631079">
              <w:rPr>
                <w:sz w:val="22"/>
                <w:szCs w:val="22"/>
              </w:rPr>
              <w:t>одский р-н, поселок Кадниковский</w:t>
            </w:r>
            <w:r w:rsidRPr="008942FD">
              <w:rPr>
                <w:sz w:val="22"/>
                <w:szCs w:val="22"/>
              </w:rPr>
              <w:t>, ул Первомайская, д 22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19618410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0A7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2D2BF1" w:rsidRPr="00577AAA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4" w:type="dxa"/>
          </w:tcPr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 ответственностью «Явенгалес</w:t>
            </w:r>
            <w:r w:rsidRPr="008942FD">
              <w:rPr>
                <w:sz w:val="22"/>
                <w:szCs w:val="22"/>
              </w:rPr>
              <w:t xml:space="preserve"> "</w:t>
            </w:r>
          </w:p>
        </w:tc>
        <w:tc>
          <w:tcPr>
            <w:tcW w:w="1417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3527022781</w:t>
            </w:r>
          </w:p>
        </w:tc>
        <w:tc>
          <w:tcPr>
            <w:tcW w:w="1701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Производственная площадка-Цех№1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19-0235-002887-П</w:t>
            </w:r>
          </w:p>
        </w:tc>
        <w:tc>
          <w:tcPr>
            <w:tcW w:w="1843" w:type="dxa"/>
          </w:tcPr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Вологодская обл, Вожегодский р-н, поселок Пролетарский</w:t>
            </w:r>
          </w:p>
        </w:tc>
        <w:tc>
          <w:tcPr>
            <w:tcW w:w="1276" w:type="dxa"/>
          </w:tcPr>
          <w:p w:rsidR="002D2BF1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19618456</w:t>
            </w:r>
          </w:p>
        </w:tc>
        <w:tc>
          <w:tcPr>
            <w:tcW w:w="2551" w:type="dxa"/>
          </w:tcPr>
          <w:p w:rsidR="002D2BF1" w:rsidRPr="00577AAA" w:rsidRDefault="0050547E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«Об утверждении Положения 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2D2BF1" w:rsidRPr="00577AAA" w:rsidRDefault="006A31EF" w:rsidP="006A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«в» п. 2.3 Положения о региональном государственном экологическом контроле (надзоре)</w:t>
            </w:r>
          </w:p>
        </w:tc>
        <w:tc>
          <w:tcPr>
            <w:tcW w:w="1332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8942FD" w:rsidRDefault="002D2BF1" w:rsidP="007848BC">
            <w:pPr>
              <w:jc w:val="center"/>
              <w:rPr>
                <w:sz w:val="22"/>
                <w:szCs w:val="22"/>
              </w:rPr>
            </w:pPr>
            <w:r w:rsidRPr="008942FD">
              <w:rPr>
                <w:sz w:val="22"/>
                <w:szCs w:val="22"/>
              </w:rPr>
              <w:t>низкий риск</w:t>
            </w:r>
          </w:p>
        </w:tc>
        <w:tc>
          <w:tcPr>
            <w:tcW w:w="495" w:type="dxa"/>
          </w:tcPr>
          <w:p w:rsidR="002D2BF1" w:rsidRDefault="002D2BF1" w:rsidP="007848BC">
            <w:pPr>
              <w:jc w:val="center"/>
              <w:rPr>
                <w:sz w:val="22"/>
                <w:szCs w:val="22"/>
              </w:rPr>
            </w:pPr>
          </w:p>
          <w:p w:rsidR="002D2BF1" w:rsidRPr="00577AAA" w:rsidRDefault="002D2BF1" w:rsidP="0078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26BA" w:rsidRPr="00577AAA" w:rsidTr="008926BA">
        <w:tc>
          <w:tcPr>
            <w:tcW w:w="423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04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«Вайд Вуд»</w:t>
            </w:r>
          </w:p>
        </w:tc>
        <w:tc>
          <w:tcPr>
            <w:tcW w:w="1417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E440C2">
              <w:rPr>
                <w:sz w:val="22"/>
              </w:rPr>
              <w:t>3506005168</w:t>
            </w:r>
          </w:p>
        </w:tc>
        <w:tc>
          <w:tcPr>
            <w:tcW w:w="1701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площадка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19-0235-003014-П</w:t>
            </w:r>
          </w:p>
        </w:tc>
        <w:tc>
          <w:tcPr>
            <w:tcW w:w="1843" w:type="dxa"/>
          </w:tcPr>
          <w:p w:rsidR="008926BA" w:rsidRPr="008942FD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обл., Вожегодский р-н, п. Вожега, ул. Луева, д. 3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40C2">
              <w:rPr>
                <w:sz w:val="22"/>
              </w:rPr>
              <w:t>19618151051</w:t>
            </w:r>
          </w:p>
        </w:tc>
        <w:tc>
          <w:tcPr>
            <w:tcW w:w="2551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постановления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1332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умеренный риск</w:t>
            </w:r>
          </w:p>
        </w:tc>
        <w:tc>
          <w:tcPr>
            <w:tcW w:w="495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4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lastRenderedPageBreak/>
              <w:t>Нижнеслободское</w:t>
            </w:r>
          </w:p>
        </w:tc>
        <w:tc>
          <w:tcPr>
            <w:tcW w:w="1417" w:type="dxa"/>
          </w:tcPr>
          <w:p w:rsidR="008926BA" w:rsidRPr="00EA2802" w:rsidRDefault="008926BA" w:rsidP="008926BA">
            <w:pPr>
              <w:rPr>
                <w:color w:val="000000"/>
                <w:sz w:val="22"/>
              </w:rPr>
            </w:pPr>
            <w:r w:rsidRPr="00EA2802">
              <w:rPr>
                <w:color w:val="000000"/>
                <w:sz w:val="22"/>
              </w:rPr>
              <w:lastRenderedPageBreak/>
              <w:t>3506003957</w:t>
            </w:r>
          </w:p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№ 1 (здание администрации)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19-0235-002679-П</w:t>
            </w:r>
          </w:p>
        </w:tc>
        <w:tc>
          <w:tcPr>
            <w:tcW w:w="1843" w:type="dxa"/>
          </w:tcPr>
          <w:p w:rsidR="008926BA" w:rsidRPr="008942FD" w:rsidRDefault="008926BA" w:rsidP="008926BA">
            <w:pPr>
              <w:jc w:val="center"/>
              <w:rPr>
                <w:sz w:val="22"/>
                <w:szCs w:val="22"/>
              </w:rPr>
            </w:pPr>
            <w:r w:rsidRPr="00EA2802">
              <w:rPr>
                <w:sz w:val="22"/>
                <w:szCs w:val="22"/>
              </w:rPr>
              <w:t>Вологодская обл, Вожегодский р-</w:t>
            </w:r>
            <w:r w:rsidRPr="00EA2802">
              <w:rPr>
                <w:sz w:val="22"/>
                <w:szCs w:val="22"/>
              </w:rPr>
              <w:lastRenderedPageBreak/>
              <w:t>н, деревня Деревенька, д 63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2802">
              <w:rPr>
                <w:sz w:val="22"/>
              </w:rPr>
              <w:lastRenderedPageBreak/>
              <w:t>19618432</w:t>
            </w:r>
          </w:p>
        </w:tc>
        <w:tc>
          <w:tcPr>
            <w:tcW w:w="2551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Вологодской области от </w:t>
            </w:r>
            <w:r>
              <w:rPr>
                <w:sz w:val="22"/>
                <w:szCs w:val="22"/>
              </w:rPr>
              <w:lastRenderedPageBreak/>
              <w:t>08.11.2021 г. № 1269 «О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пп. «б» п. 2.3 постановления Правительства </w:t>
            </w:r>
            <w:r>
              <w:rPr>
                <w:sz w:val="22"/>
                <w:szCs w:val="22"/>
              </w:rPr>
              <w:lastRenderedPageBreak/>
              <w:t>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1332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lastRenderedPageBreak/>
              <w:t>умеренный риск</w:t>
            </w:r>
          </w:p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704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«Пилорама-35»</w:t>
            </w:r>
          </w:p>
        </w:tc>
        <w:tc>
          <w:tcPr>
            <w:tcW w:w="1417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EA2802">
              <w:rPr>
                <w:color w:val="000000"/>
                <w:sz w:val="22"/>
              </w:rPr>
              <w:t>3506004990</w:t>
            </w:r>
          </w:p>
        </w:tc>
        <w:tc>
          <w:tcPr>
            <w:tcW w:w="1701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база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19-0235-003132-П</w:t>
            </w:r>
          </w:p>
        </w:tc>
        <w:tc>
          <w:tcPr>
            <w:tcW w:w="1843" w:type="dxa"/>
          </w:tcPr>
          <w:p w:rsidR="008926BA" w:rsidRPr="008942FD" w:rsidRDefault="008926BA" w:rsidP="008926BA">
            <w:pPr>
              <w:jc w:val="center"/>
              <w:rPr>
                <w:sz w:val="22"/>
                <w:szCs w:val="22"/>
              </w:rPr>
            </w:pPr>
            <w:r w:rsidRPr="00C60662">
              <w:rPr>
                <w:sz w:val="22"/>
                <w:szCs w:val="22"/>
              </w:rPr>
              <w:t>Вологодская обл, Вожегодский р-н, поселок Молодежный, д 24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0662">
              <w:rPr>
                <w:sz w:val="22"/>
              </w:rPr>
              <w:t>19618456</w:t>
            </w:r>
          </w:p>
        </w:tc>
        <w:tc>
          <w:tcPr>
            <w:tcW w:w="2551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постановления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1332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26BA" w:rsidRPr="00577AAA" w:rsidTr="008926BA">
        <w:tc>
          <w:tcPr>
            <w:tcW w:w="423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4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«ЭКОЛЕС»</w:t>
            </w:r>
          </w:p>
        </w:tc>
        <w:tc>
          <w:tcPr>
            <w:tcW w:w="1417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A83233">
              <w:rPr>
                <w:color w:val="000000"/>
                <w:sz w:val="22"/>
              </w:rPr>
              <w:t>7721847981</w:t>
            </w:r>
          </w:p>
        </w:tc>
        <w:tc>
          <w:tcPr>
            <w:tcW w:w="1701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площадка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19-0235-003080-П</w:t>
            </w:r>
          </w:p>
        </w:tc>
        <w:tc>
          <w:tcPr>
            <w:tcW w:w="1843" w:type="dxa"/>
          </w:tcPr>
          <w:p w:rsidR="008926BA" w:rsidRPr="008942FD" w:rsidRDefault="008926BA" w:rsidP="008926BA">
            <w:pPr>
              <w:jc w:val="center"/>
              <w:rPr>
                <w:sz w:val="22"/>
                <w:szCs w:val="22"/>
              </w:rPr>
            </w:pPr>
            <w:r w:rsidRPr="00C60662">
              <w:rPr>
                <w:sz w:val="22"/>
                <w:szCs w:val="22"/>
              </w:rPr>
              <w:t>Вологодская обл, Вожегодский р-н, поселок Молодежный</w:t>
            </w:r>
          </w:p>
        </w:tc>
        <w:tc>
          <w:tcPr>
            <w:tcW w:w="1276" w:type="dxa"/>
          </w:tcPr>
          <w:p w:rsidR="008926BA" w:rsidRDefault="008926BA" w:rsidP="008926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0662">
              <w:rPr>
                <w:sz w:val="22"/>
              </w:rPr>
              <w:t>19618456</w:t>
            </w:r>
          </w:p>
        </w:tc>
        <w:tc>
          <w:tcPr>
            <w:tcW w:w="2551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2126" w:type="dxa"/>
          </w:tcPr>
          <w:p w:rsidR="008926BA" w:rsidRDefault="008926BA" w:rsidP="00892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«б» п. 2.3 постановления Правительства Вологодской области от 08.11.2021 г. № 1269 «О региональном государственном экологическом контроле (надзоре)»</w:t>
            </w:r>
          </w:p>
        </w:tc>
        <w:tc>
          <w:tcPr>
            <w:tcW w:w="1332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 w:rsidRPr="003A297C">
              <w:rPr>
                <w:sz w:val="22"/>
                <w:szCs w:val="22"/>
              </w:rPr>
              <w:t>умеренный риск</w:t>
            </w:r>
          </w:p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</w:tcPr>
          <w:p w:rsidR="008926BA" w:rsidRDefault="008926BA" w:rsidP="0089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926BA" w:rsidRPr="00DC31FA" w:rsidRDefault="008926BA" w:rsidP="008926BA">
      <w:pPr>
        <w:jc w:val="center"/>
        <w:rPr>
          <w:sz w:val="28"/>
        </w:rPr>
      </w:pPr>
    </w:p>
    <w:p w:rsidR="002D2BF1" w:rsidRPr="009A6A4D" w:rsidRDefault="002D2BF1" w:rsidP="002D2BF1"/>
    <w:sectPr w:rsidR="002D2BF1" w:rsidRPr="009A6A4D" w:rsidSect="007848B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AF" w:rsidRDefault="001349AF">
      <w:r>
        <w:separator/>
      </w:r>
    </w:p>
  </w:endnote>
  <w:endnote w:type="continuationSeparator" w:id="1">
    <w:p w:rsidR="001349AF" w:rsidRDefault="0013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AF" w:rsidRDefault="001349AF">
      <w:r>
        <w:separator/>
      </w:r>
    </w:p>
  </w:footnote>
  <w:footnote w:type="continuationSeparator" w:id="1">
    <w:p w:rsidR="001349AF" w:rsidRDefault="00134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BA" w:rsidRDefault="00704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26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6BA">
      <w:rPr>
        <w:rStyle w:val="a5"/>
        <w:noProof/>
      </w:rPr>
      <w:t>1</w:t>
    </w:r>
    <w:r>
      <w:rPr>
        <w:rStyle w:val="a5"/>
      </w:rPr>
      <w:fldChar w:fldCharType="end"/>
    </w:r>
  </w:p>
  <w:p w:rsidR="008926BA" w:rsidRDefault="008926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9D81C69"/>
    <w:multiLevelType w:val="hybridMultilevel"/>
    <w:tmpl w:val="7E1C93A6"/>
    <w:lvl w:ilvl="0" w:tplc="65364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12FDE"/>
    <w:rsid w:val="0002319A"/>
    <w:rsid w:val="00023961"/>
    <w:rsid w:val="000306B2"/>
    <w:rsid w:val="000336CA"/>
    <w:rsid w:val="000405EC"/>
    <w:rsid w:val="00062145"/>
    <w:rsid w:val="0008256B"/>
    <w:rsid w:val="000842BB"/>
    <w:rsid w:val="000A7196"/>
    <w:rsid w:val="000F01E4"/>
    <w:rsid w:val="00106588"/>
    <w:rsid w:val="00106B89"/>
    <w:rsid w:val="00113F4D"/>
    <w:rsid w:val="001349AF"/>
    <w:rsid w:val="00143CE6"/>
    <w:rsid w:val="0015588E"/>
    <w:rsid w:val="00157F95"/>
    <w:rsid w:val="001B777B"/>
    <w:rsid w:val="001C0B07"/>
    <w:rsid w:val="001D078D"/>
    <w:rsid w:val="001D7567"/>
    <w:rsid w:val="001F2E26"/>
    <w:rsid w:val="001F3091"/>
    <w:rsid w:val="001F6294"/>
    <w:rsid w:val="002062A8"/>
    <w:rsid w:val="00212E06"/>
    <w:rsid w:val="0022638F"/>
    <w:rsid w:val="0023064F"/>
    <w:rsid w:val="00230C6A"/>
    <w:rsid w:val="00232AA8"/>
    <w:rsid w:val="00233836"/>
    <w:rsid w:val="00236C45"/>
    <w:rsid w:val="002575F0"/>
    <w:rsid w:val="002618CC"/>
    <w:rsid w:val="00280FA5"/>
    <w:rsid w:val="00281BEE"/>
    <w:rsid w:val="002979E2"/>
    <w:rsid w:val="002A5CF5"/>
    <w:rsid w:val="002C7B25"/>
    <w:rsid w:val="002D2BF1"/>
    <w:rsid w:val="002F7C80"/>
    <w:rsid w:val="0030249F"/>
    <w:rsid w:val="003115A9"/>
    <w:rsid w:val="0031314D"/>
    <w:rsid w:val="00331C44"/>
    <w:rsid w:val="00362A06"/>
    <w:rsid w:val="00365673"/>
    <w:rsid w:val="00366C5A"/>
    <w:rsid w:val="003B5B90"/>
    <w:rsid w:val="003B6CDE"/>
    <w:rsid w:val="003C2770"/>
    <w:rsid w:val="003D3C72"/>
    <w:rsid w:val="003E0F3B"/>
    <w:rsid w:val="003E57E2"/>
    <w:rsid w:val="00403ECF"/>
    <w:rsid w:val="00457E1F"/>
    <w:rsid w:val="00457FA6"/>
    <w:rsid w:val="0047033C"/>
    <w:rsid w:val="0048142F"/>
    <w:rsid w:val="00496723"/>
    <w:rsid w:val="004A2B93"/>
    <w:rsid w:val="004B2D92"/>
    <w:rsid w:val="004B4E39"/>
    <w:rsid w:val="004C2020"/>
    <w:rsid w:val="004E518E"/>
    <w:rsid w:val="004F218C"/>
    <w:rsid w:val="0050547E"/>
    <w:rsid w:val="00530C10"/>
    <w:rsid w:val="005405DE"/>
    <w:rsid w:val="005537C9"/>
    <w:rsid w:val="005836AB"/>
    <w:rsid w:val="005A2DC6"/>
    <w:rsid w:val="005A30DD"/>
    <w:rsid w:val="005A5B7C"/>
    <w:rsid w:val="005B1482"/>
    <w:rsid w:val="005B1DD8"/>
    <w:rsid w:val="005D5E41"/>
    <w:rsid w:val="005E703A"/>
    <w:rsid w:val="005F1C14"/>
    <w:rsid w:val="00607372"/>
    <w:rsid w:val="00631079"/>
    <w:rsid w:val="0064404E"/>
    <w:rsid w:val="00682129"/>
    <w:rsid w:val="00683F85"/>
    <w:rsid w:val="006876C0"/>
    <w:rsid w:val="00695A7C"/>
    <w:rsid w:val="006A31EF"/>
    <w:rsid w:val="006B0F6A"/>
    <w:rsid w:val="006B4D6F"/>
    <w:rsid w:val="006B5E2B"/>
    <w:rsid w:val="006B766F"/>
    <w:rsid w:val="006C513A"/>
    <w:rsid w:val="006D45B1"/>
    <w:rsid w:val="006E434F"/>
    <w:rsid w:val="006E7DE1"/>
    <w:rsid w:val="006F26DC"/>
    <w:rsid w:val="006F7F99"/>
    <w:rsid w:val="00700238"/>
    <w:rsid w:val="007044F6"/>
    <w:rsid w:val="00713B79"/>
    <w:rsid w:val="00714ACE"/>
    <w:rsid w:val="00726046"/>
    <w:rsid w:val="00726E20"/>
    <w:rsid w:val="00733D08"/>
    <w:rsid w:val="00744992"/>
    <w:rsid w:val="00747459"/>
    <w:rsid w:val="00764A3A"/>
    <w:rsid w:val="00765C5B"/>
    <w:rsid w:val="007848BC"/>
    <w:rsid w:val="0078547D"/>
    <w:rsid w:val="007A1FD5"/>
    <w:rsid w:val="007B58A8"/>
    <w:rsid w:val="007C046E"/>
    <w:rsid w:val="007C502E"/>
    <w:rsid w:val="007C7EE2"/>
    <w:rsid w:val="00840E0A"/>
    <w:rsid w:val="00842F25"/>
    <w:rsid w:val="00846FDE"/>
    <w:rsid w:val="008515CB"/>
    <w:rsid w:val="008536AA"/>
    <w:rsid w:val="0086455B"/>
    <w:rsid w:val="00867A19"/>
    <w:rsid w:val="00871950"/>
    <w:rsid w:val="00871DA7"/>
    <w:rsid w:val="008749A7"/>
    <w:rsid w:val="00882464"/>
    <w:rsid w:val="008926BA"/>
    <w:rsid w:val="009128BB"/>
    <w:rsid w:val="00914BF2"/>
    <w:rsid w:val="00920187"/>
    <w:rsid w:val="009310A0"/>
    <w:rsid w:val="00940424"/>
    <w:rsid w:val="00965816"/>
    <w:rsid w:val="00984482"/>
    <w:rsid w:val="009B4C41"/>
    <w:rsid w:val="009B68D8"/>
    <w:rsid w:val="009D17AD"/>
    <w:rsid w:val="009E3872"/>
    <w:rsid w:val="00A0505C"/>
    <w:rsid w:val="00A065F1"/>
    <w:rsid w:val="00A06C6D"/>
    <w:rsid w:val="00A06D91"/>
    <w:rsid w:val="00A167C5"/>
    <w:rsid w:val="00A26142"/>
    <w:rsid w:val="00A31ED6"/>
    <w:rsid w:val="00A34B31"/>
    <w:rsid w:val="00A645D3"/>
    <w:rsid w:val="00A76384"/>
    <w:rsid w:val="00AB7E56"/>
    <w:rsid w:val="00AD04E2"/>
    <w:rsid w:val="00AD2FC9"/>
    <w:rsid w:val="00AD6DD1"/>
    <w:rsid w:val="00AE30CD"/>
    <w:rsid w:val="00B7088C"/>
    <w:rsid w:val="00B81985"/>
    <w:rsid w:val="00B83F74"/>
    <w:rsid w:val="00B85377"/>
    <w:rsid w:val="00BB1E21"/>
    <w:rsid w:val="00BC4076"/>
    <w:rsid w:val="00BD03BF"/>
    <w:rsid w:val="00BD2957"/>
    <w:rsid w:val="00BF1FEE"/>
    <w:rsid w:val="00C04477"/>
    <w:rsid w:val="00C047CA"/>
    <w:rsid w:val="00C83445"/>
    <w:rsid w:val="00C928D2"/>
    <w:rsid w:val="00CB73F3"/>
    <w:rsid w:val="00CC7A76"/>
    <w:rsid w:val="00CC7A93"/>
    <w:rsid w:val="00CE22E6"/>
    <w:rsid w:val="00CE3F84"/>
    <w:rsid w:val="00D03D6F"/>
    <w:rsid w:val="00D22916"/>
    <w:rsid w:val="00D40699"/>
    <w:rsid w:val="00D52A57"/>
    <w:rsid w:val="00D749F9"/>
    <w:rsid w:val="00D81E50"/>
    <w:rsid w:val="00DB0147"/>
    <w:rsid w:val="00DB0336"/>
    <w:rsid w:val="00DB0E2C"/>
    <w:rsid w:val="00DB4D6B"/>
    <w:rsid w:val="00DE3A95"/>
    <w:rsid w:val="00DF150A"/>
    <w:rsid w:val="00E02047"/>
    <w:rsid w:val="00E25A1B"/>
    <w:rsid w:val="00E263E4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5B1E"/>
    <w:rsid w:val="00EA7BBB"/>
    <w:rsid w:val="00EB48C1"/>
    <w:rsid w:val="00EC3C13"/>
    <w:rsid w:val="00EC4BDD"/>
    <w:rsid w:val="00EC5DB1"/>
    <w:rsid w:val="00EE494C"/>
    <w:rsid w:val="00F022CF"/>
    <w:rsid w:val="00F076F3"/>
    <w:rsid w:val="00F1142D"/>
    <w:rsid w:val="00F21B30"/>
    <w:rsid w:val="00F24FF3"/>
    <w:rsid w:val="00F25273"/>
    <w:rsid w:val="00F3041F"/>
    <w:rsid w:val="00F65635"/>
    <w:rsid w:val="00F7334F"/>
    <w:rsid w:val="00F80F1F"/>
    <w:rsid w:val="00FC262C"/>
    <w:rsid w:val="00FE00FC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link w:val="40"/>
    <w:uiPriority w:val="99"/>
    <w:qFormat/>
    <w:locked/>
    <w:rsid w:val="002D2BF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locked/>
    <w:rsid w:val="002D2BF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2D2BF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link w:val="12"/>
    <w:uiPriority w:val="99"/>
    <w:rsid w:val="00B85377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link w:val="af6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  <w:lang/>
    </w:rPr>
  </w:style>
  <w:style w:type="character" w:customStyle="1" w:styleId="41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0">
    <w:name w:val="Заголовок 4 Знак"/>
    <w:basedOn w:val="a0"/>
    <w:link w:val="4"/>
    <w:uiPriority w:val="99"/>
    <w:rsid w:val="002D2BF1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rsid w:val="002D2BF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D2BF1"/>
    <w:rPr>
      <w:b/>
    </w:rPr>
  </w:style>
  <w:style w:type="character" w:customStyle="1" w:styleId="14">
    <w:name w:val="Обычный1"/>
    <w:uiPriority w:val="99"/>
    <w:rsid w:val="002D2BF1"/>
    <w:rPr>
      <w:rFonts w:ascii="Times New Roman" w:hAnsi="Times New Roman"/>
    </w:rPr>
  </w:style>
  <w:style w:type="paragraph" w:styleId="21">
    <w:name w:val="toc 2"/>
    <w:basedOn w:val="a"/>
    <w:link w:val="22"/>
    <w:uiPriority w:val="99"/>
    <w:locked/>
    <w:rsid w:val="002D2BF1"/>
    <w:pPr>
      <w:ind w:left="200"/>
    </w:pPr>
    <w:rPr>
      <w:rFonts w:ascii="Calibri" w:hAnsi="Calibri"/>
      <w:color w:val="000000"/>
      <w:lang/>
    </w:rPr>
  </w:style>
  <w:style w:type="character" w:customStyle="1" w:styleId="22">
    <w:name w:val="Оглавление 2 Знак"/>
    <w:link w:val="21"/>
    <w:uiPriority w:val="99"/>
    <w:locked/>
    <w:rsid w:val="002D2BF1"/>
    <w:rPr>
      <w:rFonts w:ascii="Calibri" w:hAnsi="Calibri"/>
      <w:color w:val="000000"/>
    </w:rPr>
  </w:style>
  <w:style w:type="paragraph" w:styleId="42">
    <w:name w:val="toc 4"/>
    <w:basedOn w:val="a"/>
    <w:link w:val="43"/>
    <w:uiPriority w:val="99"/>
    <w:locked/>
    <w:rsid w:val="002D2BF1"/>
    <w:pPr>
      <w:ind w:left="600"/>
    </w:pPr>
    <w:rPr>
      <w:rFonts w:ascii="Calibri" w:hAnsi="Calibri"/>
      <w:color w:val="000000"/>
      <w:lang/>
    </w:rPr>
  </w:style>
  <w:style w:type="character" w:customStyle="1" w:styleId="43">
    <w:name w:val="Оглавление 4 Знак"/>
    <w:link w:val="42"/>
    <w:uiPriority w:val="99"/>
    <w:locked/>
    <w:rsid w:val="002D2BF1"/>
    <w:rPr>
      <w:rFonts w:ascii="Calibri" w:hAnsi="Calibri"/>
      <w:color w:val="000000"/>
    </w:rPr>
  </w:style>
  <w:style w:type="paragraph" w:styleId="61">
    <w:name w:val="toc 6"/>
    <w:basedOn w:val="a"/>
    <w:link w:val="62"/>
    <w:uiPriority w:val="99"/>
    <w:locked/>
    <w:rsid w:val="002D2BF1"/>
    <w:pPr>
      <w:ind w:left="1000"/>
    </w:pPr>
    <w:rPr>
      <w:rFonts w:ascii="Calibri" w:hAnsi="Calibri"/>
      <w:color w:val="000000"/>
      <w:lang/>
    </w:rPr>
  </w:style>
  <w:style w:type="character" w:customStyle="1" w:styleId="62">
    <w:name w:val="Оглавление 6 Знак"/>
    <w:link w:val="61"/>
    <w:uiPriority w:val="99"/>
    <w:locked/>
    <w:rsid w:val="002D2BF1"/>
    <w:rPr>
      <w:rFonts w:ascii="Calibri" w:hAnsi="Calibri"/>
      <w:color w:val="000000"/>
    </w:rPr>
  </w:style>
  <w:style w:type="paragraph" w:styleId="7">
    <w:name w:val="toc 7"/>
    <w:basedOn w:val="a"/>
    <w:link w:val="70"/>
    <w:uiPriority w:val="99"/>
    <w:locked/>
    <w:rsid w:val="002D2BF1"/>
    <w:pPr>
      <w:ind w:left="1200"/>
    </w:pPr>
    <w:rPr>
      <w:rFonts w:ascii="Calibri" w:hAnsi="Calibri"/>
      <w:color w:val="000000"/>
      <w:lang/>
    </w:rPr>
  </w:style>
  <w:style w:type="character" w:customStyle="1" w:styleId="70">
    <w:name w:val="Оглавление 7 Знак"/>
    <w:link w:val="7"/>
    <w:uiPriority w:val="99"/>
    <w:locked/>
    <w:rsid w:val="002D2BF1"/>
    <w:rPr>
      <w:rFonts w:ascii="Calibri" w:hAnsi="Calibri"/>
      <w:color w:val="000000"/>
    </w:rPr>
  </w:style>
  <w:style w:type="paragraph" w:customStyle="1" w:styleId="15">
    <w:name w:val="Основной шрифт абзаца1"/>
    <w:uiPriority w:val="99"/>
    <w:rsid w:val="002D2BF1"/>
    <w:rPr>
      <w:rFonts w:ascii="Calibri" w:hAnsi="Calibri"/>
      <w:color w:val="000000"/>
    </w:rPr>
  </w:style>
  <w:style w:type="character" w:customStyle="1" w:styleId="af6">
    <w:name w:val="Абзац списка Знак"/>
    <w:link w:val="af5"/>
    <w:uiPriority w:val="99"/>
    <w:locked/>
    <w:rsid w:val="002D2BF1"/>
    <w:rPr>
      <w:sz w:val="26"/>
      <w:szCs w:val="24"/>
    </w:rPr>
  </w:style>
  <w:style w:type="paragraph" w:styleId="33">
    <w:name w:val="toc 3"/>
    <w:basedOn w:val="a"/>
    <w:link w:val="34"/>
    <w:uiPriority w:val="99"/>
    <w:locked/>
    <w:rsid w:val="002D2BF1"/>
    <w:pPr>
      <w:ind w:left="400"/>
    </w:pPr>
    <w:rPr>
      <w:rFonts w:ascii="Calibri" w:hAnsi="Calibri"/>
      <w:color w:val="000000"/>
      <w:lang/>
    </w:rPr>
  </w:style>
  <w:style w:type="character" w:customStyle="1" w:styleId="34">
    <w:name w:val="Оглавление 3 Знак"/>
    <w:link w:val="33"/>
    <w:uiPriority w:val="99"/>
    <w:locked/>
    <w:rsid w:val="002D2BF1"/>
    <w:rPr>
      <w:rFonts w:ascii="Calibri" w:hAnsi="Calibri"/>
      <w:color w:val="000000"/>
    </w:rPr>
  </w:style>
  <w:style w:type="paragraph" w:styleId="af7">
    <w:name w:val="Normal (Web)"/>
    <w:basedOn w:val="a"/>
    <w:link w:val="af8"/>
    <w:uiPriority w:val="99"/>
    <w:rsid w:val="002D2BF1"/>
    <w:pPr>
      <w:widowControl w:val="0"/>
      <w:spacing w:before="280" w:after="280"/>
    </w:pPr>
    <w:rPr>
      <w:sz w:val="24"/>
      <w:lang/>
    </w:rPr>
  </w:style>
  <w:style w:type="character" w:customStyle="1" w:styleId="af8">
    <w:name w:val="Обычный (веб) Знак"/>
    <w:link w:val="af7"/>
    <w:uiPriority w:val="99"/>
    <w:locked/>
    <w:rsid w:val="002D2BF1"/>
    <w:rPr>
      <w:sz w:val="24"/>
    </w:rPr>
  </w:style>
  <w:style w:type="paragraph" w:customStyle="1" w:styleId="12">
    <w:name w:val="Гиперссылка1"/>
    <w:basedOn w:val="15"/>
    <w:link w:val="af1"/>
    <w:uiPriority w:val="99"/>
    <w:rsid w:val="002D2BF1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2D2BF1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2D2BF1"/>
    <w:rPr>
      <w:rFonts w:ascii="XO Thames" w:hAnsi="XO Thames"/>
      <w:color w:val="757575"/>
      <w:sz w:val="22"/>
      <w:szCs w:val="22"/>
      <w:lang w:bidi="ar-SA"/>
    </w:rPr>
  </w:style>
  <w:style w:type="paragraph" w:styleId="16">
    <w:name w:val="toc 1"/>
    <w:basedOn w:val="a"/>
    <w:link w:val="17"/>
    <w:uiPriority w:val="99"/>
    <w:locked/>
    <w:rsid w:val="002D2BF1"/>
    <w:rPr>
      <w:rFonts w:ascii="XO Thames" w:hAnsi="XO Thames"/>
      <w:b/>
      <w:color w:val="000000"/>
      <w:lang/>
    </w:rPr>
  </w:style>
  <w:style w:type="character" w:customStyle="1" w:styleId="17">
    <w:name w:val="Оглавление 1 Знак"/>
    <w:link w:val="16"/>
    <w:uiPriority w:val="99"/>
    <w:locked/>
    <w:rsid w:val="002D2BF1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1"/>
    <w:uiPriority w:val="99"/>
    <w:rsid w:val="002D2BF1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2D2BF1"/>
    <w:rPr>
      <w:rFonts w:ascii="XO Thames" w:hAnsi="XO Thames"/>
      <w:color w:val="000000"/>
      <w:sz w:val="22"/>
      <w:szCs w:val="22"/>
      <w:lang w:bidi="ar-SA"/>
    </w:rPr>
  </w:style>
  <w:style w:type="paragraph" w:styleId="9">
    <w:name w:val="toc 9"/>
    <w:basedOn w:val="a"/>
    <w:link w:val="90"/>
    <w:uiPriority w:val="99"/>
    <w:locked/>
    <w:rsid w:val="002D2BF1"/>
    <w:pPr>
      <w:ind w:left="1600"/>
    </w:pPr>
    <w:rPr>
      <w:rFonts w:ascii="Calibri" w:hAnsi="Calibri"/>
      <w:color w:val="000000"/>
      <w:lang/>
    </w:rPr>
  </w:style>
  <w:style w:type="character" w:customStyle="1" w:styleId="90">
    <w:name w:val="Оглавление 9 Знак"/>
    <w:link w:val="9"/>
    <w:uiPriority w:val="99"/>
    <w:locked/>
    <w:rsid w:val="002D2BF1"/>
    <w:rPr>
      <w:rFonts w:ascii="Calibri" w:hAnsi="Calibri"/>
      <w:color w:val="000000"/>
    </w:rPr>
  </w:style>
  <w:style w:type="paragraph" w:styleId="8">
    <w:name w:val="toc 8"/>
    <w:basedOn w:val="a"/>
    <w:link w:val="80"/>
    <w:uiPriority w:val="99"/>
    <w:locked/>
    <w:rsid w:val="002D2BF1"/>
    <w:pPr>
      <w:ind w:left="1400"/>
    </w:pPr>
    <w:rPr>
      <w:rFonts w:ascii="Calibri" w:hAnsi="Calibri"/>
      <w:color w:val="000000"/>
      <w:lang/>
    </w:rPr>
  </w:style>
  <w:style w:type="character" w:customStyle="1" w:styleId="80">
    <w:name w:val="Оглавление 8 Знак"/>
    <w:link w:val="8"/>
    <w:uiPriority w:val="99"/>
    <w:locked/>
    <w:rsid w:val="002D2BF1"/>
    <w:rPr>
      <w:rFonts w:ascii="Calibri" w:hAnsi="Calibri"/>
      <w:color w:val="000000"/>
    </w:rPr>
  </w:style>
  <w:style w:type="paragraph" w:styleId="51">
    <w:name w:val="toc 5"/>
    <w:basedOn w:val="a"/>
    <w:link w:val="52"/>
    <w:uiPriority w:val="99"/>
    <w:locked/>
    <w:rsid w:val="002D2BF1"/>
    <w:pPr>
      <w:ind w:left="800"/>
    </w:pPr>
    <w:rPr>
      <w:rFonts w:ascii="Calibri" w:hAnsi="Calibri"/>
      <w:color w:val="000000"/>
      <w:lang/>
    </w:rPr>
  </w:style>
  <w:style w:type="character" w:customStyle="1" w:styleId="52">
    <w:name w:val="Оглавление 5 Знак"/>
    <w:link w:val="51"/>
    <w:uiPriority w:val="99"/>
    <w:locked/>
    <w:rsid w:val="002D2BF1"/>
    <w:rPr>
      <w:rFonts w:ascii="Calibri" w:hAnsi="Calibri"/>
      <w:color w:val="000000"/>
    </w:rPr>
  </w:style>
  <w:style w:type="paragraph" w:styleId="af9">
    <w:name w:val="Subtitle"/>
    <w:basedOn w:val="a"/>
    <w:link w:val="afa"/>
    <w:uiPriority w:val="99"/>
    <w:qFormat/>
    <w:locked/>
    <w:rsid w:val="002D2BF1"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2D2BF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2D2BF1"/>
    <w:pPr>
      <w:ind w:left="1800"/>
    </w:pPr>
    <w:rPr>
      <w:rFonts w:ascii="Calibri" w:hAnsi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2D2BF1"/>
    <w:rPr>
      <w:rFonts w:ascii="Calibri" w:hAnsi="Calibri"/>
      <w:color w:val="00000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556</TotalTime>
  <Pages>17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Admin</cp:lastModifiedBy>
  <cp:revision>60</cp:revision>
  <cp:lastPrinted>2023-02-20T10:48:00Z</cp:lastPrinted>
  <dcterms:created xsi:type="dcterms:W3CDTF">2020-02-19T08:46:00Z</dcterms:created>
  <dcterms:modified xsi:type="dcterms:W3CDTF">2023-02-20T10:48:00Z</dcterms:modified>
</cp:coreProperties>
</file>